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272A" w14:textId="77777777" w:rsidR="00ED4624" w:rsidRPr="005D4552" w:rsidRDefault="00ED4624" w:rsidP="00ED4624">
      <w:pPr>
        <w:rPr>
          <w:b/>
          <w:bCs/>
          <w:sz w:val="40"/>
          <w:szCs w:val="40"/>
        </w:rPr>
      </w:pPr>
      <w:r w:rsidRPr="005D4552">
        <w:rPr>
          <w:b/>
          <w:bCs/>
          <w:sz w:val="40"/>
          <w:szCs w:val="40"/>
        </w:rPr>
        <w:t>Supplementary Material</w:t>
      </w:r>
    </w:p>
    <w:p w14:paraId="43885258" w14:textId="77777777" w:rsidR="00ED4624" w:rsidRPr="00ED4624" w:rsidRDefault="00ED4624" w:rsidP="00ED4624">
      <w:pPr>
        <w:rPr>
          <w:b/>
          <w:bCs/>
        </w:rPr>
      </w:pPr>
    </w:p>
    <w:p w14:paraId="39F6BA2C" w14:textId="77777777" w:rsidR="00ED4624" w:rsidRPr="00ED4624" w:rsidRDefault="00ED4624" w:rsidP="00ED4624">
      <w:pPr>
        <w:rPr>
          <w:b/>
          <w:bCs/>
        </w:rPr>
      </w:pPr>
      <w:r w:rsidRPr="00ED4624">
        <w:rPr>
          <w:b/>
          <w:bCs/>
        </w:rPr>
        <w:t>Attitudes and Preferences Towards Screening for Dementia with a Focus on Ethnic Minority and Low Socio-Economic Groups: A Systematic Review of Research Studies Written in the English Language</w:t>
      </w:r>
    </w:p>
    <w:p w14:paraId="435A4F58" w14:textId="77777777" w:rsidR="00ED4624" w:rsidRDefault="00ED4624" w:rsidP="00ED4624"/>
    <w:p w14:paraId="51424CAA" w14:textId="77777777" w:rsidR="00035595" w:rsidRPr="00ED4624" w:rsidRDefault="00035595" w:rsidP="00ED4624"/>
    <w:p w14:paraId="22C5C094" w14:textId="2668A3A3" w:rsidR="00FB4730" w:rsidRPr="00ED4624" w:rsidRDefault="00FB4730" w:rsidP="00ED4624">
      <w:pPr>
        <w:rPr>
          <w:b/>
          <w:bCs/>
        </w:rPr>
      </w:pPr>
      <w:r w:rsidRPr="00ED4624">
        <w:rPr>
          <w:b/>
          <w:bCs/>
        </w:rPr>
        <w:t xml:space="preserve">Embase Search Strategy – Public &amp; Patients &amp; Carer Perceptions </w:t>
      </w:r>
    </w:p>
    <w:tbl>
      <w:tblPr>
        <w:tblW w:w="9427" w:type="dxa"/>
        <w:tblLayout w:type="fixed"/>
        <w:tblLook w:val="01E0" w:firstRow="1" w:lastRow="1" w:firstColumn="1" w:lastColumn="1" w:noHBand="0" w:noVBand="0"/>
      </w:tblPr>
      <w:tblGrid>
        <w:gridCol w:w="697"/>
        <w:gridCol w:w="8730"/>
      </w:tblGrid>
      <w:tr w:rsidR="00035595" w:rsidRPr="00ED4624" w14:paraId="14EC3F16" w14:textId="77777777" w:rsidTr="00035595">
        <w:trPr>
          <w:trHeight w:val="29"/>
        </w:trPr>
        <w:tc>
          <w:tcPr>
            <w:tcW w:w="697" w:type="dxa"/>
            <w:tcBorders>
              <w:top w:val="doub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779BC4B" w14:textId="6625A40B" w:rsidR="00FB4730" w:rsidRPr="00035595" w:rsidRDefault="00035595" w:rsidP="00035595">
            <w:pPr>
              <w:jc w:val="center"/>
              <w:rPr>
                <w:rFonts w:eastAsia="Arial"/>
                <w:color w:val="000000" w:themeColor="text1"/>
              </w:rPr>
            </w:pPr>
            <w:r>
              <w:rPr>
                <w:rFonts w:eastAsia="Arial"/>
                <w:color w:val="000000" w:themeColor="text1"/>
              </w:rPr>
              <w:t>1</w:t>
            </w:r>
          </w:p>
        </w:tc>
        <w:tc>
          <w:tcPr>
            <w:tcW w:w="8730" w:type="dxa"/>
            <w:tcBorders>
              <w:top w:val="doub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4394A82" w14:textId="77777777" w:rsidR="00FB4730" w:rsidRPr="00ED4624" w:rsidRDefault="00FB4730" w:rsidP="00ED4624">
            <w:pPr>
              <w:rPr>
                <w:rFonts w:eastAsia="Arial"/>
                <w:caps/>
                <w:color w:val="000000" w:themeColor="text1"/>
              </w:rPr>
            </w:pPr>
            <w:r w:rsidRPr="00ED4624">
              <w:rPr>
                <w:rFonts w:eastAsia="Arial"/>
                <w:caps/>
                <w:color w:val="000000" w:themeColor="text1"/>
              </w:rPr>
              <w:t>Exp dementia/</w:t>
            </w:r>
          </w:p>
        </w:tc>
      </w:tr>
      <w:tr w:rsidR="00035595" w:rsidRPr="00ED4624" w14:paraId="59B81CA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63CEB02" w14:textId="4D131987" w:rsidR="00FB4730" w:rsidRPr="00035595" w:rsidRDefault="00035595" w:rsidP="00035595">
            <w:pPr>
              <w:jc w:val="center"/>
              <w:rPr>
                <w:rFonts w:eastAsia="Arial"/>
                <w:color w:val="000000" w:themeColor="text1"/>
              </w:rPr>
            </w:pPr>
            <w:r>
              <w:rPr>
                <w:rFonts w:eastAsia="Arial"/>
                <w:color w:val="000000" w:themeColor="text1"/>
              </w:rPr>
              <w:t>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A109886" w14:textId="77777777" w:rsidR="00FB4730" w:rsidRPr="00ED4624" w:rsidRDefault="00FB4730" w:rsidP="00ED4624">
            <w:pPr>
              <w:rPr>
                <w:rFonts w:eastAsia="Arial"/>
                <w:color w:val="000000" w:themeColor="text1"/>
              </w:rPr>
            </w:pPr>
            <w:r w:rsidRPr="00ED4624">
              <w:rPr>
                <w:rFonts w:eastAsia="Arial"/>
                <w:color w:val="000000" w:themeColor="text1"/>
              </w:rPr>
              <w:t>exp alzheimer disease/</w:t>
            </w:r>
          </w:p>
        </w:tc>
      </w:tr>
      <w:tr w:rsidR="00035595" w:rsidRPr="00ED4624" w14:paraId="3D23896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72F1F10" w14:textId="70C74095" w:rsidR="00FB4730" w:rsidRPr="00035595" w:rsidRDefault="00035595" w:rsidP="00035595">
            <w:pPr>
              <w:jc w:val="center"/>
              <w:rPr>
                <w:rFonts w:eastAsia="Arial"/>
                <w:color w:val="000000" w:themeColor="text1"/>
              </w:rPr>
            </w:pPr>
            <w:r>
              <w:rPr>
                <w:rFonts w:eastAsia="Arial"/>
                <w:color w:val="000000" w:themeColor="text1"/>
              </w:rPr>
              <w:t>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5C762BC" w14:textId="77777777" w:rsidR="00FB4730" w:rsidRPr="00ED4624" w:rsidRDefault="00FB4730" w:rsidP="00ED4624">
            <w:pPr>
              <w:rPr>
                <w:rFonts w:eastAsia="Arial"/>
                <w:color w:val="000000" w:themeColor="text1"/>
              </w:rPr>
            </w:pPr>
            <w:r w:rsidRPr="00ED4624">
              <w:rPr>
                <w:rFonts w:eastAsia="Arial"/>
                <w:color w:val="000000" w:themeColor="text1"/>
              </w:rPr>
              <w:t>dement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680C6D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75C3793" w14:textId="27058D97" w:rsidR="00FB4730" w:rsidRPr="00035595" w:rsidRDefault="00035595" w:rsidP="00035595">
            <w:pPr>
              <w:jc w:val="center"/>
              <w:rPr>
                <w:rFonts w:eastAsia="Arial"/>
                <w:color w:val="000000" w:themeColor="text1"/>
              </w:rPr>
            </w:pPr>
            <w:r>
              <w:rPr>
                <w:rFonts w:eastAsia="Arial"/>
                <w:color w:val="000000" w:themeColor="text1"/>
              </w:rPr>
              <w:t>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7CCCA7C" w14:textId="77777777" w:rsidR="00FB4730" w:rsidRPr="00ED4624" w:rsidRDefault="00FB4730" w:rsidP="00ED4624">
            <w:pPr>
              <w:rPr>
                <w:rFonts w:eastAsia="Arial"/>
                <w:color w:val="000000" w:themeColor="text1"/>
              </w:rPr>
            </w:pPr>
            <w:r w:rsidRPr="00ED4624">
              <w:rPr>
                <w:rFonts w:eastAsia="Arial"/>
                <w:color w:val="000000" w:themeColor="text1"/>
              </w:rPr>
              <w:t>alzheimer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F09ACD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5593777" w14:textId="1B159E45" w:rsidR="00FB4730" w:rsidRPr="00035595" w:rsidRDefault="00035595" w:rsidP="00035595">
            <w:pPr>
              <w:jc w:val="center"/>
              <w:rPr>
                <w:rFonts w:eastAsia="Arial"/>
                <w:color w:val="000000" w:themeColor="text1"/>
              </w:rPr>
            </w:pPr>
            <w:r>
              <w:rPr>
                <w:rFonts w:eastAsia="Arial"/>
                <w:color w:val="000000" w:themeColor="text1"/>
              </w:rPr>
              <w:t>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AB1B8C2" w14:textId="77777777" w:rsidR="00FB4730" w:rsidRPr="00ED4624" w:rsidRDefault="00FB4730" w:rsidP="00ED4624">
            <w:pPr>
              <w:rPr>
                <w:rFonts w:eastAsia="Arial"/>
                <w:color w:val="000000" w:themeColor="text1"/>
              </w:rPr>
            </w:pPr>
            <w:r w:rsidRPr="00ED4624">
              <w:rPr>
                <w:rFonts w:eastAsia="Arial"/>
                <w:color w:val="000000" w:themeColor="text1"/>
              </w:rPr>
              <w:t>(Cognit* AND (disord* OR impair* OR declin* OR function*)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535299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1397194" w14:textId="27656A53" w:rsidR="00FB4730" w:rsidRPr="00035595" w:rsidRDefault="00035595" w:rsidP="00035595">
            <w:pPr>
              <w:jc w:val="center"/>
              <w:rPr>
                <w:rFonts w:eastAsia="Arial"/>
                <w:color w:val="000000" w:themeColor="text1"/>
              </w:rPr>
            </w:pPr>
            <w:r>
              <w:rPr>
                <w:rFonts w:eastAsia="Arial"/>
                <w:color w:val="000000" w:themeColor="text1"/>
              </w:rPr>
              <w:t>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3C705C6" w14:textId="77777777" w:rsidR="00FB4730" w:rsidRPr="00ED4624" w:rsidRDefault="00FB4730" w:rsidP="00ED4624">
            <w:pPr>
              <w:rPr>
                <w:rFonts w:eastAsia="Arial"/>
                <w:color w:val="000000" w:themeColor="text1"/>
              </w:rPr>
            </w:pPr>
            <w:r w:rsidRPr="00ED4624">
              <w:rPr>
                <w:rFonts w:eastAsia="Arial"/>
                <w:color w:val="000000" w:themeColor="text1"/>
              </w:rPr>
              <w:t>1 OR 2 OR 3 OR 4 OR 5</w:t>
            </w:r>
          </w:p>
        </w:tc>
      </w:tr>
      <w:tr w:rsidR="00035595" w:rsidRPr="00ED4624" w14:paraId="179FEB2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3894338" w14:textId="78ACC0E6" w:rsidR="00FB4730" w:rsidRPr="00035595" w:rsidRDefault="00035595" w:rsidP="00035595">
            <w:pPr>
              <w:jc w:val="center"/>
              <w:rPr>
                <w:rFonts w:eastAsia="Arial"/>
                <w:color w:val="000000" w:themeColor="text1"/>
              </w:rPr>
            </w:pPr>
            <w:r>
              <w:rPr>
                <w:rFonts w:eastAsia="Arial"/>
                <w:color w:val="000000" w:themeColor="text1"/>
              </w:rPr>
              <w:t>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3E4B27B" w14:textId="77777777" w:rsidR="00FB4730" w:rsidRPr="00ED4624" w:rsidRDefault="00FB4730" w:rsidP="00ED4624">
            <w:pPr>
              <w:rPr>
                <w:rFonts w:eastAsia="Arial"/>
                <w:color w:val="000000" w:themeColor="text1"/>
              </w:rPr>
            </w:pPr>
            <w:r w:rsidRPr="00ED4624">
              <w:rPr>
                <w:rFonts w:eastAsia="Arial"/>
                <w:color w:val="000000" w:themeColor="text1"/>
              </w:rPr>
              <w:t>exp neuropsychological test/</w:t>
            </w:r>
          </w:p>
        </w:tc>
      </w:tr>
      <w:tr w:rsidR="00035595" w:rsidRPr="00ED4624" w14:paraId="2B00F46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D0E1D06" w14:textId="16713417" w:rsidR="00FB4730" w:rsidRPr="00035595" w:rsidRDefault="00035595" w:rsidP="00035595">
            <w:pPr>
              <w:jc w:val="center"/>
              <w:rPr>
                <w:rFonts w:eastAsia="Arial"/>
                <w:color w:val="000000" w:themeColor="text1"/>
              </w:rPr>
            </w:pPr>
            <w:r>
              <w:rPr>
                <w:rFonts w:eastAsia="Arial"/>
                <w:color w:val="000000" w:themeColor="text1"/>
              </w:rPr>
              <w:t>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17C5CCD" w14:textId="77777777" w:rsidR="00FB4730" w:rsidRPr="00ED4624" w:rsidRDefault="00FB4730" w:rsidP="00ED4624">
            <w:pPr>
              <w:rPr>
                <w:rFonts w:eastAsia="Arial"/>
                <w:color w:val="000000" w:themeColor="text1"/>
              </w:rPr>
            </w:pPr>
            <w:r w:rsidRPr="00ED4624">
              <w:rPr>
                <w:rFonts w:eastAsia="Arial"/>
                <w:color w:val="000000" w:themeColor="text1"/>
              </w:rPr>
              <w:t>(Neuropsych* adj3 (Test* OR assess*)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C77586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EADA5CE" w14:textId="0FE8057D" w:rsidR="00FB4730" w:rsidRPr="00035595" w:rsidRDefault="00035595" w:rsidP="00035595">
            <w:pPr>
              <w:jc w:val="center"/>
              <w:rPr>
                <w:rFonts w:eastAsia="Arial"/>
                <w:color w:val="000000" w:themeColor="text1"/>
              </w:rPr>
            </w:pPr>
            <w:r>
              <w:rPr>
                <w:rFonts w:eastAsia="Arial"/>
                <w:color w:val="000000" w:themeColor="text1"/>
              </w:rPr>
              <w:t>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6BEB01E" w14:textId="77777777" w:rsidR="00FB4730" w:rsidRPr="00ED4624" w:rsidRDefault="00FB4730" w:rsidP="00ED4624">
            <w:pPr>
              <w:rPr>
                <w:rFonts w:eastAsia="Arial"/>
                <w:color w:val="000000" w:themeColor="text1"/>
              </w:rPr>
            </w:pPr>
            <w:r w:rsidRPr="00ED4624">
              <w:rPr>
                <w:rFonts w:eastAsia="Arial"/>
                <w:color w:val="000000" w:themeColor="text1"/>
              </w:rPr>
              <w:t>(psychologic* adj3 (test* OR assess*)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669C9A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987114E" w14:textId="366E8517" w:rsidR="00FB4730" w:rsidRPr="00035595" w:rsidRDefault="00035595" w:rsidP="00035595">
            <w:pPr>
              <w:jc w:val="center"/>
              <w:rPr>
                <w:rFonts w:eastAsia="Arial"/>
                <w:color w:val="000000" w:themeColor="text1"/>
              </w:rPr>
            </w:pPr>
            <w:r>
              <w:rPr>
                <w:rFonts w:eastAsia="Arial"/>
                <w:color w:val="000000" w:themeColor="text1"/>
              </w:rPr>
              <w:t>10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DAFA56B" w14:textId="77777777" w:rsidR="00FB4730" w:rsidRPr="00ED4624" w:rsidRDefault="00FB4730" w:rsidP="00ED4624">
            <w:pPr>
              <w:rPr>
                <w:rFonts w:eastAsia="Arial"/>
                <w:color w:val="000000" w:themeColor="text1"/>
              </w:rPr>
            </w:pPr>
            <w:r w:rsidRPr="00ED4624">
              <w:rPr>
                <w:rFonts w:eastAsia="Arial"/>
                <w:color w:val="000000" w:themeColor="text1"/>
              </w:rPr>
              <w:t>exp psychological test/</w:t>
            </w:r>
          </w:p>
        </w:tc>
      </w:tr>
      <w:tr w:rsidR="00035595" w:rsidRPr="00ED4624" w14:paraId="40B4930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36A901E" w14:textId="68459B1B" w:rsidR="00FB4730" w:rsidRPr="00035595" w:rsidRDefault="00035595" w:rsidP="00035595">
            <w:pPr>
              <w:jc w:val="center"/>
              <w:rPr>
                <w:rFonts w:eastAsia="Arial"/>
                <w:color w:val="000000" w:themeColor="text1"/>
              </w:rPr>
            </w:pPr>
            <w:r>
              <w:rPr>
                <w:rFonts w:eastAsia="Arial"/>
                <w:color w:val="000000" w:themeColor="text1"/>
              </w:rPr>
              <w:t>11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A27B76C" w14:textId="77777777" w:rsidR="00FB4730" w:rsidRPr="00ED4624" w:rsidRDefault="00FB4730" w:rsidP="00ED4624">
            <w:pPr>
              <w:rPr>
                <w:rFonts w:eastAsia="Arial"/>
                <w:color w:val="000000" w:themeColor="text1"/>
              </w:rPr>
            </w:pPr>
            <w:r w:rsidRPr="00ED4624">
              <w:rPr>
                <w:rFonts w:eastAsia="Arial"/>
                <w:color w:val="000000" w:themeColor="text1"/>
              </w:rPr>
              <w:t>exp geriatric assessment/</w:t>
            </w:r>
          </w:p>
        </w:tc>
      </w:tr>
      <w:tr w:rsidR="00035595" w:rsidRPr="00ED4624" w14:paraId="742A508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A7A84B5" w14:textId="5BFA57D8" w:rsidR="00FB4730" w:rsidRPr="00035595" w:rsidRDefault="00035595" w:rsidP="00035595">
            <w:pPr>
              <w:jc w:val="center"/>
              <w:rPr>
                <w:rFonts w:eastAsia="Arial"/>
                <w:color w:val="000000" w:themeColor="text1"/>
              </w:rPr>
            </w:pPr>
            <w:r>
              <w:rPr>
                <w:rFonts w:eastAsia="Arial"/>
                <w:color w:val="000000" w:themeColor="text1"/>
              </w:rPr>
              <w:t>12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94200EC" w14:textId="77777777" w:rsidR="00FB4730" w:rsidRPr="00ED4624" w:rsidRDefault="00FB4730" w:rsidP="00ED4624">
            <w:pPr>
              <w:rPr>
                <w:rFonts w:eastAsia="Arial"/>
                <w:color w:val="000000" w:themeColor="text1"/>
              </w:rPr>
            </w:pPr>
            <w:r w:rsidRPr="00ED4624">
              <w:rPr>
                <w:rFonts w:eastAsia="Arial"/>
                <w:color w:val="000000" w:themeColor="text1"/>
              </w:rPr>
              <w:t>"geriatric assess*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2DB5CD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6600903" w14:textId="2362F217" w:rsidR="00FB4730" w:rsidRPr="00035595" w:rsidRDefault="00035595" w:rsidP="00035595">
            <w:pPr>
              <w:jc w:val="center"/>
              <w:rPr>
                <w:rFonts w:eastAsia="Arial"/>
                <w:color w:val="000000" w:themeColor="text1"/>
              </w:rPr>
            </w:pPr>
            <w:r>
              <w:rPr>
                <w:rFonts w:eastAsia="Arial"/>
                <w:color w:val="000000" w:themeColor="text1"/>
              </w:rPr>
              <w:t>13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D4673F4" w14:textId="77777777" w:rsidR="00FB4730" w:rsidRPr="00ED4624" w:rsidRDefault="00FB4730" w:rsidP="00ED4624">
            <w:pPr>
              <w:rPr>
                <w:rFonts w:eastAsia="Arial"/>
                <w:color w:val="000000" w:themeColor="text1"/>
              </w:rPr>
            </w:pPr>
            <w:r w:rsidRPr="00ED4624">
              <w:rPr>
                <w:rFonts w:eastAsia="Arial"/>
                <w:color w:val="000000" w:themeColor="text1"/>
              </w:rPr>
              <w:t>exp questionnaire/</w:t>
            </w:r>
          </w:p>
        </w:tc>
      </w:tr>
      <w:tr w:rsidR="00035595" w:rsidRPr="00ED4624" w14:paraId="7517B06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486627B" w14:textId="3A497FE3" w:rsidR="00FB4730" w:rsidRPr="00035595" w:rsidRDefault="00035595" w:rsidP="00035595">
            <w:pPr>
              <w:jc w:val="center"/>
              <w:rPr>
                <w:rFonts w:eastAsia="Arial"/>
                <w:color w:val="000000" w:themeColor="text1"/>
              </w:rPr>
            </w:pPr>
            <w:r>
              <w:rPr>
                <w:rFonts w:eastAsia="Arial"/>
                <w:color w:val="000000" w:themeColor="text1"/>
              </w:rPr>
              <w:t>14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27CB425" w14:textId="77777777" w:rsidR="00FB4730" w:rsidRPr="00ED4624" w:rsidRDefault="00FB4730" w:rsidP="00ED4624">
            <w:pPr>
              <w:rPr>
                <w:rFonts w:eastAsia="Arial"/>
                <w:color w:val="000000" w:themeColor="text1"/>
              </w:rPr>
            </w:pPr>
            <w:r w:rsidRPr="00ED4624">
              <w:rPr>
                <w:rFonts w:eastAsia="Arial"/>
                <w:color w:val="000000" w:themeColor="text1"/>
              </w:rPr>
              <w:t>questionnaire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44466B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8D74BC4" w14:textId="35041C1B" w:rsidR="00FB4730" w:rsidRPr="00035595" w:rsidRDefault="00035595" w:rsidP="00035595">
            <w:pPr>
              <w:jc w:val="center"/>
              <w:rPr>
                <w:rFonts w:eastAsia="Arial"/>
                <w:color w:val="000000" w:themeColor="text1"/>
              </w:rPr>
            </w:pPr>
            <w:r>
              <w:rPr>
                <w:rFonts w:eastAsia="Arial"/>
                <w:color w:val="000000" w:themeColor="text1"/>
              </w:rPr>
              <w:t>15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6826AB4" w14:textId="77777777" w:rsidR="00FB4730" w:rsidRPr="00ED4624" w:rsidRDefault="00FB4730" w:rsidP="00ED4624">
            <w:pPr>
              <w:rPr>
                <w:rFonts w:eastAsia="Arial"/>
                <w:color w:val="000000" w:themeColor="text1"/>
              </w:rPr>
            </w:pPr>
            <w:r w:rsidRPr="00ED4624">
              <w:rPr>
                <w:rFonts w:eastAsia="Arial"/>
                <w:color w:val="000000" w:themeColor="text1"/>
              </w:rPr>
              <w:t>exp self evaluation/</w:t>
            </w:r>
          </w:p>
        </w:tc>
      </w:tr>
      <w:tr w:rsidR="00035595" w:rsidRPr="00ED4624" w14:paraId="422EFCF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F244BF9" w14:textId="1B848424" w:rsidR="00FB4730" w:rsidRPr="00035595" w:rsidRDefault="00035595" w:rsidP="00035595">
            <w:pPr>
              <w:jc w:val="center"/>
              <w:rPr>
                <w:rFonts w:eastAsia="Arial"/>
                <w:color w:val="000000" w:themeColor="text1"/>
              </w:rPr>
            </w:pPr>
            <w:r>
              <w:rPr>
                <w:rFonts w:eastAsia="Arial"/>
                <w:color w:val="000000" w:themeColor="text1"/>
              </w:rPr>
              <w:t>16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E8367B8" w14:textId="77777777" w:rsidR="00FB4730" w:rsidRPr="00ED4624" w:rsidRDefault="00FB4730" w:rsidP="00ED4624">
            <w:pPr>
              <w:rPr>
                <w:rFonts w:eastAsia="Arial"/>
                <w:color w:val="000000" w:themeColor="text1"/>
              </w:rPr>
            </w:pPr>
            <w:r w:rsidRPr="00ED4624">
              <w:rPr>
                <w:rFonts w:eastAsia="Arial"/>
                <w:color w:val="000000" w:themeColor="text1"/>
              </w:rPr>
              <w:t>exp self examination/</w:t>
            </w:r>
          </w:p>
        </w:tc>
      </w:tr>
      <w:tr w:rsidR="00035595" w:rsidRPr="00ED4624" w14:paraId="0B8F98E4"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FACA5EB" w14:textId="0F53D7C6" w:rsidR="00FB4730" w:rsidRPr="00035595" w:rsidRDefault="00035595" w:rsidP="00035595">
            <w:pPr>
              <w:jc w:val="center"/>
              <w:rPr>
                <w:rFonts w:eastAsia="Arial"/>
                <w:color w:val="000000" w:themeColor="text1"/>
              </w:rPr>
            </w:pPr>
            <w:r>
              <w:rPr>
                <w:rFonts w:eastAsia="Arial"/>
                <w:color w:val="000000" w:themeColor="text1"/>
              </w:rPr>
              <w:t>17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D65F5B3" w14:textId="77777777" w:rsidR="00FB4730" w:rsidRPr="00ED4624" w:rsidRDefault="00FB4730" w:rsidP="00ED4624">
            <w:pPr>
              <w:rPr>
                <w:rFonts w:eastAsia="Arial"/>
                <w:color w:val="000000" w:themeColor="text1"/>
              </w:rPr>
            </w:pPr>
            <w:r w:rsidRPr="00ED4624">
              <w:rPr>
                <w:rFonts w:eastAsia="Arial"/>
                <w:color w:val="000000" w:themeColor="text1"/>
              </w:rPr>
              <w:t>(self adj3 assess*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A53582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EE91389" w14:textId="1E03D89B" w:rsidR="00FB4730" w:rsidRPr="00035595" w:rsidRDefault="00035595" w:rsidP="00035595">
            <w:pPr>
              <w:jc w:val="center"/>
              <w:rPr>
                <w:rFonts w:eastAsia="Arial"/>
                <w:color w:val="000000" w:themeColor="text1"/>
              </w:rPr>
            </w:pPr>
            <w:r>
              <w:rPr>
                <w:rFonts w:eastAsia="Arial"/>
                <w:color w:val="000000" w:themeColor="text1"/>
              </w:rPr>
              <w:t>18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E9F24CA" w14:textId="77777777" w:rsidR="00FB4730" w:rsidRPr="00ED4624" w:rsidRDefault="00FB4730" w:rsidP="00ED4624">
            <w:pPr>
              <w:rPr>
                <w:rFonts w:eastAsia="Arial"/>
                <w:color w:val="000000" w:themeColor="text1"/>
              </w:rPr>
            </w:pPr>
            <w:r w:rsidRPr="00ED4624">
              <w:rPr>
                <w:rFonts w:eastAsia="Arial"/>
                <w:color w:val="000000" w:themeColor="text1"/>
              </w:rPr>
              <w:t>(self adj3 exam*</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7C337A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A6A03A0" w14:textId="5FED7322" w:rsidR="00FB4730" w:rsidRPr="00035595" w:rsidRDefault="00035595" w:rsidP="00035595">
            <w:pPr>
              <w:jc w:val="center"/>
              <w:rPr>
                <w:rFonts w:eastAsia="Arial"/>
                <w:color w:val="000000" w:themeColor="text1"/>
              </w:rPr>
            </w:pPr>
            <w:r>
              <w:rPr>
                <w:rFonts w:eastAsia="Arial"/>
                <w:color w:val="000000" w:themeColor="text1"/>
              </w:rPr>
              <w:t>19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019C5B9" w14:textId="77777777" w:rsidR="00FB4730" w:rsidRPr="00ED4624" w:rsidRDefault="00FB4730" w:rsidP="00ED4624">
            <w:pPr>
              <w:rPr>
                <w:rFonts w:eastAsia="Arial"/>
                <w:color w:val="000000" w:themeColor="text1"/>
              </w:rPr>
            </w:pPr>
            <w:r w:rsidRPr="00ED4624">
              <w:rPr>
                <w:rFonts w:eastAsia="Arial"/>
                <w:color w:val="000000" w:themeColor="text1"/>
              </w:rPr>
              <w:t>exp interview/</w:t>
            </w:r>
          </w:p>
        </w:tc>
      </w:tr>
      <w:tr w:rsidR="00035595" w:rsidRPr="00ED4624" w14:paraId="256ACEDA"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73BD03A" w14:textId="08AD0987" w:rsidR="00FB4730" w:rsidRPr="00035595" w:rsidRDefault="00035595" w:rsidP="00035595">
            <w:pPr>
              <w:jc w:val="center"/>
              <w:rPr>
                <w:rFonts w:eastAsia="Arial"/>
                <w:color w:val="000000" w:themeColor="text1"/>
              </w:rPr>
            </w:pPr>
            <w:r>
              <w:rPr>
                <w:rFonts w:eastAsia="Arial"/>
                <w:color w:val="000000" w:themeColor="text1"/>
              </w:rPr>
              <w:t>20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CAFF586" w14:textId="77777777" w:rsidR="00FB4730" w:rsidRPr="00ED4624" w:rsidRDefault="00FB4730" w:rsidP="00ED4624">
            <w:pPr>
              <w:rPr>
                <w:rFonts w:eastAsia="Arial"/>
                <w:color w:val="000000" w:themeColor="text1"/>
              </w:rPr>
            </w:pPr>
            <w:r w:rsidRPr="00ED4624">
              <w:rPr>
                <w:rFonts w:eastAsia="Arial"/>
                <w:color w:val="000000" w:themeColor="text1"/>
              </w:rPr>
              <w:t>((telephone interview*)</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50A38C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D8E4B61" w14:textId="1D8AE268" w:rsidR="00FB4730" w:rsidRPr="00035595" w:rsidRDefault="00035595" w:rsidP="00035595">
            <w:pPr>
              <w:jc w:val="center"/>
              <w:rPr>
                <w:rFonts w:eastAsia="Arial"/>
                <w:color w:val="000000" w:themeColor="text1"/>
              </w:rPr>
            </w:pPr>
            <w:r>
              <w:rPr>
                <w:rFonts w:eastAsia="Arial"/>
                <w:color w:val="000000" w:themeColor="text1"/>
              </w:rPr>
              <w:t>21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6EE74F9" w14:textId="77777777" w:rsidR="00FB4730" w:rsidRPr="00ED4624" w:rsidRDefault="00FB4730" w:rsidP="00ED4624">
            <w:pPr>
              <w:rPr>
                <w:rFonts w:eastAsia="Arial"/>
                <w:color w:val="000000" w:themeColor="text1"/>
              </w:rPr>
            </w:pPr>
            <w:r w:rsidRPr="00ED4624">
              <w:rPr>
                <w:rFonts w:eastAsia="Arial"/>
                <w:color w:val="000000" w:themeColor="text1"/>
              </w:rPr>
              <w:t>7 OR 8 OR 9 OR 10 OR 11 OR 12 OR 13 OR 14 OR 15 OR 16 OR 17 OR 18 OR 19 OR 20</w:t>
            </w:r>
          </w:p>
        </w:tc>
      </w:tr>
      <w:tr w:rsidR="00035595" w:rsidRPr="00ED4624" w14:paraId="02A238E5"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4319067" w14:textId="0479BA37" w:rsidR="00FB4730" w:rsidRPr="00035595" w:rsidRDefault="00035595" w:rsidP="00035595">
            <w:pPr>
              <w:jc w:val="center"/>
              <w:rPr>
                <w:rFonts w:eastAsia="Arial"/>
                <w:color w:val="000000" w:themeColor="text1"/>
              </w:rPr>
            </w:pPr>
            <w:r>
              <w:rPr>
                <w:rFonts w:eastAsia="Arial"/>
                <w:color w:val="000000" w:themeColor="text1"/>
              </w:rPr>
              <w:t>22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C7D6BED" w14:textId="77777777" w:rsidR="00FB4730" w:rsidRPr="00ED4624" w:rsidRDefault="00FB4730" w:rsidP="00ED4624">
            <w:pPr>
              <w:rPr>
                <w:rFonts w:eastAsia="Arial"/>
                <w:color w:val="000000" w:themeColor="text1"/>
              </w:rPr>
            </w:pPr>
            <w:r w:rsidRPr="00ED4624">
              <w:rPr>
                <w:rFonts w:eastAsia="Arial"/>
                <w:color w:val="000000" w:themeColor="text1"/>
              </w:rPr>
              <w:t>exp mass screening/</w:t>
            </w:r>
          </w:p>
        </w:tc>
      </w:tr>
      <w:tr w:rsidR="00035595" w:rsidRPr="00ED4624" w14:paraId="6AAB185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46D5BD8" w14:textId="35EEEAF8" w:rsidR="00FB4730" w:rsidRPr="00035595" w:rsidRDefault="00035595" w:rsidP="00035595">
            <w:pPr>
              <w:jc w:val="center"/>
              <w:rPr>
                <w:rFonts w:eastAsia="Arial"/>
                <w:color w:val="000000" w:themeColor="text1"/>
              </w:rPr>
            </w:pPr>
            <w:r>
              <w:rPr>
                <w:rFonts w:eastAsia="Arial"/>
                <w:color w:val="000000" w:themeColor="text1"/>
              </w:rPr>
              <w:t>23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2693F39" w14:textId="77777777" w:rsidR="00FB4730" w:rsidRPr="00ED4624" w:rsidRDefault="00FB4730" w:rsidP="00ED4624">
            <w:pPr>
              <w:rPr>
                <w:rFonts w:eastAsia="Arial"/>
                <w:color w:val="000000" w:themeColor="text1"/>
              </w:rPr>
            </w:pPr>
            <w:r w:rsidRPr="00ED4624">
              <w:rPr>
                <w:rFonts w:eastAsia="Arial"/>
                <w:color w:val="000000" w:themeColor="text1"/>
              </w:rPr>
              <w:t>((mass screen*)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601A198"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0D1A902" w14:textId="392E3E9E" w:rsidR="00FB4730" w:rsidRPr="00035595" w:rsidRDefault="00035595" w:rsidP="00035595">
            <w:pPr>
              <w:jc w:val="center"/>
              <w:rPr>
                <w:rFonts w:eastAsia="Arial"/>
                <w:color w:val="000000" w:themeColor="text1"/>
              </w:rPr>
            </w:pPr>
            <w:r>
              <w:rPr>
                <w:rFonts w:eastAsia="Arial"/>
                <w:color w:val="000000" w:themeColor="text1"/>
              </w:rPr>
              <w:t>24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64D7EAE" w14:textId="77777777" w:rsidR="00FB4730" w:rsidRPr="00ED4624" w:rsidRDefault="00FB4730" w:rsidP="00ED4624">
            <w:pPr>
              <w:rPr>
                <w:rFonts w:eastAsia="Arial"/>
                <w:color w:val="000000" w:themeColor="text1"/>
              </w:rPr>
            </w:pPr>
            <w:r w:rsidRPr="00ED4624">
              <w:rPr>
                <w:rFonts w:eastAsia="Arial"/>
                <w:color w:val="000000" w:themeColor="text1"/>
              </w:rPr>
              <w:t>"population screen*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759E39D"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7A10987" w14:textId="2FC71FD5" w:rsidR="00FB4730" w:rsidRPr="00035595" w:rsidRDefault="00035595" w:rsidP="00035595">
            <w:pPr>
              <w:jc w:val="center"/>
              <w:rPr>
                <w:rFonts w:eastAsia="Arial"/>
                <w:color w:val="000000" w:themeColor="text1"/>
              </w:rPr>
            </w:pPr>
            <w:r>
              <w:rPr>
                <w:rFonts w:eastAsia="Arial"/>
                <w:color w:val="000000" w:themeColor="text1"/>
              </w:rPr>
              <w:t>25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7F75A8E" w14:textId="77777777" w:rsidR="00FB4730" w:rsidRPr="00ED4624" w:rsidRDefault="00FB4730" w:rsidP="00ED4624">
            <w:pPr>
              <w:rPr>
                <w:rFonts w:eastAsia="Arial"/>
                <w:color w:val="000000" w:themeColor="text1"/>
              </w:rPr>
            </w:pPr>
            <w:r w:rsidRPr="00ED4624">
              <w:rPr>
                <w:rFonts w:eastAsia="Arial"/>
                <w:color w:val="000000" w:themeColor="text1"/>
              </w:rPr>
              <w:t>screen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F56309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E7DB255" w14:textId="43197D50" w:rsidR="00FB4730" w:rsidRPr="00035595" w:rsidRDefault="00035595" w:rsidP="00035595">
            <w:pPr>
              <w:jc w:val="center"/>
              <w:rPr>
                <w:rFonts w:eastAsia="Arial"/>
                <w:color w:val="000000" w:themeColor="text1"/>
              </w:rPr>
            </w:pPr>
            <w:r>
              <w:rPr>
                <w:rFonts w:eastAsia="Arial"/>
                <w:color w:val="000000" w:themeColor="text1"/>
              </w:rPr>
              <w:t>26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72F5ED6" w14:textId="77777777" w:rsidR="00FB4730" w:rsidRPr="00ED4624" w:rsidRDefault="00FB4730" w:rsidP="00ED4624">
            <w:pPr>
              <w:rPr>
                <w:rFonts w:eastAsia="Arial"/>
                <w:color w:val="000000" w:themeColor="text1"/>
              </w:rPr>
            </w:pPr>
            <w:r w:rsidRPr="00ED4624">
              <w:rPr>
                <w:rFonts w:eastAsia="Arial"/>
                <w:color w:val="000000" w:themeColor="text1"/>
              </w:rPr>
              <w:t>detect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FD0AF74"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8935D42" w14:textId="77777777" w:rsidR="00FB4730" w:rsidRPr="00035595" w:rsidRDefault="00FB4730" w:rsidP="00035595">
            <w:pPr>
              <w:jc w:val="center"/>
              <w:rPr>
                <w:rFonts w:eastAsia="Arial"/>
                <w:color w:val="000000" w:themeColor="text1"/>
              </w:rPr>
            </w:pPr>
            <w:r w:rsidRPr="00035595">
              <w:rPr>
                <w:rFonts w:eastAsia="Arial"/>
                <w:color w:val="000000" w:themeColor="text1"/>
              </w:rPr>
              <w:t>27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86D9A98" w14:textId="77777777" w:rsidR="00FB4730" w:rsidRPr="00ED4624" w:rsidRDefault="00FB4730" w:rsidP="00ED4624">
            <w:pPr>
              <w:rPr>
                <w:rFonts w:eastAsia="Arial"/>
                <w:color w:val="000000" w:themeColor="text1"/>
              </w:rPr>
            </w:pPr>
            <w:r w:rsidRPr="00ED4624">
              <w:rPr>
                <w:rFonts w:eastAsia="Arial"/>
                <w:color w:val="000000" w:themeColor="text1"/>
              </w:rPr>
              <w:t>exp risk assessment/</w:t>
            </w:r>
          </w:p>
        </w:tc>
      </w:tr>
      <w:tr w:rsidR="00035595" w:rsidRPr="00ED4624" w14:paraId="137E6F9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3E7E71C" w14:textId="77777777" w:rsidR="00FB4730" w:rsidRPr="00035595" w:rsidRDefault="00FB4730" w:rsidP="00035595">
            <w:pPr>
              <w:jc w:val="center"/>
              <w:rPr>
                <w:rFonts w:eastAsia="Arial"/>
                <w:color w:val="000000" w:themeColor="text1"/>
              </w:rPr>
            </w:pPr>
            <w:r w:rsidRPr="00035595">
              <w:rPr>
                <w:rFonts w:eastAsia="Arial"/>
                <w:color w:val="000000" w:themeColor="text1"/>
              </w:rPr>
              <w:t>28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299DB49" w14:textId="77777777" w:rsidR="00FB4730" w:rsidRPr="00ED4624" w:rsidRDefault="00FB4730" w:rsidP="00ED4624">
            <w:pPr>
              <w:rPr>
                <w:rFonts w:eastAsia="Arial"/>
                <w:color w:val="000000" w:themeColor="text1"/>
              </w:rPr>
            </w:pPr>
            <w:r w:rsidRPr="00ED4624">
              <w:rPr>
                <w:rFonts w:eastAsia="Arial"/>
                <w:color w:val="000000" w:themeColor="text1"/>
              </w:rPr>
              <w:t>“risk assessment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7D1E69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48CA9AE" w14:textId="77777777" w:rsidR="00FB4730" w:rsidRPr="00035595" w:rsidRDefault="00FB4730" w:rsidP="00035595">
            <w:pPr>
              <w:jc w:val="center"/>
              <w:rPr>
                <w:rFonts w:eastAsia="Arial"/>
                <w:color w:val="000000" w:themeColor="text1"/>
              </w:rPr>
            </w:pPr>
            <w:r w:rsidRPr="00035595">
              <w:rPr>
                <w:rFonts w:eastAsia="Arial"/>
                <w:color w:val="000000" w:themeColor="text1"/>
              </w:rPr>
              <w:t>29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3567BA2" w14:textId="77777777" w:rsidR="00FB4730" w:rsidRPr="00ED4624" w:rsidRDefault="00FB4730" w:rsidP="00ED4624">
            <w:pPr>
              <w:rPr>
                <w:rFonts w:eastAsia="Arial"/>
                <w:color w:val="000000" w:themeColor="text1"/>
              </w:rPr>
            </w:pPr>
            <w:r w:rsidRPr="00ED4624">
              <w:rPr>
                <w:rFonts w:eastAsia="Arial"/>
                <w:color w:val="000000" w:themeColor="text1"/>
              </w:rPr>
              <w:t>Exp case finding/</w:t>
            </w:r>
          </w:p>
        </w:tc>
      </w:tr>
      <w:tr w:rsidR="00035595" w:rsidRPr="00ED4624" w14:paraId="43A3701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A892367" w14:textId="77777777" w:rsidR="00FB4730" w:rsidRPr="00035595" w:rsidRDefault="00FB4730" w:rsidP="00035595">
            <w:pPr>
              <w:jc w:val="center"/>
              <w:rPr>
                <w:rFonts w:eastAsia="Arial"/>
                <w:color w:val="000000" w:themeColor="text1"/>
              </w:rPr>
            </w:pPr>
            <w:r w:rsidRPr="00035595">
              <w:rPr>
                <w:rFonts w:eastAsia="Arial"/>
                <w:color w:val="000000" w:themeColor="text1"/>
              </w:rPr>
              <w:t>30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A1FDE64" w14:textId="77777777" w:rsidR="00FB4730" w:rsidRPr="00ED4624" w:rsidRDefault="00FB4730" w:rsidP="00ED4624">
            <w:pPr>
              <w:rPr>
                <w:rFonts w:eastAsia="Arial"/>
                <w:color w:val="000000" w:themeColor="text1"/>
              </w:rPr>
            </w:pPr>
            <w:r w:rsidRPr="00ED4624">
              <w:rPr>
                <w:rFonts w:eastAsia="Arial"/>
                <w:color w:val="000000" w:themeColor="text1"/>
              </w:rPr>
              <w:t>“case finding</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9D2CFC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010841D" w14:textId="77777777" w:rsidR="00FB4730" w:rsidRPr="00035595" w:rsidRDefault="00FB4730" w:rsidP="00035595">
            <w:pPr>
              <w:jc w:val="center"/>
              <w:rPr>
                <w:rFonts w:eastAsia="Arial"/>
                <w:color w:val="000000" w:themeColor="text1"/>
              </w:rPr>
            </w:pPr>
            <w:r w:rsidRPr="00035595">
              <w:rPr>
                <w:rFonts w:eastAsia="Arial"/>
                <w:color w:val="000000" w:themeColor="text1"/>
              </w:rPr>
              <w:t>31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4A9313D" w14:textId="77777777" w:rsidR="00FB4730" w:rsidRPr="00ED4624" w:rsidRDefault="00FB4730" w:rsidP="00ED4624">
            <w:pPr>
              <w:rPr>
                <w:rFonts w:eastAsia="Arial"/>
                <w:color w:val="000000" w:themeColor="text1"/>
              </w:rPr>
            </w:pPr>
            <w:r w:rsidRPr="00ED4624">
              <w:rPr>
                <w:rFonts w:eastAsia="Arial"/>
                <w:color w:val="000000" w:themeColor="text1"/>
              </w:rPr>
              <w:t>“case-finding</w:t>
            </w:r>
            <w:proofErr w:type="gramStart"/>
            <w:r w:rsidRPr="00ED4624">
              <w:rPr>
                <w:rFonts w:eastAsia="Arial"/>
                <w:color w:val="000000" w:themeColor="text1"/>
              </w:rPr>
              <w:t>”.ti</w:t>
            </w:r>
            <w:proofErr w:type="gramEnd"/>
            <w:r w:rsidRPr="00ED4624">
              <w:rPr>
                <w:rFonts w:eastAsia="Arial"/>
                <w:color w:val="000000" w:themeColor="text1"/>
              </w:rPr>
              <w:t xml:space="preserve">,ab </w:t>
            </w:r>
          </w:p>
        </w:tc>
      </w:tr>
      <w:tr w:rsidR="00035595" w:rsidRPr="00ED4624" w14:paraId="79F73F93"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77A8866" w14:textId="77777777" w:rsidR="00FB4730" w:rsidRPr="00035595" w:rsidRDefault="00FB4730" w:rsidP="00035595">
            <w:pPr>
              <w:jc w:val="center"/>
              <w:rPr>
                <w:rFonts w:eastAsia="Arial"/>
                <w:color w:val="000000" w:themeColor="text1"/>
              </w:rPr>
            </w:pPr>
            <w:r w:rsidRPr="00035595">
              <w:rPr>
                <w:rFonts w:eastAsia="Arial"/>
                <w:color w:val="000000" w:themeColor="text1"/>
              </w:rPr>
              <w:t>32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2CF68E0" w14:textId="77777777" w:rsidR="00FB4730" w:rsidRPr="00ED4624" w:rsidRDefault="00FB4730" w:rsidP="00ED4624">
            <w:pPr>
              <w:rPr>
                <w:rFonts w:eastAsia="Arial"/>
                <w:color w:val="000000" w:themeColor="text1"/>
              </w:rPr>
            </w:pPr>
            <w:r w:rsidRPr="00ED4624">
              <w:rPr>
                <w:rFonts w:eastAsia="Arial"/>
                <w:color w:val="000000" w:themeColor="text1"/>
              </w:rPr>
              <w:t>22 OR 23 OR 24 OR 25 OR 26 OR 27 OR 28 OR 29 OR 30 OR 31</w:t>
            </w:r>
          </w:p>
        </w:tc>
      </w:tr>
      <w:tr w:rsidR="00035595" w:rsidRPr="00ED4624" w14:paraId="428BC50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D4EE151" w14:textId="77777777" w:rsidR="00FB4730" w:rsidRPr="00035595" w:rsidRDefault="00FB4730" w:rsidP="00035595">
            <w:pPr>
              <w:jc w:val="center"/>
              <w:rPr>
                <w:rFonts w:eastAsia="Arial"/>
                <w:color w:val="000000" w:themeColor="text1"/>
              </w:rPr>
            </w:pPr>
            <w:r w:rsidRPr="00035595">
              <w:rPr>
                <w:rFonts w:eastAsia="Arial"/>
                <w:color w:val="000000" w:themeColor="text1"/>
              </w:rPr>
              <w:t>33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6269E17" w14:textId="77777777" w:rsidR="00FB4730" w:rsidRPr="00ED4624" w:rsidRDefault="00FB4730" w:rsidP="00ED4624">
            <w:pPr>
              <w:rPr>
                <w:rFonts w:eastAsia="Arial"/>
                <w:color w:val="000000" w:themeColor="text1"/>
              </w:rPr>
            </w:pPr>
            <w:r w:rsidRPr="00ED4624">
              <w:rPr>
                <w:rFonts w:eastAsia="Arial"/>
                <w:color w:val="000000" w:themeColor="text1"/>
              </w:rPr>
              <w:t>"3 word recall</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927697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7117961" w14:textId="77777777" w:rsidR="00FB4730" w:rsidRPr="00035595" w:rsidRDefault="00FB4730" w:rsidP="00035595">
            <w:pPr>
              <w:jc w:val="center"/>
              <w:rPr>
                <w:rFonts w:eastAsia="Arial"/>
                <w:color w:val="000000" w:themeColor="text1"/>
              </w:rPr>
            </w:pPr>
            <w:r w:rsidRPr="00035595">
              <w:rPr>
                <w:rFonts w:eastAsia="Arial"/>
                <w:color w:val="000000" w:themeColor="text1"/>
              </w:rPr>
              <w:t>34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46A32B0" w14:textId="77777777" w:rsidR="00FB4730" w:rsidRPr="00ED4624" w:rsidRDefault="00FB4730" w:rsidP="00ED4624">
            <w:pPr>
              <w:rPr>
                <w:rFonts w:eastAsia="Arial"/>
                <w:color w:val="000000" w:themeColor="text1"/>
              </w:rPr>
            </w:pPr>
            <w:r w:rsidRPr="00ED4624">
              <w:rPr>
                <w:rFonts w:eastAsia="Arial"/>
                <w:color w:val="000000" w:themeColor="text1"/>
              </w:rPr>
              <w:t>"word recall</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59275E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8061123" w14:textId="77777777" w:rsidR="00FB4730" w:rsidRPr="00035595" w:rsidRDefault="00FB4730" w:rsidP="00035595">
            <w:pPr>
              <w:jc w:val="center"/>
              <w:rPr>
                <w:rFonts w:eastAsia="Arial"/>
                <w:color w:val="000000" w:themeColor="text1"/>
              </w:rPr>
            </w:pPr>
            <w:r w:rsidRPr="00035595">
              <w:rPr>
                <w:rFonts w:eastAsia="Arial"/>
                <w:color w:val="000000" w:themeColor="text1"/>
              </w:rPr>
              <w:t>35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BCC3ECF" w14:textId="77777777" w:rsidR="00FB4730" w:rsidRPr="00ED4624" w:rsidRDefault="00FB4730" w:rsidP="00ED4624">
            <w:pPr>
              <w:rPr>
                <w:rFonts w:eastAsia="Arial"/>
                <w:color w:val="000000" w:themeColor="text1"/>
              </w:rPr>
            </w:pPr>
            <w:r w:rsidRPr="00ED4624">
              <w:rPr>
                <w:rFonts w:eastAsia="Arial"/>
                <w:color w:val="000000" w:themeColor="text1"/>
              </w:rPr>
              <w:t>"7-minute screen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649826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EC1C535" w14:textId="77777777" w:rsidR="00FB4730" w:rsidRPr="00035595" w:rsidRDefault="00FB4730" w:rsidP="00035595">
            <w:pPr>
              <w:jc w:val="center"/>
              <w:rPr>
                <w:rFonts w:eastAsia="Arial"/>
                <w:color w:val="000000" w:themeColor="text1"/>
              </w:rPr>
            </w:pPr>
            <w:r w:rsidRPr="00035595">
              <w:rPr>
                <w:rFonts w:eastAsia="Arial"/>
                <w:color w:val="000000" w:themeColor="text1"/>
              </w:rPr>
              <w:lastRenderedPageBreak/>
              <w:t>36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AB75521" w14:textId="77777777" w:rsidR="00FB4730" w:rsidRPr="00ED4624" w:rsidRDefault="00FB4730" w:rsidP="00ED4624">
            <w:pPr>
              <w:rPr>
                <w:rFonts w:eastAsia="Arial"/>
                <w:color w:val="000000" w:themeColor="text1"/>
              </w:rPr>
            </w:pPr>
            <w:r w:rsidRPr="00ED4624">
              <w:rPr>
                <w:rFonts w:eastAsia="Arial"/>
                <w:color w:val="000000" w:themeColor="text1"/>
              </w:rPr>
              <w:t>"7MS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CA5E8FA"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D1D1BE3" w14:textId="77777777" w:rsidR="00FB4730" w:rsidRPr="00035595" w:rsidRDefault="00FB4730" w:rsidP="00035595">
            <w:pPr>
              <w:jc w:val="center"/>
              <w:rPr>
                <w:rFonts w:eastAsia="Arial"/>
                <w:color w:val="000000" w:themeColor="text1"/>
              </w:rPr>
            </w:pPr>
            <w:r w:rsidRPr="00035595">
              <w:rPr>
                <w:rFonts w:eastAsia="Arial"/>
                <w:color w:val="000000" w:themeColor="text1"/>
              </w:rPr>
              <w:t>37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0C3A537" w14:textId="77777777" w:rsidR="00FB4730" w:rsidRPr="00ED4624" w:rsidRDefault="00FB4730" w:rsidP="00ED4624">
            <w:pPr>
              <w:rPr>
                <w:rFonts w:eastAsia="Arial"/>
                <w:color w:val="000000" w:themeColor="text1"/>
              </w:rPr>
            </w:pPr>
            <w:r w:rsidRPr="00ED4624">
              <w:rPr>
                <w:rFonts w:eastAsia="Arial"/>
                <w:color w:val="000000" w:themeColor="text1"/>
              </w:rPr>
              <w:t>"6 item cognitive impairment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FB4518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3E788EC" w14:textId="77777777" w:rsidR="00FB4730" w:rsidRPr="00035595" w:rsidRDefault="00FB4730" w:rsidP="00035595">
            <w:pPr>
              <w:jc w:val="center"/>
              <w:rPr>
                <w:rFonts w:eastAsia="Arial"/>
                <w:color w:val="000000" w:themeColor="text1"/>
              </w:rPr>
            </w:pPr>
            <w:r w:rsidRPr="00035595">
              <w:rPr>
                <w:rFonts w:eastAsia="Arial"/>
                <w:color w:val="000000" w:themeColor="text1"/>
              </w:rPr>
              <w:t>38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47CB839" w14:textId="77777777" w:rsidR="00FB4730" w:rsidRPr="00ED4624" w:rsidRDefault="00FB4730" w:rsidP="00ED4624">
            <w:pPr>
              <w:rPr>
                <w:rFonts w:eastAsia="Arial"/>
                <w:color w:val="000000" w:themeColor="text1"/>
              </w:rPr>
            </w:pPr>
            <w:r w:rsidRPr="00ED4624">
              <w:rPr>
                <w:rFonts w:eastAsia="Arial"/>
                <w:color w:val="000000" w:themeColor="text1"/>
              </w:rPr>
              <w:t>"6 CIT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524CCF2"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3A87464" w14:textId="77777777" w:rsidR="00FB4730" w:rsidRPr="00035595" w:rsidRDefault="00FB4730" w:rsidP="00035595">
            <w:pPr>
              <w:jc w:val="center"/>
              <w:rPr>
                <w:rFonts w:eastAsia="Arial"/>
                <w:color w:val="000000" w:themeColor="text1"/>
              </w:rPr>
            </w:pPr>
            <w:r w:rsidRPr="00035595">
              <w:rPr>
                <w:rFonts w:eastAsia="Arial"/>
                <w:color w:val="000000" w:themeColor="text1"/>
              </w:rPr>
              <w:t>39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0862421" w14:textId="77777777" w:rsidR="00FB4730" w:rsidRPr="00ED4624" w:rsidRDefault="00FB4730" w:rsidP="00ED4624">
            <w:pPr>
              <w:rPr>
                <w:rFonts w:eastAsia="Arial"/>
                <w:color w:val="000000" w:themeColor="text1"/>
              </w:rPr>
            </w:pPr>
            <w:r w:rsidRPr="00ED4624">
              <w:rPr>
                <w:rFonts w:eastAsia="Arial"/>
                <w:color w:val="000000" w:themeColor="text1"/>
              </w:rPr>
              <w:t>"AB cognitive screen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B6047B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FD73A46" w14:textId="77777777" w:rsidR="00FB4730" w:rsidRPr="00035595" w:rsidRDefault="00FB4730" w:rsidP="00035595">
            <w:pPr>
              <w:jc w:val="center"/>
              <w:rPr>
                <w:rFonts w:eastAsia="Arial"/>
                <w:color w:val="000000" w:themeColor="text1"/>
              </w:rPr>
            </w:pPr>
            <w:r w:rsidRPr="00035595">
              <w:rPr>
                <w:rFonts w:eastAsia="Arial"/>
                <w:color w:val="000000" w:themeColor="text1"/>
              </w:rPr>
              <w:t>40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EE391E0" w14:textId="77777777" w:rsidR="00FB4730" w:rsidRPr="00ED4624" w:rsidRDefault="00FB4730" w:rsidP="00ED4624">
            <w:pPr>
              <w:rPr>
                <w:rFonts w:eastAsia="Arial"/>
                <w:color w:val="000000" w:themeColor="text1"/>
              </w:rPr>
            </w:pPr>
            <w:r w:rsidRPr="00ED4624">
              <w:rPr>
                <w:rFonts w:eastAsia="Arial"/>
                <w:color w:val="000000" w:themeColor="text1"/>
              </w:rPr>
              <w:t>"abbreviated mental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49596FD"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7AC35BC" w14:textId="77777777" w:rsidR="00FB4730" w:rsidRPr="00035595" w:rsidRDefault="00FB4730" w:rsidP="00035595">
            <w:pPr>
              <w:jc w:val="center"/>
              <w:rPr>
                <w:rFonts w:eastAsia="Arial"/>
                <w:color w:val="000000" w:themeColor="text1"/>
              </w:rPr>
            </w:pPr>
            <w:r w:rsidRPr="00035595">
              <w:rPr>
                <w:rFonts w:eastAsia="Arial"/>
                <w:color w:val="000000" w:themeColor="text1"/>
              </w:rPr>
              <w:t>41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49649AE" w14:textId="77777777" w:rsidR="00FB4730" w:rsidRPr="00ED4624" w:rsidRDefault="00FB4730" w:rsidP="00ED4624">
            <w:pPr>
              <w:rPr>
                <w:rFonts w:eastAsia="Arial"/>
                <w:color w:val="000000" w:themeColor="text1"/>
              </w:rPr>
            </w:pPr>
            <w:r w:rsidRPr="00ED4624">
              <w:rPr>
                <w:rFonts w:eastAsia="Arial"/>
                <w:color w:val="000000" w:themeColor="text1"/>
              </w:rPr>
              <w:t>"ADAS-cog</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4E2F1B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9CE4EA3" w14:textId="77777777" w:rsidR="00FB4730" w:rsidRPr="00035595" w:rsidRDefault="00FB4730" w:rsidP="00035595">
            <w:pPr>
              <w:jc w:val="center"/>
              <w:rPr>
                <w:rFonts w:eastAsia="Arial"/>
                <w:color w:val="000000" w:themeColor="text1"/>
              </w:rPr>
            </w:pPr>
            <w:r w:rsidRPr="00035595">
              <w:rPr>
                <w:rFonts w:eastAsia="Arial"/>
                <w:color w:val="000000" w:themeColor="text1"/>
              </w:rPr>
              <w:t>42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AAB9E40" w14:textId="77777777" w:rsidR="00FB4730" w:rsidRPr="00ED4624" w:rsidRDefault="00FB4730" w:rsidP="00ED4624">
            <w:pPr>
              <w:rPr>
                <w:rFonts w:eastAsia="Arial"/>
                <w:color w:val="000000" w:themeColor="text1"/>
              </w:rPr>
            </w:pPr>
            <w:r w:rsidRPr="00ED4624">
              <w:rPr>
                <w:rFonts w:eastAsia="Arial"/>
                <w:color w:val="000000" w:themeColor="text1"/>
              </w:rPr>
              <w:t>"AD8 informant interview</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56D9F0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15ED11E" w14:textId="77777777" w:rsidR="00FB4730" w:rsidRPr="00035595" w:rsidRDefault="00FB4730" w:rsidP="00035595">
            <w:pPr>
              <w:jc w:val="center"/>
              <w:rPr>
                <w:rFonts w:eastAsia="Arial"/>
                <w:color w:val="000000" w:themeColor="text1"/>
              </w:rPr>
            </w:pPr>
            <w:r w:rsidRPr="00035595">
              <w:rPr>
                <w:rFonts w:eastAsia="Arial"/>
                <w:color w:val="000000" w:themeColor="text1"/>
              </w:rPr>
              <w:t>43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D89401E" w14:textId="77777777" w:rsidR="00FB4730" w:rsidRPr="00ED4624" w:rsidRDefault="00FB4730" w:rsidP="00ED4624">
            <w:pPr>
              <w:rPr>
                <w:rFonts w:eastAsia="Arial"/>
                <w:color w:val="000000" w:themeColor="text1"/>
              </w:rPr>
            </w:pPr>
            <w:r w:rsidRPr="00ED4624">
              <w:rPr>
                <w:rFonts w:eastAsia="Arial"/>
                <w:color w:val="000000" w:themeColor="text1"/>
              </w:rPr>
              <w:t>"animal fluency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576306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97AD177" w14:textId="77777777" w:rsidR="00FB4730" w:rsidRPr="00035595" w:rsidRDefault="00FB4730" w:rsidP="00035595">
            <w:pPr>
              <w:jc w:val="center"/>
              <w:rPr>
                <w:rFonts w:eastAsia="Arial"/>
                <w:color w:val="000000" w:themeColor="text1"/>
              </w:rPr>
            </w:pPr>
            <w:r w:rsidRPr="00035595">
              <w:rPr>
                <w:rFonts w:eastAsia="Arial"/>
                <w:color w:val="000000" w:themeColor="text1"/>
              </w:rPr>
              <w:t>44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7C2C115" w14:textId="77777777" w:rsidR="00FB4730" w:rsidRPr="00ED4624" w:rsidRDefault="00FB4730" w:rsidP="00ED4624">
            <w:pPr>
              <w:rPr>
                <w:rFonts w:eastAsia="Arial"/>
                <w:color w:val="000000" w:themeColor="text1"/>
              </w:rPr>
            </w:pPr>
            <w:r w:rsidRPr="00ED4624">
              <w:rPr>
                <w:rFonts w:eastAsia="Arial"/>
                <w:color w:val="000000" w:themeColor="text1"/>
              </w:rPr>
              <w:t>"brief alzheimer* screen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A3349C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22B96F1" w14:textId="77777777" w:rsidR="00FB4730" w:rsidRPr="00035595" w:rsidRDefault="00FB4730" w:rsidP="00035595">
            <w:pPr>
              <w:jc w:val="center"/>
              <w:rPr>
                <w:rFonts w:eastAsia="Arial"/>
                <w:color w:val="000000" w:themeColor="text1"/>
              </w:rPr>
            </w:pPr>
            <w:r w:rsidRPr="00035595">
              <w:rPr>
                <w:rFonts w:eastAsia="Arial"/>
                <w:color w:val="000000" w:themeColor="text1"/>
              </w:rPr>
              <w:t>45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D4A65E0" w14:textId="77777777" w:rsidR="00FB4730" w:rsidRPr="00ED4624" w:rsidRDefault="00FB4730" w:rsidP="00ED4624">
            <w:pPr>
              <w:rPr>
                <w:rFonts w:eastAsia="Arial"/>
                <w:color w:val="000000" w:themeColor="text1"/>
              </w:rPr>
            </w:pPr>
            <w:r w:rsidRPr="00ED4624">
              <w:rPr>
                <w:rFonts w:eastAsia="Arial"/>
                <w:color w:val="000000" w:themeColor="text1"/>
              </w:rPr>
              <w:t>“brief cognitive scale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011A5D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CA1ED1A" w14:textId="77777777" w:rsidR="00FB4730" w:rsidRPr="00035595" w:rsidRDefault="00FB4730" w:rsidP="00035595">
            <w:pPr>
              <w:jc w:val="center"/>
              <w:rPr>
                <w:rFonts w:eastAsia="Arial"/>
                <w:color w:val="000000" w:themeColor="text1"/>
              </w:rPr>
            </w:pPr>
            <w:r w:rsidRPr="00035595">
              <w:rPr>
                <w:rFonts w:eastAsia="Arial"/>
                <w:color w:val="000000" w:themeColor="text1"/>
              </w:rPr>
              <w:t>46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B11AC74" w14:textId="77777777" w:rsidR="00FB4730" w:rsidRPr="00ED4624" w:rsidRDefault="00FB4730" w:rsidP="00ED4624">
            <w:pPr>
              <w:rPr>
                <w:rFonts w:eastAsia="Arial"/>
                <w:color w:val="000000" w:themeColor="text1"/>
              </w:rPr>
            </w:pPr>
            <w:r w:rsidRPr="00ED4624">
              <w:rPr>
                <w:rFonts w:eastAsia="Arial"/>
                <w:color w:val="000000" w:themeColor="text1"/>
              </w:rPr>
              <w:t>"clinical dementia rating scale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7FF1A6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0144927" w14:textId="77777777" w:rsidR="00FB4730" w:rsidRPr="00035595" w:rsidRDefault="00FB4730" w:rsidP="00035595">
            <w:pPr>
              <w:jc w:val="center"/>
              <w:rPr>
                <w:rFonts w:eastAsia="Arial"/>
                <w:color w:val="000000" w:themeColor="text1"/>
              </w:rPr>
            </w:pPr>
            <w:r w:rsidRPr="00035595">
              <w:rPr>
                <w:rFonts w:eastAsia="Arial"/>
                <w:color w:val="000000" w:themeColor="text1"/>
              </w:rPr>
              <w:t>47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5473669" w14:textId="77777777" w:rsidR="00FB4730" w:rsidRPr="00ED4624" w:rsidRDefault="00FB4730" w:rsidP="00ED4624">
            <w:pPr>
              <w:rPr>
                <w:rFonts w:eastAsia="Arial"/>
                <w:color w:val="000000" w:themeColor="text1"/>
              </w:rPr>
            </w:pPr>
            <w:r w:rsidRPr="00ED4624">
              <w:rPr>
                <w:rFonts w:eastAsia="Arial"/>
                <w:color w:val="000000" w:themeColor="text1"/>
              </w:rPr>
              <w:t>"clinical dementia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2D34A62"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0A5E852" w14:textId="77777777" w:rsidR="00FB4730" w:rsidRPr="00035595" w:rsidRDefault="00FB4730" w:rsidP="00035595">
            <w:pPr>
              <w:jc w:val="center"/>
              <w:rPr>
                <w:rFonts w:eastAsia="Arial"/>
                <w:color w:val="000000" w:themeColor="text1"/>
              </w:rPr>
            </w:pPr>
            <w:r w:rsidRPr="00035595">
              <w:rPr>
                <w:rFonts w:eastAsia="Arial"/>
                <w:color w:val="000000" w:themeColor="text1"/>
              </w:rPr>
              <w:t>48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7CE5D05" w14:textId="77777777" w:rsidR="00FB4730" w:rsidRPr="00ED4624" w:rsidRDefault="00FB4730" w:rsidP="00ED4624">
            <w:pPr>
              <w:rPr>
                <w:rFonts w:eastAsia="Arial"/>
                <w:color w:val="000000" w:themeColor="text1"/>
              </w:rPr>
            </w:pPr>
            <w:r w:rsidRPr="00ED4624">
              <w:rPr>
                <w:rFonts w:eastAsia="Arial"/>
                <w:color w:val="000000" w:themeColor="text1"/>
              </w:rPr>
              <w:t>"community screening interview for dementia</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D43FE31"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ED9429A" w14:textId="77777777" w:rsidR="00FB4730" w:rsidRPr="00035595" w:rsidRDefault="00FB4730" w:rsidP="00035595">
            <w:pPr>
              <w:jc w:val="center"/>
              <w:rPr>
                <w:rFonts w:eastAsia="Arial"/>
                <w:color w:val="000000" w:themeColor="text1"/>
              </w:rPr>
            </w:pPr>
            <w:r w:rsidRPr="00035595">
              <w:rPr>
                <w:rFonts w:eastAsia="Arial"/>
                <w:color w:val="000000" w:themeColor="text1"/>
              </w:rPr>
              <w:t>49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FDD0634" w14:textId="77777777" w:rsidR="00FB4730" w:rsidRPr="00ED4624" w:rsidRDefault="00FB4730" w:rsidP="00ED4624">
            <w:pPr>
              <w:rPr>
                <w:rFonts w:eastAsia="Arial"/>
                <w:color w:val="000000" w:themeColor="text1"/>
              </w:rPr>
            </w:pPr>
            <w:r w:rsidRPr="00ED4624">
              <w:rPr>
                <w:rFonts w:eastAsia="Arial"/>
                <w:color w:val="000000" w:themeColor="text1"/>
              </w:rPr>
              <w:t>"cognitive abilities screening instrument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06F90B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47B56AD" w14:textId="77777777" w:rsidR="00FB4730" w:rsidRPr="00035595" w:rsidRDefault="00FB4730" w:rsidP="00035595">
            <w:pPr>
              <w:jc w:val="center"/>
              <w:rPr>
                <w:rFonts w:eastAsia="Arial"/>
                <w:color w:val="000000" w:themeColor="text1"/>
              </w:rPr>
            </w:pPr>
            <w:r w:rsidRPr="00035595">
              <w:rPr>
                <w:rFonts w:eastAsia="Arial"/>
                <w:color w:val="000000" w:themeColor="text1"/>
              </w:rPr>
              <w:t>50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AB8D928" w14:textId="77777777" w:rsidR="00FB4730" w:rsidRPr="00ED4624" w:rsidRDefault="00FB4730" w:rsidP="00ED4624">
            <w:pPr>
              <w:rPr>
                <w:rFonts w:eastAsia="Arial"/>
                <w:color w:val="000000" w:themeColor="text1"/>
              </w:rPr>
            </w:pPr>
            <w:r w:rsidRPr="00ED4624">
              <w:rPr>
                <w:rFonts w:eastAsia="Arial"/>
                <w:color w:val="000000" w:themeColor="text1"/>
              </w:rPr>
              <w:t>"cognitive assessment screening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53B2901"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310D897" w14:textId="77777777" w:rsidR="00FB4730" w:rsidRPr="00035595" w:rsidRDefault="00FB4730" w:rsidP="00035595">
            <w:pPr>
              <w:jc w:val="center"/>
              <w:rPr>
                <w:rFonts w:eastAsia="Arial"/>
                <w:color w:val="000000" w:themeColor="text1"/>
              </w:rPr>
            </w:pPr>
            <w:r w:rsidRPr="00035595">
              <w:rPr>
                <w:rFonts w:eastAsia="Arial"/>
                <w:color w:val="000000" w:themeColor="text1"/>
              </w:rPr>
              <w:t>51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851CD3B" w14:textId="77777777" w:rsidR="00FB4730" w:rsidRPr="00ED4624" w:rsidRDefault="00FB4730" w:rsidP="00ED4624">
            <w:pPr>
              <w:rPr>
                <w:rFonts w:eastAsia="Arial"/>
                <w:color w:val="000000" w:themeColor="text1"/>
              </w:rPr>
            </w:pPr>
            <w:r w:rsidRPr="00ED4624">
              <w:rPr>
                <w:rFonts w:eastAsia="Arial"/>
                <w:color w:val="000000" w:themeColor="text1"/>
              </w:rPr>
              <w:t>"cognitive capacity screening examination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F6D67F4"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9A0CA4E" w14:textId="77777777" w:rsidR="00FB4730" w:rsidRPr="00035595" w:rsidRDefault="00FB4730" w:rsidP="00035595">
            <w:pPr>
              <w:jc w:val="center"/>
              <w:rPr>
                <w:rFonts w:eastAsia="Arial"/>
                <w:color w:val="000000" w:themeColor="text1"/>
              </w:rPr>
            </w:pPr>
            <w:r w:rsidRPr="00035595">
              <w:rPr>
                <w:rFonts w:eastAsia="Arial"/>
                <w:color w:val="000000" w:themeColor="text1"/>
              </w:rPr>
              <w:t>52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87DDBFD" w14:textId="77777777" w:rsidR="00FB4730" w:rsidRPr="00ED4624" w:rsidRDefault="00FB4730" w:rsidP="00ED4624">
            <w:pPr>
              <w:rPr>
                <w:rFonts w:eastAsia="Arial"/>
                <w:color w:val="000000" w:themeColor="text1"/>
              </w:rPr>
            </w:pPr>
            <w:r w:rsidRPr="00ED4624">
              <w:rPr>
                <w:rFonts w:eastAsia="Arial"/>
                <w:color w:val="000000" w:themeColor="text1"/>
              </w:rPr>
              <w:t>"clock drawing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59282B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339DCD2" w14:textId="77777777" w:rsidR="00FB4730" w:rsidRPr="00035595" w:rsidRDefault="00FB4730" w:rsidP="00035595">
            <w:pPr>
              <w:jc w:val="center"/>
              <w:rPr>
                <w:rFonts w:eastAsia="Arial"/>
                <w:color w:val="000000" w:themeColor="text1"/>
              </w:rPr>
            </w:pPr>
            <w:r w:rsidRPr="00035595">
              <w:rPr>
                <w:rFonts w:eastAsia="Arial"/>
                <w:color w:val="000000" w:themeColor="text1"/>
              </w:rPr>
              <w:t>53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DD954AF" w14:textId="77777777" w:rsidR="00FB4730" w:rsidRPr="00ED4624" w:rsidRDefault="00FB4730" w:rsidP="00ED4624">
            <w:pPr>
              <w:rPr>
                <w:rFonts w:eastAsia="Arial"/>
                <w:color w:val="000000" w:themeColor="text1"/>
              </w:rPr>
            </w:pPr>
            <w:r w:rsidRPr="00ED4624">
              <w:rPr>
                <w:rFonts w:eastAsia="Arial"/>
                <w:color w:val="000000" w:themeColor="text1"/>
              </w:rPr>
              <w:t>"deterioration cognitive observee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E6C88C8"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0AE32DF" w14:textId="77777777" w:rsidR="00FB4730" w:rsidRPr="00035595" w:rsidRDefault="00FB4730" w:rsidP="00035595">
            <w:pPr>
              <w:jc w:val="center"/>
              <w:rPr>
                <w:rFonts w:eastAsia="Arial"/>
                <w:color w:val="000000" w:themeColor="text1"/>
              </w:rPr>
            </w:pPr>
            <w:r w:rsidRPr="00035595">
              <w:rPr>
                <w:rFonts w:eastAsia="Arial"/>
                <w:color w:val="000000" w:themeColor="text1"/>
              </w:rPr>
              <w:t>54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5E28746" w14:textId="77777777" w:rsidR="00FB4730" w:rsidRPr="00ED4624" w:rsidRDefault="00FB4730" w:rsidP="00ED4624">
            <w:pPr>
              <w:rPr>
                <w:rFonts w:eastAsia="Arial"/>
                <w:color w:val="000000" w:themeColor="text1"/>
              </w:rPr>
            </w:pPr>
            <w:r w:rsidRPr="00ED4624">
              <w:rPr>
                <w:rFonts w:eastAsia="Arial"/>
                <w:color w:val="000000" w:themeColor="text1"/>
              </w:rPr>
              <w:t>"Dem Tect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529172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4C84043" w14:textId="77777777" w:rsidR="00FB4730" w:rsidRPr="00035595" w:rsidRDefault="00FB4730" w:rsidP="00035595">
            <w:pPr>
              <w:jc w:val="center"/>
              <w:rPr>
                <w:rFonts w:eastAsia="Arial"/>
                <w:color w:val="000000" w:themeColor="text1"/>
              </w:rPr>
            </w:pPr>
            <w:r w:rsidRPr="00035595">
              <w:rPr>
                <w:rFonts w:eastAsia="Arial"/>
                <w:color w:val="000000" w:themeColor="text1"/>
              </w:rPr>
              <w:t>55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15641D9" w14:textId="77777777" w:rsidR="00FB4730" w:rsidRPr="00ED4624" w:rsidRDefault="00FB4730" w:rsidP="00ED4624">
            <w:pPr>
              <w:rPr>
                <w:rFonts w:eastAsia="Arial"/>
                <w:color w:val="000000" w:themeColor="text1"/>
              </w:rPr>
            </w:pPr>
            <w:r w:rsidRPr="00ED4624">
              <w:rPr>
                <w:rFonts w:eastAsia="Arial"/>
                <w:color w:val="000000" w:themeColor="text1"/>
              </w:rPr>
              <w:t>"fuld object memory evaluation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DC3805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46AB7B1" w14:textId="77777777" w:rsidR="00FB4730" w:rsidRPr="00035595" w:rsidRDefault="00FB4730" w:rsidP="00035595">
            <w:pPr>
              <w:jc w:val="center"/>
              <w:rPr>
                <w:rFonts w:eastAsia="Arial"/>
                <w:color w:val="000000" w:themeColor="text1"/>
              </w:rPr>
            </w:pPr>
            <w:r w:rsidRPr="00035595">
              <w:rPr>
                <w:rFonts w:eastAsia="Arial"/>
                <w:color w:val="000000" w:themeColor="text1"/>
              </w:rPr>
              <w:t>56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D15F0CB" w14:textId="77777777" w:rsidR="00FB4730" w:rsidRPr="00ED4624" w:rsidRDefault="00FB4730" w:rsidP="00ED4624">
            <w:pPr>
              <w:rPr>
                <w:rFonts w:eastAsia="Arial"/>
                <w:color w:val="000000" w:themeColor="text1"/>
              </w:rPr>
            </w:pPr>
            <w:r w:rsidRPr="00ED4624">
              <w:rPr>
                <w:rFonts w:eastAsia="Arial"/>
                <w:color w:val="000000" w:themeColor="text1"/>
              </w:rPr>
              <w:t>"general practitioner assessment of cognition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AB41E7D"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020BA9E" w14:textId="77777777" w:rsidR="00FB4730" w:rsidRPr="00035595" w:rsidRDefault="00FB4730" w:rsidP="00035595">
            <w:pPr>
              <w:jc w:val="center"/>
              <w:rPr>
                <w:rFonts w:eastAsia="Arial"/>
                <w:color w:val="000000" w:themeColor="text1"/>
              </w:rPr>
            </w:pPr>
            <w:r w:rsidRPr="00035595">
              <w:rPr>
                <w:rFonts w:eastAsia="Arial"/>
                <w:color w:val="000000" w:themeColor="text1"/>
              </w:rPr>
              <w:t>57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2A40DDA" w14:textId="77777777" w:rsidR="00FB4730" w:rsidRPr="00ED4624" w:rsidRDefault="00FB4730" w:rsidP="00ED4624">
            <w:pPr>
              <w:rPr>
                <w:rFonts w:eastAsia="Arial"/>
                <w:color w:val="000000" w:themeColor="text1"/>
              </w:rPr>
            </w:pPr>
            <w:r w:rsidRPr="00ED4624">
              <w:rPr>
                <w:rFonts w:eastAsia="Arial"/>
                <w:color w:val="000000" w:themeColor="text1"/>
              </w:rPr>
              <w:t>"GPCOG</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D14946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B028764" w14:textId="77777777" w:rsidR="00FB4730" w:rsidRPr="00035595" w:rsidRDefault="00FB4730" w:rsidP="00035595">
            <w:pPr>
              <w:jc w:val="center"/>
              <w:rPr>
                <w:rFonts w:eastAsia="Arial"/>
                <w:color w:val="000000" w:themeColor="text1"/>
              </w:rPr>
            </w:pPr>
            <w:r w:rsidRPr="00035595">
              <w:rPr>
                <w:rFonts w:eastAsia="Arial"/>
                <w:color w:val="000000" w:themeColor="text1"/>
              </w:rPr>
              <w:t>58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B10C2F9" w14:textId="77777777" w:rsidR="00FB4730" w:rsidRPr="00ED4624" w:rsidRDefault="00FB4730" w:rsidP="00ED4624">
            <w:pPr>
              <w:rPr>
                <w:rFonts w:eastAsia="Arial"/>
                <w:color w:val="000000" w:themeColor="text1"/>
              </w:rPr>
            </w:pPr>
            <w:r w:rsidRPr="00ED4624">
              <w:rPr>
                <w:rFonts w:eastAsia="Arial"/>
                <w:color w:val="000000" w:themeColor="text1"/>
              </w:rPr>
              <w:t>"Hopkins verbal learning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761661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98E64B3" w14:textId="77777777" w:rsidR="00FB4730" w:rsidRPr="00035595" w:rsidRDefault="00FB4730" w:rsidP="00035595">
            <w:pPr>
              <w:jc w:val="center"/>
              <w:rPr>
                <w:rFonts w:eastAsia="Arial"/>
                <w:color w:val="000000" w:themeColor="text1"/>
              </w:rPr>
            </w:pPr>
            <w:r w:rsidRPr="00035595">
              <w:rPr>
                <w:rFonts w:eastAsia="Arial"/>
                <w:color w:val="000000" w:themeColor="text1"/>
              </w:rPr>
              <w:t>59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6B9F7B9" w14:textId="77777777" w:rsidR="00FB4730" w:rsidRPr="00ED4624" w:rsidRDefault="00FB4730" w:rsidP="00ED4624">
            <w:pPr>
              <w:rPr>
                <w:rFonts w:eastAsia="Arial"/>
                <w:color w:val="000000" w:themeColor="text1"/>
              </w:rPr>
            </w:pPr>
            <w:r w:rsidRPr="00ED4624">
              <w:rPr>
                <w:rFonts w:eastAsia="Arial"/>
                <w:color w:val="000000" w:themeColor="text1"/>
              </w:rPr>
              <w:t>"HVLT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6A1B2ED"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E96AA84" w14:textId="77777777" w:rsidR="00FB4730" w:rsidRPr="00035595" w:rsidRDefault="00FB4730" w:rsidP="00035595">
            <w:pPr>
              <w:jc w:val="center"/>
              <w:rPr>
                <w:rFonts w:eastAsia="Arial"/>
                <w:color w:val="000000" w:themeColor="text1"/>
              </w:rPr>
            </w:pPr>
            <w:r w:rsidRPr="00035595">
              <w:rPr>
                <w:rFonts w:eastAsia="Arial"/>
                <w:color w:val="000000" w:themeColor="text1"/>
              </w:rPr>
              <w:t>60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5187734" w14:textId="77777777" w:rsidR="00FB4730" w:rsidRPr="00ED4624" w:rsidRDefault="00FB4730" w:rsidP="00ED4624">
            <w:pPr>
              <w:rPr>
                <w:rFonts w:eastAsia="Arial"/>
                <w:color w:val="000000" w:themeColor="text1"/>
              </w:rPr>
            </w:pPr>
            <w:r w:rsidRPr="00ED4624">
              <w:rPr>
                <w:rFonts w:eastAsia="Arial"/>
                <w:color w:val="000000" w:themeColor="text1"/>
              </w:rPr>
              <w:t>"IQCODE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4FE590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459E7F1" w14:textId="77777777" w:rsidR="00FB4730" w:rsidRPr="00035595" w:rsidRDefault="00FB4730" w:rsidP="00035595">
            <w:pPr>
              <w:jc w:val="center"/>
              <w:rPr>
                <w:rFonts w:eastAsia="Arial"/>
                <w:color w:val="000000" w:themeColor="text1"/>
              </w:rPr>
            </w:pPr>
            <w:r w:rsidRPr="00035595">
              <w:rPr>
                <w:rFonts w:eastAsia="Arial"/>
                <w:color w:val="000000" w:themeColor="text1"/>
              </w:rPr>
              <w:t>61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823EB16" w14:textId="77777777" w:rsidR="00FB4730" w:rsidRPr="00ED4624" w:rsidRDefault="00FB4730" w:rsidP="00ED4624">
            <w:pPr>
              <w:rPr>
                <w:rFonts w:eastAsia="Arial"/>
                <w:color w:val="000000" w:themeColor="text1"/>
              </w:rPr>
            </w:pPr>
            <w:r w:rsidRPr="00ED4624">
              <w:rPr>
                <w:rFonts w:eastAsia="Arial"/>
                <w:color w:val="000000" w:themeColor="text1"/>
              </w:rPr>
              <w:t>"mattis dementia rating scale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517F525"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CA91CB5" w14:textId="77777777" w:rsidR="00FB4730" w:rsidRPr="00035595" w:rsidRDefault="00FB4730" w:rsidP="00035595">
            <w:pPr>
              <w:jc w:val="center"/>
              <w:rPr>
                <w:rFonts w:eastAsia="Arial"/>
                <w:color w:val="000000" w:themeColor="text1"/>
              </w:rPr>
            </w:pPr>
            <w:r w:rsidRPr="00035595">
              <w:rPr>
                <w:rFonts w:eastAsia="Arial"/>
                <w:color w:val="000000" w:themeColor="text1"/>
              </w:rPr>
              <w:t>62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EBF1F14" w14:textId="77777777" w:rsidR="00FB4730" w:rsidRPr="00ED4624" w:rsidRDefault="00FB4730" w:rsidP="00ED4624">
            <w:pPr>
              <w:rPr>
                <w:rFonts w:eastAsia="Arial"/>
                <w:color w:val="000000" w:themeColor="text1"/>
              </w:rPr>
            </w:pPr>
            <w:r w:rsidRPr="00ED4624">
              <w:rPr>
                <w:rFonts w:eastAsia="Arial"/>
                <w:color w:val="000000" w:themeColor="text1"/>
              </w:rPr>
              <w:t>"memory impairment screen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0D8F6B1"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3244CBB" w14:textId="77777777" w:rsidR="00FB4730" w:rsidRPr="00035595" w:rsidRDefault="00FB4730" w:rsidP="00035595">
            <w:pPr>
              <w:jc w:val="center"/>
              <w:rPr>
                <w:rFonts w:eastAsia="Arial"/>
                <w:color w:val="000000" w:themeColor="text1"/>
              </w:rPr>
            </w:pPr>
            <w:r w:rsidRPr="00035595">
              <w:rPr>
                <w:rFonts w:eastAsia="Arial"/>
                <w:color w:val="000000" w:themeColor="text1"/>
              </w:rPr>
              <w:t>63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2A075EE" w14:textId="77777777" w:rsidR="00FB4730" w:rsidRPr="00ED4624" w:rsidRDefault="00FB4730" w:rsidP="00ED4624">
            <w:pPr>
              <w:rPr>
                <w:rFonts w:eastAsia="Arial"/>
                <w:color w:val="000000" w:themeColor="text1"/>
              </w:rPr>
            </w:pPr>
            <w:r w:rsidRPr="00ED4624">
              <w:rPr>
                <w:rFonts w:eastAsia="Arial"/>
                <w:color w:val="000000" w:themeColor="text1"/>
              </w:rPr>
              <w:t>"minnesota cognitive acuity screen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DE4669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E7CA5DD" w14:textId="77777777" w:rsidR="00FB4730" w:rsidRPr="00035595" w:rsidRDefault="00FB4730" w:rsidP="00035595">
            <w:pPr>
              <w:jc w:val="center"/>
              <w:rPr>
                <w:rFonts w:eastAsia="Arial"/>
                <w:color w:val="000000" w:themeColor="text1"/>
              </w:rPr>
            </w:pPr>
            <w:r w:rsidRPr="00035595">
              <w:rPr>
                <w:rFonts w:eastAsia="Arial"/>
                <w:color w:val="000000" w:themeColor="text1"/>
              </w:rPr>
              <w:t>64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EF3E6A7" w14:textId="77777777" w:rsidR="00FB4730" w:rsidRPr="00ED4624" w:rsidRDefault="00FB4730" w:rsidP="00ED4624">
            <w:pPr>
              <w:rPr>
                <w:rFonts w:eastAsia="Arial"/>
                <w:color w:val="000000" w:themeColor="text1"/>
              </w:rPr>
            </w:pPr>
            <w:r w:rsidRPr="00ED4624">
              <w:rPr>
                <w:rFonts w:eastAsia="Arial"/>
                <w:color w:val="000000" w:themeColor="text1"/>
              </w:rPr>
              <w:t>"mini-cog</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185BEA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E3F909B" w14:textId="77777777" w:rsidR="00FB4730" w:rsidRPr="00035595" w:rsidRDefault="00FB4730" w:rsidP="00035595">
            <w:pPr>
              <w:jc w:val="center"/>
              <w:rPr>
                <w:rFonts w:eastAsia="Arial"/>
                <w:color w:val="000000" w:themeColor="text1"/>
              </w:rPr>
            </w:pPr>
            <w:r w:rsidRPr="00035595">
              <w:rPr>
                <w:rFonts w:eastAsia="Arial"/>
                <w:color w:val="000000" w:themeColor="text1"/>
              </w:rPr>
              <w:t>65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79B7289" w14:textId="77777777" w:rsidR="00FB4730" w:rsidRPr="00ED4624" w:rsidRDefault="00FB4730" w:rsidP="00ED4624">
            <w:pPr>
              <w:rPr>
                <w:rFonts w:eastAsia="Arial"/>
                <w:color w:val="000000" w:themeColor="text1"/>
              </w:rPr>
            </w:pPr>
            <w:r w:rsidRPr="00ED4624">
              <w:rPr>
                <w:rFonts w:eastAsia="Arial"/>
                <w:color w:val="000000" w:themeColor="text1"/>
              </w:rPr>
              <w:t>"mini-mental state exam*</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BDDE292"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2EFA7B7" w14:textId="77777777" w:rsidR="00FB4730" w:rsidRPr="00035595" w:rsidRDefault="00FB4730" w:rsidP="00035595">
            <w:pPr>
              <w:jc w:val="center"/>
              <w:rPr>
                <w:rFonts w:eastAsia="Arial"/>
                <w:color w:val="000000" w:themeColor="text1"/>
              </w:rPr>
            </w:pPr>
            <w:r w:rsidRPr="00035595">
              <w:rPr>
                <w:rFonts w:eastAsia="Arial"/>
                <w:color w:val="000000" w:themeColor="text1"/>
              </w:rPr>
              <w:t>66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F020746" w14:textId="77777777" w:rsidR="00FB4730" w:rsidRPr="00ED4624" w:rsidRDefault="00FB4730" w:rsidP="00ED4624">
            <w:pPr>
              <w:rPr>
                <w:rFonts w:eastAsia="Arial"/>
                <w:color w:val="000000" w:themeColor="text1"/>
              </w:rPr>
            </w:pPr>
            <w:r w:rsidRPr="00ED4624">
              <w:rPr>
                <w:rFonts w:eastAsia="Arial"/>
                <w:color w:val="000000" w:themeColor="text1"/>
              </w:rPr>
              <w:t>"mmse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258CFC3"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A49C239" w14:textId="77777777" w:rsidR="00FB4730" w:rsidRPr="00035595" w:rsidRDefault="00FB4730" w:rsidP="00035595">
            <w:pPr>
              <w:jc w:val="center"/>
              <w:rPr>
                <w:rFonts w:eastAsia="Arial"/>
                <w:color w:val="000000" w:themeColor="text1"/>
              </w:rPr>
            </w:pPr>
            <w:r w:rsidRPr="00035595">
              <w:rPr>
                <w:rFonts w:eastAsia="Arial"/>
                <w:color w:val="000000" w:themeColor="text1"/>
              </w:rPr>
              <w:t>67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AACCD9C" w14:textId="77777777" w:rsidR="00FB4730" w:rsidRPr="00ED4624" w:rsidRDefault="00FB4730" w:rsidP="00ED4624">
            <w:pPr>
              <w:rPr>
                <w:rFonts w:eastAsia="Arial"/>
                <w:color w:val="000000" w:themeColor="text1"/>
              </w:rPr>
            </w:pPr>
            <w:r w:rsidRPr="00ED4624">
              <w:rPr>
                <w:rFonts w:eastAsia="Arial"/>
                <w:color w:val="000000" w:themeColor="text1"/>
              </w:rPr>
              <w:t>"modified mini-mental state exam</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282489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4272982" w14:textId="77777777" w:rsidR="00FB4730" w:rsidRPr="00035595" w:rsidRDefault="00FB4730" w:rsidP="00035595">
            <w:pPr>
              <w:jc w:val="center"/>
              <w:rPr>
                <w:rFonts w:eastAsia="Arial"/>
                <w:color w:val="000000" w:themeColor="text1"/>
              </w:rPr>
            </w:pPr>
            <w:r w:rsidRPr="00035595">
              <w:rPr>
                <w:rFonts w:eastAsia="Arial"/>
                <w:color w:val="000000" w:themeColor="text1"/>
              </w:rPr>
              <w:t>68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D702684" w14:textId="77777777" w:rsidR="00FB4730" w:rsidRPr="00ED4624" w:rsidRDefault="00FB4730" w:rsidP="00ED4624">
            <w:pPr>
              <w:rPr>
                <w:rFonts w:eastAsia="Arial"/>
                <w:color w:val="000000" w:themeColor="text1"/>
              </w:rPr>
            </w:pPr>
            <w:r w:rsidRPr="00ED4624">
              <w:rPr>
                <w:rFonts w:eastAsia="Arial"/>
                <w:color w:val="000000" w:themeColor="text1"/>
              </w:rPr>
              <w:t>"3MS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5792884"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B28340D" w14:textId="77777777" w:rsidR="00FB4730" w:rsidRPr="00035595" w:rsidRDefault="00FB4730" w:rsidP="00035595">
            <w:pPr>
              <w:jc w:val="center"/>
              <w:rPr>
                <w:rFonts w:eastAsia="Arial"/>
                <w:color w:val="000000" w:themeColor="text1"/>
              </w:rPr>
            </w:pPr>
            <w:r w:rsidRPr="00035595">
              <w:rPr>
                <w:rFonts w:eastAsia="Arial"/>
                <w:color w:val="000000" w:themeColor="text1"/>
              </w:rPr>
              <w:t>69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061DD71" w14:textId="77777777" w:rsidR="00FB4730" w:rsidRPr="00ED4624" w:rsidRDefault="00FB4730" w:rsidP="00ED4624">
            <w:pPr>
              <w:rPr>
                <w:rFonts w:eastAsia="Arial"/>
                <w:color w:val="000000" w:themeColor="text1"/>
              </w:rPr>
            </w:pPr>
            <w:r w:rsidRPr="00ED4624">
              <w:rPr>
                <w:rFonts w:eastAsia="Arial"/>
                <w:color w:val="000000" w:themeColor="text1"/>
              </w:rPr>
              <w:t>"neurobehavioural cognitive status exam*</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A77524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4144272" w14:textId="77777777" w:rsidR="00FB4730" w:rsidRPr="00035595" w:rsidRDefault="00FB4730" w:rsidP="00035595">
            <w:pPr>
              <w:jc w:val="center"/>
              <w:rPr>
                <w:rFonts w:eastAsia="Arial"/>
                <w:color w:val="000000" w:themeColor="text1"/>
              </w:rPr>
            </w:pPr>
            <w:r w:rsidRPr="00035595">
              <w:rPr>
                <w:rFonts w:eastAsia="Arial"/>
                <w:color w:val="000000" w:themeColor="text1"/>
              </w:rPr>
              <w:t>70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845D7DF" w14:textId="77777777" w:rsidR="00FB4730" w:rsidRPr="00ED4624" w:rsidRDefault="00FB4730" w:rsidP="00ED4624">
            <w:pPr>
              <w:rPr>
                <w:rFonts w:eastAsia="Arial"/>
                <w:color w:val="000000" w:themeColor="text1"/>
              </w:rPr>
            </w:pPr>
            <w:r w:rsidRPr="00ED4624">
              <w:rPr>
                <w:rFonts w:eastAsia="Arial"/>
                <w:color w:val="000000" w:themeColor="text1"/>
              </w:rPr>
              <w:t>"cognistat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11DB62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E9CB746" w14:textId="77777777" w:rsidR="00FB4730" w:rsidRPr="00035595" w:rsidRDefault="00FB4730" w:rsidP="00035595">
            <w:pPr>
              <w:jc w:val="center"/>
              <w:rPr>
                <w:rFonts w:eastAsia="Arial"/>
                <w:color w:val="000000" w:themeColor="text1"/>
              </w:rPr>
            </w:pPr>
            <w:r w:rsidRPr="00035595">
              <w:rPr>
                <w:rFonts w:eastAsia="Arial"/>
                <w:color w:val="000000" w:themeColor="text1"/>
              </w:rPr>
              <w:t>71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D2FE2D4" w14:textId="77777777" w:rsidR="00FB4730" w:rsidRPr="00ED4624" w:rsidRDefault="00FB4730" w:rsidP="00ED4624">
            <w:pPr>
              <w:rPr>
                <w:rFonts w:eastAsia="Arial"/>
                <w:color w:val="000000" w:themeColor="text1"/>
              </w:rPr>
            </w:pPr>
            <w:r w:rsidRPr="00ED4624">
              <w:rPr>
                <w:rFonts w:eastAsia="Arial"/>
                <w:color w:val="000000" w:themeColor="text1"/>
              </w:rPr>
              <w:t>"quick cognitive screening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DF2A895"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BE1FFE3" w14:textId="77777777" w:rsidR="00FB4730" w:rsidRPr="00035595" w:rsidRDefault="00FB4730" w:rsidP="00035595">
            <w:pPr>
              <w:jc w:val="center"/>
              <w:rPr>
                <w:rFonts w:eastAsia="Arial"/>
                <w:color w:val="000000" w:themeColor="text1"/>
              </w:rPr>
            </w:pPr>
            <w:r w:rsidRPr="00035595">
              <w:rPr>
                <w:rFonts w:eastAsia="Arial"/>
                <w:color w:val="000000" w:themeColor="text1"/>
              </w:rPr>
              <w:t>72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8227BC2" w14:textId="77777777" w:rsidR="00FB4730" w:rsidRPr="00ED4624" w:rsidRDefault="00FB4730" w:rsidP="00ED4624">
            <w:pPr>
              <w:rPr>
                <w:rFonts w:eastAsia="Arial"/>
                <w:color w:val="000000" w:themeColor="text1"/>
              </w:rPr>
            </w:pPr>
            <w:r w:rsidRPr="00ED4624">
              <w:rPr>
                <w:rFonts w:eastAsia="Arial"/>
                <w:color w:val="000000" w:themeColor="text1"/>
              </w:rPr>
              <w:t>"QCST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CC80013"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13A0D35" w14:textId="77777777" w:rsidR="00FB4730" w:rsidRPr="00035595" w:rsidRDefault="00FB4730" w:rsidP="00035595">
            <w:pPr>
              <w:jc w:val="center"/>
              <w:rPr>
                <w:rFonts w:eastAsia="Arial"/>
                <w:color w:val="000000" w:themeColor="text1"/>
              </w:rPr>
            </w:pPr>
            <w:r w:rsidRPr="00035595">
              <w:rPr>
                <w:rFonts w:eastAsia="Arial"/>
                <w:color w:val="000000" w:themeColor="text1"/>
              </w:rPr>
              <w:t>73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B19831F" w14:textId="77777777" w:rsidR="00FB4730" w:rsidRPr="00ED4624" w:rsidRDefault="00FB4730" w:rsidP="00ED4624">
            <w:pPr>
              <w:rPr>
                <w:rFonts w:eastAsia="Arial"/>
                <w:color w:val="000000" w:themeColor="text1"/>
              </w:rPr>
            </w:pPr>
            <w:r w:rsidRPr="00ED4624">
              <w:rPr>
                <w:rFonts w:eastAsia="Arial"/>
                <w:color w:val="000000" w:themeColor="text1"/>
              </w:rPr>
              <w:t>"rapid dementia screening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D23DE7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FB79B23" w14:textId="77777777" w:rsidR="00FB4730" w:rsidRPr="00035595" w:rsidRDefault="00FB4730" w:rsidP="00035595">
            <w:pPr>
              <w:jc w:val="center"/>
              <w:rPr>
                <w:rFonts w:eastAsia="Arial"/>
                <w:color w:val="000000" w:themeColor="text1"/>
              </w:rPr>
            </w:pPr>
            <w:r w:rsidRPr="00035595">
              <w:rPr>
                <w:rFonts w:eastAsia="Arial"/>
                <w:color w:val="000000" w:themeColor="text1"/>
              </w:rPr>
              <w:t>74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1C77D6F" w14:textId="77777777" w:rsidR="00FB4730" w:rsidRPr="00ED4624" w:rsidRDefault="00FB4730" w:rsidP="00ED4624">
            <w:pPr>
              <w:rPr>
                <w:rFonts w:eastAsia="Arial"/>
                <w:color w:val="000000" w:themeColor="text1"/>
              </w:rPr>
            </w:pPr>
            <w:r w:rsidRPr="00ED4624">
              <w:rPr>
                <w:rFonts w:eastAsia="Arial"/>
                <w:color w:val="000000" w:themeColor="text1"/>
              </w:rPr>
              <w:t>"RDST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702834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41B7970" w14:textId="77777777" w:rsidR="00FB4730" w:rsidRPr="00035595" w:rsidRDefault="00FB4730" w:rsidP="00035595">
            <w:pPr>
              <w:jc w:val="center"/>
              <w:rPr>
                <w:rFonts w:eastAsia="Arial"/>
                <w:color w:val="000000" w:themeColor="text1"/>
              </w:rPr>
            </w:pPr>
            <w:r w:rsidRPr="00035595">
              <w:rPr>
                <w:rFonts w:eastAsia="Arial"/>
                <w:color w:val="000000" w:themeColor="text1"/>
              </w:rPr>
              <w:t>75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D0EACA9" w14:textId="77777777" w:rsidR="00FB4730" w:rsidRPr="00ED4624" w:rsidRDefault="00FB4730" w:rsidP="00ED4624">
            <w:pPr>
              <w:rPr>
                <w:rFonts w:eastAsia="Arial"/>
                <w:color w:val="000000" w:themeColor="text1"/>
              </w:rPr>
            </w:pPr>
            <w:r w:rsidRPr="00ED4624">
              <w:rPr>
                <w:rFonts w:eastAsia="Arial"/>
                <w:color w:val="000000" w:themeColor="text1"/>
              </w:rPr>
              <w:t>"repeatable battery for the assessment of neuropsychological status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1C292F8"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671D60A" w14:textId="77777777" w:rsidR="00FB4730" w:rsidRPr="00035595" w:rsidRDefault="00FB4730" w:rsidP="00035595">
            <w:pPr>
              <w:jc w:val="center"/>
              <w:rPr>
                <w:rFonts w:eastAsia="Arial"/>
                <w:color w:val="000000" w:themeColor="text1"/>
              </w:rPr>
            </w:pPr>
            <w:r w:rsidRPr="00035595">
              <w:rPr>
                <w:rFonts w:eastAsia="Arial"/>
                <w:color w:val="000000" w:themeColor="text1"/>
              </w:rPr>
              <w:t>76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82D026A" w14:textId="77777777" w:rsidR="00FB4730" w:rsidRPr="00ED4624" w:rsidRDefault="00FB4730" w:rsidP="00ED4624">
            <w:pPr>
              <w:rPr>
                <w:rFonts w:eastAsia="Arial"/>
                <w:color w:val="000000" w:themeColor="text1"/>
              </w:rPr>
            </w:pPr>
            <w:r w:rsidRPr="00ED4624">
              <w:rPr>
                <w:rFonts w:eastAsia="Arial"/>
                <w:color w:val="000000" w:themeColor="text1"/>
              </w:rPr>
              <w:t>"RBANS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EA9C0C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08D149A" w14:textId="77777777" w:rsidR="00FB4730" w:rsidRPr="00035595" w:rsidRDefault="00FB4730" w:rsidP="00035595">
            <w:pPr>
              <w:jc w:val="center"/>
              <w:rPr>
                <w:rFonts w:eastAsia="Arial"/>
                <w:color w:val="000000" w:themeColor="text1"/>
              </w:rPr>
            </w:pPr>
            <w:r w:rsidRPr="00035595">
              <w:rPr>
                <w:rFonts w:eastAsia="Arial"/>
                <w:color w:val="000000" w:themeColor="text1"/>
              </w:rPr>
              <w:t>77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F5C2FFD" w14:textId="77777777" w:rsidR="00FB4730" w:rsidRPr="00ED4624" w:rsidRDefault="00FB4730" w:rsidP="00ED4624">
            <w:pPr>
              <w:rPr>
                <w:rFonts w:eastAsia="Arial"/>
                <w:color w:val="000000" w:themeColor="text1"/>
              </w:rPr>
            </w:pPr>
            <w:r w:rsidRPr="00ED4624">
              <w:rPr>
                <w:rFonts w:eastAsia="Arial"/>
                <w:color w:val="000000" w:themeColor="text1"/>
              </w:rPr>
              <w:t>"rowland universal dementia assessment scale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92F81D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1561B50" w14:textId="77777777" w:rsidR="00FB4730" w:rsidRPr="00035595" w:rsidRDefault="00FB4730" w:rsidP="00035595">
            <w:pPr>
              <w:jc w:val="center"/>
              <w:rPr>
                <w:rFonts w:eastAsia="Arial"/>
                <w:color w:val="000000" w:themeColor="text1"/>
              </w:rPr>
            </w:pPr>
            <w:r w:rsidRPr="00035595">
              <w:rPr>
                <w:rFonts w:eastAsia="Arial"/>
                <w:color w:val="000000" w:themeColor="text1"/>
              </w:rPr>
              <w:t>78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F62B7BB" w14:textId="77777777" w:rsidR="00FB4730" w:rsidRPr="00ED4624" w:rsidRDefault="00FB4730" w:rsidP="00ED4624">
            <w:pPr>
              <w:rPr>
                <w:rFonts w:eastAsia="Arial"/>
                <w:color w:val="000000" w:themeColor="text1"/>
              </w:rPr>
            </w:pPr>
            <w:r w:rsidRPr="00ED4624">
              <w:rPr>
                <w:rFonts w:eastAsia="Arial"/>
                <w:color w:val="000000" w:themeColor="text1"/>
              </w:rPr>
              <w:t>"rudas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285EB1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E93CC38" w14:textId="77777777" w:rsidR="00FB4730" w:rsidRPr="00035595" w:rsidRDefault="00FB4730" w:rsidP="00035595">
            <w:pPr>
              <w:jc w:val="center"/>
              <w:rPr>
                <w:rFonts w:eastAsia="Arial"/>
                <w:color w:val="000000" w:themeColor="text1"/>
              </w:rPr>
            </w:pPr>
            <w:r w:rsidRPr="00035595">
              <w:rPr>
                <w:rFonts w:eastAsia="Arial"/>
                <w:color w:val="000000" w:themeColor="text1"/>
              </w:rPr>
              <w:t>79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70E815F" w14:textId="77777777" w:rsidR="00FB4730" w:rsidRPr="00ED4624" w:rsidRDefault="00FB4730" w:rsidP="00ED4624">
            <w:pPr>
              <w:rPr>
                <w:rFonts w:eastAsia="Arial"/>
                <w:color w:val="000000" w:themeColor="text1"/>
              </w:rPr>
            </w:pPr>
            <w:r w:rsidRPr="00ED4624">
              <w:rPr>
                <w:rFonts w:eastAsia="Arial"/>
                <w:color w:val="000000" w:themeColor="text1"/>
              </w:rPr>
              <w:t>“self-administered gerocognitive exam*</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94CD60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6996398" w14:textId="77777777" w:rsidR="00FB4730" w:rsidRPr="00035595" w:rsidRDefault="00FB4730" w:rsidP="00035595">
            <w:pPr>
              <w:jc w:val="center"/>
              <w:rPr>
                <w:rFonts w:eastAsia="Arial"/>
                <w:color w:val="000000" w:themeColor="text1"/>
              </w:rPr>
            </w:pPr>
            <w:r w:rsidRPr="00035595">
              <w:rPr>
                <w:rFonts w:eastAsia="Arial"/>
                <w:color w:val="000000" w:themeColor="text1"/>
              </w:rPr>
              <w:lastRenderedPageBreak/>
              <w:t>80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58E9090" w14:textId="77777777" w:rsidR="00FB4730" w:rsidRPr="00ED4624" w:rsidRDefault="00FB4730" w:rsidP="00ED4624">
            <w:pPr>
              <w:rPr>
                <w:rFonts w:eastAsia="Arial"/>
                <w:color w:val="000000" w:themeColor="text1"/>
              </w:rPr>
            </w:pPr>
            <w:r w:rsidRPr="00ED4624">
              <w:rPr>
                <w:rFonts w:eastAsia="Arial"/>
                <w:color w:val="000000" w:themeColor="text1"/>
              </w:rPr>
              <w:t>("self-administered" AND "SAGE"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3785B0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3BCA697" w14:textId="77777777" w:rsidR="00FB4730" w:rsidRPr="00035595" w:rsidRDefault="00FB4730" w:rsidP="00035595">
            <w:pPr>
              <w:jc w:val="center"/>
              <w:rPr>
                <w:rFonts w:eastAsia="Arial"/>
                <w:color w:val="000000" w:themeColor="text1"/>
              </w:rPr>
            </w:pPr>
            <w:r w:rsidRPr="00035595">
              <w:rPr>
                <w:rFonts w:eastAsia="Arial"/>
                <w:color w:val="000000" w:themeColor="text1"/>
              </w:rPr>
              <w:t>81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74F979D" w14:textId="77777777" w:rsidR="00FB4730" w:rsidRPr="00ED4624" w:rsidRDefault="00FB4730" w:rsidP="00ED4624">
            <w:pPr>
              <w:rPr>
                <w:rFonts w:eastAsia="Arial"/>
                <w:color w:val="000000" w:themeColor="text1"/>
              </w:rPr>
            </w:pPr>
            <w:r w:rsidRPr="00ED4624">
              <w:rPr>
                <w:rFonts w:eastAsia="Arial"/>
                <w:color w:val="000000" w:themeColor="text1"/>
              </w:rPr>
              <w:t>"self-administered computerized screening test for dementia</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A362538"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B499C52" w14:textId="77777777" w:rsidR="00FB4730" w:rsidRPr="00035595" w:rsidRDefault="00FB4730" w:rsidP="00035595">
            <w:pPr>
              <w:jc w:val="center"/>
              <w:rPr>
                <w:rFonts w:eastAsia="Arial"/>
                <w:color w:val="000000" w:themeColor="text1"/>
              </w:rPr>
            </w:pPr>
            <w:r w:rsidRPr="00035595">
              <w:rPr>
                <w:rFonts w:eastAsia="Arial"/>
                <w:color w:val="000000" w:themeColor="text1"/>
              </w:rPr>
              <w:t>82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1FEE222" w14:textId="77777777" w:rsidR="00FB4730" w:rsidRPr="00ED4624" w:rsidRDefault="00FB4730" w:rsidP="00ED4624">
            <w:pPr>
              <w:rPr>
                <w:rFonts w:eastAsia="Arial"/>
                <w:color w:val="000000" w:themeColor="text1"/>
              </w:rPr>
            </w:pPr>
            <w:r w:rsidRPr="00ED4624">
              <w:rPr>
                <w:rFonts w:eastAsia="Arial"/>
                <w:color w:val="000000" w:themeColor="text1"/>
              </w:rPr>
              <w:t>"short and sweet screening instrument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8B56448"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A3E9A47" w14:textId="77777777" w:rsidR="00FB4730" w:rsidRPr="00035595" w:rsidRDefault="00FB4730" w:rsidP="00035595">
            <w:pPr>
              <w:jc w:val="center"/>
              <w:rPr>
                <w:rFonts w:eastAsia="Arial"/>
                <w:color w:val="000000" w:themeColor="text1"/>
              </w:rPr>
            </w:pPr>
            <w:r w:rsidRPr="00035595">
              <w:rPr>
                <w:rFonts w:eastAsia="Arial"/>
                <w:color w:val="000000" w:themeColor="text1"/>
              </w:rPr>
              <w:t>83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EB173D4" w14:textId="77777777" w:rsidR="00FB4730" w:rsidRPr="00ED4624" w:rsidRDefault="00FB4730" w:rsidP="00ED4624">
            <w:pPr>
              <w:rPr>
                <w:rFonts w:eastAsia="Arial"/>
                <w:color w:val="000000" w:themeColor="text1"/>
              </w:rPr>
            </w:pPr>
            <w:r w:rsidRPr="00ED4624">
              <w:rPr>
                <w:rFonts w:eastAsia="Arial"/>
                <w:color w:val="000000" w:themeColor="text1"/>
              </w:rPr>
              <w:t>"sassi</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B89BC9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1D4F6F2" w14:textId="77777777" w:rsidR="00FB4730" w:rsidRPr="00035595" w:rsidRDefault="00FB4730" w:rsidP="00035595">
            <w:pPr>
              <w:jc w:val="center"/>
              <w:rPr>
                <w:rFonts w:eastAsia="Arial"/>
                <w:color w:val="000000" w:themeColor="text1"/>
              </w:rPr>
            </w:pPr>
            <w:r w:rsidRPr="00035595">
              <w:rPr>
                <w:rFonts w:eastAsia="Arial"/>
                <w:color w:val="000000" w:themeColor="text1"/>
              </w:rPr>
              <w:t>84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212851F" w14:textId="77777777" w:rsidR="00FB4730" w:rsidRPr="00ED4624" w:rsidRDefault="00FB4730" w:rsidP="00ED4624">
            <w:pPr>
              <w:rPr>
                <w:rFonts w:eastAsia="Arial"/>
                <w:color w:val="000000" w:themeColor="text1"/>
              </w:rPr>
            </w:pPr>
            <w:r w:rsidRPr="00ED4624">
              <w:rPr>
                <w:rFonts w:eastAsia="Arial"/>
                <w:color w:val="000000" w:themeColor="text1"/>
              </w:rPr>
              <w:t>"short cognitive performance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376EDF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E15E8BE" w14:textId="77777777" w:rsidR="00FB4730" w:rsidRPr="00035595" w:rsidRDefault="00FB4730" w:rsidP="00035595">
            <w:pPr>
              <w:jc w:val="center"/>
              <w:rPr>
                <w:rFonts w:eastAsia="Arial"/>
                <w:color w:val="000000" w:themeColor="text1"/>
              </w:rPr>
            </w:pPr>
            <w:r w:rsidRPr="00035595">
              <w:rPr>
                <w:rFonts w:eastAsia="Arial"/>
                <w:color w:val="000000" w:themeColor="text1"/>
              </w:rPr>
              <w:t>85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E5F2764" w14:textId="43E93F4D" w:rsidR="00FB4730" w:rsidRPr="00ED4624" w:rsidRDefault="00FB4730" w:rsidP="00ED4624">
            <w:pPr>
              <w:rPr>
                <w:rFonts w:eastAsia="Arial"/>
                <w:color w:val="000000" w:themeColor="text1"/>
              </w:rPr>
            </w:pPr>
            <w:r w:rsidRPr="00ED4624">
              <w:rPr>
                <w:rFonts w:eastAsia="Arial"/>
                <w:color w:val="000000" w:themeColor="text1"/>
              </w:rPr>
              <w:t>"syndrome kurztest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E8AA588"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494C167" w14:textId="77777777" w:rsidR="00FB4730" w:rsidRPr="00035595" w:rsidRDefault="00FB4730" w:rsidP="00035595">
            <w:pPr>
              <w:jc w:val="center"/>
              <w:rPr>
                <w:rFonts w:eastAsia="Arial"/>
                <w:color w:val="000000" w:themeColor="text1"/>
              </w:rPr>
            </w:pPr>
            <w:r w:rsidRPr="00035595">
              <w:rPr>
                <w:rFonts w:eastAsia="Arial"/>
                <w:color w:val="000000" w:themeColor="text1"/>
              </w:rPr>
              <w:t>86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9CC52A0" w14:textId="77777777" w:rsidR="00FB4730" w:rsidRPr="00ED4624" w:rsidRDefault="00FB4730" w:rsidP="00ED4624">
            <w:pPr>
              <w:rPr>
                <w:rFonts w:eastAsia="Arial"/>
                <w:color w:val="000000" w:themeColor="text1"/>
              </w:rPr>
            </w:pPr>
            <w:r w:rsidRPr="00ED4624">
              <w:rPr>
                <w:rFonts w:eastAsia="Arial"/>
                <w:color w:val="000000" w:themeColor="text1"/>
              </w:rPr>
              <w:t>"six item screener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DFBEDE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7FD3157" w14:textId="77777777" w:rsidR="00FB4730" w:rsidRPr="00035595" w:rsidRDefault="00FB4730" w:rsidP="00035595">
            <w:pPr>
              <w:jc w:val="center"/>
              <w:rPr>
                <w:rFonts w:eastAsia="Arial"/>
                <w:color w:val="000000" w:themeColor="text1"/>
              </w:rPr>
            </w:pPr>
            <w:r w:rsidRPr="00035595">
              <w:rPr>
                <w:rFonts w:eastAsia="Arial"/>
                <w:color w:val="000000" w:themeColor="text1"/>
              </w:rPr>
              <w:t>87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75AB5C3" w14:textId="77777777" w:rsidR="00FB4730" w:rsidRPr="00ED4624" w:rsidRDefault="00FB4730" w:rsidP="00ED4624">
            <w:pPr>
              <w:rPr>
                <w:rFonts w:eastAsia="Arial"/>
                <w:color w:val="000000" w:themeColor="text1"/>
              </w:rPr>
            </w:pPr>
            <w:r w:rsidRPr="00ED4624">
              <w:rPr>
                <w:rFonts w:eastAsia="Arial"/>
                <w:color w:val="000000" w:themeColor="text1"/>
              </w:rPr>
              <w:t>"short memory questionnaire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A813EC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4E29EB1" w14:textId="77777777" w:rsidR="00FB4730" w:rsidRPr="00035595" w:rsidRDefault="00FB4730" w:rsidP="00035595">
            <w:pPr>
              <w:jc w:val="center"/>
              <w:rPr>
                <w:rFonts w:eastAsia="Arial"/>
                <w:color w:val="000000" w:themeColor="text1"/>
              </w:rPr>
            </w:pPr>
            <w:r w:rsidRPr="00035595">
              <w:rPr>
                <w:rFonts w:eastAsia="Arial"/>
                <w:color w:val="000000" w:themeColor="text1"/>
              </w:rPr>
              <w:t>88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4EEDC2B" w14:textId="77777777" w:rsidR="00FB4730" w:rsidRPr="00ED4624" w:rsidRDefault="00FB4730" w:rsidP="00ED4624">
            <w:pPr>
              <w:rPr>
                <w:rFonts w:eastAsia="Arial"/>
                <w:color w:val="000000" w:themeColor="text1"/>
              </w:rPr>
            </w:pPr>
            <w:r w:rsidRPr="00ED4624">
              <w:rPr>
                <w:rFonts w:eastAsia="Arial"/>
                <w:color w:val="000000" w:themeColor="text1"/>
              </w:rPr>
              <w:t>("short memory questionnaire" AND "SMQ"</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F8034C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B532EDD" w14:textId="77777777" w:rsidR="00FB4730" w:rsidRPr="00035595" w:rsidRDefault="00FB4730" w:rsidP="00035595">
            <w:pPr>
              <w:jc w:val="center"/>
              <w:rPr>
                <w:rFonts w:eastAsia="Arial"/>
                <w:color w:val="000000" w:themeColor="text1"/>
              </w:rPr>
            </w:pPr>
            <w:r w:rsidRPr="00035595">
              <w:rPr>
                <w:rFonts w:eastAsia="Arial"/>
                <w:color w:val="000000" w:themeColor="text1"/>
              </w:rPr>
              <w:t>89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139BFCF" w14:textId="77777777" w:rsidR="00FB4730" w:rsidRPr="00ED4624" w:rsidRDefault="00FB4730" w:rsidP="00ED4624">
            <w:pPr>
              <w:rPr>
                <w:rFonts w:eastAsia="Arial"/>
                <w:color w:val="000000" w:themeColor="text1"/>
              </w:rPr>
            </w:pPr>
            <w:r w:rsidRPr="00ED4624">
              <w:rPr>
                <w:rFonts w:eastAsia="Arial"/>
                <w:color w:val="000000" w:themeColor="text1"/>
              </w:rPr>
              <w:t>"short orientation memory concentration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5C0E1E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4758232" w14:textId="77777777" w:rsidR="00FB4730" w:rsidRPr="00035595" w:rsidRDefault="00FB4730" w:rsidP="00035595">
            <w:pPr>
              <w:jc w:val="center"/>
              <w:rPr>
                <w:rFonts w:eastAsia="Arial"/>
                <w:color w:val="000000" w:themeColor="text1"/>
              </w:rPr>
            </w:pPr>
            <w:r w:rsidRPr="00035595">
              <w:rPr>
                <w:rFonts w:eastAsia="Arial"/>
                <w:color w:val="000000" w:themeColor="text1"/>
              </w:rPr>
              <w:t>90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B109215" w14:textId="77777777" w:rsidR="00FB4730" w:rsidRPr="00ED4624" w:rsidRDefault="00FB4730" w:rsidP="00ED4624">
            <w:pPr>
              <w:rPr>
                <w:rFonts w:eastAsia="Arial"/>
                <w:color w:val="000000" w:themeColor="text1"/>
              </w:rPr>
            </w:pPr>
            <w:r w:rsidRPr="00ED4624">
              <w:rPr>
                <w:rFonts w:eastAsia="Arial"/>
                <w:color w:val="000000" w:themeColor="text1"/>
              </w:rPr>
              <w:t>"s-omc</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2DABFE2"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3A7568D" w14:textId="77777777" w:rsidR="00FB4730" w:rsidRPr="00035595" w:rsidRDefault="00FB4730" w:rsidP="00035595">
            <w:pPr>
              <w:jc w:val="center"/>
              <w:rPr>
                <w:rFonts w:eastAsia="Arial"/>
                <w:color w:val="000000" w:themeColor="text1"/>
              </w:rPr>
            </w:pPr>
            <w:r w:rsidRPr="00035595">
              <w:rPr>
                <w:rFonts w:eastAsia="Arial"/>
                <w:color w:val="000000" w:themeColor="text1"/>
              </w:rPr>
              <w:t>91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5B02DD3" w14:textId="77777777" w:rsidR="00FB4730" w:rsidRPr="00ED4624" w:rsidRDefault="00FB4730" w:rsidP="00ED4624">
            <w:pPr>
              <w:rPr>
                <w:rFonts w:eastAsia="Arial"/>
                <w:color w:val="000000" w:themeColor="text1"/>
              </w:rPr>
            </w:pPr>
            <w:r w:rsidRPr="00ED4624">
              <w:rPr>
                <w:rFonts w:eastAsia="Arial"/>
                <w:color w:val="000000" w:themeColor="text1"/>
              </w:rPr>
              <w:t>"short blessed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3EA236A"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D001ED6" w14:textId="77777777" w:rsidR="00FB4730" w:rsidRPr="00035595" w:rsidRDefault="00FB4730" w:rsidP="00035595">
            <w:pPr>
              <w:jc w:val="center"/>
              <w:rPr>
                <w:rFonts w:eastAsia="Arial"/>
                <w:color w:val="000000" w:themeColor="text1"/>
              </w:rPr>
            </w:pPr>
            <w:r w:rsidRPr="00035595">
              <w:rPr>
                <w:rFonts w:eastAsia="Arial"/>
                <w:color w:val="000000" w:themeColor="text1"/>
              </w:rPr>
              <w:t>92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8ABDA7F" w14:textId="77777777" w:rsidR="00FB4730" w:rsidRPr="00ED4624" w:rsidRDefault="00FB4730" w:rsidP="00ED4624">
            <w:pPr>
              <w:rPr>
                <w:rFonts w:eastAsia="Arial"/>
                <w:color w:val="000000" w:themeColor="text1"/>
              </w:rPr>
            </w:pPr>
            <w:r w:rsidRPr="00ED4624">
              <w:rPr>
                <w:rFonts w:eastAsia="Arial"/>
                <w:color w:val="000000" w:themeColor="text1"/>
              </w:rPr>
              <w:t>"short portable mental status questionnaire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FD17941"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85D54D9" w14:textId="77777777" w:rsidR="00FB4730" w:rsidRPr="00035595" w:rsidRDefault="00FB4730" w:rsidP="00035595">
            <w:pPr>
              <w:jc w:val="center"/>
              <w:rPr>
                <w:rFonts w:eastAsia="Arial"/>
                <w:color w:val="000000" w:themeColor="text1"/>
              </w:rPr>
            </w:pPr>
            <w:r w:rsidRPr="00035595">
              <w:rPr>
                <w:rFonts w:eastAsia="Arial"/>
                <w:color w:val="000000" w:themeColor="text1"/>
              </w:rPr>
              <w:t>93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F8D03A3" w14:textId="77777777" w:rsidR="00FB4730" w:rsidRPr="00ED4624" w:rsidRDefault="00FB4730" w:rsidP="00ED4624">
            <w:pPr>
              <w:rPr>
                <w:rFonts w:eastAsia="Arial"/>
                <w:color w:val="000000" w:themeColor="text1"/>
              </w:rPr>
            </w:pPr>
            <w:r w:rsidRPr="00ED4624">
              <w:rPr>
                <w:rFonts w:eastAsia="Arial"/>
                <w:color w:val="000000" w:themeColor="text1"/>
              </w:rPr>
              <w:t>"spmsq</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17EBB7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22581D0" w14:textId="77777777" w:rsidR="00FB4730" w:rsidRPr="00035595" w:rsidRDefault="00FB4730" w:rsidP="00035595">
            <w:pPr>
              <w:jc w:val="center"/>
              <w:rPr>
                <w:rFonts w:eastAsia="Arial"/>
                <w:color w:val="000000" w:themeColor="text1"/>
              </w:rPr>
            </w:pPr>
            <w:r w:rsidRPr="00035595">
              <w:rPr>
                <w:rFonts w:eastAsia="Arial"/>
                <w:color w:val="000000" w:themeColor="text1"/>
              </w:rPr>
              <w:t>94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3F1E22D" w14:textId="77777777" w:rsidR="00FB4730" w:rsidRPr="00ED4624" w:rsidRDefault="00FB4730" w:rsidP="00ED4624">
            <w:pPr>
              <w:rPr>
                <w:rFonts w:eastAsia="Arial"/>
                <w:color w:val="000000" w:themeColor="text1"/>
              </w:rPr>
            </w:pPr>
            <w:r w:rsidRPr="00ED4624">
              <w:rPr>
                <w:rFonts w:eastAsia="Arial"/>
                <w:color w:val="000000" w:themeColor="text1"/>
              </w:rPr>
              <w:t>"short test of mental status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F631B2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5EB1D12" w14:textId="77777777" w:rsidR="00FB4730" w:rsidRPr="00035595" w:rsidRDefault="00FB4730" w:rsidP="00035595">
            <w:pPr>
              <w:jc w:val="center"/>
              <w:rPr>
                <w:rFonts w:eastAsia="Arial"/>
                <w:color w:val="000000" w:themeColor="text1"/>
              </w:rPr>
            </w:pPr>
            <w:r w:rsidRPr="00035595">
              <w:rPr>
                <w:rFonts w:eastAsia="Arial"/>
                <w:color w:val="000000" w:themeColor="text1"/>
              </w:rPr>
              <w:t>95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7C72F01" w14:textId="77777777" w:rsidR="00FB4730" w:rsidRPr="00ED4624" w:rsidRDefault="00FB4730" w:rsidP="00ED4624">
            <w:pPr>
              <w:rPr>
                <w:rFonts w:eastAsia="Arial"/>
                <w:color w:val="000000" w:themeColor="text1"/>
              </w:rPr>
            </w:pPr>
            <w:r w:rsidRPr="00ED4624">
              <w:rPr>
                <w:rFonts w:eastAsia="Arial"/>
                <w:color w:val="000000" w:themeColor="text1"/>
              </w:rPr>
              <w:t>"telephone interview of cognitive status modified</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B92711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81535DA" w14:textId="77777777" w:rsidR="00FB4730" w:rsidRPr="00035595" w:rsidRDefault="00FB4730" w:rsidP="00035595">
            <w:pPr>
              <w:jc w:val="center"/>
              <w:rPr>
                <w:rFonts w:eastAsia="Arial"/>
                <w:color w:val="000000" w:themeColor="text1"/>
              </w:rPr>
            </w:pPr>
            <w:r w:rsidRPr="00035595">
              <w:rPr>
                <w:rFonts w:eastAsia="Arial"/>
                <w:color w:val="000000" w:themeColor="text1"/>
              </w:rPr>
              <w:t>96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0BFDD1E" w14:textId="77777777" w:rsidR="00FB4730" w:rsidRPr="00ED4624" w:rsidRDefault="00FB4730" w:rsidP="00ED4624">
            <w:pPr>
              <w:rPr>
                <w:rFonts w:eastAsia="Arial"/>
                <w:color w:val="000000" w:themeColor="text1"/>
              </w:rPr>
            </w:pPr>
            <w:r w:rsidRPr="00ED4624">
              <w:rPr>
                <w:rFonts w:eastAsia="Arial"/>
                <w:color w:val="000000" w:themeColor="text1"/>
              </w:rPr>
              <w:t>"tics-m</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CB5B8B3"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C0A1544" w14:textId="77777777" w:rsidR="00FB4730" w:rsidRPr="00035595" w:rsidRDefault="00FB4730" w:rsidP="00035595">
            <w:pPr>
              <w:jc w:val="center"/>
              <w:rPr>
                <w:rFonts w:eastAsia="Arial"/>
                <w:color w:val="000000" w:themeColor="text1"/>
              </w:rPr>
            </w:pPr>
            <w:r w:rsidRPr="00035595">
              <w:rPr>
                <w:rFonts w:eastAsia="Arial"/>
                <w:color w:val="000000" w:themeColor="text1"/>
              </w:rPr>
              <w:t>97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9DEA03B" w14:textId="77777777" w:rsidR="00FB4730" w:rsidRPr="00ED4624" w:rsidRDefault="00FB4730" w:rsidP="00ED4624">
            <w:pPr>
              <w:rPr>
                <w:rFonts w:eastAsia="Arial"/>
                <w:color w:val="000000" w:themeColor="text1"/>
              </w:rPr>
            </w:pPr>
            <w:r w:rsidRPr="00ED4624">
              <w:rPr>
                <w:rFonts w:eastAsia="Arial"/>
                <w:color w:val="000000" w:themeColor="text1"/>
              </w:rPr>
              <w:t>"trail making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C243F7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27B6686" w14:textId="77777777" w:rsidR="00FB4730" w:rsidRPr="00035595" w:rsidRDefault="00FB4730" w:rsidP="00035595">
            <w:pPr>
              <w:jc w:val="center"/>
              <w:rPr>
                <w:rFonts w:eastAsia="Arial"/>
                <w:color w:val="000000" w:themeColor="text1"/>
              </w:rPr>
            </w:pPr>
            <w:r w:rsidRPr="00035595">
              <w:rPr>
                <w:rFonts w:eastAsia="Arial"/>
                <w:color w:val="000000" w:themeColor="text1"/>
              </w:rPr>
              <w:t>98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318DEB3" w14:textId="77777777" w:rsidR="00FB4730" w:rsidRPr="00ED4624" w:rsidRDefault="00FB4730" w:rsidP="00ED4624">
            <w:pPr>
              <w:rPr>
                <w:rFonts w:eastAsia="Arial"/>
                <w:color w:val="000000" w:themeColor="text1"/>
              </w:rPr>
            </w:pPr>
            <w:r w:rsidRPr="00ED4624">
              <w:rPr>
                <w:rFonts w:eastAsia="Arial"/>
                <w:color w:val="000000" w:themeColor="text1"/>
              </w:rPr>
              <w:t>"verbal fluency categories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265256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5A361D2" w14:textId="77777777" w:rsidR="00FB4730" w:rsidRPr="00035595" w:rsidRDefault="00FB4730" w:rsidP="00035595">
            <w:pPr>
              <w:jc w:val="center"/>
              <w:rPr>
                <w:rFonts w:eastAsia="Arial"/>
                <w:color w:val="000000" w:themeColor="text1"/>
              </w:rPr>
            </w:pPr>
            <w:r w:rsidRPr="00035595">
              <w:rPr>
                <w:rFonts w:eastAsia="Arial"/>
                <w:color w:val="000000" w:themeColor="text1"/>
              </w:rPr>
              <w:t>99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7EC617F" w14:textId="77777777" w:rsidR="00FB4730" w:rsidRPr="00ED4624" w:rsidRDefault="00FB4730" w:rsidP="00ED4624">
            <w:pPr>
              <w:rPr>
                <w:rFonts w:eastAsia="Arial"/>
                <w:color w:val="000000" w:themeColor="text1"/>
              </w:rPr>
            </w:pPr>
            <w:r w:rsidRPr="00ED4624">
              <w:rPr>
                <w:rFonts w:eastAsia="Arial"/>
                <w:color w:val="000000" w:themeColor="text1"/>
              </w:rPr>
              <w:t>"WORLD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E0B17E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D59635F" w14:textId="77777777" w:rsidR="00FB4730" w:rsidRPr="00035595" w:rsidRDefault="00FB4730" w:rsidP="00035595">
            <w:pPr>
              <w:jc w:val="center"/>
              <w:rPr>
                <w:rFonts w:eastAsia="Arial"/>
                <w:color w:val="000000" w:themeColor="text1"/>
              </w:rPr>
            </w:pPr>
            <w:r w:rsidRPr="00035595">
              <w:rPr>
                <w:rFonts w:eastAsia="Arial"/>
                <w:color w:val="000000" w:themeColor="text1"/>
              </w:rPr>
              <w:t>100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94603C2" w14:textId="77777777" w:rsidR="00FB4730" w:rsidRPr="00ED4624" w:rsidRDefault="00FB4730" w:rsidP="00ED4624">
            <w:pPr>
              <w:rPr>
                <w:rFonts w:eastAsia="Arial"/>
                <w:color w:val="000000" w:themeColor="text1"/>
              </w:rPr>
            </w:pPr>
            <w:r w:rsidRPr="00ED4624">
              <w:rPr>
                <w:rFonts w:eastAsia="Arial"/>
                <w:color w:val="000000" w:themeColor="text1"/>
              </w:rPr>
              <w:t>"time and change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9BB9BD1"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AA18889" w14:textId="77777777" w:rsidR="00FB4730" w:rsidRPr="00035595" w:rsidRDefault="00FB4730" w:rsidP="00035595">
            <w:pPr>
              <w:jc w:val="center"/>
              <w:rPr>
                <w:rFonts w:eastAsia="Arial"/>
                <w:color w:val="000000" w:themeColor="text1"/>
              </w:rPr>
            </w:pPr>
            <w:r w:rsidRPr="00035595">
              <w:rPr>
                <w:rFonts w:eastAsia="Arial"/>
                <w:color w:val="000000" w:themeColor="text1"/>
              </w:rPr>
              <w:t>101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1FFB47A" w14:textId="77777777" w:rsidR="00FB4730" w:rsidRPr="00ED4624" w:rsidRDefault="00FB4730" w:rsidP="00ED4624">
            <w:pPr>
              <w:rPr>
                <w:rFonts w:eastAsia="Arial"/>
                <w:color w:val="000000" w:themeColor="text1"/>
              </w:rPr>
            </w:pPr>
            <w:r w:rsidRPr="00ED4624">
              <w:rPr>
                <w:rFonts w:eastAsia="Arial"/>
                <w:color w:val="000000" w:themeColor="text1"/>
              </w:rPr>
              <w:t>"modified world test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0986D0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D555F32" w14:textId="77777777" w:rsidR="00FB4730" w:rsidRPr="00035595" w:rsidRDefault="00FB4730" w:rsidP="00035595">
            <w:pPr>
              <w:jc w:val="center"/>
              <w:rPr>
                <w:rFonts w:eastAsia="Arial"/>
                <w:color w:val="000000" w:themeColor="text1"/>
              </w:rPr>
            </w:pPr>
            <w:r w:rsidRPr="00035595">
              <w:rPr>
                <w:rFonts w:eastAsia="Arial"/>
                <w:color w:val="000000" w:themeColor="text1"/>
              </w:rPr>
              <w:t>102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F31B277" w14:textId="77777777" w:rsidR="00FB4730" w:rsidRPr="00ED4624" w:rsidRDefault="00FB4730" w:rsidP="00ED4624">
            <w:pPr>
              <w:rPr>
                <w:rFonts w:eastAsia="Arial"/>
                <w:color w:val="000000" w:themeColor="text1"/>
              </w:rPr>
            </w:pPr>
            <w:r w:rsidRPr="00ED4624">
              <w:rPr>
                <w:rFonts w:eastAsia="Arial"/>
                <w:color w:val="000000" w:themeColor="text1"/>
              </w:rPr>
              <w:t>"symptoms of dementia screener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C24C8C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29A76E2" w14:textId="77777777" w:rsidR="00FB4730" w:rsidRPr="00035595" w:rsidRDefault="00FB4730" w:rsidP="00035595">
            <w:pPr>
              <w:jc w:val="center"/>
              <w:rPr>
                <w:rFonts w:eastAsia="Arial"/>
                <w:color w:val="000000" w:themeColor="text1"/>
              </w:rPr>
            </w:pPr>
            <w:r w:rsidRPr="00035595">
              <w:rPr>
                <w:rFonts w:eastAsia="Arial"/>
                <w:color w:val="000000" w:themeColor="text1"/>
              </w:rPr>
              <w:t>103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ACFACCC" w14:textId="77777777" w:rsidR="00FB4730" w:rsidRPr="00ED4624" w:rsidRDefault="00FB4730" w:rsidP="00ED4624">
            <w:pPr>
              <w:rPr>
                <w:rFonts w:eastAsia="Arial"/>
                <w:color w:val="000000" w:themeColor="text1"/>
              </w:rPr>
            </w:pPr>
            <w:r w:rsidRPr="00ED4624">
              <w:rPr>
                <w:rFonts w:eastAsia="Arial"/>
                <w:color w:val="000000" w:themeColor="text1"/>
              </w:rPr>
              <w:t>"dementia questionnaire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D6246F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A375CC1" w14:textId="77777777" w:rsidR="00FB4730" w:rsidRPr="00035595" w:rsidRDefault="00FB4730" w:rsidP="00035595">
            <w:pPr>
              <w:jc w:val="center"/>
              <w:rPr>
                <w:rFonts w:eastAsia="Arial"/>
                <w:color w:val="000000" w:themeColor="text1"/>
              </w:rPr>
            </w:pPr>
            <w:r w:rsidRPr="00035595">
              <w:rPr>
                <w:rFonts w:eastAsia="Arial"/>
                <w:color w:val="000000" w:themeColor="text1"/>
              </w:rPr>
              <w:t>104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8EDFF28" w14:textId="77777777" w:rsidR="00FB4730" w:rsidRPr="00ED4624" w:rsidRDefault="00FB4730" w:rsidP="00ED4624">
            <w:pPr>
              <w:rPr>
                <w:rFonts w:eastAsia="Arial"/>
                <w:color w:val="000000" w:themeColor="text1"/>
              </w:rPr>
            </w:pPr>
            <w:r w:rsidRPr="00ED4624">
              <w:rPr>
                <w:rFonts w:eastAsia="Arial"/>
                <w:color w:val="000000" w:themeColor="text1"/>
              </w:rPr>
              <w:t>/</w:t>
            </w:r>
            <w:proofErr w:type="gramStart"/>
            <w:r w:rsidRPr="00ED4624">
              <w:rPr>
                <w:rFonts w:eastAsia="Arial"/>
                <w:color w:val="000000" w:themeColor="text1"/>
              </w:rPr>
              <w:t>or</w:t>
            </w:r>
            <w:proofErr w:type="gramEnd"/>
            <w:r w:rsidRPr="00ED4624">
              <w:rPr>
                <w:rFonts w:eastAsia="Arial"/>
                <w:color w:val="000000" w:themeColor="text1"/>
              </w:rPr>
              <w:t xml:space="preserve"> 33 - 103</w:t>
            </w:r>
          </w:p>
        </w:tc>
      </w:tr>
      <w:tr w:rsidR="00035595" w:rsidRPr="00ED4624" w14:paraId="4B69DEB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E4A7795" w14:textId="77777777" w:rsidR="00FB4730" w:rsidRPr="00035595" w:rsidRDefault="00FB4730" w:rsidP="00035595">
            <w:pPr>
              <w:jc w:val="center"/>
              <w:rPr>
                <w:rFonts w:eastAsia="Arial"/>
                <w:color w:val="000000" w:themeColor="text1"/>
              </w:rPr>
            </w:pPr>
            <w:r w:rsidRPr="00035595">
              <w:rPr>
                <w:rFonts w:eastAsia="Arial"/>
                <w:color w:val="000000" w:themeColor="text1"/>
              </w:rPr>
              <w:t>105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9DA6BE3" w14:textId="77777777" w:rsidR="00FB4730" w:rsidRPr="00ED4624" w:rsidRDefault="00FB4730" w:rsidP="00ED4624">
            <w:pPr>
              <w:rPr>
                <w:rFonts w:eastAsia="Arial"/>
                <w:color w:val="000000" w:themeColor="text1"/>
              </w:rPr>
            </w:pPr>
            <w:r w:rsidRPr="00ED4624">
              <w:rPr>
                <w:rFonts w:eastAsia="Arial"/>
                <w:color w:val="000000" w:themeColor="text1"/>
              </w:rPr>
              <w:t>exp diagnostic test/</w:t>
            </w:r>
          </w:p>
        </w:tc>
      </w:tr>
      <w:tr w:rsidR="00035595" w:rsidRPr="00ED4624" w14:paraId="47A70273"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7923167" w14:textId="77777777" w:rsidR="00FB4730" w:rsidRPr="00035595" w:rsidRDefault="00FB4730" w:rsidP="00035595">
            <w:pPr>
              <w:jc w:val="center"/>
              <w:rPr>
                <w:rFonts w:eastAsia="Arial"/>
                <w:color w:val="000000" w:themeColor="text1"/>
              </w:rPr>
            </w:pPr>
            <w:r w:rsidRPr="00035595">
              <w:rPr>
                <w:rFonts w:eastAsia="Arial"/>
                <w:color w:val="000000" w:themeColor="text1"/>
              </w:rPr>
              <w:t>106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E7E2038" w14:textId="77777777" w:rsidR="00FB4730" w:rsidRPr="00ED4624" w:rsidRDefault="00FB4730" w:rsidP="00ED4624">
            <w:pPr>
              <w:rPr>
                <w:rFonts w:eastAsia="Arial"/>
                <w:color w:val="000000" w:themeColor="text1"/>
              </w:rPr>
            </w:pPr>
            <w:r w:rsidRPr="00ED4624">
              <w:rPr>
                <w:rFonts w:eastAsia="Arial"/>
                <w:color w:val="000000" w:themeColor="text1"/>
              </w:rPr>
              <w:t>exp diagnosis/ OR exp early diagnosis/</w:t>
            </w:r>
          </w:p>
        </w:tc>
      </w:tr>
      <w:tr w:rsidR="00035595" w:rsidRPr="00ED4624" w14:paraId="194F568D"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D15C43A" w14:textId="77777777" w:rsidR="00FB4730" w:rsidRPr="00035595" w:rsidRDefault="00FB4730" w:rsidP="00035595">
            <w:pPr>
              <w:jc w:val="center"/>
              <w:rPr>
                <w:rFonts w:eastAsia="Arial"/>
                <w:color w:val="000000" w:themeColor="text1"/>
              </w:rPr>
            </w:pPr>
            <w:r w:rsidRPr="00035595">
              <w:rPr>
                <w:rFonts w:eastAsia="Arial"/>
                <w:color w:val="000000" w:themeColor="text1"/>
              </w:rPr>
              <w:t>107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715C5BA" w14:textId="77777777" w:rsidR="00FB4730" w:rsidRPr="00ED4624" w:rsidRDefault="00FB4730" w:rsidP="00ED4624">
            <w:pPr>
              <w:rPr>
                <w:rFonts w:eastAsia="Arial"/>
                <w:color w:val="000000" w:themeColor="text1"/>
              </w:rPr>
            </w:pPr>
            <w:r w:rsidRPr="00ED4624">
              <w:rPr>
                <w:rFonts w:eastAsia="Arial"/>
                <w:color w:val="000000" w:themeColor="text1"/>
              </w:rPr>
              <w:t>diagnos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BF7E265"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3B81AF2" w14:textId="77777777" w:rsidR="00FB4730" w:rsidRPr="00035595" w:rsidRDefault="00FB4730" w:rsidP="00035595">
            <w:pPr>
              <w:jc w:val="center"/>
              <w:rPr>
                <w:rFonts w:eastAsia="Arial"/>
                <w:color w:val="000000" w:themeColor="text1"/>
              </w:rPr>
            </w:pPr>
            <w:r w:rsidRPr="00035595">
              <w:rPr>
                <w:rFonts w:eastAsia="Arial"/>
                <w:color w:val="000000" w:themeColor="text1"/>
              </w:rPr>
              <w:t>108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8EE607A" w14:textId="77777777" w:rsidR="00FB4730" w:rsidRPr="00ED4624" w:rsidRDefault="00FB4730" w:rsidP="00ED4624">
            <w:pPr>
              <w:rPr>
                <w:rFonts w:eastAsia="Arial"/>
                <w:color w:val="000000" w:themeColor="text1"/>
              </w:rPr>
            </w:pPr>
            <w:r w:rsidRPr="00ED4624">
              <w:rPr>
                <w:rFonts w:eastAsia="Arial"/>
                <w:color w:val="000000" w:themeColor="text1"/>
              </w:rPr>
              <w:t>(routine adj3 diagnos*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11B786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FB4E767" w14:textId="77777777" w:rsidR="00FB4730" w:rsidRPr="00035595" w:rsidRDefault="00FB4730" w:rsidP="00035595">
            <w:pPr>
              <w:jc w:val="center"/>
              <w:rPr>
                <w:rFonts w:eastAsia="Arial"/>
                <w:color w:val="000000" w:themeColor="text1"/>
              </w:rPr>
            </w:pPr>
            <w:r w:rsidRPr="00035595">
              <w:rPr>
                <w:rFonts w:eastAsia="Arial"/>
                <w:color w:val="000000" w:themeColor="text1"/>
              </w:rPr>
              <w:t>109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A1E226D" w14:textId="77777777" w:rsidR="00FB4730" w:rsidRPr="00ED4624" w:rsidRDefault="00FB4730" w:rsidP="00ED4624">
            <w:pPr>
              <w:rPr>
                <w:rFonts w:eastAsia="Arial"/>
                <w:color w:val="000000" w:themeColor="text1"/>
              </w:rPr>
            </w:pPr>
            <w:r w:rsidRPr="00ED4624">
              <w:rPr>
                <w:rFonts w:eastAsia="Arial"/>
                <w:color w:val="000000" w:themeColor="text1"/>
              </w:rPr>
              <w:t>/</w:t>
            </w:r>
            <w:proofErr w:type="gramStart"/>
            <w:r w:rsidRPr="00ED4624">
              <w:rPr>
                <w:rFonts w:eastAsia="Arial"/>
                <w:color w:val="000000" w:themeColor="text1"/>
              </w:rPr>
              <w:t>or</w:t>
            </w:r>
            <w:proofErr w:type="gramEnd"/>
            <w:r w:rsidRPr="00ED4624">
              <w:rPr>
                <w:rFonts w:eastAsia="Arial"/>
                <w:color w:val="000000" w:themeColor="text1"/>
              </w:rPr>
              <w:t xml:space="preserve"> 7 - 108</w:t>
            </w:r>
          </w:p>
        </w:tc>
      </w:tr>
      <w:tr w:rsidR="00035595" w:rsidRPr="00ED4624" w14:paraId="49BB4CC2"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5E7DCB7" w14:textId="77777777" w:rsidR="00FB4730" w:rsidRPr="00035595" w:rsidRDefault="00FB4730" w:rsidP="00035595">
            <w:pPr>
              <w:jc w:val="center"/>
              <w:rPr>
                <w:rFonts w:eastAsia="Arial"/>
                <w:color w:val="000000" w:themeColor="text1"/>
              </w:rPr>
            </w:pPr>
            <w:r w:rsidRPr="00035595">
              <w:rPr>
                <w:rFonts w:eastAsia="Arial"/>
                <w:color w:val="000000" w:themeColor="text1"/>
              </w:rPr>
              <w:t>110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B0B40A2" w14:textId="77777777" w:rsidR="00FB4730" w:rsidRPr="00ED4624" w:rsidRDefault="00FB4730" w:rsidP="00ED4624">
            <w:pPr>
              <w:rPr>
                <w:rFonts w:eastAsia="Arial"/>
                <w:color w:val="000000" w:themeColor="text1"/>
              </w:rPr>
            </w:pPr>
            <w:r w:rsidRPr="00ED4624">
              <w:rPr>
                <w:rFonts w:eastAsia="Arial"/>
                <w:color w:val="000000" w:themeColor="text1"/>
              </w:rPr>
              <w:t>exp patient/</w:t>
            </w:r>
          </w:p>
        </w:tc>
      </w:tr>
      <w:tr w:rsidR="00035595" w:rsidRPr="00ED4624" w14:paraId="3AF8111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17C9A60" w14:textId="77777777" w:rsidR="00FB4730" w:rsidRPr="00035595" w:rsidRDefault="00FB4730" w:rsidP="00035595">
            <w:pPr>
              <w:jc w:val="center"/>
              <w:rPr>
                <w:rFonts w:eastAsia="Arial"/>
                <w:color w:val="000000" w:themeColor="text1"/>
              </w:rPr>
            </w:pPr>
            <w:r w:rsidRPr="00035595">
              <w:rPr>
                <w:rFonts w:eastAsia="Arial"/>
                <w:color w:val="000000" w:themeColor="text1"/>
              </w:rPr>
              <w:t>111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43B1DEF" w14:textId="77777777" w:rsidR="00FB4730" w:rsidRPr="00ED4624" w:rsidRDefault="00FB4730" w:rsidP="00ED4624">
            <w:pPr>
              <w:rPr>
                <w:rFonts w:eastAsia="Arial"/>
                <w:color w:val="000000" w:themeColor="text1"/>
              </w:rPr>
            </w:pPr>
            <w:r w:rsidRPr="00ED4624">
              <w:rPr>
                <w:rFonts w:eastAsia="Arial"/>
                <w:color w:val="000000" w:themeColor="text1"/>
              </w:rPr>
              <w:t>patient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214A073"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9B5AE0C" w14:textId="77777777" w:rsidR="00FB4730" w:rsidRPr="00035595" w:rsidRDefault="00FB4730" w:rsidP="00035595">
            <w:pPr>
              <w:jc w:val="center"/>
              <w:rPr>
                <w:rFonts w:eastAsia="Arial"/>
                <w:color w:val="000000" w:themeColor="text1"/>
              </w:rPr>
            </w:pPr>
            <w:r w:rsidRPr="00035595">
              <w:rPr>
                <w:rFonts w:eastAsia="Arial"/>
                <w:color w:val="000000" w:themeColor="text1"/>
              </w:rPr>
              <w:t>112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9E2EFC2" w14:textId="77777777" w:rsidR="00FB4730" w:rsidRPr="00ED4624" w:rsidRDefault="00FB4730" w:rsidP="00ED4624">
            <w:pPr>
              <w:rPr>
                <w:rFonts w:eastAsia="Arial"/>
                <w:color w:val="000000" w:themeColor="text1"/>
              </w:rPr>
            </w:pPr>
            <w:r w:rsidRPr="00ED4624">
              <w:rPr>
                <w:rFonts w:eastAsia="Arial"/>
                <w:color w:val="000000" w:themeColor="text1"/>
              </w:rPr>
              <w:t>inpatient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2FE43A5"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C5C0D61" w14:textId="77777777" w:rsidR="00FB4730" w:rsidRPr="00035595" w:rsidRDefault="00FB4730" w:rsidP="00035595">
            <w:pPr>
              <w:jc w:val="center"/>
              <w:rPr>
                <w:rFonts w:eastAsia="Arial"/>
                <w:color w:val="000000" w:themeColor="text1"/>
              </w:rPr>
            </w:pPr>
            <w:r w:rsidRPr="00035595">
              <w:rPr>
                <w:rFonts w:eastAsia="Arial"/>
                <w:color w:val="000000" w:themeColor="text1"/>
              </w:rPr>
              <w:t>113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27A2586" w14:textId="77777777" w:rsidR="00FB4730" w:rsidRPr="00ED4624" w:rsidRDefault="00FB4730" w:rsidP="00ED4624">
            <w:pPr>
              <w:rPr>
                <w:rFonts w:eastAsia="Arial"/>
                <w:color w:val="000000" w:themeColor="text1"/>
              </w:rPr>
            </w:pPr>
            <w:r w:rsidRPr="00ED4624">
              <w:rPr>
                <w:rFonts w:eastAsia="Arial"/>
                <w:color w:val="000000" w:themeColor="text1"/>
              </w:rPr>
              <w:t>outpatient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B7F75C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F75F319" w14:textId="77777777" w:rsidR="00FB4730" w:rsidRPr="00035595" w:rsidRDefault="00FB4730" w:rsidP="00035595">
            <w:pPr>
              <w:jc w:val="center"/>
              <w:rPr>
                <w:rFonts w:eastAsia="Arial"/>
                <w:color w:val="000000" w:themeColor="text1"/>
              </w:rPr>
            </w:pPr>
            <w:r w:rsidRPr="00035595">
              <w:rPr>
                <w:rFonts w:eastAsia="Arial"/>
                <w:color w:val="000000" w:themeColor="text1"/>
              </w:rPr>
              <w:t>114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AFBDDF9" w14:textId="77777777" w:rsidR="00FB4730" w:rsidRPr="00ED4624" w:rsidRDefault="00FB4730" w:rsidP="00ED4624">
            <w:pPr>
              <w:rPr>
                <w:rFonts w:eastAsia="Arial"/>
                <w:color w:val="000000" w:themeColor="text1"/>
              </w:rPr>
            </w:pPr>
            <w:r w:rsidRPr="00ED4624">
              <w:rPr>
                <w:rFonts w:eastAsia="Arial"/>
                <w:color w:val="000000" w:themeColor="text1"/>
              </w:rPr>
              <w:t>client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63832C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3D5D804" w14:textId="77777777" w:rsidR="00FB4730" w:rsidRPr="00035595" w:rsidRDefault="00FB4730" w:rsidP="00035595">
            <w:pPr>
              <w:jc w:val="center"/>
              <w:rPr>
                <w:rFonts w:eastAsia="Arial"/>
                <w:color w:val="000000" w:themeColor="text1"/>
              </w:rPr>
            </w:pPr>
            <w:r w:rsidRPr="00035595">
              <w:rPr>
                <w:rFonts w:eastAsia="Arial"/>
                <w:color w:val="000000" w:themeColor="text1"/>
              </w:rPr>
              <w:t>115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DCCD5F0" w14:textId="77777777" w:rsidR="00FB4730" w:rsidRPr="00ED4624" w:rsidRDefault="00FB4730" w:rsidP="00ED4624">
            <w:pPr>
              <w:rPr>
                <w:rFonts w:eastAsia="Arial"/>
                <w:color w:val="000000" w:themeColor="text1"/>
              </w:rPr>
            </w:pPr>
            <w:r w:rsidRPr="00ED4624">
              <w:rPr>
                <w:rFonts w:eastAsia="Arial"/>
                <w:color w:val="000000" w:themeColor="text1"/>
              </w:rPr>
              <w:t>user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D1BCFC4"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500C6EC" w14:textId="77777777" w:rsidR="00FB4730" w:rsidRPr="00035595" w:rsidRDefault="00FB4730" w:rsidP="00035595">
            <w:pPr>
              <w:jc w:val="center"/>
              <w:rPr>
                <w:rFonts w:eastAsia="Arial"/>
                <w:color w:val="000000" w:themeColor="text1"/>
              </w:rPr>
            </w:pPr>
            <w:r w:rsidRPr="00035595">
              <w:rPr>
                <w:rFonts w:eastAsia="Arial"/>
                <w:color w:val="000000" w:themeColor="text1"/>
              </w:rPr>
              <w:t>116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9DC2247" w14:textId="77777777" w:rsidR="00FB4730" w:rsidRPr="00ED4624" w:rsidRDefault="00FB4730" w:rsidP="00ED4624">
            <w:pPr>
              <w:rPr>
                <w:rFonts w:eastAsia="Arial"/>
                <w:color w:val="000000" w:themeColor="text1"/>
              </w:rPr>
            </w:pPr>
            <w:r w:rsidRPr="00ED4624">
              <w:rPr>
                <w:rFonts w:eastAsia="Arial"/>
                <w:color w:val="000000" w:themeColor="text1"/>
              </w:rPr>
              <w:t>consumer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0681C7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EFE611B" w14:textId="77777777" w:rsidR="00FB4730" w:rsidRPr="00035595" w:rsidRDefault="00FB4730" w:rsidP="00035595">
            <w:pPr>
              <w:jc w:val="center"/>
              <w:rPr>
                <w:rFonts w:eastAsia="Arial"/>
                <w:color w:val="000000" w:themeColor="text1"/>
              </w:rPr>
            </w:pPr>
            <w:r w:rsidRPr="00035595">
              <w:rPr>
                <w:rFonts w:eastAsia="Arial"/>
                <w:color w:val="000000" w:themeColor="text1"/>
              </w:rPr>
              <w:t>117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FE0068D" w14:textId="77777777" w:rsidR="00FB4730" w:rsidRPr="00ED4624" w:rsidRDefault="00FB4730" w:rsidP="00ED4624">
            <w:pPr>
              <w:rPr>
                <w:rFonts w:eastAsia="Arial"/>
                <w:color w:val="000000" w:themeColor="text1"/>
              </w:rPr>
            </w:pPr>
            <w:r w:rsidRPr="00ED4624">
              <w:rPr>
                <w:rFonts w:eastAsia="Arial"/>
                <w:color w:val="000000" w:themeColor="text1"/>
              </w:rPr>
              <w:t>exp miscellaneous named groups/</w:t>
            </w:r>
          </w:p>
        </w:tc>
      </w:tr>
      <w:tr w:rsidR="00035595" w:rsidRPr="00ED4624" w14:paraId="5665E6D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5193236" w14:textId="77777777" w:rsidR="00FB4730" w:rsidRPr="00035595" w:rsidRDefault="00FB4730" w:rsidP="00035595">
            <w:pPr>
              <w:jc w:val="center"/>
              <w:rPr>
                <w:rFonts w:eastAsia="Arial"/>
                <w:color w:val="000000" w:themeColor="text1"/>
              </w:rPr>
            </w:pPr>
            <w:r w:rsidRPr="00035595">
              <w:rPr>
                <w:rFonts w:eastAsia="Arial"/>
                <w:color w:val="000000" w:themeColor="text1"/>
              </w:rPr>
              <w:t>118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2A81CCF" w14:textId="77777777" w:rsidR="00FB4730" w:rsidRPr="00ED4624" w:rsidRDefault="00FB4730" w:rsidP="00ED4624">
            <w:pPr>
              <w:rPr>
                <w:rFonts w:eastAsia="Arial"/>
                <w:color w:val="000000" w:themeColor="text1"/>
              </w:rPr>
            </w:pPr>
            <w:r w:rsidRPr="00ED4624">
              <w:rPr>
                <w:rFonts w:eastAsia="Arial"/>
                <w:color w:val="000000" w:themeColor="text1"/>
              </w:rPr>
              <w:t>person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70DF0DD"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E55EEC5" w14:textId="77777777" w:rsidR="00FB4730" w:rsidRPr="00035595" w:rsidRDefault="00FB4730" w:rsidP="00035595">
            <w:pPr>
              <w:jc w:val="center"/>
              <w:rPr>
                <w:rFonts w:eastAsia="Arial"/>
                <w:color w:val="000000" w:themeColor="text1"/>
              </w:rPr>
            </w:pPr>
            <w:r w:rsidRPr="00035595">
              <w:rPr>
                <w:rFonts w:eastAsia="Arial"/>
                <w:color w:val="000000" w:themeColor="text1"/>
              </w:rPr>
              <w:t>119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1B5D089" w14:textId="77777777" w:rsidR="00FB4730" w:rsidRPr="00ED4624" w:rsidRDefault="00FB4730" w:rsidP="00ED4624">
            <w:pPr>
              <w:rPr>
                <w:rFonts w:eastAsia="Arial"/>
                <w:color w:val="000000" w:themeColor="text1"/>
              </w:rPr>
            </w:pPr>
            <w:r w:rsidRPr="00ED4624">
              <w:rPr>
                <w:rFonts w:eastAsia="Arial"/>
                <w:color w:val="000000" w:themeColor="text1"/>
              </w:rPr>
              <w:t>personal</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0CDB1A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CDE00A4" w14:textId="77777777" w:rsidR="00FB4730" w:rsidRPr="00035595" w:rsidRDefault="00FB4730" w:rsidP="00035595">
            <w:pPr>
              <w:jc w:val="center"/>
              <w:rPr>
                <w:rFonts w:eastAsia="Arial"/>
                <w:color w:val="000000" w:themeColor="text1"/>
              </w:rPr>
            </w:pPr>
            <w:r w:rsidRPr="00035595">
              <w:rPr>
                <w:rFonts w:eastAsia="Arial"/>
                <w:color w:val="000000" w:themeColor="text1"/>
              </w:rPr>
              <w:t>120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BCB4974" w14:textId="77777777" w:rsidR="00FB4730" w:rsidRPr="00ED4624" w:rsidRDefault="00FB4730" w:rsidP="00ED4624">
            <w:pPr>
              <w:rPr>
                <w:rFonts w:eastAsia="Arial"/>
                <w:color w:val="000000" w:themeColor="text1"/>
              </w:rPr>
            </w:pPr>
            <w:r w:rsidRPr="00ED4624">
              <w:rPr>
                <w:rFonts w:eastAsia="Arial"/>
                <w:color w:val="000000" w:themeColor="text1"/>
              </w:rPr>
              <w:t>people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7BAEA7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E23E95D" w14:textId="77777777" w:rsidR="00FB4730" w:rsidRPr="00035595" w:rsidRDefault="00FB4730" w:rsidP="00035595">
            <w:pPr>
              <w:jc w:val="center"/>
              <w:rPr>
                <w:rFonts w:eastAsia="Arial"/>
                <w:color w:val="000000" w:themeColor="text1"/>
              </w:rPr>
            </w:pPr>
            <w:r w:rsidRPr="00035595">
              <w:rPr>
                <w:rFonts w:eastAsia="Arial"/>
                <w:color w:val="000000" w:themeColor="text1"/>
              </w:rPr>
              <w:t>121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2BC955C" w14:textId="77777777" w:rsidR="00FB4730" w:rsidRPr="00ED4624" w:rsidRDefault="00FB4730" w:rsidP="00ED4624">
            <w:pPr>
              <w:rPr>
                <w:rFonts w:eastAsia="Arial"/>
                <w:color w:val="000000" w:themeColor="text1"/>
              </w:rPr>
            </w:pPr>
            <w:r w:rsidRPr="00ED4624">
              <w:rPr>
                <w:rFonts w:eastAsia="Arial"/>
                <w:color w:val="000000" w:themeColor="text1"/>
              </w:rPr>
              <w:t>individual</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DAE9A3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8C20E21" w14:textId="77777777" w:rsidR="00FB4730" w:rsidRPr="00035595" w:rsidRDefault="00FB4730" w:rsidP="00035595">
            <w:pPr>
              <w:jc w:val="center"/>
              <w:rPr>
                <w:rFonts w:eastAsia="Arial"/>
                <w:color w:val="000000" w:themeColor="text1"/>
              </w:rPr>
            </w:pPr>
            <w:r w:rsidRPr="00035595">
              <w:rPr>
                <w:rFonts w:eastAsia="Arial"/>
                <w:color w:val="000000" w:themeColor="text1"/>
              </w:rPr>
              <w:t>122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7A4F096" w14:textId="77777777" w:rsidR="00FB4730" w:rsidRPr="00ED4624" w:rsidRDefault="00FB4730" w:rsidP="00ED4624">
            <w:pPr>
              <w:rPr>
                <w:rFonts w:eastAsia="Arial"/>
                <w:color w:val="000000" w:themeColor="text1"/>
              </w:rPr>
            </w:pPr>
            <w:r w:rsidRPr="00ED4624">
              <w:rPr>
                <w:rFonts w:eastAsia="Arial"/>
                <w:color w:val="000000" w:themeColor="text1"/>
              </w:rPr>
              <w:t>exp caregiver/</w:t>
            </w:r>
          </w:p>
        </w:tc>
      </w:tr>
      <w:tr w:rsidR="00035595" w:rsidRPr="00ED4624" w14:paraId="31591E5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E5EDCDC" w14:textId="77777777" w:rsidR="00FB4730" w:rsidRPr="00035595" w:rsidRDefault="00FB4730" w:rsidP="00035595">
            <w:pPr>
              <w:jc w:val="center"/>
              <w:rPr>
                <w:rFonts w:eastAsia="Arial"/>
                <w:color w:val="000000" w:themeColor="text1"/>
              </w:rPr>
            </w:pPr>
            <w:r w:rsidRPr="00035595">
              <w:rPr>
                <w:rFonts w:eastAsia="Arial"/>
                <w:color w:val="000000" w:themeColor="text1"/>
              </w:rPr>
              <w:t>123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84BDC8F" w14:textId="77777777" w:rsidR="00FB4730" w:rsidRPr="00ED4624" w:rsidRDefault="00FB4730" w:rsidP="00ED4624">
            <w:pPr>
              <w:rPr>
                <w:rFonts w:eastAsia="Arial"/>
                <w:color w:val="000000" w:themeColor="text1"/>
              </w:rPr>
            </w:pPr>
            <w:r w:rsidRPr="00ED4624">
              <w:rPr>
                <w:rFonts w:eastAsia="Arial"/>
                <w:color w:val="000000" w:themeColor="text1"/>
              </w:rPr>
              <w:t>caregiver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59D748D"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2EE830B" w14:textId="77777777" w:rsidR="00FB4730" w:rsidRPr="00035595" w:rsidRDefault="00FB4730" w:rsidP="00035595">
            <w:pPr>
              <w:jc w:val="center"/>
              <w:rPr>
                <w:rFonts w:eastAsia="Arial"/>
                <w:color w:val="000000" w:themeColor="text1"/>
              </w:rPr>
            </w:pPr>
            <w:r w:rsidRPr="00035595">
              <w:rPr>
                <w:rFonts w:eastAsia="Arial"/>
                <w:color w:val="000000" w:themeColor="text1"/>
              </w:rPr>
              <w:lastRenderedPageBreak/>
              <w:t>124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3260BBF" w14:textId="77777777" w:rsidR="00FB4730" w:rsidRPr="00ED4624" w:rsidRDefault="00FB4730" w:rsidP="00ED4624">
            <w:pPr>
              <w:rPr>
                <w:rFonts w:eastAsia="Arial"/>
                <w:color w:val="000000" w:themeColor="text1"/>
              </w:rPr>
            </w:pPr>
            <w:r w:rsidRPr="00ED4624">
              <w:rPr>
                <w:rFonts w:eastAsia="Arial"/>
                <w:color w:val="000000" w:themeColor="text1"/>
              </w:rPr>
              <w:t>(care ADJ giver*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6636AA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48D4115" w14:textId="77777777" w:rsidR="00FB4730" w:rsidRPr="00035595" w:rsidRDefault="00FB4730" w:rsidP="00035595">
            <w:pPr>
              <w:jc w:val="center"/>
              <w:rPr>
                <w:rFonts w:eastAsia="Arial"/>
                <w:color w:val="000000" w:themeColor="text1"/>
              </w:rPr>
            </w:pPr>
            <w:r w:rsidRPr="00035595">
              <w:rPr>
                <w:rFonts w:eastAsia="Arial"/>
                <w:color w:val="000000" w:themeColor="text1"/>
              </w:rPr>
              <w:t>125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A067FD9" w14:textId="77777777" w:rsidR="00FB4730" w:rsidRPr="00ED4624" w:rsidRDefault="00FB4730" w:rsidP="00ED4624">
            <w:pPr>
              <w:rPr>
                <w:rFonts w:eastAsia="Arial"/>
                <w:color w:val="000000" w:themeColor="text1"/>
              </w:rPr>
            </w:pPr>
            <w:r w:rsidRPr="00ED4624">
              <w:rPr>
                <w:rFonts w:eastAsia="Arial"/>
                <w:color w:val="000000" w:themeColor="text1"/>
              </w:rPr>
              <w:t>carer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FACF5B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EFFFCDC" w14:textId="77777777" w:rsidR="00FB4730" w:rsidRPr="00035595" w:rsidRDefault="00FB4730" w:rsidP="00035595">
            <w:pPr>
              <w:jc w:val="center"/>
              <w:rPr>
                <w:rFonts w:eastAsia="Arial"/>
                <w:color w:val="000000" w:themeColor="text1"/>
              </w:rPr>
            </w:pPr>
            <w:r w:rsidRPr="00035595">
              <w:rPr>
                <w:rFonts w:eastAsia="Arial"/>
                <w:color w:val="000000" w:themeColor="text1"/>
              </w:rPr>
              <w:t>126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D945C7C" w14:textId="77777777" w:rsidR="00FB4730" w:rsidRPr="00ED4624" w:rsidRDefault="00FB4730" w:rsidP="00ED4624">
            <w:pPr>
              <w:rPr>
                <w:rFonts w:eastAsia="Arial"/>
                <w:color w:val="000000" w:themeColor="text1"/>
              </w:rPr>
            </w:pPr>
            <w:r w:rsidRPr="00ED4624">
              <w:rPr>
                <w:rFonts w:eastAsia="Arial"/>
                <w:color w:val="000000" w:themeColor="text1"/>
              </w:rPr>
              <w:t>guardian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7A66C84"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95B19E9" w14:textId="77777777" w:rsidR="00FB4730" w:rsidRPr="00035595" w:rsidRDefault="00FB4730" w:rsidP="00035595">
            <w:pPr>
              <w:jc w:val="center"/>
              <w:rPr>
                <w:rFonts w:eastAsia="Arial"/>
                <w:color w:val="000000" w:themeColor="text1"/>
              </w:rPr>
            </w:pPr>
            <w:r w:rsidRPr="00035595">
              <w:rPr>
                <w:rFonts w:eastAsia="Arial"/>
                <w:color w:val="000000" w:themeColor="text1"/>
              </w:rPr>
              <w:t>127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6FDF4D5" w14:textId="77777777" w:rsidR="00FB4730" w:rsidRPr="00ED4624" w:rsidRDefault="00FB4730" w:rsidP="00ED4624">
            <w:pPr>
              <w:rPr>
                <w:rFonts w:eastAsia="Arial"/>
                <w:color w:val="000000" w:themeColor="text1"/>
              </w:rPr>
            </w:pPr>
            <w:r w:rsidRPr="00ED4624">
              <w:rPr>
                <w:rFonts w:eastAsia="Arial"/>
                <w:color w:val="000000" w:themeColor="text1"/>
              </w:rPr>
              <w:t>exp FAMILY/</w:t>
            </w:r>
          </w:p>
        </w:tc>
      </w:tr>
      <w:tr w:rsidR="00035595" w:rsidRPr="00ED4624" w14:paraId="58E6D29D"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69DD554" w14:textId="77777777" w:rsidR="00FB4730" w:rsidRPr="00035595" w:rsidRDefault="00FB4730" w:rsidP="00035595">
            <w:pPr>
              <w:jc w:val="center"/>
              <w:rPr>
                <w:rFonts w:eastAsia="Arial"/>
                <w:color w:val="000000" w:themeColor="text1"/>
              </w:rPr>
            </w:pPr>
            <w:r w:rsidRPr="00035595">
              <w:rPr>
                <w:rFonts w:eastAsia="Arial"/>
                <w:color w:val="000000" w:themeColor="text1"/>
              </w:rPr>
              <w:t>128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00DB507" w14:textId="77777777" w:rsidR="00FB4730" w:rsidRPr="00ED4624" w:rsidRDefault="00FB4730" w:rsidP="00ED4624">
            <w:pPr>
              <w:rPr>
                <w:rFonts w:eastAsia="Arial"/>
                <w:color w:val="000000" w:themeColor="text1"/>
              </w:rPr>
            </w:pPr>
            <w:r w:rsidRPr="00ED4624">
              <w:rPr>
                <w:rFonts w:eastAsia="Arial"/>
                <w:color w:val="000000" w:themeColor="text1"/>
              </w:rPr>
              <w:t>family</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239D583"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A2AC1A7" w14:textId="77777777" w:rsidR="00FB4730" w:rsidRPr="00035595" w:rsidRDefault="00FB4730" w:rsidP="00035595">
            <w:pPr>
              <w:jc w:val="center"/>
              <w:rPr>
                <w:rFonts w:eastAsia="Arial"/>
                <w:color w:val="000000" w:themeColor="text1"/>
              </w:rPr>
            </w:pPr>
            <w:r w:rsidRPr="00035595">
              <w:rPr>
                <w:rFonts w:eastAsia="Arial"/>
                <w:color w:val="000000" w:themeColor="text1"/>
              </w:rPr>
              <w:t>129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553FDBB" w14:textId="77777777" w:rsidR="00FB4730" w:rsidRPr="00ED4624" w:rsidRDefault="00FB4730" w:rsidP="00ED4624">
            <w:pPr>
              <w:rPr>
                <w:rFonts w:eastAsia="Arial"/>
                <w:color w:val="000000" w:themeColor="text1"/>
              </w:rPr>
            </w:pPr>
            <w:r w:rsidRPr="00ED4624">
              <w:rPr>
                <w:rFonts w:eastAsia="Arial"/>
                <w:color w:val="000000" w:themeColor="text1"/>
              </w:rPr>
              <w:t>relative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A0819F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FC0CF9E" w14:textId="77777777" w:rsidR="00FB4730" w:rsidRPr="00035595" w:rsidRDefault="00FB4730" w:rsidP="00035595">
            <w:pPr>
              <w:jc w:val="center"/>
              <w:rPr>
                <w:rFonts w:eastAsia="Arial"/>
                <w:color w:val="000000" w:themeColor="text1"/>
              </w:rPr>
            </w:pPr>
            <w:r w:rsidRPr="00035595">
              <w:rPr>
                <w:rFonts w:eastAsia="Arial"/>
                <w:color w:val="000000" w:themeColor="text1"/>
              </w:rPr>
              <w:t>130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2E9AFBF" w14:textId="77777777" w:rsidR="00FB4730" w:rsidRPr="00ED4624" w:rsidRDefault="00FB4730" w:rsidP="00ED4624">
            <w:pPr>
              <w:rPr>
                <w:rFonts w:eastAsia="Arial"/>
                <w:color w:val="000000" w:themeColor="text1"/>
              </w:rPr>
            </w:pPr>
            <w:r w:rsidRPr="00ED4624">
              <w:rPr>
                <w:rFonts w:eastAsia="Arial"/>
                <w:color w:val="000000" w:themeColor="text1"/>
              </w:rPr>
              <w:t>relation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93E1DD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3D7E713" w14:textId="77777777" w:rsidR="00FB4730" w:rsidRPr="00035595" w:rsidRDefault="00FB4730" w:rsidP="00035595">
            <w:pPr>
              <w:jc w:val="center"/>
              <w:rPr>
                <w:rFonts w:eastAsia="Arial"/>
                <w:color w:val="000000" w:themeColor="text1"/>
              </w:rPr>
            </w:pPr>
            <w:r w:rsidRPr="00035595">
              <w:rPr>
                <w:rFonts w:eastAsia="Arial"/>
                <w:color w:val="000000" w:themeColor="text1"/>
              </w:rPr>
              <w:t>131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CC8AA67" w14:textId="77777777" w:rsidR="00FB4730" w:rsidRPr="00ED4624" w:rsidRDefault="00FB4730" w:rsidP="00ED4624">
            <w:pPr>
              <w:rPr>
                <w:rFonts w:eastAsia="Arial"/>
                <w:color w:val="000000" w:themeColor="text1"/>
              </w:rPr>
            </w:pPr>
            <w:r w:rsidRPr="00ED4624">
              <w:rPr>
                <w:rFonts w:eastAsia="Arial"/>
                <w:color w:val="000000" w:themeColor="text1"/>
              </w:rPr>
              <w:t>spouse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CC92011"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F0B94A7" w14:textId="77777777" w:rsidR="00FB4730" w:rsidRPr="00035595" w:rsidRDefault="00FB4730" w:rsidP="00035595">
            <w:pPr>
              <w:jc w:val="center"/>
              <w:rPr>
                <w:rFonts w:eastAsia="Arial"/>
                <w:color w:val="000000" w:themeColor="text1"/>
              </w:rPr>
            </w:pPr>
            <w:r w:rsidRPr="00035595">
              <w:rPr>
                <w:rFonts w:eastAsia="Arial"/>
                <w:color w:val="000000" w:themeColor="text1"/>
              </w:rPr>
              <w:t>132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A529273" w14:textId="77777777" w:rsidR="00FB4730" w:rsidRPr="00ED4624" w:rsidRDefault="00FB4730" w:rsidP="00ED4624">
            <w:pPr>
              <w:rPr>
                <w:rFonts w:eastAsia="Arial"/>
                <w:color w:val="000000" w:themeColor="text1"/>
              </w:rPr>
            </w:pPr>
            <w:r w:rsidRPr="00ED4624">
              <w:rPr>
                <w:rFonts w:eastAsia="Arial"/>
                <w:color w:val="000000" w:themeColor="text1"/>
              </w:rPr>
              <w:t>partner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1D22AE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AE0014C" w14:textId="77777777" w:rsidR="00FB4730" w:rsidRPr="00035595" w:rsidRDefault="00FB4730" w:rsidP="00035595">
            <w:pPr>
              <w:jc w:val="center"/>
              <w:rPr>
                <w:rFonts w:eastAsia="Arial"/>
                <w:color w:val="000000" w:themeColor="text1"/>
              </w:rPr>
            </w:pPr>
            <w:r w:rsidRPr="00035595">
              <w:rPr>
                <w:rFonts w:eastAsia="Arial"/>
                <w:color w:val="000000" w:themeColor="text1"/>
              </w:rPr>
              <w:t>133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E9E8145" w14:textId="77777777" w:rsidR="00FB4730" w:rsidRPr="00ED4624" w:rsidRDefault="00FB4730" w:rsidP="00ED4624">
            <w:pPr>
              <w:rPr>
                <w:rFonts w:eastAsia="Arial"/>
                <w:color w:val="000000" w:themeColor="text1"/>
              </w:rPr>
            </w:pPr>
            <w:r w:rsidRPr="00ED4624">
              <w:rPr>
                <w:rFonts w:eastAsia="Arial"/>
                <w:color w:val="000000" w:themeColor="text1"/>
              </w:rPr>
              <w:t>husband</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CB9FF9A"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6C4BCE8" w14:textId="77777777" w:rsidR="00FB4730" w:rsidRPr="00035595" w:rsidRDefault="00FB4730" w:rsidP="00035595">
            <w:pPr>
              <w:jc w:val="center"/>
              <w:rPr>
                <w:rFonts w:eastAsia="Arial"/>
                <w:color w:val="000000" w:themeColor="text1"/>
              </w:rPr>
            </w:pPr>
            <w:r w:rsidRPr="00035595">
              <w:rPr>
                <w:rFonts w:eastAsia="Arial"/>
                <w:color w:val="000000" w:themeColor="text1"/>
              </w:rPr>
              <w:t>134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48FD3B7" w14:textId="77777777" w:rsidR="00FB4730" w:rsidRPr="00ED4624" w:rsidRDefault="00FB4730" w:rsidP="00ED4624">
            <w:pPr>
              <w:rPr>
                <w:rFonts w:eastAsia="Arial"/>
                <w:color w:val="000000" w:themeColor="text1"/>
              </w:rPr>
            </w:pPr>
            <w:r w:rsidRPr="00ED4624">
              <w:rPr>
                <w:rFonts w:eastAsia="Arial"/>
                <w:color w:val="000000" w:themeColor="text1"/>
              </w:rPr>
              <w:t>wife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E895FA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68F94E7" w14:textId="77777777" w:rsidR="00FB4730" w:rsidRPr="00035595" w:rsidRDefault="00FB4730" w:rsidP="00035595">
            <w:pPr>
              <w:jc w:val="center"/>
              <w:rPr>
                <w:rFonts w:eastAsia="Arial"/>
                <w:color w:val="000000" w:themeColor="text1"/>
              </w:rPr>
            </w:pPr>
            <w:r w:rsidRPr="00035595">
              <w:rPr>
                <w:rFonts w:eastAsia="Arial"/>
                <w:color w:val="000000" w:themeColor="text1"/>
              </w:rPr>
              <w:t>135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D505994" w14:textId="77777777" w:rsidR="00FB4730" w:rsidRPr="00ED4624" w:rsidRDefault="00FB4730" w:rsidP="00ED4624">
            <w:pPr>
              <w:rPr>
                <w:rFonts w:eastAsia="Arial"/>
                <w:color w:val="000000" w:themeColor="text1"/>
              </w:rPr>
            </w:pPr>
            <w:r w:rsidRPr="00ED4624">
              <w:rPr>
                <w:rFonts w:eastAsia="Arial"/>
                <w:color w:val="000000" w:themeColor="text1"/>
              </w:rPr>
              <w:t>child</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E31DAE3"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72852AD" w14:textId="77777777" w:rsidR="00FB4730" w:rsidRPr="00035595" w:rsidRDefault="00FB4730" w:rsidP="00035595">
            <w:pPr>
              <w:jc w:val="center"/>
              <w:rPr>
                <w:rFonts w:eastAsia="Arial"/>
                <w:color w:val="000000" w:themeColor="text1"/>
              </w:rPr>
            </w:pPr>
            <w:r w:rsidRPr="00035595">
              <w:rPr>
                <w:rFonts w:eastAsia="Arial"/>
                <w:color w:val="000000" w:themeColor="text1"/>
              </w:rPr>
              <w:t>136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0F8A72A" w14:textId="77777777" w:rsidR="00FB4730" w:rsidRPr="00ED4624" w:rsidRDefault="00FB4730" w:rsidP="00ED4624">
            <w:pPr>
              <w:rPr>
                <w:rFonts w:eastAsia="Arial"/>
                <w:color w:val="000000" w:themeColor="text1"/>
              </w:rPr>
            </w:pPr>
            <w:r w:rsidRPr="00ED4624">
              <w:rPr>
                <w:rFonts w:eastAsia="Arial"/>
                <w:color w:val="000000" w:themeColor="text1"/>
              </w:rPr>
              <w:t>daughter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0341F14A"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9A70E22" w14:textId="77777777" w:rsidR="00FB4730" w:rsidRPr="00035595" w:rsidRDefault="00FB4730" w:rsidP="00035595">
            <w:pPr>
              <w:jc w:val="center"/>
              <w:rPr>
                <w:rFonts w:eastAsia="Arial"/>
                <w:color w:val="000000" w:themeColor="text1"/>
              </w:rPr>
            </w:pPr>
            <w:r w:rsidRPr="00035595">
              <w:rPr>
                <w:rFonts w:eastAsia="Arial"/>
                <w:color w:val="000000" w:themeColor="text1"/>
              </w:rPr>
              <w:t>137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8D5F5C2" w14:textId="77777777" w:rsidR="00FB4730" w:rsidRPr="00ED4624" w:rsidRDefault="00FB4730" w:rsidP="00ED4624">
            <w:pPr>
              <w:rPr>
                <w:rFonts w:eastAsia="Arial"/>
                <w:color w:val="000000" w:themeColor="text1"/>
              </w:rPr>
            </w:pPr>
            <w:r w:rsidRPr="00ED4624">
              <w:rPr>
                <w:rFonts w:eastAsia="Arial"/>
                <w:color w:val="000000" w:themeColor="text1"/>
              </w:rPr>
              <w:t>son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C6DD7E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3D2673F" w14:textId="77777777" w:rsidR="00FB4730" w:rsidRPr="00035595" w:rsidRDefault="00FB4730" w:rsidP="00035595">
            <w:pPr>
              <w:jc w:val="center"/>
              <w:rPr>
                <w:rFonts w:eastAsia="Arial"/>
                <w:color w:val="000000" w:themeColor="text1"/>
              </w:rPr>
            </w:pPr>
            <w:r w:rsidRPr="00035595">
              <w:rPr>
                <w:rFonts w:eastAsia="Arial"/>
                <w:color w:val="000000" w:themeColor="text1"/>
              </w:rPr>
              <w:t>138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9CF9AAF" w14:textId="77777777" w:rsidR="00FB4730" w:rsidRPr="00ED4624" w:rsidRDefault="00FB4730" w:rsidP="00ED4624">
            <w:pPr>
              <w:rPr>
                <w:rFonts w:eastAsia="Arial"/>
                <w:color w:val="000000" w:themeColor="text1"/>
              </w:rPr>
            </w:pPr>
            <w:r w:rsidRPr="00ED4624">
              <w:rPr>
                <w:rFonts w:eastAsia="Arial"/>
                <w:color w:val="000000" w:themeColor="text1"/>
              </w:rPr>
              <w:t>father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4FCDB7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D01B3AF" w14:textId="77777777" w:rsidR="00FB4730" w:rsidRPr="00035595" w:rsidRDefault="00FB4730" w:rsidP="00035595">
            <w:pPr>
              <w:jc w:val="center"/>
              <w:rPr>
                <w:rFonts w:eastAsia="Arial"/>
                <w:color w:val="000000" w:themeColor="text1"/>
              </w:rPr>
            </w:pPr>
            <w:r w:rsidRPr="00035595">
              <w:rPr>
                <w:rFonts w:eastAsia="Arial"/>
                <w:color w:val="000000" w:themeColor="text1"/>
              </w:rPr>
              <w:t>139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556FB8A" w14:textId="77777777" w:rsidR="00FB4730" w:rsidRPr="00ED4624" w:rsidRDefault="00FB4730" w:rsidP="00ED4624">
            <w:pPr>
              <w:rPr>
                <w:rFonts w:eastAsia="Arial"/>
                <w:color w:val="000000" w:themeColor="text1"/>
              </w:rPr>
            </w:pPr>
            <w:r w:rsidRPr="00ED4624">
              <w:rPr>
                <w:rFonts w:eastAsia="Arial"/>
                <w:color w:val="000000" w:themeColor="text1"/>
              </w:rPr>
              <w:t>mother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F76E93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37C2127" w14:textId="77777777" w:rsidR="00FB4730" w:rsidRPr="00035595" w:rsidRDefault="00FB4730" w:rsidP="00035595">
            <w:pPr>
              <w:jc w:val="center"/>
              <w:rPr>
                <w:rFonts w:eastAsia="Arial"/>
                <w:color w:val="000000" w:themeColor="text1"/>
              </w:rPr>
            </w:pPr>
            <w:r w:rsidRPr="00035595">
              <w:rPr>
                <w:rFonts w:eastAsia="Arial"/>
                <w:color w:val="000000" w:themeColor="text1"/>
              </w:rPr>
              <w:t>140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C107C21" w14:textId="77777777" w:rsidR="00FB4730" w:rsidRPr="00ED4624" w:rsidRDefault="00FB4730" w:rsidP="00ED4624">
            <w:pPr>
              <w:rPr>
                <w:rFonts w:eastAsia="Arial"/>
                <w:color w:val="000000" w:themeColor="text1"/>
              </w:rPr>
            </w:pPr>
            <w:r w:rsidRPr="00ED4624">
              <w:rPr>
                <w:rFonts w:eastAsia="Arial"/>
                <w:color w:val="000000" w:themeColor="text1"/>
              </w:rPr>
              <w:t>brother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D01C1D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FDD93AE" w14:textId="77777777" w:rsidR="00FB4730" w:rsidRPr="00035595" w:rsidRDefault="00FB4730" w:rsidP="00035595">
            <w:pPr>
              <w:jc w:val="center"/>
              <w:rPr>
                <w:rFonts w:eastAsia="Arial"/>
                <w:color w:val="000000" w:themeColor="text1"/>
              </w:rPr>
            </w:pPr>
            <w:r w:rsidRPr="00035595">
              <w:rPr>
                <w:rFonts w:eastAsia="Arial"/>
                <w:color w:val="000000" w:themeColor="text1"/>
              </w:rPr>
              <w:t>141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2777CF5" w14:textId="77777777" w:rsidR="00FB4730" w:rsidRPr="00ED4624" w:rsidRDefault="00FB4730" w:rsidP="00ED4624">
            <w:pPr>
              <w:rPr>
                <w:rFonts w:eastAsia="Arial"/>
                <w:color w:val="000000" w:themeColor="text1"/>
              </w:rPr>
            </w:pPr>
            <w:r w:rsidRPr="00ED4624">
              <w:rPr>
                <w:rFonts w:eastAsia="Arial"/>
                <w:color w:val="000000" w:themeColor="text1"/>
              </w:rPr>
              <w:t>sister</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B5219D2"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776DC53" w14:textId="77777777" w:rsidR="00FB4730" w:rsidRPr="00035595" w:rsidRDefault="00FB4730" w:rsidP="00035595">
            <w:pPr>
              <w:jc w:val="center"/>
              <w:rPr>
                <w:rFonts w:eastAsia="Arial"/>
                <w:color w:val="000000" w:themeColor="text1"/>
              </w:rPr>
            </w:pPr>
            <w:r w:rsidRPr="00035595">
              <w:rPr>
                <w:rFonts w:eastAsia="Arial"/>
                <w:color w:val="000000" w:themeColor="text1"/>
              </w:rPr>
              <w:t>142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5EF6067" w14:textId="77777777" w:rsidR="00FB4730" w:rsidRPr="00ED4624" w:rsidRDefault="00FB4730" w:rsidP="00ED4624">
            <w:pPr>
              <w:rPr>
                <w:rFonts w:eastAsia="Arial"/>
                <w:color w:val="000000" w:themeColor="text1"/>
              </w:rPr>
            </w:pPr>
            <w:r w:rsidRPr="00ED4624">
              <w:rPr>
                <w:rFonts w:eastAsia="Arial"/>
                <w:color w:val="000000" w:themeColor="text1"/>
              </w:rPr>
              <w:t>sibling</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101101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7B5754A" w14:textId="77777777" w:rsidR="00FB4730" w:rsidRPr="00035595" w:rsidRDefault="00FB4730" w:rsidP="00035595">
            <w:pPr>
              <w:jc w:val="center"/>
              <w:rPr>
                <w:rFonts w:eastAsia="Arial"/>
                <w:color w:val="000000" w:themeColor="text1"/>
              </w:rPr>
            </w:pPr>
            <w:r w:rsidRPr="00035595">
              <w:rPr>
                <w:rFonts w:eastAsia="Arial"/>
                <w:color w:val="000000" w:themeColor="text1"/>
              </w:rPr>
              <w:t>143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7617638" w14:textId="77777777" w:rsidR="00FB4730" w:rsidRPr="00ED4624" w:rsidRDefault="00FB4730" w:rsidP="00ED4624">
            <w:pPr>
              <w:rPr>
                <w:rFonts w:eastAsia="Arial"/>
                <w:color w:val="000000" w:themeColor="text1"/>
              </w:rPr>
            </w:pPr>
            <w:r w:rsidRPr="00ED4624">
              <w:rPr>
                <w:rFonts w:eastAsia="Arial"/>
                <w:color w:val="000000" w:themeColor="text1"/>
              </w:rPr>
              <w:t>"next of kin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4F60FD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0D43D91" w14:textId="77777777" w:rsidR="00FB4730" w:rsidRPr="00035595" w:rsidRDefault="00FB4730" w:rsidP="00035595">
            <w:pPr>
              <w:jc w:val="center"/>
              <w:rPr>
                <w:rFonts w:eastAsia="Arial"/>
                <w:color w:val="000000" w:themeColor="text1"/>
              </w:rPr>
            </w:pPr>
            <w:r w:rsidRPr="00035595">
              <w:rPr>
                <w:rFonts w:eastAsia="Arial"/>
                <w:color w:val="000000" w:themeColor="text1"/>
              </w:rPr>
              <w:t>144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94AC862" w14:textId="77777777" w:rsidR="00FB4730" w:rsidRPr="00ED4624" w:rsidRDefault="00FB4730" w:rsidP="00ED4624">
            <w:pPr>
              <w:rPr>
                <w:rFonts w:eastAsia="Arial"/>
                <w:color w:val="000000" w:themeColor="text1"/>
              </w:rPr>
            </w:pPr>
            <w:r w:rsidRPr="00ED4624">
              <w:rPr>
                <w:rFonts w:eastAsia="Arial"/>
                <w:color w:val="000000" w:themeColor="text1"/>
              </w:rPr>
              <w:t>friend</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C331FF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ECBC7A9" w14:textId="77777777" w:rsidR="00FB4730" w:rsidRPr="00035595" w:rsidRDefault="00FB4730" w:rsidP="00035595">
            <w:pPr>
              <w:jc w:val="center"/>
              <w:rPr>
                <w:rFonts w:eastAsia="Arial"/>
                <w:color w:val="000000" w:themeColor="text1"/>
              </w:rPr>
            </w:pPr>
            <w:r w:rsidRPr="00035595">
              <w:rPr>
                <w:rFonts w:eastAsia="Arial"/>
                <w:color w:val="000000" w:themeColor="text1"/>
              </w:rPr>
              <w:t>145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AB77C93" w14:textId="77777777" w:rsidR="00FB4730" w:rsidRPr="00ED4624" w:rsidRDefault="00FB4730" w:rsidP="00ED4624">
            <w:pPr>
              <w:rPr>
                <w:rFonts w:eastAsia="Arial"/>
                <w:color w:val="000000" w:themeColor="text1"/>
              </w:rPr>
            </w:pPr>
            <w:r w:rsidRPr="00ED4624">
              <w:rPr>
                <w:rFonts w:eastAsia="Arial"/>
                <w:color w:val="000000" w:themeColor="text1"/>
              </w:rPr>
              <w:t>/</w:t>
            </w:r>
            <w:proofErr w:type="gramStart"/>
            <w:r w:rsidRPr="00ED4624">
              <w:rPr>
                <w:rFonts w:eastAsia="Arial"/>
                <w:color w:val="000000" w:themeColor="text1"/>
              </w:rPr>
              <w:t>or</w:t>
            </w:r>
            <w:proofErr w:type="gramEnd"/>
            <w:r w:rsidRPr="00ED4624">
              <w:rPr>
                <w:rFonts w:eastAsia="Arial"/>
                <w:color w:val="000000" w:themeColor="text1"/>
              </w:rPr>
              <w:t xml:space="preserve"> 110- 144</w:t>
            </w:r>
          </w:p>
        </w:tc>
      </w:tr>
      <w:tr w:rsidR="00035595" w:rsidRPr="00ED4624" w14:paraId="7FBBF56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A6FA09C" w14:textId="00BB0A92" w:rsidR="00FB4730" w:rsidRPr="00035595" w:rsidRDefault="00FB4730" w:rsidP="00035595">
            <w:pPr>
              <w:jc w:val="center"/>
              <w:rPr>
                <w:rFonts w:eastAsia="Arial"/>
                <w:color w:val="000000" w:themeColor="text1"/>
              </w:rPr>
            </w:pPr>
            <w:r w:rsidRPr="00035595">
              <w:rPr>
                <w:rFonts w:eastAsia="Arial"/>
                <w:color w:val="000000" w:themeColor="text1"/>
              </w:rPr>
              <w:t>146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77146F4" w14:textId="77777777" w:rsidR="00FB4730" w:rsidRPr="00ED4624" w:rsidRDefault="00FB4730" w:rsidP="00ED4624">
            <w:pPr>
              <w:rPr>
                <w:rFonts w:eastAsia="Arial"/>
                <w:color w:val="000000" w:themeColor="text1"/>
              </w:rPr>
            </w:pPr>
            <w:r w:rsidRPr="00ED4624">
              <w:rPr>
                <w:rFonts w:eastAsia="Arial"/>
                <w:color w:val="000000" w:themeColor="text1"/>
              </w:rPr>
              <w:t>view</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06A7C45"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8C2466F" w14:textId="77777777" w:rsidR="00FB4730" w:rsidRPr="00035595" w:rsidRDefault="00FB4730" w:rsidP="00035595">
            <w:pPr>
              <w:jc w:val="center"/>
              <w:rPr>
                <w:rFonts w:eastAsia="Arial"/>
                <w:color w:val="000000" w:themeColor="text1"/>
              </w:rPr>
            </w:pPr>
            <w:r w:rsidRPr="00035595">
              <w:rPr>
                <w:rFonts w:eastAsia="Arial"/>
                <w:color w:val="000000" w:themeColor="text1"/>
              </w:rPr>
              <w:t>147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014FE40" w14:textId="77777777" w:rsidR="00FB4730" w:rsidRPr="00ED4624" w:rsidRDefault="00FB4730" w:rsidP="00ED4624">
            <w:pPr>
              <w:rPr>
                <w:rFonts w:eastAsia="Arial"/>
                <w:color w:val="000000" w:themeColor="text1"/>
              </w:rPr>
            </w:pPr>
            <w:r w:rsidRPr="00ED4624">
              <w:rPr>
                <w:rFonts w:eastAsia="Arial"/>
                <w:color w:val="000000" w:themeColor="text1"/>
              </w:rPr>
              <w:t>experience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84B005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02E448D" w14:textId="77777777" w:rsidR="00FB4730" w:rsidRPr="00035595" w:rsidRDefault="00FB4730" w:rsidP="00035595">
            <w:pPr>
              <w:jc w:val="center"/>
              <w:rPr>
                <w:rFonts w:eastAsia="Arial"/>
                <w:color w:val="000000" w:themeColor="text1"/>
              </w:rPr>
            </w:pPr>
            <w:r w:rsidRPr="00035595">
              <w:rPr>
                <w:rFonts w:eastAsia="Arial"/>
                <w:color w:val="000000" w:themeColor="text1"/>
              </w:rPr>
              <w:t>148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A08A267" w14:textId="77777777" w:rsidR="00FB4730" w:rsidRPr="00ED4624" w:rsidRDefault="00FB4730" w:rsidP="00ED4624">
            <w:pPr>
              <w:rPr>
                <w:rFonts w:eastAsia="Arial"/>
                <w:color w:val="000000" w:themeColor="text1"/>
              </w:rPr>
            </w:pPr>
            <w:r w:rsidRPr="00ED4624">
              <w:rPr>
                <w:rFonts w:eastAsia="Arial"/>
                <w:color w:val="000000" w:themeColor="text1"/>
              </w:rPr>
              <w:t>perspective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9AC7D6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058E8EA" w14:textId="77777777" w:rsidR="00FB4730" w:rsidRPr="00035595" w:rsidRDefault="00FB4730" w:rsidP="00035595">
            <w:pPr>
              <w:jc w:val="center"/>
              <w:rPr>
                <w:rFonts w:eastAsia="Arial"/>
                <w:color w:val="000000" w:themeColor="text1"/>
              </w:rPr>
            </w:pPr>
            <w:r w:rsidRPr="00035595">
              <w:rPr>
                <w:rFonts w:eastAsia="Arial"/>
                <w:color w:val="000000" w:themeColor="text1"/>
              </w:rPr>
              <w:t>149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DEC34A4" w14:textId="77777777" w:rsidR="00FB4730" w:rsidRPr="00ED4624" w:rsidRDefault="00FB4730" w:rsidP="00ED4624">
            <w:pPr>
              <w:rPr>
                <w:rFonts w:eastAsia="Arial"/>
                <w:color w:val="000000" w:themeColor="text1"/>
              </w:rPr>
            </w:pPr>
            <w:r w:rsidRPr="00ED4624">
              <w:rPr>
                <w:rFonts w:eastAsia="Arial"/>
                <w:color w:val="000000" w:themeColor="text1"/>
              </w:rPr>
              <w:t xml:space="preserve">exp perception/ OR social perception.mp. </w:t>
            </w:r>
          </w:p>
        </w:tc>
      </w:tr>
      <w:tr w:rsidR="00035595" w:rsidRPr="00ED4624" w14:paraId="355351B7"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9539BA2" w14:textId="77777777" w:rsidR="00FB4730" w:rsidRPr="00035595" w:rsidRDefault="00FB4730" w:rsidP="00035595">
            <w:pPr>
              <w:jc w:val="center"/>
              <w:rPr>
                <w:rFonts w:eastAsia="Arial"/>
                <w:color w:val="000000" w:themeColor="text1"/>
              </w:rPr>
            </w:pPr>
            <w:r w:rsidRPr="00035595">
              <w:rPr>
                <w:rFonts w:eastAsia="Arial"/>
                <w:color w:val="000000" w:themeColor="text1"/>
              </w:rPr>
              <w:t>150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78646B5" w14:textId="77777777" w:rsidR="00FB4730" w:rsidRPr="00ED4624" w:rsidRDefault="00FB4730" w:rsidP="00ED4624">
            <w:pPr>
              <w:rPr>
                <w:rFonts w:eastAsia="Arial"/>
                <w:color w:val="000000" w:themeColor="text1"/>
              </w:rPr>
            </w:pPr>
            <w:r w:rsidRPr="00ED4624">
              <w:rPr>
                <w:rFonts w:eastAsia="Arial"/>
                <w:color w:val="000000" w:themeColor="text1"/>
              </w:rPr>
              <w:t>perception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8F9865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872A9A7" w14:textId="77777777" w:rsidR="00FB4730" w:rsidRPr="00035595" w:rsidRDefault="00FB4730" w:rsidP="00035595">
            <w:pPr>
              <w:jc w:val="center"/>
              <w:rPr>
                <w:rFonts w:eastAsia="Arial"/>
                <w:color w:val="000000" w:themeColor="text1"/>
              </w:rPr>
            </w:pPr>
            <w:r w:rsidRPr="00035595">
              <w:rPr>
                <w:rFonts w:eastAsia="Arial"/>
                <w:color w:val="000000" w:themeColor="text1"/>
              </w:rPr>
              <w:t>151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1E35325" w14:textId="77777777" w:rsidR="00FB4730" w:rsidRPr="00ED4624" w:rsidRDefault="00FB4730" w:rsidP="00ED4624">
            <w:pPr>
              <w:rPr>
                <w:rFonts w:eastAsia="Arial"/>
                <w:color w:val="000000" w:themeColor="text1"/>
              </w:rPr>
            </w:pPr>
            <w:r w:rsidRPr="00ED4624">
              <w:rPr>
                <w:rFonts w:eastAsia="Arial"/>
                <w:color w:val="000000" w:themeColor="text1"/>
              </w:rPr>
              <w:t>satisfaction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37078FD"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7A4620C" w14:textId="77777777" w:rsidR="00FB4730" w:rsidRPr="00035595" w:rsidRDefault="00FB4730" w:rsidP="00035595">
            <w:pPr>
              <w:jc w:val="center"/>
              <w:rPr>
                <w:rFonts w:eastAsia="Arial"/>
                <w:color w:val="000000" w:themeColor="text1"/>
              </w:rPr>
            </w:pPr>
            <w:r w:rsidRPr="00035595">
              <w:rPr>
                <w:rFonts w:eastAsia="Arial"/>
                <w:color w:val="000000" w:themeColor="text1"/>
              </w:rPr>
              <w:t>152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8522C0A" w14:textId="77777777" w:rsidR="00FB4730" w:rsidRPr="00ED4624" w:rsidRDefault="00FB4730" w:rsidP="00ED4624">
            <w:pPr>
              <w:rPr>
                <w:rFonts w:eastAsia="Arial"/>
                <w:color w:val="000000" w:themeColor="text1"/>
              </w:rPr>
            </w:pPr>
            <w:proofErr w:type="gramStart"/>
            <w:r w:rsidRPr="00ED4624">
              <w:rPr>
                <w:rFonts w:eastAsia="Arial"/>
                <w:color w:val="000000" w:themeColor="text1"/>
              </w:rPr>
              <w:t>perceived.ti</w:t>
            </w:r>
            <w:proofErr w:type="gramEnd"/>
            <w:r w:rsidRPr="00ED4624">
              <w:rPr>
                <w:rFonts w:eastAsia="Arial"/>
                <w:color w:val="000000" w:themeColor="text1"/>
              </w:rPr>
              <w:t>,ab</w:t>
            </w:r>
          </w:p>
        </w:tc>
      </w:tr>
      <w:tr w:rsidR="00035595" w:rsidRPr="00ED4624" w14:paraId="542CEF2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CDE5753" w14:textId="77777777" w:rsidR="00FB4730" w:rsidRPr="00035595" w:rsidRDefault="00FB4730" w:rsidP="00035595">
            <w:pPr>
              <w:jc w:val="center"/>
              <w:rPr>
                <w:rFonts w:eastAsia="Arial"/>
                <w:color w:val="000000" w:themeColor="text1"/>
              </w:rPr>
            </w:pPr>
            <w:r w:rsidRPr="00035595">
              <w:rPr>
                <w:rFonts w:eastAsia="Arial"/>
                <w:color w:val="000000" w:themeColor="text1"/>
              </w:rPr>
              <w:t>153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8C90E0D" w14:textId="77777777" w:rsidR="00FB4730" w:rsidRPr="00ED4624" w:rsidRDefault="00FB4730" w:rsidP="00ED4624">
            <w:pPr>
              <w:rPr>
                <w:rFonts w:eastAsia="Arial"/>
                <w:color w:val="000000" w:themeColor="text1"/>
              </w:rPr>
            </w:pPr>
            <w:r w:rsidRPr="00ED4624">
              <w:rPr>
                <w:rFonts w:eastAsia="Arial"/>
                <w:color w:val="000000" w:themeColor="text1"/>
              </w:rPr>
              <w:t>concern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119345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ADF6A55" w14:textId="77777777" w:rsidR="00FB4730" w:rsidRPr="00035595" w:rsidRDefault="00FB4730" w:rsidP="00035595">
            <w:pPr>
              <w:jc w:val="center"/>
              <w:rPr>
                <w:rFonts w:eastAsia="Arial"/>
                <w:color w:val="000000" w:themeColor="text1"/>
              </w:rPr>
            </w:pPr>
            <w:r w:rsidRPr="00035595">
              <w:rPr>
                <w:rFonts w:eastAsia="Arial"/>
                <w:color w:val="000000" w:themeColor="text1"/>
              </w:rPr>
              <w:t>154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7FF1D70" w14:textId="77777777" w:rsidR="00FB4730" w:rsidRPr="00ED4624" w:rsidRDefault="00FB4730" w:rsidP="00ED4624">
            <w:pPr>
              <w:rPr>
                <w:rFonts w:eastAsia="Arial"/>
                <w:color w:val="000000" w:themeColor="text1"/>
              </w:rPr>
            </w:pPr>
            <w:r w:rsidRPr="00ED4624">
              <w:rPr>
                <w:rFonts w:eastAsia="Arial"/>
                <w:color w:val="000000" w:themeColor="text1"/>
              </w:rPr>
              <w:t>issue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F1E852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EFADC74" w14:textId="77777777" w:rsidR="00FB4730" w:rsidRPr="00035595" w:rsidRDefault="00FB4730" w:rsidP="00035595">
            <w:pPr>
              <w:jc w:val="center"/>
              <w:rPr>
                <w:rFonts w:eastAsia="Arial"/>
                <w:color w:val="000000" w:themeColor="text1"/>
              </w:rPr>
            </w:pPr>
            <w:r w:rsidRPr="00035595">
              <w:rPr>
                <w:rFonts w:eastAsia="Arial"/>
                <w:color w:val="000000" w:themeColor="text1"/>
              </w:rPr>
              <w:t>155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8E833F8" w14:textId="77777777" w:rsidR="00FB4730" w:rsidRPr="00ED4624" w:rsidRDefault="00FB4730" w:rsidP="00ED4624">
            <w:pPr>
              <w:rPr>
                <w:rFonts w:eastAsia="Arial"/>
                <w:color w:val="000000" w:themeColor="text1"/>
              </w:rPr>
            </w:pPr>
            <w:r w:rsidRPr="00ED4624">
              <w:rPr>
                <w:rFonts w:eastAsia="Arial"/>
                <w:color w:val="000000" w:themeColor="text1"/>
              </w:rPr>
              <w:t>exp attitude/</w:t>
            </w:r>
          </w:p>
        </w:tc>
      </w:tr>
      <w:tr w:rsidR="00035595" w:rsidRPr="00ED4624" w14:paraId="47598AA8"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0E76E75" w14:textId="77777777" w:rsidR="00FB4730" w:rsidRPr="00035595" w:rsidRDefault="00FB4730" w:rsidP="00035595">
            <w:pPr>
              <w:jc w:val="center"/>
              <w:rPr>
                <w:rFonts w:eastAsia="Arial"/>
                <w:color w:val="000000" w:themeColor="text1"/>
              </w:rPr>
            </w:pPr>
            <w:r w:rsidRPr="00035595">
              <w:rPr>
                <w:rFonts w:eastAsia="Arial"/>
                <w:color w:val="000000" w:themeColor="text1"/>
              </w:rPr>
              <w:t>156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9853BF2" w14:textId="77777777" w:rsidR="00FB4730" w:rsidRPr="00ED4624" w:rsidRDefault="00FB4730" w:rsidP="00ED4624">
            <w:pPr>
              <w:rPr>
                <w:rFonts w:eastAsia="Arial"/>
                <w:color w:val="000000" w:themeColor="text1"/>
              </w:rPr>
            </w:pPr>
            <w:r w:rsidRPr="00ED4624">
              <w:rPr>
                <w:rFonts w:eastAsia="Arial"/>
                <w:color w:val="000000" w:themeColor="text1"/>
              </w:rPr>
              <w:t>attitude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639DFDB1"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1291D68" w14:textId="77777777" w:rsidR="00FB4730" w:rsidRPr="00035595" w:rsidRDefault="00FB4730" w:rsidP="00035595">
            <w:pPr>
              <w:jc w:val="center"/>
              <w:rPr>
                <w:rFonts w:eastAsia="Arial"/>
                <w:color w:val="000000" w:themeColor="text1"/>
              </w:rPr>
            </w:pPr>
            <w:r w:rsidRPr="00035595">
              <w:rPr>
                <w:rFonts w:eastAsia="Arial"/>
                <w:color w:val="000000" w:themeColor="text1"/>
              </w:rPr>
              <w:t>157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159F879" w14:textId="77777777" w:rsidR="00FB4730" w:rsidRPr="00ED4624" w:rsidRDefault="00FB4730" w:rsidP="00ED4624">
            <w:pPr>
              <w:rPr>
                <w:rFonts w:eastAsia="Arial"/>
                <w:color w:val="000000" w:themeColor="text1"/>
              </w:rPr>
            </w:pPr>
            <w:r w:rsidRPr="00ED4624">
              <w:rPr>
                <w:rFonts w:eastAsia="Arial"/>
                <w:color w:val="000000" w:themeColor="text1"/>
              </w:rPr>
              <w:t>perceiv</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BEE92C4"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F1A50EF" w14:textId="77777777" w:rsidR="00FB4730" w:rsidRPr="00035595" w:rsidRDefault="00FB4730" w:rsidP="00035595">
            <w:pPr>
              <w:jc w:val="center"/>
              <w:rPr>
                <w:rFonts w:eastAsia="Arial"/>
                <w:color w:val="000000" w:themeColor="text1"/>
              </w:rPr>
            </w:pPr>
            <w:r w:rsidRPr="00035595">
              <w:rPr>
                <w:rFonts w:eastAsia="Arial"/>
                <w:color w:val="000000" w:themeColor="text1"/>
              </w:rPr>
              <w:t>158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F9FAE4C" w14:textId="77777777" w:rsidR="00FB4730" w:rsidRPr="00ED4624" w:rsidRDefault="00FB4730" w:rsidP="00ED4624">
            <w:pPr>
              <w:rPr>
                <w:rFonts w:eastAsia="Arial"/>
                <w:color w:val="000000" w:themeColor="text1"/>
              </w:rPr>
            </w:pPr>
            <w:r w:rsidRPr="00ED4624">
              <w:rPr>
                <w:rFonts w:eastAsia="Arial"/>
                <w:color w:val="000000" w:themeColor="text1"/>
              </w:rPr>
              <w:t>belief</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8B1B37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A815E77" w14:textId="77777777" w:rsidR="00FB4730" w:rsidRPr="00035595" w:rsidRDefault="00FB4730" w:rsidP="00035595">
            <w:pPr>
              <w:jc w:val="center"/>
              <w:rPr>
                <w:rFonts w:eastAsia="Arial"/>
                <w:color w:val="000000" w:themeColor="text1"/>
              </w:rPr>
            </w:pPr>
            <w:r w:rsidRPr="00035595">
              <w:rPr>
                <w:rFonts w:eastAsia="Arial"/>
                <w:color w:val="000000" w:themeColor="text1"/>
              </w:rPr>
              <w:t>159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011DF57" w14:textId="77777777" w:rsidR="00FB4730" w:rsidRPr="00ED4624" w:rsidRDefault="00FB4730" w:rsidP="00ED4624">
            <w:pPr>
              <w:rPr>
                <w:rFonts w:eastAsia="Arial"/>
                <w:color w:val="000000" w:themeColor="text1"/>
              </w:rPr>
            </w:pPr>
            <w:r w:rsidRPr="00ED4624">
              <w:rPr>
                <w:rFonts w:eastAsia="Arial"/>
                <w:color w:val="000000" w:themeColor="text1"/>
              </w:rPr>
              <w:t>aware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4FBEA6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43FCD07" w14:textId="77777777" w:rsidR="00FB4730" w:rsidRPr="00035595" w:rsidRDefault="00FB4730" w:rsidP="00035595">
            <w:pPr>
              <w:jc w:val="center"/>
              <w:rPr>
                <w:rFonts w:eastAsia="Arial"/>
                <w:color w:val="000000" w:themeColor="text1"/>
              </w:rPr>
            </w:pPr>
            <w:r w:rsidRPr="00035595">
              <w:rPr>
                <w:rFonts w:eastAsia="Arial"/>
                <w:color w:val="000000" w:themeColor="text1"/>
              </w:rPr>
              <w:t>160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EA96E5D" w14:textId="77777777" w:rsidR="00FB4730" w:rsidRPr="00ED4624" w:rsidRDefault="00FB4730" w:rsidP="00ED4624">
            <w:pPr>
              <w:rPr>
                <w:rFonts w:eastAsia="Arial"/>
                <w:color w:val="000000" w:themeColor="text1"/>
              </w:rPr>
            </w:pPr>
            <w:r w:rsidRPr="00ED4624">
              <w:rPr>
                <w:rFonts w:eastAsia="Arial"/>
                <w:color w:val="000000" w:themeColor="text1"/>
              </w:rPr>
              <w:t>understand</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8E3DD82"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F5C84F4" w14:textId="77777777" w:rsidR="00FB4730" w:rsidRPr="00035595" w:rsidRDefault="00FB4730" w:rsidP="00035595">
            <w:pPr>
              <w:jc w:val="center"/>
              <w:rPr>
                <w:rFonts w:eastAsia="Arial"/>
                <w:color w:val="000000" w:themeColor="text1"/>
              </w:rPr>
            </w:pPr>
            <w:r w:rsidRPr="00035595">
              <w:rPr>
                <w:rFonts w:eastAsia="Arial"/>
                <w:color w:val="000000" w:themeColor="text1"/>
              </w:rPr>
              <w:t>161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B655111" w14:textId="77777777" w:rsidR="00FB4730" w:rsidRPr="00ED4624" w:rsidRDefault="00FB4730" w:rsidP="00ED4624">
            <w:pPr>
              <w:rPr>
                <w:rFonts w:eastAsia="Arial"/>
                <w:color w:val="000000" w:themeColor="text1"/>
              </w:rPr>
            </w:pPr>
            <w:r w:rsidRPr="00ED4624">
              <w:rPr>
                <w:rFonts w:eastAsia="Arial"/>
                <w:color w:val="000000" w:themeColor="text1"/>
              </w:rPr>
              <w:t>concept</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77C9C0F4"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8B58018" w14:textId="77777777" w:rsidR="00FB4730" w:rsidRPr="00035595" w:rsidRDefault="00FB4730" w:rsidP="00035595">
            <w:pPr>
              <w:jc w:val="center"/>
              <w:rPr>
                <w:rFonts w:eastAsia="Arial"/>
                <w:color w:val="000000" w:themeColor="text1"/>
              </w:rPr>
            </w:pPr>
            <w:r w:rsidRPr="00035595">
              <w:rPr>
                <w:rFonts w:eastAsia="Arial"/>
                <w:color w:val="000000" w:themeColor="text1"/>
              </w:rPr>
              <w:t>162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5FFF793" w14:textId="77777777" w:rsidR="00FB4730" w:rsidRPr="00ED4624" w:rsidRDefault="00FB4730" w:rsidP="00ED4624">
            <w:pPr>
              <w:rPr>
                <w:rFonts w:eastAsia="Arial"/>
                <w:color w:val="000000" w:themeColor="text1"/>
              </w:rPr>
            </w:pPr>
            <w:r w:rsidRPr="00ED4624">
              <w:rPr>
                <w:rFonts w:eastAsia="Arial"/>
                <w:color w:val="000000" w:themeColor="text1"/>
              </w:rPr>
              <w:t>knowledge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CA285E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1FC48E7" w14:textId="77777777" w:rsidR="00FB4730" w:rsidRPr="00035595" w:rsidRDefault="00FB4730" w:rsidP="00035595">
            <w:pPr>
              <w:jc w:val="center"/>
              <w:rPr>
                <w:rFonts w:eastAsia="Arial"/>
                <w:color w:val="000000" w:themeColor="text1"/>
              </w:rPr>
            </w:pPr>
            <w:r w:rsidRPr="00035595">
              <w:rPr>
                <w:rFonts w:eastAsia="Arial"/>
                <w:color w:val="000000" w:themeColor="text1"/>
              </w:rPr>
              <w:t>163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6858DED" w14:textId="77777777" w:rsidR="00FB4730" w:rsidRPr="00ED4624" w:rsidRDefault="00FB4730" w:rsidP="00ED4624">
            <w:pPr>
              <w:rPr>
                <w:rFonts w:eastAsia="Arial"/>
                <w:color w:val="000000" w:themeColor="text1"/>
              </w:rPr>
            </w:pPr>
            <w:r w:rsidRPr="00ED4624">
              <w:rPr>
                <w:rFonts w:eastAsia="Arial"/>
                <w:color w:val="000000" w:themeColor="text1"/>
              </w:rPr>
              <w:t xml:space="preserve"> 146 OR 147 OR 148 OR 149 OR 150 OR 151 OR 152 OR 153 OR 154 OR 155 OR 156 OR 157 OR 158 OR 159 OR 160 OR 161 OR 162</w:t>
            </w:r>
          </w:p>
        </w:tc>
      </w:tr>
      <w:tr w:rsidR="00035595" w:rsidRPr="00ED4624" w14:paraId="266A9043"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1F8C438" w14:textId="77777777" w:rsidR="00FB4730" w:rsidRPr="00035595" w:rsidRDefault="00FB4730" w:rsidP="00035595">
            <w:pPr>
              <w:jc w:val="center"/>
              <w:rPr>
                <w:rFonts w:eastAsia="Arial"/>
                <w:color w:val="000000" w:themeColor="text1"/>
              </w:rPr>
            </w:pPr>
            <w:r w:rsidRPr="00035595">
              <w:rPr>
                <w:rFonts w:eastAsia="Arial"/>
                <w:color w:val="000000" w:themeColor="text1"/>
              </w:rPr>
              <w:t>164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F8C5A21" w14:textId="77777777" w:rsidR="00FB4730" w:rsidRPr="00ED4624" w:rsidRDefault="00FB4730" w:rsidP="00ED4624">
            <w:pPr>
              <w:rPr>
                <w:rFonts w:eastAsia="Arial"/>
                <w:color w:val="000000" w:themeColor="text1"/>
              </w:rPr>
            </w:pPr>
            <w:r w:rsidRPr="00ED4624">
              <w:rPr>
                <w:rFonts w:eastAsia="Arial"/>
                <w:color w:val="000000" w:themeColor="text1"/>
              </w:rPr>
              <w:t>exp attitude to health/ OR exp patient satisfaction/ OR exp doctor patient relationship/</w:t>
            </w:r>
          </w:p>
        </w:tc>
      </w:tr>
      <w:tr w:rsidR="00035595" w:rsidRPr="00ED4624" w14:paraId="19A062A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12D1FDF" w14:textId="77777777" w:rsidR="00FB4730" w:rsidRPr="00035595" w:rsidRDefault="00FB4730" w:rsidP="00035595">
            <w:pPr>
              <w:jc w:val="center"/>
              <w:rPr>
                <w:rFonts w:eastAsia="Arial"/>
                <w:color w:val="000000" w:themeColor="text1"/>
              </w:rPr>
            </w:pPr>
            <w:r w:rsidRPr="00035595">
              <w:rPr>
                <w:rFonts w:eastAsia="Arial"/>
                <w:color w:val="000000" w:themeColor="text1"/>
              </w:rPr>
              <w:t>165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B2C9D6F" w14:textId="77777777" w:rsidR="00FB4730" w:rsidRPr="00ED4624" w:rsidRDefault="00FB4730" w:rsidP="00ED4624">
            <w:pPr>
              <w:rPr>
                <w:rFonts w:eastAsia="Arial"/>
                <w:color w:val="000000" w:themeColor="text1"/>
              </w:rPr>
            </w:pPr>
            <w:r w:rsidRPr="00ED4624">
              <w:rPr>
                <w:rFonts w:eastAsia="Arial"/>
                <w:color w:val="000000" w:themeColor="text1"/>
              </w:rPr>
              <w:t>exp patient attitude/</w:t>
            </w:r>
          </w:p>
        </w:tc>
      </w:tr>
      <w:tr w:rsidR="00035595" w:rsidRPr="00ED4624" w14:paraId="078A37F3"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8F4498D" w14:textId="77777777" w:rsidR="00FB4730" w:rsidRPr="00035595" w:rsidRDefault="00FB4730" w:rsidP="00035595">
            <w:pPr>
              <w:jc w:val="center"/>
              <w:rPr>
                <w:rFonts w:eastAsia="Arial"/>
                <w:color w:val="000000" w:themeColor="text1"/>
              </w:rPr>
            </w:pPr>
            <w:r w:rsidRPr="00035595">
              <w:rPr>
                <w:rFonts w:eastAsia="Arial"/>
                <w:color w:val="000000" w:themeColor="text1"/>
              </w:rPr>
              <w:t>166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EB66D42" w14:textId="77777777" w:rsidR="00FB4730" w:rsidRPr="00ED4624" w:rsidRDefault="00FB4730" w:rsidP="00ED4624">
            <w:pPr>
              <w:rPr>
                <w:rFonts w:eastAsia="Arial"/>
                <w:color w:val="000000" w:themeColor="text1"/>
              </w:rPr>
            </w:pPr>
            <w:r w:rsidRPr="00ED4624">
              <w:rPr>
                <w:rFonts w:eastAsia="Arial"/>
                <w:color w:val="000000" w:themeColor="text1"/>
              </w:rPr>
              <w:t>exp public opinion/</w:t>
            </w:r>
          </w:p>
        </w:tc>
      </w:tr>
      <w:tr w:rsidR="00035595" w:rsidRPr="00ED4624" w14:paraId="1B262225"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C9116E1" w14:textId="77777777" w:rsidR="00FB4730" w:rsidRPr="00035595" w:rsidRDefault="00FB4730" w:rsidP="00035595">
            <w:pPr>
              <w:jc w:val="center"/>
              <w:rPr>
                <w:rFonts w:eastAsia="Arial"/>
                <w:color w:val="000000" w:themeColor="text1"/>
              </w:rPr>
            </w:pPr>
            <w:r w:rsidRPr="00035595">
              <w:rPr>
                <w:rFonts w:eastAsia="Arial"/>
                <w:color w:val="000000" w:themeColor="text1"/>
              </w:rPr>
              <w:lastRenderedPageBreak/>
              <w:t>167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5279905" w14:textId="77777777" w:rsidR="00FB4730" w:rsidRPr="00ED4624" w:rsidRDefault="00FB4730" w:rsidP="00ED4624">
            <w:pPr>
              <w:rPr>
                <w:rFonts w:eastAsia="Arial"/>
                <w:color w:val="000000" w:themeColor="text1"/>
              </w:rPr>
            </w:pPr>
            <w:r w:rsidRPr="00ED4624">
              <w:rPr>
                <w:rFonts w:eastAsia="Arial"/>
                <w:color w:val="000000" w:themeColor="text1"/>
              </w:rPr>
              <w:t>exp satisfaction/</w:t>
            </w:r>
          </w:p>
        </w:tc>
      </w:tr>
      <w:tr w:rsidR="00035595" w:rsidRPr="00ED4624" w14:paraId="600F1305"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0F8AA4D" w14:textId="77777777" w:rsidR="00FB4730" w:rsidRPr="00035595" w:rsidRDefault="00FB4730" w:rsidP="00035595">
            <w:pPr>
              <w:jc w:val="center"/>
              <w:rPr>
                <w:rFonts w:eastAsia="Arial"/>
                <w:color w:val="000000" w:themeColor="text1"/>
              </w:rPr>
            </w:pPr>
            <w:r w:rsidRPr="00035595">
              <w:rPr>
                <w:rFonts w:eastAsia="Arial"/>
                <w:color w:val="000000" w:themeColor="text1"/>
              </w:rPr>
              <w:t>168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EAA2309" w14:textId="77777777" w:rsidR="00FB4730" w:rsidRPr="00ED4624" w:rsidRDefault="00FB4730" w:rsidP="00ED4624">
            <w:pPr>
              <w:rPr>
                <w:rFonts w:eastAsia="Arial"/>
                <w:color w:val="000000" w:themeColor="text1"/>
              </w:rPr>
            </w:pPr>
            <w:r w:rsidRPr="00ED4624">
              <w:rPr>
                <w:rFonts w:eastAsia="Arial"/>
                <w:color w:val="000000" w:themeColor="text1"/>
              </w:rPr>
              <w:t>exp patient satisfaction/</w:t>
            </w:r>
          </w:p>
        </w:tc>
      </w:tr>
      <w:tr w:rsidR="00035595" w:rsidRPr="00ED4624" w14:paraId="197B26C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D597F4F" w14:textId="77777777" w:rsidR="00FB4730" w:rsidRPr="00035595" w:rsidRDefault="00FB4730" w:rsidP="00035595">
            <w:pPr>
              <w:jc w:val="center"/>
              <w:rPr>
                <w:rFonts w:eastAsia="Arial"/>
                <w:color w:val="000000" w:themeColor="text1"/>
              </w:rPr>
            </w:pPr>
            <w:r w:rsidRPr="00035595">
              <w:rPr>
                <w:rFonts w:eastAsia="Arial"/>
                <w:color w:val="000000" w:themeColor="text1"/>
              </w:rPr>
              <w:t>169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D75C108" w14:textId="77777777" w:rsidR="00FB4730" w:rsidRPr="00ED4624" w:rsidRDefault="00FB4730" w:rsidP="00ED4624">
            <w:pPr>
              <w:rPr>
                <w:rFonts w:eastAsia="Arial"/>
                <w:color w:val="000000" w:themeColor="text1"/>
              </w:rPr>
            </w:pPr>
            <w:r w:rsidRPr="00ED4624">
              <w:rPr>
                <w:rFonts w:eastAsia="Arial"/>
                <w:color w:val="000000" w:themeColor="text1"/>
              </w:rPr>
              <w:t>exp professional-patient relationship/ OR exp human relation/</w:t>
            </w:r>
          </w:p>
        </w:tc>
      </w:tr>
      <w:tr w:rsidR="00035595" w:rsidRPr="00ED4624" w14:paraId="66B2BC38"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48A5B3C" w14:textId="77777777" w:rsidR="00FB4730" w:rsidRPr="00035595" w:rsidRDefault="00FB4730" w:rsidP="00035595">
            <w:pPr>
              <w:jc w:val="center"/>
              <w:rPr>
                <w:rFonts w:eastAsia="Arial"/>
                <w:color w:val="000000" w:themeColor="text1"/>
              </w:rPr>
            </w:pPr>
            <w:r w:rsidRPr="00035595">
              <w:rPr>
                <w:rFonts w:eastAsia="Arial"/>
                <w:color w:val="000000" w:themeColor="text1"/>
              </w:rPr>
              <w:t>170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ADACB36" w14:textId="77777777" w:rsidR="00FB4730" w:rsidRPr="00ED4624" w:rsidRDefault="00FB4730" w:rsidP="00ED4624">
            <w:pPr>
              <w:rPr>
                <w:rFonts w:eastAsia="Arial"/>
                <w:color w:val="000000" w:themeColor="text1"/>
              </w:rPr>
            </w:pPr>
            <w:r w:rsidRPr="00ED4624">
              <w:rPr>
                <w:rFonts w:eastAsia="Arial"/>
                <w:color w:val="000000" w:themeColor="text1"/>
              </w:rPr>
              <w:t>exp consumer/ OR exp consumer satisfaction/</w:t>
            </w:r>
          </w:p>
        </w:tc>
      </w:tr>
      <w:tr w:rsidR="00035595" w:rsidRPr="00ED4624" w14:paraId="63C245B8"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1EB95DE" w14:textId="77777777" w:rsidR="00FB4730" w:rsidRPr="00035595" w:rsidRDefault="00FB4730" w:rsidP="00035595">
            <w:pPr>
              <w:jc w:val="center"/>
              <w:rPr>
                <w:rFonts w:eastAsia="Arial"/>
                <w:color w:val="000000" w:themeColor="text1"/>
              </w:rPr>
            </w:pPr>
            <w:r w:rsidRPr="00035595">
              <w:rPr>
                <w:rFonts w:eastAsia="Arial"/>
                <w:color w:val="000000" w:themeColor="text1"/>
              </w:rPr>
              <w:t>171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5E16A91" w14:textId="77777777" w:rsidR="00FB4730" w:rsidRPr="00ED4624" w:rsidRDefault="00FB4730" w:rsidP="00ED4624">
            <w:pPr>
              <w:rPr>
                <w:rFonts w:eastAsia="Arial"/>
                <w:color w:val="000000" w:themeColor="text1"/>
              </w:rPr>
            </w:pPr>
            <w:r w:rsidRPr="00ED4624">
              <w:rPr>
                <w:rFonts w:eastAsia="Arial"/>
                <w:color w:val="000000" w:themeColor="text1"/>
              </w:rPr>
              <w:t>exp patient education/ OR exp patient compliance/</w:t>
            </w:r>
          </w:p>
        </w:tc>
      </w:tr>
      <w:tr w:rsidR="00035595" w:rsidRPr="00ED4624" w14:paraId="356E95D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EF9863A" w14:textId="77777777" w:rsidR="00FB4730" w:rsidRPr="00035595" w:rsidRDefault="00FB4730" w:rsidP="00035595">
            <w:pPr>
              <w:jc w:val="center"/>
              <w:rPr>
                <w:rFonts w:eastAsia="Arial"/>
                <w:color w:val="000000" w:themeColor="text1"/>
              </w:rPr>
            </w:pPr>
            <w:r w:rsidRPr="00035595">
              <w:rPr>
                <w:rFonts w:eastAsia="Arial"/>
                <w:color w:val="000000" w:themeColor="text1"/>
              </w:rPr>
              <w:t>172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59F2581" w14:textId="77777777" w:rsidR="00FB4730" w:rsidRPr="00ED4624" w:rsidRDefault="00FB4730" w:rsidP="00ED4624">
            <w:pPr>
              <w:rPr>
                <w:rFonts w:eastAsia="Arial"/>
                <w:color w:val="000000" w:themeColor="text1"/>
              </w:rPr>
            </w:pPr>
            <w:r w:rsidRPr="00ED4624">
              <w:rPr>
                <w:rFonts w:eastAsia="Arial"/>
                <w:color w:val="000000" w:themeColor="text1"/>
              </w:rPr>
              <w:t>(patient AND information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C1D9F6D"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E761F22" w14:textId="77777777" w:rsidR="00FB4730" w:rsidRPr="00035595" w:rsidRDefault="00FB4730" w:rsidP="00035595">
            <w:pPr>
              <w:jc w:val="center"/>
              <w:rPr>
                <w:rFonts w:eastAsia="Arial"/>
                <w:color w:val="000000" w:themeColor="text1"/>
              </w:rPr>
            </w:pPr>
            <w:r w:rsidRPr="00035595">
              <w:rPr>
                <w:rFonts w:eastAsia="Arial"/>
                <w:color w:val="000000" w:themeColor="text1"/>
              </w:rPr>
              <w:t>173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4953BA2" w14:textId="77777777" w:rsidR="00FB4730" w:rsidRPr="00ED4624" w:rsidRDefault="00FB4730" w:rsidP="00ED4624">
            <w:pPr>
              <w:rPr>
                <w:rFonts w:eastAsia="Arial"/>
                <w:color w:val="000000" w:themeColor="text1"/>
              </w:rPr>
            </w:pPr>
            <w:r w:rsidRPr="00ED4624">
              <w:rPr>
                <w:rFonts w:eastAsia="Arial"/>
                <w:color w:val="000000" w:themeColor="text1"/>
              </w:rPr>
              <w:t>((patient* OR consumer* OR client) AND (compliance* OR participat* OR accept* OR refus*)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A801CA4"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779EFD1" w14:textId="77777777" w:rsidR="00FB4730" w:rsidRPr="00035595" w:rsidRDefault="00FB4730" w:rsidP="00035595">
            <w:pPr>
              <w:jc w:val="center"/>
              <w:rPr>
                <w:rFonts w:eastAsia="Arial"/>
                <w:color w:val="000000" w:themeColor="text1"/>
              </w:rPr>
            </w:pPr>
            <w:r w:rsidRPr="00035595">
              <w:rPr>
                <w:rFonts w:eastAsia="Arial"/>
                <w:color w:val="000000" w:themeColor="text1"/>
              </w:rPr>
              <w:t>174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BF1E8E2" w14:textId="77777777" w:rsidR="00FB4730" w:rsidRPr="00ED4624" w:rsidRDefault="00FB4730" w:rsidP="00ED4624">
            <w:pPr>
              <w:rPr>
                <w:rFonts w:eastAsia="Arial"/>
                <w:color w:val="000000" w:themeColor="text1"/>
              </w:rPr>
            </w:pPr>
            <w:r w:rsidRPr="00ED4624">
              <w:rPr>
                <w:rFonts w:eastAsia="Arial"/>
                <w:color w:val="000000" w:themeColor="text1"/>
              </w:rPr>
              <w:t xml:space="preserve"> 164 OR 165 OR 166 OR 167 OR 168 OR 169 OR 170 OR 171 OR 172 OR 173 </w:t>
            </w:r>
          </w:p>
        </w:tc>
      </w:tr>
      <w:tr w:rsidR="00035595" w:rsidRPr="00ED4624" w14:paraId="297080F8"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FD780B0" w14:textId="77777777" w:rsidR="00FB4730" w:rsidRPr="00035595" w:rsidRDefault="00FB4730" w:rsidP="00035595">
            <w:pPr>
              <w:jc w:val="center"/>
              <w:rPr>
                <w:rFonts w:eastAsia="Arial"/>
                <w:color w:val="000000" w:themeColor="text1"/>
              </w:rPr>
            </w:pPr>
            <w:r w:rsidRPr="00035595">
              <w:rPr>
                <w:rFonts w:eastAsia="Arial"/>
                <w:color w:val="000000" w:themeColor="text1"/>
              </w:rPr>
              <w:t>175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970DA38" w14:textId="77777777" w:rsidR="00FB4730" w:rsidRPr="00ED4624" w:rsidRDefault="00FB4730" w:rsidP="00ED4624">
            <w:pPr>
              <w:rPr>
                <w:rFonts w:eastAsia="Arial"/>
                <w:color w:val="000000" w:themeColor="text1"/>
              </w:rPr>
            </w:pPr>
            <w:r w:rsidRPr="00ED4624">
              <w:rPr>
                <w:rFonts w:eastAsia="Arial"/>
                <w:color w:val="000000" w:themeColor="text1"/>
              </w:rPr>
              <w:t>146 AND 163</w:t>
            </w:r>
          </w:p>
        </w:tc>
      </w:tr>
      <w:tr w:rsidR="00035595" w:rsidRPr="00ED4624" w14:paraId="0A8751F1"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C106FC7" w14:textId="77777777" w:rsidR="00FB4730" w:rsidRPr="00035595" w:rsidRDefault="00FB4730" w:rsidP="00035595">
            <w:pPr>
              <w:jc w:val="center"/>
              <w:rPr>
                <w:rFonts w:eastAsia="Arial"/>
                <w:color w:val="000000" w:themeColor="text1"/>
              </w:rPr>
            </w:pPr>
            <w:r w:rsidRPr="00035595">
              <w:rPr>
                <w:rFonts w:eastAsia="Arial"/>
                <w:color w:val="000000" w:themeColor="text1"/>
              </w:rPr>
              <w:t>176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D9CFC48" w14:textId="77777777" w:rsidR="00FB4730" w:rsidRPr="00ED4624" w:rsidRDefault="00FB4730" w:rsidP="00ED4624">
            <w:pPr>
              <w:rPr>
                <w:rFonts w:eastAsia="Arial"/>
                <w:color w:val="000000" w:themeColor="text1"/>
              </w:rPr>
            </w:pPr>
            <w:r w:rsidRPr="00ED4624">
              <w:rPr>
                <w:rFonts w:eastAsia="Arial"/>
                <w:color w:val="000000" w:themeColor="text1"/>
              </w:rPr>
              <w:t>174 OR 175</w:t>
            </w:r>
          </w:p>
        </w:tc>
      </w:tr>
      <w:tr w:rsidR="00035595" w:rsidRPr="00ED4624" w14:paraId="01874F7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45F40BA" w14:textId="77777777" w:rsidR="00FB4730" w:rsidRPr="00035595" w:rsidRDefault="00FB4730" w:rsidP="00035595">
            <w:pPr>
              <w:jc w:val="center"/>
              <w:rPr>
                <w:rFonts w:eastAsia="Arial"/>
                <w:color w:val="000000" w:themeColor="text1"/>
              </w:rPr>
            </w:pPr>
            <w:r w:rsidRPr="00035595">
              <w:rPr>
                <w:rFonts w:eastAsia="Arial"/>
                <w:color w:val="000000" w:themeColor="text1"/>
              </w:rPr>
              <w:t>177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542DF8F" w14:textId="77777777" w:rsidR="00FB4730" w:rsidRPr="00ED4624" w:rsidRDefault="00FB4730" w:rsidP="00ED4624">
            <w:pPr>
              <w:rPr>
                <w:rFonts w:eastAsia="Arial"/>
                <w:color w:val="000000" w:themeColor="text1"/>
              </w:rPr>
            </w:pPr>
            <w:r w:rsidRPr="00ED4624">
              <w:rPr>
                <w:rFonts w:eastAsia="Arial"/>
                <w:color w:val="000000" w:themeColor="text1"/>
              </w:rPr>
              <w:t>6 AND 109 AND 176</w:t>
            </w:r>
          </w:p>
        </w:tc>
      </w:tr>
      <w:tr w:rsidR="00035595" w:rsidRPr="00ED4624" w14:paraId="7938F994"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EFF3109" w14:textId="77777777" w:rsidR="00FB4730" w:rsidRPr="00035595" w:rsidRDefault="00FB4730" w:rsidP="00035595">
            <w:pPr>
              <w:jc w:val="center"/>
              <w:rPr>
                <w:rFonts w:eastAsia="Arial"/>
                <w:color w:val="000000" w:themeColor="text1"/>
              </w:rPr>
            </w:pPr>
            <w:r w:rsidRPr="00035595">
              <w:rPr>
                <w:rFonts w:eastAsia="Arial"/>
                <w:color w:val="000000" w:themeColor="text1"/>
              </w:rPr>
              <w:t>178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F090CB2" w14:textId="77777777" w:rsidR="00FB4730" w:rsidRPr="00ED4624" w:rsidRDefault="00FB4730" w:rsidP="00ED4624">
            <w:pPr>
              <w:rPr>
                <w:rFonts w:eastAsia="Arial"/>
                <w:color w:val="000000" w:themeColor="text1"/>
              </w:rPr>
            </w:pPr>
            <w:r w:rsidRPr="00ED4624">
              <w:rPr>
                <w:rFonts w:eastAsia="Arial"/>
                <w:color w:val="000000" w:themeColor="text1"/>
              </w:rPr>
              <w:t>6 AND 109 AND 175</w:t>
            </w:r>
          </w:p>
        </w:tc>
      </w:tr>
      <w:tr w:rsidR="00035595" w:rsidRPr="00ED4624" w14:paraId="5961EE92"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9CB98B5" w14:textId="77777777" w:rsidR="00FB4730" w:rsidRPr="00035595" w:rsidRDefault="00FB4730" w:rsidP="00035595">
            <w:pPr>
              <w:jc w:val="center"/>
              <w:rPr>
                <w:rFonts w:eastAsia="Arial"/>
                <w:color w:val="000000" w:themeColor="text1"/>
              </w:rPr>
            </w:pPr>
            <w:r w:rsidRPr="00035595">
              <w:rPr>
                <w:rFonts w:eastAsia="Arial"/>
                <w:color w:val="000000" w:themeColor="text1"/>
              </w:rPr>
              <w:t>179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2AE077C" w14:textId="77777777" w:rsidR="00FB4730" w:rsidRPr="00ED4624" w:rsidRDefault="00FB4730" w:rsidP="00ED4624">
            <w:pPr>
              <w:rPr>
                <w:rFonts w:eastAsia="Arial"/>
                <w:color w:val="000000" w:themeColor="text1"/>
              </w:rPr>
            </w:pPr>
            <w:r w:rsidRPr="00ED4624">
              <w:rPr>
                <w:rFonts w:eastAsia="Arial"/>
                <w:color w:val="000000" w:themeColor="text1"/>
              </w:rPr>
              <w:t>6 AND 109 AND 163</w:t>
            </w:r>
          </w:p>
        </w:tc>
      </w:tr>
      <w:tr w:rsidR="00035595" w:rsidRPr="00ED4624" w14:paraId="4866266A"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D0A3EAB" w14:textId="77777777" w:rsidR="00FB4730" w:rsidRPr="00035595" w:rsidRDefault="00FB4730" w:rsidP="00035595">
            <w:pPr>
              <w:jc w:val="center"/>
              <w:rPr>
                <w:rFonts w:eastAsia="Arial"/>
                <w:color w:val="000000" w:themeColor="text1"/>
              </w:rPr>
            </w:pPr>
            <w:r w:rsidRPr="00035595">
              <w:rPr>
                <w:rFonts w:eastAsia="Arial"/>
                <w:color w:val="000000" w:themeColor="text1"/>
              </w:rPr>
              <w:t>180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2D12E19E" w14:textId="77777777" w:rsidR="00FB4730" w:rsidRPr="00ED4624" w:rsidRDefault="00FB4730" w:rsidP="00ED4624">
            <w:pPr>
              <w:rPr>
                <w:rFonts w:eastAsia="Arial"/>
                <w:color w:val="000000" w:themeColor="text1"/>
              </w:rPr>
            </w:pPr>
            <w:r w:rsidRPr="00ED4624">
              <w:rPr>
                <w:rFonts w:eastAsia="Arial"/>
                <w:color w:val="000000" w:themeColor="text1"/>
              </w:rPr>
              <w:t>exp qualitative research/</w:t>
            </w:r>
          </w:p>
        </w:tc>
      </w:tr>
      <w:tr w:rsidR="00035595" w:rsidRPr="00ED4624" w14:paraId="1F1E8818"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1DC9D4F" w14:textId="77777777" w:rsidR="00FB4730" w:rsidRPr="00035595" w:rsidRDefault="00FB4730" w:rsidP="00035595">
            <w:pPr>
              <w:jc w:val="center"/>
              <w:rPr>
                <w:rFonts w:eastAsia="Arial"/>
                <w:color w:val="000000" w:themeColor="text1"/>
              </w:rPr>
            </w:pPr>
            <w:r w:rsidRPr="00035595">
              <w:rPr>
                <w:rFonts w:eastAsia="Arial"/>
                <w:color w:val="000000" w:themeColor="text1"/>
              </w:rPr>
              <w:t>181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78B8949" w14:textId="77777777" w:rsidR="00FB4730" w:rsidRPr="00ED4624" w:rsidRDefault="00FB4730" w:rsidP="00ED4624">
            <w:pPr>
              <w:rPr>
                <w:rFonts w:eastAsia="Arial"/>
                <w:color w:val="000000" w:themeColor="text1"/>
              </w:rPr>
            </w:pPr>
            <w:r w:rsidRPr="00ED4624">
              <w:rPr>
                <w:rFonts w:eastAsia="Arial"/>
                <w:color w:val="000000" w:themeColor="text1"/>
              </w:rPr>
              <w:t>exp interview/ or focus group.mp.</w:t>
            </w:r>
          </w:p>
        </w:tc>
      </w:tr>
      <w:tr w:rsidR="00035595" w:rsidRPr="00ED4624" w14:paraId="0AAF84BB"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157BAA3" w14:textId="77777777" w:rsidR="00FB4730" w:rsidRPr="00035595" w:rsidRDefault="00FB4730" w:rsidP="00035595">
            <w:pPr>
              <w:jc w:val="center"/>
              <w:rPr>
                <w:rFonts w:eastAsia="Arial"/>
                <w:color w:val="000000" w:themeColor="text1"/>
              </w:rPr>
            </w:pPr>
            <w:r w:rsidRPr="00035595">
              <w:rPr>
                <w:rFonts w:eastAsia="Arial"/>
                <w:color w:val="000000" w:themeColor="text1"/>
              </w:rPr>
              <w:t>182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D9FE8B7" w14:textId="77777777" w:rsidR="00FB4730" w:rsidRPr="00ED4624" w:rsidRDefault="00FB4730" w:rsidP="00ED4624">
            <w:pPr>
              <w:rPr>
                <w:rFonts w:eastAsia="Arial"/>
                <w:color w:val="000000" w:themeColor="text1"/>
              </w:rPr>
            </w:pPr>
            <w:r w:rsidRPr="00ED4624">
              <w:rPr>
                <w:rFonts w:eastAsia="Arial"/>
                <w:color w:val="000000" w:themeColor="text1"/>
              </w:rPr>
              <w:t>qualitative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238F940"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A83C205" w14:textId="77777777" w:rsidR="00FB4730" w:rsidRPr="00035595" w:rsidRDefault="00FB4730" w:rsidP="00035595">
            <w:pPr>
              <w:jc w:val="center"/>
              <w:rPr>
                <w:rFonts w:eastAsia="Arial"/>
                <w:color w:val="000000" w:themeColor="text1"/>
              </w:rPr>
            </w:pPr>
            <w:r w:rsidRPr="00035595">
              <w:rPr>
                <w:rFonts w:eastAsia="Arial"/>
                <w:color w:val="000000" w:themeColor="text1"/>
              </w:rPr>
              <w:t>183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BB6E340" w14:textId="77777777" w:rsidR="00FB4730" w:rsidRPr="00ED4624" w:rsidRDefault="00FB4730" w:rsidP="00ED4624">
            <w:pPr>
              <w:rPr>
                <w:rFonts w:eastAsia="Arial"/>
                <w:color w:val="000000" w:themeColor="text1"/>
              </w:rPr>
            </w:pPr>
            <w:r w:rsidRPr="00ED4624">
              <w:rPr>
                <w:rFonts w:eastAsia="Arial"/>
                <w:color w:val="000000" w:themeColor="text1"/>
              </w:rPr>
              <w:t xml:space="preserve">data collection.mp. </w:t>
            </w:r>
          </w:p>
        </w:tc>
      </w:tr>
      <w:tr w:rsidR="00035595" w:rsidRPr="00ED4624" w14:paraId="18D47A7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EBECE69" w14:textId="77777777" w:rsidR="00FB4730" w:rsidRPr="00035595" w:rsidRDefault="00FB4730" w:rsidP="00035595">
            <w:pPr>
              <w:jc w:val="center"/>
              <w:rPr>
                <w:rFonts w:eastAsia="Arial"/>
                <w:color w:val="000000" w:themeColor="text1"/>
              </w:rPr>
            </w:pPr>
            <w:r w:rsidRPr="00035595">
              <w:rPr>
                <w:rFonts w:eastAsia="Arial"/>
                <w:color w:val="000000" w:themeColor="text1"/>
              </w:rPr>
              <w:t>184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9017AE6" w14:textId="77777777" w:rsidR="00FB4730" w:rsidRPr="00ED4624" w:rsidRDefault="00FB4730" w:rsidP="00ED4624">
            <w:pPr>
              <w:rPr>
                <w:rFonts w:eastAsia="Arial"/>
                <w:color w:val="000000" w:themeColor="text1"/>
              </w:rPr>
            </w:pPr>
            <w:r w:rsidRPr="00ED4624">
              <w:rPr>
                <w:rFonts w:eastAsia="Arial"/>
                <w:color w:val="000000" w:themeColor="text1"/>
              </w:rPr>
              <w:t>survey</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517745DD"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A6BB1FA" w14:textId="77777777" w:rsidR="00FB4730" w:rsidRPr="00035595" w:rsidRDefault="00FB4730" w:rsidP="00035595">
            <w:pPr>
              <w:jc w:val="center"/>
              <w:rPr>
                <w:rFonts w:eastAsia="Arial"/>
                <w:color w:val="000000" w:themeColor="text1"/>
              </w:rPr>
            </w:pPr>
            <w:r w:rsidRPr="00035595">
              <w:rPr>
                <w:rFonts w:eastAsia="Arial"/>
                <w:color w:val="000000" w:themeColor="text1"/>
              </w:rPr>
              <w:t>185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0978FE0" w14:textId="77777777" w:rsidR="00FB4730" w:rsidRPr="00ED4624" w:rsidRDefault="00FB4730" w:rsidP="00ED4624">
            <w:pPr>
              <w:rPr>
                <w:rFonts w:eastAsia="Arial"/>
                <w:color w:val="000000" w:themeColor="text1"/>
              </w:rPr>
            </w:pPr>
            <w:r w:rsidRPr="00ED4624">
              <w:rPr>
                <w:rFonts w:eastAsia="Arial"/>
                <w:color w:val="000000" w:themeColor="text1"/>
              </w:rPr>
              <w:t>exp questionnaire/</w:t>
            </w:r>
          </w:p>
        </w:tc>
      </w:tr>
      <w:tr w:rsidR="00035595" w:rsidRPr="00ED4624" w14:paraId="3C4804FD"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7BFFFAF" w14:textId="77777777" w:rsidR="00FB4730" w:rsidRPr="00035595" w:rsidRDefault="00FB4730" w:rsidP="00035595">
            <w:pPr>
              <w:jc w:val="center"/>
              <w:rPr>
                <w:rFonts w:eastAsia="Arial"/>
                <w:color w:val="000000" w:themeColor="text1"/>
              </w:rPr>
            </w:pPr>
            <w:r w:rsidRPr="00035595">
              <w:rPr>
                <w:rFonts w:eastAsia="Arial"/>
                <w:color w:val="000000" w:themeColor="text1"/>
              </w:rPr>
              <w:t>186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4BC0BE0E" w14:textId="77777777" w:rsidR="00FB4730" w:rsidRPr="00ED4624" w:rsidRDefault="00FB4730" w:rsidP="00ED4624">
            <w:pPr>
              <w:rPr>
                <w:rFonts w:eastAsia="Arial"/>
                <w:color w:val="000000" w:themeColor="text1"/>
              </w:rPr>
            </w:pPr>
            <w:proofErr w:type="gramStart"/>
            <w:r w:rsidRPr="00ED4624">
              <w:rPr>
                <w:rFonts w:eastAsia="Arial"/>
                <w:color w:val="000000" w:themeColor="text1"/>
              </w:rPr>
              <w:t>ethnographic.ti</w:t>
            </w:r>
            <w:proofErr w:type="gramEnd"/>
            <w:r w:rsidRPr="00ED4624">
              <w:rPr>
                <w:rFonts w:eastAsia="Arial"/>
                <w:color w:val="000000" w:themeColor="text1"/>
              </w:rPr>
              <w:t>,ab</w:t>
            </w:r>
          </w:p>
        </w:tc>
      </w:tr>
      <w:tr w:rsidR="00035595" w:rsidRPr="00ED4624" w14:paraId="1863B0E1"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1F438F3" w14:textId="77777777" w:rsidR="00FB4730" w:rsidRPr="00035595" w:rsidRDefault="00FB4730" w:rsidP="00035595">
            <w:pPr>
              <w:jc w:val="center"/>
              <w:rPr>
                <w:rFonts w:eastAsia="Arial"/>
                <w:color w:val="000000" w:themeColor="text1"/>
              </w:rPr>
            </w:pPr>
            <w:r w:rsidRPr="00035595">
              <w:rPr>
                <w:rFonts w:eastAsia="Arial"/>
                <w:color w:val="000000" w:themeColor="text1"/>
              </w:rPr>
              <w:t>187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0139905B" w14:textId="77777777" w:rsidR="00FB4730" w:rsidRPr="00ED4624" w:rsidRDefault="00FB4730" w:rsidP="00ED4624">
            <w:pPr>
              <w:rPr>
                <w:rFonts w:eastAsia="Arial"/>
                <w:color w:val="000000" w:themeColor="text1"/>
              </w:rPr>
            </w:pPr>
            <w:r w:rsidRPr="00ED4624">
              <w:rPr>
                <w:rFonts w:eastAsia="Arial"/>
                <w:color w:val="000000" w:themeColor="text1"/>
              </w:rPr>
              <w:t>exp observation/</w:t>
            </w:r>
          </w:p>
        </w:tc>
      </w:tr>
      <w:tr w:rsidR="00035595" w:rsidRPr="00ED4624" w14:paraId="2201FC72"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3855598" w14:textId="77777777" w:rsidR="00FB4730" w:rsidRPr="00035595" w:rsidRDefault="00FB4730" w:rsidP="00035595">
            <w:pPr>
              <w:jc w:val="center"/>
              <w:rPr>
                <w:rFonts w:eastAsia="Arial"/>
                <w:color w:val="000000" w:themeColor="text1"/>
              </w:rPr>
            </w:pPr>
            <w:r w:rsidRPr="00035595">
              <w:rPr>
                <w:rFonts w:eastAsia="Arial"/>
                <w:color w:val="000000" w:themeColor="text1"/>
              </w:rPr>
              <w:t>188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D3193DA" w14:textId="77777777" w:rsidR="00FB4730" w:rsidRPr="00ED4624" w:rsidRDefault="00FB4730" w:rsidP="00ED4624">
            <w:pPr>
              <w:rPr>
                <w:rFonts w:eastAsia="Arial"/>
                <w:color w:val="000000" w:themeColor="text1"/>
              </w:rPr>
            </w:pPr>
            <w:r w:rsidRPr="00ED4624">
              <w:rPr>
                <w:rFonts w:eastAsia="Arial"/>
                <w:color w:val="000000" w:themeColor="text1"/>
              </w:rPr>
              <w:t>observation</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A517C2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13E6A9F" w14:textId="77777777" w:rsidR="00FB4730" w:rsidRPr="00035595" w:rsidRDefault="00FB4730" w:rsidP="00035595">
            <w:pPr>
              <w:jc w:val="center"/>
              <w:rPr>
                <w:rFonts w:eastAsia="Arial"/>
                <w:color w:val="000000" w:themeColor="text1"/>
              </w:rPr>
            </w:pPr>
            <w:r w:rsidRPr="00035595">
              <w:rPr>
                <w:rFonts w:eastAsia="Arial"/>
                <w:color w:val="000000" w:themeColor="text1"/>
              </w:rPr>
              <w:t>189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28D1B00" w14:textId="77777777" w:rsidR="00FB4730" w:rsidRPr="00ED4624" w:rsidRDefault="00FB4730" w:rsidP="00ED4624">
            <w:pPr>
              <w:rPr>
                <w:rFonts w:eastAsia="Arial"/>
                <w:color w:val="000000" w:themeColor="text1"/>
              </w:rPr>
            </w:pPr>
            <w:r w:rsidRPr="00ED4624">
              <w:rPr>
                <w:rFonts w:eastAsia="Arial"/>
                <w:color w:val="000000" w:themeColor="text1"/>
              </w:rPr>
              <w:t>(grounded adj3 theory</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537C6F4"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315DEDB" w14:textId="77777777" w:rsidR="00FB4730" w:rsidRPr="00035595" w:rsidRDefault="00FB4730" w:rsidP="00035595">
            <w:pPr>
              <w:jc w:val="center"/>
              <w:rPr>
                <w:rFonts w:eastAsia="Arial"/>
                <w:color w:val="000000" w:themeColor="text1"/>
              </w:rPr>
            </w:pPr>
            <w:r w:rsidRPr="00035595">
              <w:rPr>
                <w:rFonts w:eastAsia="Arial"/>
                <w:color w:val="000000" w:themeColor="text1"/>
              </w:rPr>
              <w:t>190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91351D8" w14:textId="77777777" w:rsidR="00FB4730" w:rsidRPr="00ED4624" w:rsidRDefault="00FB4730" w:rsidP="00ED4624">
            <w:pPr>
              <w:rPr>
                <w:rFonts w:eastAsia="Arial"/>
                <w:color w:val="000000" w:themeColor="text1"/>
              </w:rPr>
            </w:pPr>
            <w:r w:rsidRPr="00ED4624">
              <w:rPr>
                <w:rFonts w:eastAsia="Arial"/>
                <w:color w:val="000000" w:themeColor="text1"/>
              </w:rPr>
              <w:t>"life experience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65ED92F"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7D83F4D" w14:textId="77777777" w:rsidR="00FB4730" w:rsidRPr="00035595" w:rsidRDefault="00FB4730" w:rsidP="00035595">
            <w:pPr>
              <w:jc w:val="center"/>
              <w:rPr>
                <w:rFonts w:eastAsia="Arial"/>
                <w:color w:val="000000" w:themeColor="text1"/>
              </w:rPr>
            </w:pPr>
            <w:r w:rsidRPr="00035595">
              <w:rPr>
                <w:rFonts w:eastAsia="Arial"/>
                <w:color w:val="000000" w:themeColor="text1"/>
              </w:rPr>
              <w:t>191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E0163CE" w14:textId="77777777" w:rsidR="00FB4730" w:rsidRPr="00ED4624" w:rsidRDefault="00FB4730" w:rsidP="00ED4624">
            <w:pPr>
              <w:rPr>
                <w:rFonts w:eastAsia="Arial"/>
                <w:color w:val="000000" w:themeColor="text1"/>
              </w:rPr>
            </w:pPr>
            <w:r w:rsidRPr="00ED4624">
              <w:rPr>
                <w:rFonts w:eastAsia="Arial"/>
                <w:color w:val="000000" w:themeColor="text1"/>
              </w:rPr>
              <w:t>phenomenologic</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2848CC34"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FBEC9F3" w14:textId="77777777" w:rsidR="00FB4730" w:rsidRPr="00035595" w:rsidRDefault="00FB4730" w:rsidP="00035595">
            <w:pPr>
              <w:jc w:val="center"/>
              <w:rPr>
                <w:rFonts w:eastAsia="Arial"/>
                <w:color w:val="000000" w:themeColor="text1"/>
              </w:rPr>
            </w:pPr>
            <w:r w:rsidRPr="00035595">
              <w:rPr>
                <w:rFonts w:eastAsia="Arial"/>
                <w:color w:val="000000" w:themeColor="text1"/>
              </w:rPr>
              <w:t>192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5563C02" w14:textId="77777777" w:rsidR="00FB4730" w:rsidRPr="00ED4624" w:rsidRDefault="00FB4730" w:rsidP="00ED4624">
            <w:pPr>
              <w:rPr>
                <w:rFonts w:eastAsia="Arial"/>
                <w:color w:val="000000" w:themeColor="text1"/>
              </w:rPr>
            </w:pPr>
            <w:r w:rsidRPr="00ED4624">
              <w:rPr>
                <w:rFonts w:eastAsia="Arial"/>
                <w:color w:val="000000" w:themeColor="text1"/>
              </w:rPr>
              <w:t>narrative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3DFDD89E"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BCEB891" w14:textId="77777777" w:rsidR="00FB4730" w:rsidRPr="00035595" w:rsidRDefault="00FB4730" w:rsidP="00035595">
            <w:pPr>
              <w:jc w:val="center"/>
              <w:rPr>
                <w:rFonts w:eastAsia="Arial"/>
                <w:color w:val="000000" w:themeColor="text1"/>
              </w:rPr>
            </w:pPr>
            <w:r w:rsidRPr="00035595">
              <w:rPr>
                <w:rFonts w:eastAsia="Arial"/>
                <w:color w:val="000000" w:themeColor="text1"/>
              </w:rPr>
              <w:t>193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48B45B4" w14:textId="77777777" w:rsidR="00FB4730" w:rsidRPr="00ED4624" w:rsidRDefault="00FB4730" w:rsidP="00ED4624">
            <w:pPr>
              <w:rPr>
                <w:rFonts w:eastAsia="Arial"/>
                <w:color w:val="000000" w:themeColor="text1"/>
              </w:rPr>
            </w:pPr>
            <w:r w:rsidRPr="00ED4624">
              <w:rPr>
                <w:rFonts w:eastAsia="Arial"/>
                <w:color w:val="000000" w:themeColor="text1"/>
              </w:rPr>
              <w:t>discourse</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47DD3953"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4E6BF126" w14:textId="77777777" w:rsidR="00FB4730" w:rsidRPr="00035595" w:rsidRDefault="00FB4730" w:rsidP="00035595">
            <w:pPr>
              <w:jc w:val="center"/>
              <w:rPr>
                <w:rFonts w:eastAsia="Arial"/>
                <w:color w:val="000000" w:themeColor="text1"/>
              </w:rPr>
            </w:pPr>
            <w:r w:rsidRPr="00035595">
              <w:rPr>
                <w:rFonts w:eastAsia="Arial"/>
                <w:color w:val="000000" w:themeColor="text1"/>
              </w:rPr>
              <w:t>194</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1E0F3126" w14:textId="77777777" w:rsidR="00FB4730" w:rsidRPr="00ED4624" w:rsidRDefault="00FB4730" w:rsidP="00ED4624">
            <w:pPr>
              <w:rPr>
                <w:rFonts w:eastAsia="Arial"/>
                <w:color w:val="000000" w:themeColor="text1"/>
              </w:rPr>
            </w:pPr>
            <w:r w:rsidRPr="00ED4624">
              <w:rPr>
                <w:rFonts w:eastAsia="Arial"/>
                <w:color w:val="000000" w:themeColor="text1"/>
              </w:rPr>
              <w:t>story</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424EA12"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CECF9AD" w14:textId="77777777" w:rsidR="00FB4730" w:rsidRPr="00035595" w:rsidRDefault="00FB4730" w:rsidP="00035595">
            <w:pPr>
              <w:jc w:val="center"/>
              <w:rPr>
                <w:rFonts w:eastAsia="Arial"/>
                <w:color w:val="000000" w:themeColor="text1"/>
              </w:rPr>
            </w:pPr>
            <w:r w:rsidRPr="00035595">
              <w:rPr>
                <w:rFonts w:eastAsia="Arial"/>
                <w:color w:val="000000" w:themeColor="text1"/>
              </w:rPr>
              <w:t>195</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A331120" w14:textId="77777777" w:rsidR="00FB4730" w:rsidRPr="00ED4624" w:rsidRDefault="00FB4730" w:rsidP="00ED4624">
            <w:pPr>
              <w:rPr>
                <w:rFonts w:eastAsia="Arial"/>
                <w:color w:val="000000" w:themeColor="text1"/>
              </w:rPr>
            </w:pPr>
            <w:r w:rsidRPr="00ED4624">
              <w:rPr>
                <w:rFonts w:eastAsia="Arial"/>
                <w:color w:val="000000" w:themeColor="text1"/>
              </w:rPr>
              <w:t>stories</w:t>
            </w:r>
            <w:proofErr w:type="gramStart"/>
            <w:r w:rsidRPr="00ED4624">
              <w:rPr>
                <w:rFonts w:eastAsia="Arial"/>
                <w:color w:val="000000" w:themeColor="text1"/>
              </w:rPr>
              <w:t>*.ti</w:t>
            </w:r>
            <w:proofErr w:type="gramEnd"/>
            <w:r w:rsidRPr="00ED4624">
              <w:rPr>
                <w:rFonts w:eastAsia="Arial"/>
                <w:color w:val="000000" w:themeColor="text1"/>
              </w:rPr>
              <w:t>,ab</w:t>
            </w:r>
          </w:p>
        </w:tc>
      </w:tr>
      <w:tr w:rsidR="00035595" w:rsidRPr="00ED4624" w14:paraId="1A4DFFCC"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6734682A" w14:textId="77777777" w:rsidR="00FB4730" w:rsidRPr="00035595" w:rsidRDefault="00FB4730" w:rsidP="00035595">
            <w:pPr>
              <w:jc w:val="center"/>
              <w:rPr>
                <w:rFonts w:eastAsia="Arial"/>
                <w:color w:val="000000" w:themeColor="text1"/>
              </w:rPr>
            </w:pPr>
            <w:r w:rsidRPr="00035595">
              <w:rPr>
                <w:rFonts w:eastAsia="Arial"/>
                <w:color w:val="000000" w:themeColor="text1"/>
              </w:rPr>
              <w:t>196</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08CF2DD" w14:textId="77777777" w:rsidR="00FB4730" w:rsidRPr="00ED4624" w:rsidRDefault="00FB4730" w:rsidP="00ED4624">
            <w:pPr>
              <w:rPr>
                <w:rFonts w:eastAsia="Arial"/>
                <w:color w:val="000000" w:themeColor="text1"/>
              </w:rPr>
            </w:pPr>
            <w:r w:rsidRPr="00ED4624">
              <w:rPr>
                <w:rFonts w:eastAsia="Arial"/>
                <w:color w:val="000000" w:themeColor="text1"/>
              </w:rPr>
              <w:t xml:space="preserve"> 180 OR 181 OR 182 OR 183 OR 184 OR 185 OR 186 OR 187 OR 188 OR 189 OR 190 OR 191 OR 192 OR 193 OR 194 OR 195</w:t>
            </w:r>
          </w:p>
        </w:tc>
      </w:tr>
      <w:tr w:rsidR="00035595" w:rsidRPr="00ED4624" w14:paraId="2CC7B68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3D5B0416" w14:textId="77777777" w:rsidR="00FB4730" w:rsidRPr="00035595" w:rsidRDefault="00FB4730" w:rsidP="00035595">
            <w:pPr>
              <w:jc w:val="center"/>
              <w:rPr>
                <w:rFonts w:eastAsia="Arial"/>
                <w:color w:val="000000" w:themeColor="text1"/>
              </w:rPr>
            </w:pPr>
            <w:r w:rsidRPr="00035595">
              <w:rPr>
                <w:rFonts w:eastAsia="Arial"/>
                <w:color w:val="000000" w:themeColor="text1"/>
              </w:rPr>
              <w:t>197</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7B884B3" w14:textId="77777777" w:rsidR="00FB4730" w:rsidRPr="00ED4624" w:rsidRDefault="00FB4730" w:rsidP="00ED4624">
            <w:pPr>
              <w:rPr>
                <w:rFonts w:eastAsia="Arial"/>
                <w:color w:val="000000" w:themeColor="text1"/>
              </w:rPr>
            </w:pPr>
            <w:r w:rsidRPr="00ED4624">
              <w:rPr>
                <w:rFonts w:eastAsia="Arial"/>
                <w:color w:val="000000" w:themeColor="text1"/>
              </w:rPr>
              <w:t>177 AND 196</w:t>
            </w:r>
          </w:p>
        </w:tc>
      </w:tr>
      <w:tr w:rsidR="00035595" w:rsidRPr="00ED4624" w14:paraId="63E15A8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04B1F0F3" w14:textId="77777777" w:rsidR="00FB4730" w:rsidRPr="00035595" w:rsidRDefault="00FB4730" w:rsidP="00035595">
            <w:pPr>
              <w:jc w:val="center"/>
              <w:rPr>
                <w:rFonts w:eastAsia="Arial"/>
                <w:color w:val="000000" w:themeColor="text1"/>
              </w:rPr>
            </w:pPr>
            <w:r w:rsidRPr="00035595">
              <w:rPr>
                <w:rFonts w:eastAsia="Arial"/>
                <w:color w:val="000000" w:themeColor="text1"/>
              </w:rPr>
              <w:t>198</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39754B95" w14:textId="77777777" w:rsidR="00FB4730" w:rsidRPr="00ED4624" w:rsidRDefault="00FB4730" w:rsidP="00ED4624">
            <w:pPr>
              <w:rPr>
                <w:rFonts w:eastAsia="Arial"/>
                <w:color w:val="000000" w:themeColor="text1"/>
              </w:rPr>
            </w:pPr>
            <w:r w:rsidRPr="00ED4624">
              <w:rPr>
                <w:rFonts w:eastAsia="Arial"/>
                <w:color w:val="000000" w:themeColor="text1"/>
              </w:rPr>
              <w:t>178 AND 196</w:t>
            </w:r>
          </w:p>
        </w:tc>
      </w:tr>
      <w:tr w:rsidR="00035595" w:rsidRPr="00ED4624" w14:paraId="2BC90A91"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75B1794" w14:textId="77777777" w:rsidR="00FB4730" w:rsidRPr="00035595" w:rsidRDefault="00FB4730" w:rsidP="00035595">
            <w:pPr>
              <w:jc w:val="center"/>
              <w:rPr>
                <w:rFonts w:eastAsia="Arial"/>
                <w:color w:val="000000" w:themeColor="text1"/>
              </w:rPr>
            </w:pPr>
            <w:r w:rsidRPr="00035595">
              <w:rPr>
                <w:rFonts w:eastAsia="Arial"/>
                <w:color w:val="000000" w:themeColor="text1"/>
              </w:rPr>
              <w:t>199</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CA4727D" w14:textId="77777777" w:rsidR="00FB4730" w:rsidRPr="00ED4624" w:rsidRDefault="00FB4730" w:rsidP="00ED4624">
            <w:pPr>
              <w:rPr>
                <w:rFonts w:eastAsia="Arial"/>
                <w:color w:val="000000" w:themeColor="text1"/>
              </w:rPr>
            </w:pPr>
            <w:r w:rsidRPr="00ED4624">
              <w:rPr>
                <w:rFonts w:eastAsia="Arial"/>
                <w:color w:val="000000" w:themeColor="text1"/>
              </w:rPr>
              <w:t>6 AND 32 AND 176 AND 196</w:t>
            </w:r>
          </w:p>
        </w:tc>
      </w:tr>
      <w:tr w:rsidR="00035595" w:rsidRPr="00ED4624" w14:paraId="0C478679"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5AA71864" w14:textId="77777777" w:rsidR="00FB4730" w:rsidRPr="00035595" w:rsidRDefault="00FB4730" w:rsidP="00035595">
            <w:pPr>
              <w:jc w:val="center"/>
              <w:rPr>
                <w:rFonts w:eastAsia="Arial"/>
                <w:color w:val="000000" w:themeColor="text1"/>
              </w:rPr>
            </w:pPr>
            <w:r w:rsidRPr="00035595">
              <w:rPr>
                <w:rFonts w:eastAsia="Arial"/>
                <w:color w:val="000000" w:themeColor="text1"/>
              </w:rPr>
              <w:t>200</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575FAB9D" w14:textId="77777777" w:rsidR="00FB4730" w:rsidRPr="00ED4624" w:rsidRDefault="00FB4730" w:rsidP="00ED4624">
            <w:pPr>
              <w:rPr>
                <w:rFonts w:eastAsia="Arial"/>
                <w:color w:val="000000" w:themeColor="text1"/>
              </w:rPr>
            </w:pPr>
            <w:r w:rsidRPr="00ED4624">
              <w:rPr>
                <w:rFonts w:eastAsia="Arial"/>
                <w:color w:val="000000" w:themeColor="text1"/>
              </w:rPr>
              <w:t>110 OR 111 OR 112 OR 113 OR 114 OR 115 OR 116 OR 119 OR 122 OR 123 OR 124 OR 125 OR 126 OR 127 OR 128 OR 130 OR 132</w:t>
            </w:r>
          </w:p>
        </w:tc>
      </w:tr>
      <w:tr w:rsidR="00035595" w:rsidRPr="00ED4624" w14:paraId="77554CD1"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2EFE7AAB" w14:textId="77777777" w:rsidR="00FB4730" w:rsidRPr="00035595" w:rsidRDefault="00FB4730" w:rsidP="00035595">
            <w:pPr>
              <w:jc w:val="center"/>
              <w:rPr>
                <w:rFonts w:eastAsia="Arial"/>
                <w:color w:val="000000" w:themeColor="text1"/>
              </w:rPr>
            </w:pPr>
            <w:r w:rsidRPr="00035595">
              <w:rPr>
                <w:rFonts w:eastAsia="Arial"/>
                <w:color w:val="000000" w:themeColor="text1"/>
              </w:rPr>
              <w:t>201</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3B4BA20" w14:textId="77777777" w:rsidR="00FB4730" w:rsidRPr="00ED4624" w:rsidRDefault="00FB4730" w:rsidP="00ED4624">
            <w:pPr>
              <w:rPr>
                <w:rFonts w:eastAsia="Arial"/>
                <w:color w:val="000000" w:themeColor="text1"/>
              </w:rPr>
            </w:pPr>
            <w:r w:rsidRPr="00ED4624">
              <w:rPr>
                <w:rFonts w:eastAsia="Arial"/>
                <w:color w:val="000000" w:themeColor="text1"/>
              </w:rPr>
              <w:t>6 AND 32 AND 163 AND 196 AND 200</w:t>
            </w:r>
          </w:p>
        </w:tc>
      </w:tr>
      <w:tr w:rsidR="00035595" w:rsidRPr="00ED4624" w14:paraId="35397296"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1E70DD0C" w14:textId="77777777" w:rsidR="00FB4730" w:rsidRPr="00035595" w:rsidRDefault="00FB4730" w:rsidP="00035595">
            <w:pPr>
              <w:jc w:val="center"/>
              <w:rPr>
                <w:rFonts w:eastAsia="Arial"/>
                <w:color w:val="000000" w:themeColor="text1"/>
              </w:rPr>
            </w:pPr>
            <w:r w:rsidRPr="00035595">
              <w:rPr>
                <w:rFonts w:eastAsia="Arial"/>
                <w:color w:val="000000" w:themeColor="text1"/>
              </w:rPr>
              <w:t>202</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6ADCD738" w14:textId="77777777" w:rsidR="00FB4730" w:rsidRPr="00ED4624" w:rsidRDefault="00FB4730" w:rsidP="00ED4624">
            <w:pPr>
              <w:rPr>
                <w:rFonts w:eastAsia="Arial"/>
                <w:color w:val="000000" w:themeColor="text1"/>
              </w:rPr>
            </w:pPr>
            <w:r w:rsidRPr="00ED4624">
              <w:rPr>
                <w:rFonts w:eastAsia="Arial"/>
                <w:color w:val="000000" w:themeColor="text1"/>
              </w:rPr>
              <w:t>32 OR 105 OR 106 OR 107 OR 108</w:t>
            </w:r>
          </w:p>
        </w:tc>
      </w:tr>
      <w:tr w:rsidR="00035595" w:rsidRPr="00ED4624" w14:paraId="41C3E642" w14:textId="77777777" w:rsidTr="00035595">
        <w:trPr>
          <w:trHeight w:val="29"/>
        </w:trPr>
        <w:tc>
          <w:tcPr>
            <w:tcW w:w="697"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left w:w="90" w:type="dxa"/>
              <w:right w:w="90" w:type="dxa"/>
            </w:tcMar>
          </w:tcPr>
          <w:p w14:paraId="77EDA5E7" w14:textId="77777777" w:rsidR="00FB4730" w:rsidRPr="00035595" w:rsidRDefault="00FB4730" w:rsidP="00035595">
            <w:pPr>
              <w:jc w:val="center"/>
              <w:rPr>
                <w:rFonts w:eastAsia="Arial"/>
                <w:color w:val="000000" w:themeColor="text1"/>
              </w:rPr>
            </w:pPr>
            <w:r w:rsidRPr="00035595">
              <w:rPr>
                <w:rFonts w:eastAsia="Arial"/>
                <w:color w:val="000000" w:themeColor="text1"/>
              </w:rPr>
              <w:t>203</w:t>
            </w:r>
          </w:p>
        </w:tc>
        <w:tc>
          <w:tcPr>
            <w:tcW w:w="87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left w:w="90" w:type="dxa"/>
              <w:right w:w="90" w:type="dxa"/>
            </w:tcMar>
          </w:tcPr>
          <w:p w14:paraId="73027EB5" w14:textId="77777777" w:rsidR="00FB4730" w:rsidRPr="00ED4624" w:rsidRDefault="00FB4730" w:rsidP="00ED4624">
            <w:pPr>
              <w:rPr>
                <w:rFonts w:eastAsia="Arial"/>
                <w:color w:val="000000" w:themeColor="text1"/>
              </w:rPr>
            </w:pPr>
            <w:r w:rsidRPr="00ED4624">
              <w:rPr>
                <w:rFonts w:eastAsia="Arial"/>
                <w:color w:val="000000" w:themeColor="text1"/>
              </w:rPr>
              <w:t>6 AND 176 AND 196 AND 202</w:t>
            </w:r>
          </w:p>
        </w:tc>
      </w:tr>
      <w:tr w:rsidR="00035595" w:rsidRPr="00ED4624" w14:paraId="2B0ECC17" w14:textId="77777777" w:rsidTr="00035595">
        <w:trPr>
          <w:trHeight w:val="29"/>
        </w:trPr>
        <w:tc>
          <w:tcPr>
            <w:tcW w:w="697" w:type="dxa"/>
            <w:tcBorders>
              <w:top w:val="single" w:sz="6" w:space="0" w:color="000000" w:themeColor="text1"/>
              <w:left w:val="double" w:sz="6" w:space="0" w:color="000000" w:themeColor="text1"/>
              <w:bottom w:val="single" w:sz="4" w:space="0" w:color="auto"/>
              <w:right w:val="single" w:sz="4" w:space="0" w:color="auto"/>
            </w:tcBorders>
            <w:tcMar>
              <w:left w:w="90" w:type="dxa"/>
              <w:right w:w="90" w:type="dxa"/>
            </w:tcMar>
          </w:tcPr>
          <w:p w14:paraId="1365393D" w14:textId="77777777" w:rsidR="00FB4730" w:rsidRPr="00035595" w:rsidRDefault="00FB4730" w:rsidP="00035595">
            <w:pPr>
              <w:jc w:val="center"/>
              <w:rPr>
                <w:rFonts w:eastAsia="Arial Nova"/>
                <w:color w:val="000000" w:themeColor="text1"/>
              </w:rPr>
            </w:pPr>
            <w:r w:rsidRPr="00035595">
              <w:rPr>
                <w:rFonts w:eastAsia="Arial Nova"/>
                <w:color w:val="000000" w:themeColor="text1"/>
              </w:rPr>
              <w:t>204</w:t>
            </w:r>
          </w:p>
        </w:tc>
        <w:tc>
          <w:tcPr>
            <w:tcW w:w="8730" w:type="dxa"/>
            <w:tcBorders>
              <w:top w:val="single" w:sz="6" w:space="0" w:color="000000" w:themeColor="text1"/>
              <w:left w:val="single" w:sz="4" w:space="0" w:color="auto"/>
              <w:bottom w:val="single" w:sz="4" w:space="0" w:color="auto"/>
              <w:right w:val="double" w:sz="6" w:space="0" w:color="000000" w:themeColor="text1"/>
            </w:tcBorders>
            <w:tcMar>
              <w:left w:w="90" w:type="dxa"/>
              <w:right w:w="90" w:type="dxa"/>
            </w:tcMar>
          </w:tcPr>
          <w:p w14:paraId="2D5182AC" w14:textId="77777777" w:rsidR="00FB4730" w:rsidRPr="00ED4624" w:rsidRDefault="00FB4730" w:rsidP="00ED4624">
            <w:pPr>
              <w:rPr>
                <w:rFonts w:eastAsia="Arial Nova"/>
                <w:color w:val="000000" w:themeColor="text1"/>
              </w:rPr>
            </w:pPr>
            <w:r w:rsidRPr="00ED4624">
              <w:rPr>
                <w:rFonts w:eastAsia="Arial Nova"/>
                <w:color w:val="000000" w:themeColor="text1"/>
              </w:rPr>
              <w:t>6 AND 202 AND 163 AND 196 AND 200</w:t>
            </w:r>
          </w:p>
        </w:tc>
      </w:tr>
      <w:tr w:rsidR="00035595" w:rsidRPr="00ED4624" w14:paraId="2BCDD0C6"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71B84C65" w14:textId="77777777" w:rsidR="00FB4730" w:rsidRPr="00035595" w:rsidRDefault="00FB4730" w:rsidP="00035595">
            <w:pPr>
              <w:jc w:val="center"/>
              <w:rPr>
                <w:rFonts w:eastAsia="Arial Nova"/>
                <w:color w:val="000000" w:themeColor="text1"/>
              </w:rPr>
            </w:pPr>
            <w:r w:rsidRPr="00035595">
              <w:rPr>
                <w:rFonts w:eastAsia="Arial Nova"/>
                <w:color w:val="000000" w:themeColor="text1"/>
              </w:rPr>
              <w:t>205</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4657A7D1" w14:textId="77777777" w:rsidR="00FB4730" w:rsidRPr="00ED4624" w:rsidRDefault="00FB4730" w:rsidP="00ED4624">
            <w:pPr>
              <w:rPr>
                <w:rFonts w:eastAsia="Arial Nova"/>
                <w:color w:val="000000" w:themeColor="text1"/>
              </w:rPr>
            </w:pPr>
            <w:r w:rsidRPr="00ED4624">
              <w:rPr>
                <w:rFonts w:eastAsia="Arial Nova"/>
                <w:color w:val="000000" w:themeColor="text1"/>
              </w:rPr>
              <w:t>Limit 204 to yr-”2012-current”</w:t>
            </w:r>
          </w:p>
        </w:tc>
      </w:tr>
      <w:tr w:rsidR="00035595" w:rsidRPr="00ED4624" w14:paraId="2CAE7D35"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11CEF939" w14:textId="77777777" w:rsidR="00FB4730" w:rsidRPr="00035595" w:rsidRDefault="00FB4730" w:rsidP="00035595">
            <w:pPr>
              <w:jc w:val="center"/>
              <w:rPr>
                <w:rFonts w:eastAsia="Arial"/>
                <w:color w:val="000000" w:themeColor="text1"/>
              </w:rPr>
            </w:pPr>
            <w:r w:rsidRPr="00035595">
              <w:rPr>
                <w:rFonts w:eastAsia="Arial"/>
                <w:color w:val="000000" w:themeColor="text1"/>
              </w:rPr>
              <w:t>206</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4C3BC983" w14:textId="77777777" w:rsidR="00FB4730" w:rsidRPr="00ED4624" w:rsidRDefault="00FB4730" w:rsidP="00ED4624">
            <w:pPr>
              <w:rPr>
                <w:rFonts w:eastAsia="Arial"/>
                <w:color w:val="2D2D2D"/>
              </w:rPr>
            </w:pPr>
            <w:r w:rsidRPr="00ED4624">
              <w:rPr>
                <w:rFonts w:eastAsia="Arial"/>
                <w:color w:val="2D2D2D"/>
              </w:rPr>
              <w:t>exp "ethnic or racial aspects"/ or exp cultural factor/ or exp ethnic difference/ or exp ethnicity/ or exp race/ or exp race difference/</w:t>
            </w:r>
          </w:p>
        </w:tc>
      </w:tr>
      <w:tr w:rsidR="00035595" w:rsidRPr="00ED4624" w14:paraId="7EC43507"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3D063332" w14:textId="77777777" w:rsidR="00FB4730" w:rsidRPr="00035595" w:rsidRDefault="00FB4730" w:rsidP="00035595">
            <w:pPr>
              <w:jc w:val="center"/>
              <w:rPr>
                <w:rFonts w:eastAsia="Arial"/>
                <w:color w:val="000000" w:themeColor="text1"/>
              </w:rPr>
            </w:pPr>
            <w:r w:rsidRPr="00035595">
              <w:rPr>
                <w:rFonts w:eastAsia="Arial"/>
                <w:color w:val="000000" w:themeColor="text1"/>
              </w:rPr>
              <w:lastRenderedPageBreak/>
              <w:t>207</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31E6CFF2" w14:textId="77777777" w:rsidR="00FB4730" w:rsidRPr="00ED4624" w:rsidRDefault="00FB4730" w:rsidP="00ED4624">
            <w:pPr>
              <w:rPr>
                <w:rFonts w:eastAsia="Arial"/>
                <w:color w:val="2D2D2D"/>
              </w:rPr>
            </w:pPr>
            <w:r w:rsidRPr="00ED4624">
              <w:rPr>
                <w:rFonts w:eastAsia="Arial"/>
                <w:color w:val="2D2D2D"/>
              </w:rPr>
              <w:t>(ethnicity or (ethnic adj1 minority) or ethnic minorities or race or racial minority or racial minorities or culture or cultural minority or cultural minorities).mp.</w:t>
            </w:r>
          </w:p>
        </w:tc>
      </w:tr>
      <w:tr w:rsidR="00035595" w:rsidRPr="00ED4624" w14:paraId="05E0AC5A"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48333DA3" w14:textId="77777777" w:rsidR="00FB4730" w:rsidRPr="00035595" w:rsidRDefault="00FB4730" w:rsidP="00035595">
            <w:pPr>
              <w:jc w:val="center"/>
              <w:rPr>
                <w:rFonts w:eastAsia="Arial"/>
                <w:color w:val="000000" w:themeColor="text1"/>
              </w:rPr>
            </w:pPr>
            <w:r w:rsidRPr="00035595">
              <w:rPr>
                <w:rFonts w:eastAsia="Arial"/>
                <w:color w:val="000000" w:themeColor="text1"/>
              </w:rPr>
              <w:t>208</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70D065DC" w14:textId="77777777" w:rsidR="00FB4730" w:rsidRPr="00ED4624" w:rsidRDefault="00FB4730" w:rsidP="00ED4624">
            <w:pPr>
              <w:rPr>
                <w:rFonts w:eastAsia="Arial"/>
                <w:color w:val="2D2D2D"/>
              </w:rPr>
            </w:pPr>
            <w:r w:rsidRPr="00ED4624">
              <w:rPr>
                <w:rFonts w:eastAsia="Arial"/>
                <w:color w:val="2D2D2D"/>
              </w:rPr>
              <w:t>exp population group/ or exp ancestry group/ or exp citizen group/ or exp ethnic group/ or exp minority group/ or exp religious group/</w:t>
            </w:r>
          </w:p>
        </w:tc>
      </w:tr>
      <w:tr w:rsidR="00035595" w:rsidRPr="00ED4624" w14:paraId="6AE301F1"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17409CBD" w14:textId="77777777" w:rsidR="00FB4730" w:rsidRPr="00035595" w:rsidRDefault="00FB4730" w:rsidP="00035595">
            <w:pPr>
              <w:jc w:val="center"/>
              <w:rPr>
                <w:rFonts w:eastAsia="Arial"/>
                <w:color w:val="000000" w:themeColor="text1"/>
              </w:rPr>
            </w:pPr>
            <w:r w:rsidRPr="00035595">
              <w:rPr>
                <w:rFonts w:eastAsia="Arial"/>
                <w:color w:val="000000" w:themeColor="text1"/>
              </w:rPr>
              <w:t>209</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24C9C04D" w14:textId="77777777" w:rsidR="00FB4730" w:rsidRPr="00ED4624" w:rsidRDefault="00FB4730" w:rsidP="00ED4624">
            <w:pPr>
              <w:rPr>
                <w:rFonts w:eastAsia="Arial"/>
              </w:rPr>
            </w:pPr>
            <w:r w:rsidRPr="00ED4624">
              <w:rPr>
                <w:rFonts w:eastAsia="Arial"/>
              </w:rPr>
              <w:t>(cultural group? or racial group? or diaspora).mp.</w:t>
            </w:r>
          </w:p>
        </w:tc>
      </w:tr>
      <w:tr w:rsidR="00035595" w:rsidRPr="00ED4624" w14:paraId="5249D303"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21CE6EB1" w14:textId="77777777" w:rsidR="00FB4730" w:rsidRPr="00035595" w:rsidRDefault="00FB4730" w:rsidP="00035595">
            <w:pPr>
              <w:jc w:val="center"/>
              <w:rPr>
                <w:rFonts w:eastAsia="Arial"/>
                <w:color w:val="000000" w:themeColor="text1"/>
              </w:rPr>
            </w:pPr>
            <w:r w:rsidRPr="00035595">
              <w:rPr>
                <w:rFonts w:eastAsia="Arial"/>
                <w:color w:val="000000" w:themeColor="text1"/>
              </w:rPr>
              <w:t>210</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0779449C" w14:textId="77777777" w:rsidR="00FB4730" w:rsidRPr="00ED4624" w:rsidRDefault="00FB4730" w:rsidP="00ED4624">
            <w:pPr>
              <w:rPr>
                <w:rFonts w:eastAsia="Arial"/>
              </w:rPr>
            </w:pPr>
            <w:r w:rsidRPr="00ED4624">
              <w:rPr>
                <w:rFonts w:eastAsia="Arial"/>
              </w:rPr>
              <w:t>exp migrant/ or exp emigrant/ or exp forced migrant/ or exp immigrant/ or exp migrant worker/ or exp refugee/ or exp asylum seeker/</w:t>
            </w:r>
          </w:p>
        </w:tc>
      </w:tr>
      <w:tr w:rsidR="00035595" w:rsidRPr="00ED4624" w14:paraId="338741BF"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7530F8B9" w14:textId="77777777" w:rsidR="00FB4730" w:rsidRPr="00035595" w:rsidRDefault="00FB4730" w:rsidP="00035595">
            <w:pPr>
              <w:jc w:val="center"/>
              <w:rPr>
                <w:rFonts w:eastAsia="Arial"/>
                <w:color w:val="000000" w:themeColor="text1"/>
              </w:rPr>
            </w:pPr>
            <w:r w:rsidRPr="00035595">
              <w:rPr>
                <w:rFonts w:eastAsia="Arial"/>
                <w:color w:val="000000" w:themeColor="text1"/>
              </w:rPr>
              <w:t>211</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72C2BADA" w14:textId="77777777" w:rsidR="00FB4730" w:rsidRPr="00ED4624" w:rsidRDefault="00FB4730" w:rsidP="00ED4624">
            <w:pPr>
              <w:rPr>
                <w:rFonts w:eastAsia="Arial"/>
                <w:color w:val="2D2D2D"/>
              </w:rPr>
            </w:pPr>
            <w:r w:rsidRPr="00ED4624">
              <w:rPr>
                <w:rFonts w:eastAsia="Arial"/>
                <w:color w:val="2D2D2D"/>
              </w:rPr>
              <w:t>(</w:t>
            </w:r>
            <w:r w:rsidRPr="00ED4624">
              <w:rPr>
                <w:rFonts w:eastAsia="Arial"/>
              </w:rPr>
              <w:t>migrant? or immigrant?)</w:t>
            </w:r>
            <w:r w:rsidRPr="00ED4624">
              <w:rPr>
                <w:rFonts w:eastAsia="Arial"/>
                <w:color w:val="2D2D2D"/>
              </w:rPr>
              <w:t>.mp.</w:t>
            </w:r>
          </w:p>
        </w:tc>
      </w:tr>
      <w:tr w:rsidR="00035595" w:rsidRPr="00ED4624" w14:paraId="106BB43F"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66F1FC4C" w14:textId="77777777" w:rsidR="00FB4730" w:rsidRPr="00035595" w:rsidRDefault="00FB4730" w:rsidP="00035595">
            <w:pPr>
              <w:jc w:val="center"/>
              <w:rPr>
                <w:rFonts w:eastAsia="Arial"/>
                <w:color w:val="000000" w:themeColor="text1"/>
              </w:rPr>
            </w:pPr>
            <w:r w:rsidRPr="00035595">
              <w:rPr>
                <w:rFonts w:eastAsia="Arial"/>
                <w:color w:val="000000" w:themeColor="text1"/>
              </w:rPr>
              <w:t>212</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6C68ED7D" w14:textId="77777777" w:rsidR="00FB4730" w:rsidRPr="00ED4624" w:rsidRDefault="00FB4730" w:rsidP="00ED4624">
            <w:pPr>
              <w:rPr>
                <w:rFonts w:eastAsia="Arial"/>
                <w:color w:val="2D2D2D"/>
              </w:rPr>
            </w:pPr>
            <w:r w:rsidRPr="00ED4624">
              <w:rPr>
                <w:rFonts w:eastAsia="Arial"/>
                <w:color w:val="2D2D2D"/>
              </w:rPr>
              <w:t>exp cultural identity/ or exp ethnic identity/ or exp national identity/ or exp racial identity/ or exp religious identity/</w:t>
            </w:r>
          </w:p>
        </w:tc>
      </w:tr>
      <w:tr w:rsidR="00035595" w:rsidRPr="00ED4624" w14:paraId="5D491CF6"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0EEE94A7" w14:textId="77777777" w:rsidR="00FB4730" w:rsidRPr="00035595" w:rsidRDefault="00FB4730" w:rsidP="00035595">
            <w:pPr>
              <w:jc w:val="center"/>
              <w:rPr>
                <w:rFonts w:eastAsia="Arial"/>
                <w:color w:val="000000" w:themeColor="text1"/>
              </w:rPr>
            </w:pPr>
            <w:r w:rsidRPr="00035595">
              <w:rPr>
                <w:rFonts w:eastAsia="Arial"/>
                <w:color w:val="000000" w:themeColor="text1"/>
              </w:rPr>
              <w:t>213</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71C9943F" w14:textId="4DD0B056" w:rsidR="00FB4730" w:rsidRPr="00ED4624" w:rsidRDefault="00FB4730" w:rsidP="00ED4624">
            <w:pPr>
              <w:rPr>
                <w:rFonts w:eastAsia="Arial"/>
                <w:color w:val="2D2D2D"/>
              </w:rPr>
            </w:pPr>
            <w:r w:rsidRPr="00ED4624">
              <w:rPr>
                <w:rFonts w:eastAsia="Arial"/>
              </w:rPr>
              <w:t>(Arab* or Africa* or Afro* or Asian or Bangladesh* or Black or Caribbean or China or Chinese or Gyps* or Gips* or India* or Ireland or Irish or Japan* or Pakistan* or Roma or traveller* or white or Caucasian or</w:t>
            </w:r>
            <w:r w:rsidR="00035595">
              <w:rPr>
                <w:rFonts w:eastAsia="Arial"/>
              </w:rPr>
              <w:t xml:space="preserve"> </w:t>
            </w:r>
            <w:r w:rsidRPr="00ED4624">
              <w:rPr>
                <w:rFonts w:eastAsia="Arial"/>
              </w:rPr>
              <w:t>Sikh* or Hindu* or Muslim* or Islam* or Jew* or Hispanic or Latin or (American adj1 Native) or indigenous or aboriginal or arctic or BAME or BME or continental or oceanic or ethnoracial or multicultural or cross-cult</w:t>
            </w:r>
            <w:r w:rsidRPr="00ED4624">
              <w:rPr>
                <w:rFonts w:eastAsia="Arial"/>
                <w:color w:val="2D2D2D"/>
              </w:rPr>
              <w:t>ural or transcultural or interethnic or multiethnic or multi-ethnic or multiracial or mixed race or mixed-race or nomad*).mp.</w:t>
            </w:r>
          </w:p>
        </w:tc>
      </w:tr>
      <w:tr w:rsidR="00035595" w:rsidRPr="00ED4624" w14:paraId="7853C5A5"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58E8EEBE" w14:textId="77777777" w:rsidR="00FB4730" w:rsidRPr="00035595" w:rsidRDefault="00FB4730" w:rsidP="00035595">
            <w:pPr>
              <w:jc w:val="center"/>
              <w:rPr>
                <w:rFonts w:eastAsia="Arial"/>
                <w:color w:val="000000" w:themeColor="text1"/>
              </w:rPr>
            </w:pPr>
            <w:r w:rsidRPr="00035595">
              <w:rPr>
                <w:rFonts w:eastAsia="Arial"/>
                <w:color w:val="000000" w:themeColor="text1"/>
              </w:rPr>
              <w:t>214</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7B1BE602" w14:textId="77777777" w:rsidR="00FB4730" w:rsidRPr="00ED4624" w:rsidRDefault="00FB4730" w:rsidP="00ED4624">
            <w:pPr>
              <w:rPr>
                <w:rFonts w:eastAsia="Arial"/>
                <w:color w:val="000000" w:themeColor="text1"/>
              </w:rPr>
            </w:pPr>
            <w:r w:rsidRPr="00ED4624">
              <w:rPr>
                <w:rFonts w:eastAsia="Arial"/>
                <w:color w:val="2D2D2D"/>
              </w:rPr>
              <w:t xml:space="preserve">exp minority health/ or </w:t>
            </w:r>
            <w:r w:rsidRPr="00ED4624">
              <w:rPr>
                <w:rFonts w:eastAsia="Arial"/>
                <w:color w:val="000000" w:themeColor="text1"/>
              </w:rPr>
              <w:t>exp limited English proficiency/</w:t>
            </w:r>
          </w:p>
        </w:tc>
      </w:tr>
      <w:tr w:rsidR="00035595" w:rsidRPr="00ED4624" w14:paraId="12A4C26D"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40D252F0" w14:textId="77777777" w:rsidR="00FB4730" w:rsidRPr="00035595" w:rsidRDefault="00FB4730" w:rsidP="00035595">
            <w:pPr>
              <w:jc w:val="center"/>
              <w:rPr>
                <w:rFonts w:eastAsia="Arial"/>
                <w:color w:val="000000" w:themeColor="text1"/>
              </w:rPr>
            </w:pPr>
            <w:r w:rsidRPr="00035595">
              <w:rPr>
                <w:rFonts w:eastAsia="Arial"/>
                <w:color w:val="000000" w:themeColor="text1"/>
              </w:rPr>
              <w:t>215</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5FC48EBD" w14:textId="77777777" w:rsidR="00FB4730" w:rsidRPr="00ED4624" w:rsidRDefault="00FB4730" w:rsidP="00ED4624">
            <w:pPr>
              <w:rPr>
                <w:rFonts w:eastAsia="Arial"/>
                <w:color w:val="2D2D2D"/>
              </w:rPr>
            </w:pPr>
            <w:r w:rsidRPr="00ED4624">
              <w:rPr>
                <w:rFonts w:eastAsia="Arial"/>
                <w:color w:val="2D2D2D"/>
              </w:rPr>
              <w:t>exp socioeconomics/ or exp digital divide/ or exp economic status/ or exp educational status/ or exp housing instability/ or exp income group/ or exp poverty/ or exp socioeconomic distribution/ or exp socioeconomic parameters/ or exp socioeconomic vulnerability/</w:t>
            </w:r>
          </w:p>
        </w:tc>
      </w:tr>
      <w:tr w:rsidR="00035595" w:rsidRPr="00ED4624" w14:paraId="378CB7E6"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55C39A4D" w14:textId="77777777" w:rsidR="00FB4730" w:rsidRPr="00035595" w:rsidRDefault="00FB4730" w:rsidP="00035595">
            <w:pPr>
              <w:jc w:val="center"/>
              <w:rPr>
                <w:rFonts w:eastAsia="Arial"/>
                <w:color w:val="000000" w:themeColor="text1"/>
              </w:rPr>
            </w:pPr>
            <w:r w:rsidRPr="00035595">
              <w:rPr>
                <w:rFonts w:eastAsia="Arial"/>
                <w:color w:val="000000" w:themeColor="text1"/>
              </w:rPr>
              <w:t>216</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4C03597C" w14:textId="77777777" w:rsidR="00FB4730" w:rsidRPr="00ED4624" w:rsidRDefault="00FB4730" w:rsidP="00ED4624">
            <w:pPr>
              <w:rPr>
                <w:rFonts w:eastAsia="Arial"/>
                <w:color w:val="2D2D2D"/>
              </w:rPr>
            </w:pPr>
            <w:r w:rsidRPr="00ED4624">
              <w:rPr>
                <w:rFonts w:eastAsia="Arial"/>
                <w:color w:val="2D2D2D"/>
              </w:rPr>
              <w:t>exp social status/ or exp income group/ or exp neet status/ or exp poverty/ or exp social background/ or exp social class/</w:t>
            </w:r>
          </w:p>
        </w:tc>
      </w:tr>
      <w:tr w:rsidR="00035595" w:rsidRPr="00ED4624" w14:paraId="6D5D4697"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2C77C1D5" w14:textId="77777777" w:rsidR="00FB4730" w:rsidRPr="00035595" w:rsidRDefault="00FB4730" w:rsidP="00035595">
            <w:pPr>
              <w:jc w:val="center"/>
              <w:rPr>
                <w:rFonts w:eastAsia="Arial"/>
                <w:color w:val="000000" w:themeColor="text1"/>
              </w:rPr>
            </w:pPr>
            <w:r w:rsidRPr="00035595">
              <w:rPr>
                <w:rFonts w:eastAsia="Arial"/>
                <w:color w:val="000000" w:themeColor="text1"/>
              </w:rPr>
              <w:t>217</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0953C29A" w14:textId="3FE2F492" w:rsidR="00FB4730" w:rsidRPr="00ED4624" w:rsidRDefault="00FB4730" w:rsidP="00ED4624">
            <w:pPr>
              <w:rPr>
                <w:rFonts w:eastAsia="Arial"/>
                <w:color w:val="2D2D2D"/>
              </w:rPr>
            </w:pPr>
            <w:r w:rsidRPr="00ED4624">
              <w:rPr>
                <w:rFonts w:eastAsia="Arial"/>
              </w:rPr>
              <w:t>(income or working class or poverty or poor* or wealth* or LMIC or LAMIC</w:t>
            </w:r>
            <w:r w:rsidR="00035595">
              <w:rPr>
                <w:rFonts w:eastAsia="Arial"/>
              </w:rPr>
              <w:t xml:space="preserve"> </w:t>
            </w:r>
            <w:r w:rsidRPr="00ED4624">
              <w:rPr>
                <w:rFonts w:eastAsia="Arial"/>
              </w:rPr>
              <w:t>or housing instability or housing stability or housing insecurity or housing security or literacy or illiteracy or education*)</w:t>
            </w:r>
            <w:r w:rsidRPr="00ED4624">
              <w:rPr>
                <w:rFonts w:eastAsia="Arial"/>
                <w:color w:val="2D2D2D"/>
              </w:rPr>
              <w:t>.mp.</w:t>
            </w:r>
          </w:p>
        </w:tc>
      </w:tr>
      <w:tr w:rsidR="00035595" w:rsidRPr="00ED4624" w14:paraId="33B46092"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2E69F4FC" w14:textId="77777777" w:rsidR="00FB4730" w:rsidRPr="00035595" w:rsidRDefault="00FB4730" w:rsidP="00035595">
            <w:pPr>
              <w:jc w:val="center"/>
              <w:rPr>
                <w:rFonts w:eastAsia="Arial"/>
                <w:color w:val="000000" w:themeColor="text1"/>
              </w:rPr>
            </w:pPr>
            <w:r w:rsidRPr="00035595">
              <w:rPr>
                <w:rFonts w:eastAsia="Arial"/>
                <w:color w:val="000000" w:themeColor="text1"/>
              </w:rPr>
              <w:t>218</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31E83134" w14:textId="77777777" w:rsidR="00FB4730" w:rsidRPr="00ED4624" w:rsidRDefault="00FB4730" w:rsidP="00ED4624">
            <w:pPr>
              <w:rPr>
                <w:rFonts w:eastAsia="Arial"/>
                <w:color w:val="2D2D2D"/>
              </w:rPr>
            </w:pPr>
            <w:r w:rsidRPr="00ED4624">
              <w:rPr>
                <w:rFonts w:eastAsia="Arial"/>
                <w:color w:val="2D2D2D"/>
              </w:rPr>
              <w:t>exp community participation/ or exp social environment/ or exp social segregation/ or exp social stratification</w:t>
            </w:r>
          </w:p>
        </w:tc>
      </w:tr>
      <w:tr w:rsidR="00035595" w:rsidRPr="00ED4624" w14:paraId="5F6ACDD1"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29E9A239" w14:textId="77777777" w:rsidR="00FB4730" w:rsidRPr="00035595" w:rsidRDefault="00FB4730" w:rsidP="00035595">
            <w:pPr>
              <w:jc w:val="center"/>
              <w:rPr>
                <w:rFonts w:eastAsia="Arial"/>
                <w:color w:val="000000" w:themeColor="text1"/>
              </w:rPr>
            </w:pPr>
            <w:r w:rsidRPr="00035595">
              <w:rPr>
                <w:rFonts w:eastAsia="Arial"/>
                <w:color w:val="000000" w:themeColor="text1"/>
              </w:rPr>
              <w:t>219</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03012EBD" w14:textId="77777777" w:rsidR="00FB4730" w:rsidRPr="00ED4624" w:rsidRDefault="00FB4730" w:rsidP="00ED4624">
            <w:pPr>
              <w:rPr>
                <w:rFonts w:eastAsia="Arial"/>
              </w:rPr>
            </w:pPr>
            <w:r w:rsidRPr="00ED4624">
              <w:rPr>
                <w:rFonts w:eastAsia="Arial"/>
                <w:color w:val="2D2D2D"/>
              </w:rPr>
              <w:t xml:space="preserve">exp cultural deprivation/ or exp unemployment/ </w:t>
            </w:r>
            <w:r w:rsidRPr="00ED4624">
              <w:rPr>
                <w:rFonts w:eastAsia="Arial"/>
                <w:color w:val="000000" w:themeColor="text1"/>
              </w:rPr>
              <w:t xml:space="preserve">or exp financial stress/ </w:t>
            </w:r>
            <w:r w:rsidRPr="00ED4624">
              <w:rPr>
                <w:rFonts w:eastAsia="Arial"/>
              </w:rPr>
              <w:t>or exp homelessness/</w:t>
            </w:r>
          </w:p>
        </w:tc>
      </w:tr>
      <w:tr w:rsidR="00035595" w:rsidRPr="00ED4624" w14:paraId="58E3A86F"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1F66BDDF" w14:textId="77777777" w:rsidR="00FB4730" w:rsidRPr="00035595" w:rsidRDefault="00FB4730" w:rsidP="00035595">
            <w:pPr>
              <w:jc w:val="center"/>
              <w:rPr>
                <w:rFonts w:eastAsia="Arial"/>
                <w:color w:val="000000" w:themeColor="text1"/>
              </w:rPr>
            </w:pPr>
            <w:r w:rsidRPr="00035595">
              <w:rPr>
                <w:rFonts w:eastAsia="Arial"/>
                <w:color w:val="000000" w:themeColor="text1"/>
              </w:rPr>
              <w:t>220</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438ED08E" w14:textId="77777777" w:rsidR="00FB4730" w:rsidRPr="00ED4624" w:rsidRDefault="00FB4730" w:rsidP="00ED4624">
            <w:pPr>
              <w:rPr>
                <w:rFonts w:eastAsia="Arial"/>
                <w:color w:val="2D2D2D"/>
              </w:rPr>
            </w:pPr>
            <w:r w:rsidRPr="00ED4624">
              <w:rPr>
                <w:rFonts w:eastAsia="Arial"/>
              </w:rPr>
              <w:t>(employment or unemployed or employed or financial or homeless*)</w:t>
            </w:r>
            <w:r w:rsidRPr="00ED4624">
              <w:rPr>
                <w:rFonts w:eastAsia="Arial"/>
                <w:color w:val="2D2D2D"/>
              </w:rPr>
              <w:t>.mp.</w:t>
            </w:r>
          </w:p>
        </w:tc>
      </w:tr>
      <w:tr w:rsidR="00035595" w:rsidRPr="00ED4624" w14:paraId="424E4266"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30C183CA" w14:textId="77777777" w:rsidR="00FB4730" w:rsidRPr="00035595" w:rsidRDefault="00FB4730" w:rsidP="00035595">
            <w:pPr>
              <w:jc w:val="center"/>
              <w:rPr>
                <w:rFonts w:eastAsia="Arial"/>
                <w:color w:val="000000" w:themeColor="text1"/>
              </w:rPr>
            </w:pPr>
            <w:r w:rsidRPr="00035595">
              <w:rPr>
                <w:rFonts w:eastAsia="Arial"/>
                <w:color w:val="000000" w:themeColor="text1"/>
              </w:rPr>
              <w:t>221</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0AE9B194" w14:textId="77777777" w:rsidR="00FB4730" w:rsidRPr="00ED4624" w:rsidRDefault="00FB4730" w:rsidP="00ED4624">
            <w:pPr>
              <w:rPr>
                <w:rFonts w:eastAsia="Arial"/>
                <w:color w:val="2D2D2D"/>
              </w:rPr>
            </w:pPr>
            <w:r w:rsidRPr="00ED4624">
              <w:rPr>
                <w:rFonts w:eastAsia="Arial"/>
                <w:color w:val="2D2D2D"/>
              </w:rPr>
              <w:t>exp sociodemographics/</w:t>
            </w:r>
          </w:p>
        </w:tc>
      </w:tr>
      <w:tr w:rsidR="00035595" w:rsidRPr="00ED4624" w14:paraId="321ED95B"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4F560F68" w14:textId="77777777" w:rsidR="00FB4730" w:rsidRPr="00035595" w:rsidRDefault="00FB4730" w:rsidP="00035595">
            <w:pPr>
              <w:jc w:val="center"/>
              <w:rPr>
                <w:rFonts w:eastAsia="Arial"/>
                <w:color w:val="000000" w:themeColor="text1"/>
              </w:rPr>
            </w:pPr>
            <w:r w:rsidRPr="00035595">
              <w:rPr>
                <w:rFonts w:eastAsia="Arial"/>
                <w:color w:val="000000" w:themeColor="text1"/>
              </w:rPr>
              <w:t>222</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3399E625" w14:textId="77777777" w:rsidR="00FB4730" w:rsidRPr="00ED4624" w:rsidRDefault="00FB4730" w:rsidP="00ED4624">
            <w:pPr>
              <w:rPr>
                <w:rFonts w:eastAsia="Arial"/>
                <w:color w:val="000000" w:themeColor="text1"/>
              </w:rPr>
            </w:pPr>
            <w:r w:rsidRPr="00ED4624">
              <w:rPr>
                <w:rFonts w:eastAsia="Arial"/>
                <w:color w:val="2D2D2D"/>
              </w:rPr>
              <w:t xml:space="preserve">exp social inequality/ or exp economic inequality/ or exp health disparity/ or exp racial disparity/ </w:t>
            </w:r>
            <w:r w:rsidRPr="00ED4624">
              <w:rPr>
                <w:rFonts w:eastAsia="Arial"/>
                <w:color w:val="000000" w:themeColor="text1"/>
              </w:rPr>
              <w:t>or exp social determinants of health/</w:t>
            </w:r>
          </w:p>
        </w:tc>
      </w:tr>
      <w:tr w:rsidR="00035595" w:rsidRPr="00ED4624" w14:paraId="6E0BD5D9"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64854F93" w14:textId="77777777" w:rsidR="00FB4730" w:rsidRPr="00035595" w:rsidRDefault="00FB4730" w:rsidP="00035595">
            <w:pPr>
              <w:jc w:val="center"/>
              <w:rPr>
                <w:rFonts w:eastAsia="Arial"/>
                <w:color w:val="000000" w:themeColor="text1"/>
              </w:rPr>
            </w:pPr>
            <w:r w:rsidRPr="00035595">
              <w:rPr>
                <w:rFonts w:eastAsia="Arial"/>
                <w:color w:val="000000" w:themeColor="text1"/>
              </w:rPr>
              <w:t>223</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694A9A3C" w14:textId="77777777" w:rsidR="00FB4730" w:rsidRPr="00ED4624" w:rsidRDefault="00FB4730" w:rsidP="00ED4624">
            <w:pPr>
              <w:rPr>
                <w:rFonts w:eastAsia="Arial"/>
                <w:color w:val="2D2D2D"/>
              </w:rPr>
            </w:pPr>
            <w:r w:rsidRPr="00ED4624">
              <w:rPr>
                <w:rFonts w:eastAsia="Arial"/>
                <w:color w:val="2D2D2D"/>
              </w:rPr>
              <w:t>(</w:t>
            </w:r>
            <w:r w:rsidRPr="00ED4624">
              <w:rPr>
                <w:rFonts w:eastAsia="Arial"/>
              </w:rPr>
              <w:t xml:space="preserve">sociocultural* </w:t>
            </w:r>
            <w:r w:rsidRPr="00ED4624">
              <w:rPr>
                <w:rFonts w:eastAsia="Arial"/>
                <w:color w:val="2D2D2D"/>
              </w:rPr>
              <w:t>or socio-cultural or socioeconomic* or socio-economic or sociodemographic* or socio-demographic).mp.</w:t>
            </w:r>
          </w:p>
        </w:tc>
      </w:tr>
      <w:tr w:rsidR="00035595" w:rsidRPr="00ED4624" w14:paraId="20E274B5"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5717CECE" w14:textId="77777777" w:rsidR="00FB4730" w:rsidRPr="00035595" w:rsidRDefault="00FB4730" w:rsidP="00035595">
            <w:pPr>
              <w:jc w:val="center"/>
              <w:rPr>
                <w:rFonts w:eastAsia="Arial"/>
                <w:color w:val="000000" w:themeColor="text1"/>
              </w:rPr>
            </w:pPr>
            <w:r w:rsidRPr="00035595">
              <w:rPr>
                <w:rFonts w:eastAsia="Arial"/>
                <w:color w:val="000000" w:themeColor="text1"/>
              </w:rPr>
              <w:t>224</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4765A11B" w14:textId="77777777" w:rsidR="00FB4730" w:rsidRPr="00ED4624" w:rsidRDefault="00FB4730" w:rsidP="00ED4624">
            <w:pPr>
              <w:rPr>
                <w:rFonts w:eastAsia="Arial"/>
                <w:color w:val="2D2D2D"/>
              </w:rPr>
            </w:pPr>
            <w:r w:rsidRPr="00ED4624">
              <w:rPr>
                <w:rFonts w:eastAsia="Arial"/>
                <w:color w:val="2D2D2D"/>
              </w:rPr>
              <w:t>exp high risk population/</w:t>
            </w:r>
          </w:p>
        </w:tc>
      </w:tr>
      <w:tr w:rsidR="00035595" w:rsidRPr="00ED4624" w14:paraId="095459B6"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2AA40CD0" w14:textId="77777777" w:rsidR="00FB4730" w:rsidRPr="00035595" w:rsidRDefault="00FB4730" w:rsidP="00035595">
            <w:pPr>
              <w:jc w:val="center"/>
              <w:rPr>
                <w:rFonts w:eastAsia="Arial"/>
                <w:color w:val="000000" w:themeColor="text1"/>
              </w:rPr>
            </w:pPr>
            <w:r w:rsidRPr="00035595">
              <w:rPr>
                <w:rFonts w:eastAsia="Arial"/>
                <w:color w:val="000000" w:themeColor="text1"/>
              </w:rPr>
              <w:t>225</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728C3EDB" w14:textId="77777777" w:rsidR="00FB4730" w:rsidRPr="00ED4624" w:rsidRDefault="00FB4730" w:rsidP="00ED4624">
            <w:pPr>
              <w:rPr>
                <w:rFonts w:eastAsia="Arial"/>
                <w:color w:val="2D2D2D"/>
              </w:rPr>
            </w:pPr>
            <w:r w:rsidRPr="00ED4624">
              <w:rPr>
                <w:rFonts w:eastAsia="Arial"/>
                <w:color w:val="2D2D2D"/>
              </w:rPr>
              <w:t>exp risk factor/</w:t>
            </w:r>
          </w:p>
        </w:tc>
      </w:tr>
      <w:tr w:rsidR="00035595" w:rsidRPr="00ED4624" w14:paraId="2722D993"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0402623A" w14:textId="77777777" w:rsidR="00FB4730" w:rsidRPr="00035595" w:rsidRDefault="00FB4730" w:rsidP="00035595">
            <w:pPr>
              <w:jc w:val="center"/>
              <w:rPr>
                <w:rFonts w:eastAsia="Arial"/>
                <w:color w:val="000000" w:themeColor="text1"/>
              </w:rPr>
            </w:pPr>
            <w:r w:rsidRPr="00035595">
              <w:rPr>
                <w:rFonts w:eastAsia="Arial"/>
                <w:color w:val="000000" w:themeColor="text1"/>
              </w:rPr>
              <w:t>226</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6A7F0D01" w14:textId="77777777" w:rsidR="00FB4730" w:rsidRPr="00ED4624" w:rsidRDefault="00FB4730" w:rsidP="00ED4624">
            <w:pPr>
              <w:rPr>
                <w:rFonts w:eastAsia="Arial"/>
                <w:color w:val="2D2D2D"/>
              </w:rPr>
            </w:pPr>
            <w:r w:rsidRPr="00ED4624">
              <w:rPr>
                <w:rFonts w:eastAsia="Arial"/>
                <w:color w:val="2D2D2D"/>
              </w:rPr>
              <w:t>(High risk or low risk or risk factor or at risk).mp.</w:t>
            </w:r>
          </w:p>
        </w:tc>
      </w:tr>
      <w:tr w:rsidR="00035595" w:rsidRPr="00ED4624" w14:paraId="612ED149"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7F0199B1" w14:textId="77777777" w:rsidR="00FB4730" w:rsidRPr="00035595" w:rsidRDefault="00FB4730" w:rsidP="00035595">
            <w:pPr>
              <w:jc w:val="center"/>
              <w:rPr>
                <w:rFonts w:eastAsia="Arial"/>
                <w:color w:val="000000" w:themeColor="text1"/>
              </w:rPr>
            </w:pPr>
            <w:r w:rsidRPr="00035595">
              <w:rPr>
                <w:rFonts w:eastAsia="Arial"/>
                <w:color w:val="000000" w:themeColor="text1"/>
              </w:rPr>
              <w:t>227</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7B720B77" w14:textId="77777777" w:rsidR="00FB4730" w:rsidRPr="00ED4624" w:rsidRDefault="00FB4730" w:rsidP="00ED4624">
            <w:pPr>
              <w:rPr>
                <w:rFonts w:eastAsia="Arial"/>
                <w:color w:val="2D2D2D"/>
              </w:rPr>
            </w:pPr>
            <w:r w:rsidRPr="00ED4624">
              <w:rPr>
                <w:rFonts w:eastAsia="Arial"/>
                <w:color w:val="2D2D2D"/>
              </w:rPr>
              <w:t>exp vulnerable population/ or exp disadvantaged population/</w:t>
            </w:r>
          </w:p>
        </w:tc>
      </w:tr>
      <w:tr w:rsidR="00035595" w:rsidRPr="00ED4624" w14:paraId="014C5B26"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5C1FBD80" w14:textId="77777777" w:rsidR="00FB4730" w:rsidRPr="00035595" w:rsidRDefault="00FB4730" w:rsidP="00035595">
            <w:pPr>
              <w:jc w:val="center"/>
              <w:rPr>
                <w:rFonts w:eastAsia="Arial"/>
                <w:color w:val="000000" w:themeColor="text1"/>
              </w:rPr>
            </w:pPr>
            <w:r w:rsidRPr="00035595">
              <w:rPr>
                <w:rFonts w:eastAsia="Arial"/>
                <w:color w:val="000000" w:themeColor="text1"/>
              </w:rPr>
              <w:t>228</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48B5CB7D" w14:textId="77777777" w:rsidR="00FB4730" w:rsidRPr="00ED4624" w:rsidRDefault="00FB4730" w:rsidP="00ED4624">
            <w:pPr>
              <w:rPr>
                <w:rFonts w:eastAsia="Arial"/>
                <w:color w:val="2D2D2D"/>
              </w:rPr>
            </w:pPr>
            <w:r w:rsidRPr="00ED4624">
              <w:rPr>
                <w:rFonts w:eastAsia="Arial"/>
                <w:color w:val="2D2D2D"/>
              </w:rPr>
              <w:t>exp medically underserved/ or exp unmet medical need/</w:t>
            </w:r>
          </w:p>
        </w:tc>
      </w:tr>
      <w:tr w:rsidR="00035595" w:rsidRPr="00ED4624" w14:paraId="1EA9BEF9"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69516106" w14:textId="77777777" w:rsidR="00FB4730" w:rsidRPr="00035595" w:rsidRDefault="00FB4730" w:rsidP="00035595">
            <w:pPr>
              <w:jc w:val="center"/>
              <w:rPr>
                <w:rFonts w:eastAsia="Arial"/>
                <w:color w:val="000000" w:themeColor="text1"/>
              </w:rPr>
            </w:pPr>
            <w:r w:rsidRPr="00035595">
              <w:rPr>
                <w:rFonts w:eastAsia="Arial"/>
                <w:color w:val="000000" w:themeColor="text1"/>
              </w:rPr>
              <w:t>229</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72040110" w14:textId="1A4AF51F" w:rsidR="00FB4730" w:rsidRPr="00ED4624" w:rsidRDefault="00FB4730" w:rsidP="00ED4624">
            <w:pPr>
              <w:rPr>
                <w:rFonts w:eastAsia="Arial"/>
                <w:color w:val="2D2D2D"/>
              </w:rPr>
            </w:pPr>
            <w:r w:rsidRPr="00ED4624">
              <w:rPr>
                <w:rFonts w:eastAsia="Arial"/>
                <w:color w:val="2D2D2D"/>
              </w:rPr>
              <w:t>(</w:t>
            </w:r>
            <w:r w:rsidRPr="00ED4624">
              <w:rPr>
                <w:rFonts w:eastAsia="Arial"/>
              </w:rPr>
              <w:t>vulnerable or disadvantaged or marginali</w:t>
            </w:r>
            <w:r w:rsidR="00035595">
              <w:rPr>
                <w:rFonts w:eastAsia="Arial"/>
              </w:rPr>
              <w:t>z</w:t>
            </w:r>
            <w:r w:rsidRPr="00ED4624">
              <w:rPr>
                <w:rFonts w:eastAsia="Arial"/>
              </w:rPr>
              <w:t xml:space="preserve">ed or underserved or depriv* or disparit* or barrier* or understudied or under-represented or stigma* or bias* or adversity or disproportionate* or underprivileged or excluded or exclusion or inequality or </w:t>
            </w:r>
            <w:r w:rsidRPr="00ED4624">
              <w:rPr>
                <w:rFonts w:eastAsia="Arial"/>
              </w:rPr>
              <w:lastRenderedPageBreak/>
              <w:t>inequalities or equality or equalities or equity or inequity or diversity or diverse or inclusion or represent* or generalis* or special</w:t>
            </w:r>
            <w:r w:rsidRPr="00ED4624">
              <w:rPr>
                <w:rFonts w:eastAsia="Arial"/>
                <w:color w:val="2D2D2D"/>
              </w:rPr>
              <w:t>).mp.</w:t>
            </w:r>
          </w:p>
        </w:tc>
      </w:tr>
      <w:tr w:rsidR="00035595" w:rsidRPr="00ED4624" w14:paraId="3852A99F" w14:textId="77777777" w:rsidTr="00035595">
        <w:trPr>
          <w:trHeight w:val="29"/>
        </w:trPr>
        <w:tc>
          <w:tcPr>
            <w:tcW w:w="697" w:type="dxa"/>
            <w:tcBorders>
              <w:top w:val="single" w:sz="4" w:space="0" w:color="auto"/>
              <w:left w:val="double" w:sz="6" w:space="0" w:color="000000" w:themeColor="text1"/>
              <w:bottom w:val="single" w:sz="4" w:space="0" w:color="auto"/>
              <w:right w:val="single" w:sz="4" w:space="0" w:color="auto"/>
            </w:tcBorders>
            <w:tcMar>
              <w:left w:w="90" w:type="dxa"/>
              <w:right w:w="90" w:type="dxa"/>
            </w:tcMar>
          </w:tcPr>
          <w:p w14:paraId="7110092E" w14:textId="77777777" w:rsidR="00FB4730" w:rsidRPr="00035595" w:rsidRDefault="00FB4730" w:rsidP="00035595">
            <w:pPr>
              <w:jc w:val="center"/>
              <w:rPr>
                <w:rFonts w:eastAsia="Arial"/>
                <w:color w:val="000000" w:themeColor="text1"/>
              </w:rPr>
            </w:pPr>
            <w:r w:rsidRPr="00035595">
              <w:rPr>
                <w:rFonts w:eastAsia="Arial"/>
                <w:color w:val="000000" w:themeColor="text1"/>
              </w:rPr>
              <w:lastRenderedPageBreak/>
              <w:t>230</w:t>
            </w:r>
          </w:p>
        </w:tc>
        <w:tc>
          <w:tcPr>
            <w:tcW w:w="8730" w:type="dxa"/>
            <w:tcBorders>
              <w:top w:val="single" w:sz="4" w:space="0" w:color="auto"/>
              <w:left w:val="single" w:sz="4" w:space="0" w:color="auto"/>
              <w:bottom w:val="single" w:sz="4" w:space="0" w:color="auto"/>
              <w:right w:val="double" w:sz="6" w:space="0" w:color="000000" w:themeColor="text1"/>
            </w:tcBorders>
            <w:tcMar>
              <w:left w:w="90" w:type="dxa"/>
              <w:right w:w="90" w:type="dxa"/>
            </w:tcMar>
          </w:tcPr>
          <w:p w14:paraId="0F3D28CB" w14:textId="77777777" w:rsidR="00FB4730" w:rsidRPr="00ED4624" w:rsidRDefault="00FB4730" w:rsidP="00ED4624">
            <w:pPr>
              <w:rPr>
                <w:rFonts w:eastAsia="Arial"/>
                <w:color w:val="2D2D2D"/>
              </w:rPr>
            </w:pPr>
            <w:r w:rsidRPr="00ED4624">
              <w:rPr>
                <w:rFonts w:eastAsia="Arial"/>
                <w:color w:val="2D2D2D"/>
              </w:rPr>
              <w:t>206 or 207 or 208 or 209 or 210 or 211 or 212 or 213 or 214 or 215 or 216 or 217 or 218 or 219 or 220 or 221 or 222 or 223 or 224 or 225 or 226 or 227 or 228</w:t>
            </w:r>
          </w:p>
        </w:tc>
      </w:tr>
      <w:tr w:rsidR="00035595" w:rsidRPr="00ED4624" w14:paraId="6BF40E33" w14:textId="77777777" w:rsidTr="00035595">
        <w:trPr>
          <w:trHeight w:val="29"/>
        </w:trPr>
        <w:tc>
          <w:tcPr>
            <w:tcW w:w="697" w:type="dxa"/>
            <w:tcBorders>
              <w:top w:val="single" w:sz="4" w:space="0" w:color="auto"/>
              <w:left w:val="double" w:sz="6" w:space="0" w:color="000000" w:themeColor="text1"/>
              <w:bottom w:val="double" w:sz="6" w:space="0" w:color="000000" w:themeColor="text1"/>
              <w:right w:val="single" w:sz="4" w:space="0" w:color="auto"/>
            </w:tcBorders>
            <w:tcMar>
              <w:left w:w="90" w:type="dxa"/>
              <w:right w:w="90" w:type="dxa"/>
            </w:tcMar>
          </w:tcPr>
          <w:p w14:paraId="5642033D" w14:textId="77777777" w:rsidR="00FB4730" w:rsidRPr="00035595" w:rsidRDefault="00FB4730" w:rsidP="00035595">
            <w:pPr>
              <w:jc w:val="center"/>
              <w:rPr>
                <w:rFonts w:eastAsia="Arial"/>
                <w:color w:val="000000" w:themeColor="text1"/>
              </w:rPr>
            </w:pPr>
            <w:r w:rsidRPr="00035595">
              <w:rPr>
                <w:rFonts w:eastAsia="Arial"/>
                <w:color w:val="000000" w:themeColor="text1"/>
              </w:rPr>
              <w:t>231</w:t>
            </w:r>
          </w:p>
        </w:tc>
        <w:tc>
          <w:tcPr>
            <w:tcW w:w="8730" w:type="dxa"/>
            <w:tcBorders>
              <w:top w:val="single" w:sz="4" w:space="0" w:color="auto"/>
              <w:left w:val="single" w:sz="4" w:space="0" w:color="auto"/>
              <w:bottom w:val="double" w:sz="6" w:space="0" w:color="000000" w:themeColor="text1"/>
              <w:right w:val="double" w:sz="6" w:space="0" w:color="000000" w:themeColor="text1"/>
            </w:tcBorders>
            <w:tcMar>
              <w:left w:w="90" w:type="dxa"/>
              <w:right w:w="90" w:type="dxa"/>
            </w:tcMar>
          </w:tcPr>
          <w:p w14:paraId="3D832A21" w14:textId="77777777" w:rsidR="00FB4730" w:rsidRPr="00ED4624" w:rsidRDefault="00FB4730" w:rsidP="00ED4624">
            <w:pPr>
              <w:rPr>
                <w:rFonts w:eastAsia="Arial"/>
                <w:color w:val="2D2D2D"/>
              </w:rPr>
            </w:pPr>
            <w:r w:rsidRPr="00ED4624">
              <w:rPr>
                <w:rFonts w:eastAsia="Arial"/>
                <w:color w:val="2D2D2D"/>
              </w:rPr>
              <w:t>205 and 230</w:t>
            </w:r>
          </w:p>
        </w:tc>
      </w:tr>
    </w:tbl>
    <w:p w14:paraId="0CD1AF0B" w14:textId="77777777" w:rsidR="00FB4730" w:rsidRPr="00ED4624" w:rsidRDefault="00FB4730" w:rsidP="00ED4624">
      <w:pPr>
        <w:pStyle w:val="Heading2"/>
        <w:rPr>
          <w:sz w:val="24"/>
          <w:szCs w:val="24"/>
        </w:rPr>
      </w:pPr>
    </w:p>
    <w:p w14:paraId="6334FDDA" w14:textId="77777777" w:rsidR="00FB4730" w:rsidRPr="00ED4624" w:rsidRDefault="00FB4730" w:rsidP="00ED4624"/>
    <w:p w14:paraId="02FB91A1" w14:textId="77777777" w:rsidR="00FB4730" w:rsidRPr="00ED4624" w:rsidRDefault="00FB4730" w:rsidP="00ED4624"/>
    <w:p w14:paraId="2FD81102" w14:textId="77777777" w:rsidR="00000000" w:rsidRPr="00ED4624" w:rsidRDefault="00000000" w:rsidP="00ED4624"/>
    <w:sectPr w:rsidR="00D74838" w:rsidRPr="00ED4624" w:rsidSect="00ED4624">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76494"/>
    <w:multiLevelType w:val="hybridMultilevel"/>
    <w:tmpl w:val="4A749F78"/>
    <w:lvl w:ilvl="0" w:tplc="25A6A5A0">
      <w:start w:val="1"/>
      <w:numFmt w:val="decimal"/>
      <w:lvlText w:val="%1."/>
      <w:lvlJc w:val="left"/>
      <w:pPr>
        <w:ind w:left="720" w:hanging="360"/>
      </w:pPr>
      <w:rPr>
        <w:rFonts w:ascii="Arial" w:hAnsi="Arial" w:hint="default"/>
      </w:rPr>
    </w:lvl>
    <w:lvl w:ilvl="1" w:tplc="58901FDC">
      <w:start w:val="1"/>
      <w:numFmt w:val="lowerLetter"/>
      <w:lvlText w:val="%2."/>
      <w:lvlJc w:val="left"/>
      <w:pPr>
        <w:ind w:left="1440" w:hanging="360"/>
      </w:pPr>
    </w:lvl>
    <w:lvl w:ilvl="2" w:tplc="B6E624B8">
      <w:start w:val="1"/>
      <w:numFmt w:val="lowerRoman"/>
      <w:lvlText w:val="%3."/>
      <w:lvlJc w:val="right"/>
      <w:pPr>
        <w:ind w:left="2160" w:hanging="180"/>
      </w:pPr>
    </w:lvl>
    <w:lvl w:ilvl="3" w:tplc="11485A6E">
      <w:start w:val="1"/>
      <w:numFmt w:val="decimal"/>
      <w:lvlText w:val="%4."/>
      <w:lvlJc w:val="left"/>
      <w:pPr>
        <w:ind w:left="2880" w:hanging="360"/>
      </w:pPr>
    </w:lvl>
    <w:lvl w:ilvl="4" w:tplc="C62E51BE">
      <w:start w:val="1"/>
      <w:numFmt w:val="lowerLetter"/>
      <w:lvlText w:val="%5."/>
      <w:lvlJc w:val="left"/>
      <w:pPr>
        <w:ind w:left="3600" w:hanging="360"/>
      </w:pPr>
    </w:lvl>
    <w:lvl w:ilvl="5" w:tplc="6E5E7002">
      <w:start w:val="1"/>
      <w:numFmt w:val="lowerRoman"/>
      <w:lvlText w:val="%6."/>
      <w:lvlJc w:val="right"/>
      <w:pPr>
        <w:ind w:left="4320" w:hanging="180"/>
      </w:pPr>
    </w:lvl>
    <w:lvl w:ilvl="6" w:tplc="6522520C">
      <w:start w:val="1"/>
      <w:numFmt w:val="decimal"/>
      <w:lvlText w:val="%7."/>
      <w:lvlJc w:val="left"/>
      <w:pPr>
        <w:ind w:left="5040" w:hanging="360"/>
      </w:pPr>
    </w:lvl>
    <w:lvl w:ilvl="7" w:tplc="EEACC88E">
      <w:start w:val="1"/>
      <w:numFmt w:val="lowerLetter"/>
      <w:lvlText w:val="%8."/>
      <w:lvlJc w:val="left"/>
      <w:pPr>
        <w:ind w:left="5760" w:hanging="360"/>
      </w:pPr>
    </w:lvl>
    <w:lvl w:ilvl="8" w:tplc="A5D442A8">
      <w:start w:val="1"/>
      <w:numFmt w:val="lowerRoman"/>
      <w:lvlText w:val="%9."/>
      <w:lvlJc w:val="right"/>
      <w:pPr>
        <w:ind w:left="6480" w:hanging="180"/>
      </w:pPr>
    </w:lvl>
  </w:abstractNum>
  <w:num w:numId="1" w16cid:durableId="211170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30"/>
    <w:rsid w:val="00035595"/>
    <w:rsid w:val="000B1A97"/>
    <w:rsid w:val="00245197"/>
    <w:rsid w:val="005D4552"/>
    <w:rsid w:val="00794135"/>
    <w:rsid w:val="009D36D4"/>
    <w:rsid w:val="00DD31E9"/>
    <w:rsid w:val="00ED4624"/>
    <w:rsid w:val="00F60247"/>
    <w:rsid w:val="00FB4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1F13"/>
  <w15:chartTrackingRefBased/>
  <w15:docId w15:val="{AA2A3BE2-F2D3-43E8-901C-19152AFC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30"/>
    <w:pPr>
      <w:spacing w:after="0" w:line="240" w:lineRule="auto"/>
    </w:pPr>
    <w:rPr>
      <w:rFonts w:ascii="Times New Roman" w:eastAsiaTheme="minorEastAsia" w:hAnsi="Times New Roman" w:cs="Times New Roman"/>
      <w:sz w:val="24"/>
      <w:szCs w:val="24"/>
      <w:lang w:eastAsia="en-GB"/>
    </w:rPr>
  </w:style>
  <w:style w:type="paragraph" w:styleId="Heading2">
    <w:name w:val="heading 2"/>
    <w:basedOn w:val="Normal"/>
    <w:link w:val="Heading2Char"/>
    <w:uiPriority w:val="9"/>
    <w:qFormat/>
    <w:rsid w:val="00FB4730"/>
    <w:pPr>
      <w:outlineLvl w:val="1"/>
    </w:pPr>
    <w:rPr>
      <w:color w:val="555555"/>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730"/>
    <w:rPr>
      <w:rFonts w:ascii="Times New Roman" w:eastAsiaTheme="minorEastAsia" w:hAnsi="Times New Roman" w:cs="Times New Roman"/>
      <w:color w:val="555555"/>
      <w:sz w:val="18"/>
      <w:szCs w:val="18"/>
      <w:lang w:eastAsia="en-GB"/>
    </w:rPr>
  </w:style>
  <w:style w:type="paragraph" w:styleId="ListParagraph">
    <w:name w:val="List Paragraph"/>
    <w:basedOn w:val="Normal"/>
    <w:uiPriority w:val="34"/>
    <w:qFormat/>
    <w:rsid w:val="00FB4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5</TotalTime>
  <Pages>7</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Manjot Brar</dc:creator>
  <cp:keywords/>
  <dc:description/>
  <cp:lastModifiedBy>Bethany Kumar</cp:lastModifiedBy>
  <cp:revision>4</cp:revision>
  <dcterms:created xsi:type="dcterms:W3CDTF">2024-06-20T16:42:00Z</dcterms:created>
  <dcterms:modified xsi:type="dcterms:W3CDTF">2024-06-20T18:03:00Z</dcterms:modified>
</cp:coreProperties>
</file>