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1"/>
        <w:gridCol w:w="587"/>
        <w:gridCol w:w="11525"/>
        <w:gridCol w:w="1427"/>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2E4C8375" w:rsidR="00FB3483" w:rsidRPr="00930A31" w:rsidRDefault="00EA7262"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485BECC1" w:rsidR="00FB3483" w:rsidRPr="00930A31" w:rsidRDefault="00EA7262" w:rsidP="005979B8">
            <w:pPr>
              <w:pStyle w:val="Default"/>
              <w:spacing w:before="40" w:after="40"/>
              <w:rPr>
                <w:rFonts w:ascii="Arial" w:hAnsi="Arial" w:cs="Arial"/>
                <w:color w:val="auto"/>
                <w:sz w:val="18"/>
                <w:szCs w:val="18"/>
              </w:rPr>
            </w:pPr>
            <w:r>
              <w:rPr>
                <w:rFonts w:ascii="Arial" w:hAnsi="Arial" w:cs="Arial"/>
                <w:color w:val="auto"/>
                <w:sz w:val="18"/>
                <w:szCs w:val="18"/>
              </w:rPr>
              <w:t>2</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1AF9EC4D" w:rsidR="00FB3483" w:rsidRPr="00930A31" w:rsidRDefault="001A3D72" w:rsidP="005979B8">
            <w:pPr>
              <w:pStyle w:val="Default"/>
              <w:spacing w:before="40" w:after="40"/>
              <w:rPr>
                <w:rFonts w:ascii="Arial" w:hAnsi="Arial" w:cs="Arial"/>
                <w:color w:val="auto"/>
                <w:sz w:val="18"/>
                <w:szCs w:val="18"/>
              </w:rPr>
            </w:pPr>
            <w:r>
              <w:rPr>
                <w:rFonts w:ascii="Arial" w:hAnsi="Arial" w:cs="Arial"/>
                <w:color w:val="auto"/>
                <w:sz w:val="18"/>
                <w:szCs w:val="18"/>
              </w:rPr>
              <w:t>4-7</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00EB0A63" w:rsidR="00FB3483" w:rsidRPr="00930A31" w:rsidRDefault="001A3D72"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6866EE2A" w:rsidR="00FB3483" w:rsidRPr="00930A31" w:rsidRDefault="00173F60" w:rsidP="005979B8">
            <w:pPr>
              <w:pStyle w:val="Default"/>
              <w:spacing w:before="40" w:after="40"/>
              <w:rPr>
                <w:rFonts w:ascii="Arial" w:hAnsi="Arial" w:cs="Arial"/>
                <w:color w:val="auto"/>
                <w:sz w:val="18"/>
                <w:szCs w:val="18"/>
              </w:rPr>
            </w:pPr>
            <w:r>
              <w:rPr>
                <w:rFonts w:ascii="Arial" w:hAnsi="Arial" w:cs="Arial"/>
                <w:color w:val="auto"/>
                <w:sz w:val="18"/>
                <w:szCs w:val="18"/>
              </w:rPr>
              <w:t>8</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630DEC78" w:rsidR="00FB3483" w:rsidRPr="00930A31" w:rsidRDefault="00B46EA9" w:rsidP="005979B8">
            <w:pPr>
              <w:pStyle w:val="Default"/>
              <w:spacing w:before="40" w:after="40"/>
              <w:rPr>
                <w:rFonts w:ascii="Arial" w:hAnsi="Arial" w:cs="Arial"/>
                <w:color w:val="auto"/>
                <w:sz w:val="18"/>
                <w:szCs w:val="18"/>
              </w:rPr>
            </w:pPr>
            <w:r>
              <w:rPr>
                <w:rFonts w:ascii="Arial" w:hAnsi="Arial" w:cs="Arial"/>
                <w:color w:val="auto"/>
                <w:sz w:val="18"/>
                <w:szCs w:val="18"/>
              </w:rPr>
              <w:t>8</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75919FF1" w:rsidR="00FB3483" w:rsidRPr="00930A31" w:rsidRDefault="00B46EA9" w:rsidP="005979B8">
            <w:pPr>
              <w:pStyle w:val="Default"/>
              <w:spacing w:before="40" w:after="40"/>
              <w:rPr>
                <w:rFonts w:ascii="Arial" w:hAnsi="Arial" w:cs="Arial"/>
                <w:color w:val="auto"/>
                <w:sz w:val="18"/>
                <w:szCs w:val="18"/>
              </w:rPr>
            </w:pPr>
            <w:r>
              <w:rPr>
                <w:rFonts w:ascii="Arial" w:hAnsi="Arial" w:cs="Arial"/>
                <w:color w:val="auto"/>
                <w:sz w:val="18"/>
                <w:szCs w:val="18"/>
              </w:rPr>
              <w:t>Supplementary Material 2</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0B7BCA61" w:rsidR="00FB3483" w:rsidRPr="00930A31" w:rsidRDefault="003C0A19" w:rsidP="005979B8">
            <w:pPr>
              <w:pStyle w:val="Default"/>
              <w:spacing w:before="40" w:after="40"/>
              <w:rPr>
                <w:rFonts w:ascii="Arial" w:hAnsi="Arial" w:cs="Arial"/>
                <w:color w:val="auto"/>
                <w:sz w:val="18"/>
                <w:szCs w:val="18"/>
              </w:rPr>
            </w:pPr>
            <w:r>
              <w:rPr>
                <w:rFonts w:ascii="Arial" w:hAnsi="Arial" w:cs="Arial"/>
                <w:color w:val="auto"/>
                <w:sz w:val="18"/>
                <w:szCs w:val="18"/>
              </w:rPr>
              <w:t>9</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1FE38627" w:rsidR="00FB3483" w:rsidRPr="00930A31" w:rsidRDefault="003C0A19" w:rsidP="005979B8">
            <w:pPr>
              <w:pStyle w:val="Default"/>
              <w:spacing w:before="40" w:after="40"/>
              <w:rPr>
                <w:rFonts w:ascii="Arial" w:hAnsi="Arial" w:cs="Arial"/>
                <w:color w:val="auto"/>
                <w:sz w:val="18"/>
                <w:szCs w:val="18"/>
              </w:rPr>
            </w:pPr>
            <w:r>
              <w:rPr>
                <w:rFonts w:ascii="Arial" w:hAnsi="Arial" w:cs="Arial"/>
                <w:color w:val="auto"/>
                <w:sz w:val="18"/>
                <w:szCs w:val="18"/>
              </w:rPr>
              <w:t>10</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1B7A2F4D" w:rsidR="00930A31" w:rsidRPr="00930A31" w:rsidRDefault="001250FC" w:rsidP="005979B8">
            <w:pPr>
              <w:pStyle w:val="Default"/>
              <w:spacing w:before="40" w:after="40"/>
              <w:rPr>
                <w:rFonts w:ascii="Arial" w:hAnsi="Arial" w:cs="Arial"/>
                <w:color w:val="auto"/>
                <w:sz w:val="18"/>
                <w:szCs w:val="18"/>
              </w:rPr>
            </w:pPr>
            <w:r>
              <w:rPr>
                <w:rFonts w:ascii="Arial" w:hAnsi="Arial" w:cs="Arial"/>
                <w:color w:val="auto"/>
                <w:sz w:val="18"/>
                <w:szCs w:val="18"/>
              </w:rPr>
              <w:t>10</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678A5BB1" w:rsidR="00930A31" w:rsidRPr="00930A31" w:rsidRDefault="001250FC" w:rsidP="005979B8">
            <w:pPr>
              <w:pStyle w:val="Default"/>
              <w:spacing w:before="40" w:after="40"/>
              <w:rPr>
                <w:rFonts w:ascii="Arial" w:hAnsi="Arial" w:cs="Arial"/>
                <w:color w:val="auto"/>
                <w:sz w:val="18"/>
                <w:szCs w:val="18"/>
              </w:rPr>
            </w:pPr>
            <w:r>
              <w:rPr>
                <w:rFonts w:ascii="Arial" w:hAnsi="Arial" w:cs="Arial"/>
                <w:color w:val="auto"/>
                <w:sz w:val="18"/>
                <w:szCs w:val="18"/>
              </w:rPr>
              <w:t>10</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058C3BCB" w:rsidR="00FB3483" w:rsidRPr="00930A31" w:rsidRDefault="001250FC" w:rsidP="005979B8">
            <w:pPr>
              <w:pStyle w:val="Default"/>
              <w:spacing w:before="40" w:after="40"/>
              <w:rPr>
                <w:rFonts w:ascii="Arial" w:hAnsi="Arial" w:cs="Arial"/>
                <w:color w:val="auto"/>
                <w:sz w:val="18"/>
                <w:szCs w:val="18"/>
              </w:rPr>
            </w:pPr>
            <w:r>
              <w:rPr>
                <w:rFonts w:ascii="Arial" w:hAnsi="Arial" w:cs="Arial"/>
                <w:color w:val="auto"/>
                <w:sz w:val="18"/>
                <w:szCs w:val="18"/>
              </w:rPr>
              <w:t>10-11</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45E45C23" w:rsidR="00FB3483" w:rsidRPr="00930A31" w:rsidRDefault="001E2806"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490BD230" w:rsidR="00930A31" w:rsidRPr="00930A31" w:rsidRDefault="001F2C28" w:rsidP="005979B8">
            <w:pPr>
              <w:pStyle w:val="Default"/>
              <w:spacing w:before="40" w:after="40"/>
              <w:rPr>
                <w:rFonts w:ascii="Arial" w:hAnsi="Arial" w:cs="Arial"/>
                <w:color w:val="auto"/>
                <w:sz w:val="18"/>
                <w:szCs w:val="18"/>
              </w:rPr>
            </w:pPr>
            <w:r>
              <w:rPr>
                <w:rFonts w:ascii="Arial" w:hAnsi="Arial" w:cs="Arial"/>
                <w:color w:val="auto"/>
                <w:sz w:val="18"/>
                <w:szCs w:val="18"/>
              </w:rPr>
              <w:t>11</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2DF16F5A" w:rsidR="00930A31" w:rsidRPr="00930A31" w:rsidRDefault="001F2C28" w:rsidP="005979B8">
            <w:pPr>
              <w:pStyle w:val="Default"/>
              <w:spacing w:before="40" w:after="40"/>
              <w:rPr>
                <w:rFonts w:ascii="Arial" w:hAnsi="Arial" w:cs="Arial"/>
                <w:color w:val="auto"/>
                <w:sz w:val="18"/>
                <w:szCs w:val="18"/>
              </w:rPr>
            </w:pPr>
            <w:r>
              <w:rPr>
                <w:rFonts w:ascii="Arial" w:hAnsi="Arial" w:cs="Arial"/>
                <w:color w:val="auto"/>
                <w:sz w:val="18"/>
                <w:szCs w:val="18"/>
              </w:rPr>
              <w:t>11</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7F6F9923" w:rsidR="00930A31" w:rsidRPr="00930A31" w:rsidRDefault="001F2C28" w:rsidP="005979B8">
            <w:pPr>
              <w:pStyle w:val="Default"/>
              <w:spacing w:before="40" w:after="40"/>
              <w:rPr>
                <w:rFonts w:ascii="Arial" w:hAnsi="Arial" w:cs="Arial"/>
                <w:color w:val="auto"/>
                <w:sz w:val="18"/>
                <w:szCs w:val="18"/>
              </w:rPr>
            </w:pPr>
            <w:r>
              <w:rPr>
                <w:rFonts w:ascii="Arial" w:hAnsi="Arial" w:cs="Arial"/>
                <w:color w:val="auto"/>
                <w:sz w:val="18"/>
                <w:szCs w:val="18"/>
              </w:rPr>
              <w:t>11</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3D346BBD" w:rsidR="00930A31" w:rsidRPr="00930A31" w:rsidRDefault="001F2C28" w:rsidP="005979B8">
            <w:pPr>
              <w:pStyle w:val="Default"/>
              <w:spacing w:before="40" w:after="40"/>
              <w:rPr>
                <w:rFonts w:ascii="Arial" w:hAnsi="Arial" w:cs="Arial"/>
                <w:color w:val="auto"/>
                <w:sz w:val="18"/>
                <w:szCs w:val="18"/>
              </w:rPr>
            </w:pPr>
            <w:r>
              <w:rPr>
                <w:rFonts w:ascii="Arial" w:hAnsi="Arial" w:cs="Arial"/>
                <w:color w:val="auto"/>
                <w:sz w:val="18"/>
                <w:szCs w:val="18"/>
              </w:rPr>
              <w:t>11</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02F09B3E" w:rsidR="00930A31" w:rsidRPr="00930A31" w:rsidRDefault="00DB7291" w:rsidP="005979B8">
            <w:pPr>
              <w:pStyle w:val="Default"/>
              <w:spacing w:before="40" w:after="40"/>
              <w:rPr>
                <w:rFonts w:ascii="Arial" w:hAnsi="Arial" w:cs="Arial"/>
                <w:color w:val="auto"/>
                <w:sz w:val="18"/>
                <w:szCs w:val="18"/>
              </w:rPr>
            </w:pPr>
            <w:r>
              <w:rPr>
                <w:rFonts w:ascii="Arial" w:hAnsi="Arial" w:cs="Arial"/>
                <w:color w:val="auto"/>
                <w:sz w:val="18"/>
                <w:szCs w:val="18"/>
              </w:rPr>
              <w:t>11</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3CB4C8D4" w:rsidR="00930A31" w:rsidRPr="00930A31" w:rsidRDefault="00BA5074"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17AB627B" w:rsidR="006E5FE2" w:rsidRPr="00930A31" w:rsidRDefault="00BA5074"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 xml:space="preserve">Certainty </w:t>
            </w:r>
            <w:r w:rsidRPr="00930A31">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lastRenderedPageBreak/>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52363A34" w:rsidR="006E5FE2" w:rsidRPr="00930A31" w:rsidRDefault="00BA5074"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0637E9A2" w:rsidR="00930A31" w:rsidRPr="00930A31" w:rsidRDefault="00BA5074" w:rsidP="005979B8">
            <w:pPr>
              <w:pStyle w:val="Default"/>
              <w:spacing w:before="40" w:after="40"/>
              <w:rPr>
                <w:rFonts w:ascii="Arial" w:hAnsi="Arial" w:cs="Arial"/>
                <w:color w:val="auto"/>
                <w:sz w:val="18"/>
                <w:szCs w:val="18"/>
              </w:rPr>
            </w:pPr>
            <w:r>
              <w:rPr>
                <w:rFonts w:ascii="Arial" w:hAnsi="Arial" w:cs="Arial"/>
                <w:color w:val="auto"/>
                <w:sz w:val="18"/>
                <w:szCs w:val="18"/>
              </w:rPr>
              <w:t>11</w:t>
            </w:r>
            <w:r w:rsidR="001A0293">
              <w:rPr>
                <w:rFonts w:ascii="Arial" w:hAnsi="Arial" w:cs="Arial"/>
                <w:color w:val="auto"/>
                <w:sz w:val="18"/>
                <w:szCs w:val="18"/>
              </w:rPr>
              <w:t>, Figure 1</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350BFB34" w:rsidR="00930A31" w:rsidRPr="00930A31" w:rsidRDefault="008A377A"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3C3EAFA2" w:rsidR="00FB3483" w:rsidRPr="00930A31" w:rsidRDefault="00796E91" w:rsidP="005979B8">
            <w:pPr>
              <w:pStyle w:val="Default"/>
              <w:spacing w:before="40" w:after="40"/>
              <w:rPr>
                <w:rFonts w:ascii="Arial" w:hAnsi="Arial" w:cs="Arial"/>
                <w:color w:val="auto"/>
                <w:sz w:val="18"/>
                <w:szCs w:val="18"/>
              </w:rPr>
            </w:pPr>
            <w:r>
              <w:rPr>
                <w:rFonts w:ascii="Arial" w:hAnsi="Arial" w:cs="Arial"/>
                <w:color w:val="auto"/>
                <w:sz w:val="18"/>
                <w:szCs w:val="18"/>
              </w:rPr>
              <w:t>Table 2</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22E1CD25" w:rsidR="00FB3483" w:rsidRPr="00930A31" w:rsidRDefault="00796E91" w:rsidP="005979B8">
            <w:pPr>
              <w:pStyle w:val="Default"/>
              <w:spacing w:before="40" w:after="40"/>
              <w:rPr>
                <w:rFonts w:ascii="Arial" w:hAnsi="Arial" w:cs="Arial"/>
                <w:color w:val="auto"/>
                <w:sz w:val="18"/>
                <w:szCs w:val="18"/>
              </w:rPr>
            </w:pPr>
            <w:r>
              <w:rPr>
                <w:rFonts w:ascii="Arial" w:hAnsi="Arial" w:cs="Arial"/>
                <w:color w:val="auto"/>
                <w:sz w:val="18"/>
                <w:szCs w:val="18"/>
              </w:rPr>
              <w:t>Supplementary Material 3</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3B18411F" w:rsidR="00FB3483" w:rsidRPr="00930A31" w:rsidRDefault="00404924"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10F49C1A" w:rsidR="00930A31" w:rsidRPr="00930A31" w:rsidRDefault="00404924"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112C9132" w:rsidR="00930A31" w:rsidRPr="00930A31" w:rsidRDefault="00404924"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29CBE1AC" w:rsidR="00930A31" w:rsidRPr="00930A31" w:rsidRDefault="00404924"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77C7AF71" w:rsidR="00930A31" w:rsidRPr="00930A31" w:rsidRDefault="00404924"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0DAB59C8" w:rsidR="00FB3483" w:rsidRPr="00930A31" w:rsidRDefault="00404924"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38DA99CC" w:rsidR="00077B44" w:rsidRPr="00930A31" w:rsidRDefault="00325D98"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1D6BF570" w:rsidR="00930A31" w:rsidRPr="00930A31" w:rsidRDefault="003A35A4" w:rsidP="00077B44">
            <w:pPr>
              <w:pStyle w:val="Default"/>
              <w:spacing w:before="40" w:after="40"/>
              <w:rPr>
                <w:rFonts w:ascii="Arial" w:hAnsi="Arial" w:cs="Arial"/>
                <w:color w:val="auto"/>
                <w:sz w:val="18"/>
                <w:szCs w:val="18"/>
              </w:rPr>
            </w:pPr>
            <w:r>
              <w:rPr>
                <w:rFonts w:ascii="Arial" w:hAnsi="Arial" w:cs="Arial"/>
                <w:color w:val="auto"/>
                <w:sz w:val="18"/>
                <w:szCs w:val="18"/>
              </w:rPr>
              <w:t>18-24</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51DA77A3" w:rsidR="00930A31" w:rsidRPr="00930A31" w:rsidRDefault="00D16944" w:rsidP="00077B44">
            <w:pPr>
              <w:pStyle w:val="Default"/>
              <w:spacing w:before="40" w:after="40"/>
              <w:rPr>
                <w:rFonts w:ascii="Arial" w:hAnsi="Arial" w:cs="Arial"/>
                <w:color w:val="auto"/>
                <w:sz w:val="18"/>
                <w:szCs w:val="18"/>
              </w:rPr>
            </w:pPr>
            <w:r>
              <w:rPr>
                <w:rFonts w:ascii="Arial" w:hAnsi="Arial" w:cs="Arial"/>
                <w:color w:val="auto"/>
                <w:sz w:val="18"/>
                <w:szCs w:val="18"/>
              </w:rPr>
              <w:t>18-24</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7369DD50" w:rsidR="00930A31" w:rsidRPr="00930A31" w:rsidRDefault="00D16944" w:rsidP="00077B44">
            <w:pPr>
              <w:pStyle w:val="Default"/>
              <w:spacing w:before="40" w:after="40"/>
              <w:rPr>
                <w:rFonts w:ascii="Arial" w:hAnsi="Arial" w:cs="Arial"/>
                <w:color w:val="auto"/>
                <w:sz w:val="18"/>
                <w:szCs w:val="18"/>
              </w:rPr>
            </w:pPr>
            <w:r>
              <w:rPr>
                <w:rFonts w:ascii="Arial" w:hAnsi="Arial" w:cs="Arial"/>
                <w:color w:val="auto"/>
                <w:sz w:val="18"/>
                <w:szCs w:val="18"/>
              </w:rPr>
              <w:t>22-23</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73BED5CD" w:rsidR="00930A31" w:rsidRPr="00930A31" w:rsidRDefault="00D16944" w:rsidP="00077B44">
            <w:pPr>
              <w:pStyle w:val="Default"/>
              <w:spacing w:before="40" w:after="40"/>
              <w:rPr>
                <w:rFonts w:ascii="Arial" w:hAnsi="Arial" w:cs="Arial"/>
                <w:color w:val="auto"/>
                <w:sz w:val="18"/>
                <w:szCs w:val="18"/>
              </w:rPr>
            </w:pPr>
            <w:r>
              <w:rPr>
                <w:rFonts w:ascii="Arial" w:hAnsi="Arial" w:cs="Arial"/>
                <w:color w:val="auto"/>
                <w:sz w:val="18"/>
                <w:szCs w:val="18"/>
              </w:rPr>
              <w:t>18-24</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724583DA" w:rsidR="00930A31" w:rsidRPr="00930A31" w:rsidRDefault="00F23F9A" w:rsidP="00077B44">
            <w:pPr>
              <w:pStyle w:val="Default"/>
              <w:spacing w:before="40" w:after="40"/>
              <w:rPr>
                <w:rFonts w:ascii="Arial" w:hAnsi="Arial" w:cs="Arial"/>
                <w:color w:val="auto"/>
                <w:sz w:val="18"/>
                <w:szCs w:val="18"/>
              </w:rPr>
            </w:pPr>
            <w:r>
              <w:rPr>
                <w:rFonts w:ascii="Arial" w:hAnsi="Arial" w:cs="Arial"/>
                <w:color w:val="auto"/>
                <w:sz w:val="18"/>
                <w:szCs w:val="18"/>
              </w:rPr>
              <w:t>7</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6FE04744" w:rsidR="00930A31" w:rsidRPr="00930A31" w:rsidRDefault="00F23F9A" w:rsidP="00077B44">
            <w:pPr>
              <w:pStyle w:val="Default"/>
              <w:spacing w:before="40" w:after="40"/>
              <w:rPr>
                <w:rFonts w:ascii="Arial" w:hAnsi="Arial" w:cs="Arial"/>
                <w:color w:val="auto"/>
                <w:sz w:val="18"/>
                <w:szCs w:val="18"/>
              </w:rPr>
            </w:pPr>
            <w:r>
              <w:rPr>
                <w:rFonts w:ascii="Arial" w:hAnsi="Arial" w:cs="Arial"/>
                <w:color w:val="auto"/>
                <w:sz w:val="18"/>
                <w:szCs w:val="18"/>
              </w:rPr>
              <w:t>7</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7EF51966" w:rsidR="00930A31" w:rsidRPr="00930A31" w:rsidRDefault="00B276FC" w:rsidP="00077B44">
            <w:pPr>
              <w:pStyle w:val="Default"/>
              <w:spacing w:before="40" w:after="40"/>
              <w:rPr>
                <w:rFonts w:ascii="Arial" w:hAnsi="Arial" w:cs="Arial"/>
                <w:color w:val="auto"/>
                <w:sz w:val="18"/>
                <w:szCs w:val="18"/>
              </w:rPr>
            </w:pPr>
            <w:r>
              <w:rPr>
                <w:rFonts w:ascii="Arial" w:hAnsi="Arial" w:cs="Arial"/>
                <w:color w:val="auto"/>
                <w:sz w:val="18"/>
                <w:szCs w:val="18"/>
              </w:rPr>
              <w:t>7</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1DB84697" w:rsidR="00077B44" w:rsidRPr="00930A31" w:rsidRDefault="00860EAD" w:rsidP="00077B44">
            <w:pPr>
              <w:pStyle w:val="Default"/>
              <w:spacing w:before="40" w:after="40"/>
              <w:rPr>
                <w:rFonts w:ascii="Arial" w:hAnsi="Arial" w:cs="Arial"/>
                <w:color w:val="auto"/>
                <w:sz w:val="18"/>
                <w:szCs w:val="18"/>
              </w:rPr>
            </w:pPr>
            <w:r>
              <w:rPr>
                <w:rFonts w:ascii="Arial" w:hAnsi="Arial" w:cs="Arial"/>
                <w:color w:val="auto"/>
                <w:sz w:val="18"/>
                <w:szCs w:val="18"/>
              </w:rPr>
              <w:t>24</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7FA315CC" w:rsidR="00077B44" w:rsidRPr="00930A31" w:rsidRDefault="00860EAD"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1C2D9997" w:rsidR="00077B44" w:rsidRPr="00930A31" w:rsidRDefault="00C5185B" w:rsidP="00077B44">
            <w:pPr>
              <w:pStyle w:val="Default"/>
              <w:spacing w:before="40" w:after="40"/>
              <w:rPr>
                <w:rFonts w:ascii="Arial" w:hAnsi="Arial" w:cs="Arial"/>
                <w:color w:val="auto"/>
                <w:sz w:val="18"/>
                <w:szCs w:val="18"/>
              </w:rPr>
            </w:pPr>
            <w:r>
              <w:rPr>
                <w:rFonts w:ascii="Arial" w:hAnsi="Arial" w:cs="Arial"/>
                <w:color w:val="auto"/>
                <w:sz w:val="18"/>
                <w:szCs w:val="18"/>
              </w:rPr>
              <w:t xml:space="preserve">Data collection forms and extraction available upon request; the </w:t>
            </w:r>
            <w:r>
              <w:rPr>
                <w:rFonts w:ascii="Arial" w:hAnsi="Arial" w:cs="Arial"/>
                <w:color w:val="auto"/>
                <w:sz w:val="18"/>
                <w:szCs w:val="18"/>
              </w:rPr>
              <w:lastRenderedPageBreak/>
              <w:t>rest is n/a</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93E9A" w14:textId="77777777" w:rsidR="003A22FA" w:rsidRDefault="003A22FA">
      <w:r>
        <w:separator/>
      </w:r>
    </w:p>
  </w:endnote>
  <w:endnote w:type="continuationSeparator" w:id="0">
    <w:p w14:paraId="63FC170B" w14:textId="77777777" w:rsidR="003A22FA" w:rsidRDefault="003A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F3D59" w14:textId="77777777" w:rsidR="003A22FA" w:rsidRDefault="003A22FA">
      <w:r>
        <w:separator/>
      </w:r>
    </w:p>
  </w:footnote>
  <w:footnote w:type="continuationSeparator" w:id="0">
    <w:p w14:paraId="0B5BE2D1" w14:textId="77777777" w:rsidR="003A22FA" w:rsidRDefault="003A2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63C8DB58" w:rsidR="00947707" w:rsidRPr="00930A31" w:rsidRDefault="0062637B"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6DE0CA96">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1250FC"/>
    <w:rsid w:val="00152CDB"/>
    <w:rsid w:val="00173F60"/>
    <w:rsid w:val="0018323E"/>
    <w:rsid w:val="00190C83"/>
    <w:rsid w:val="001A0293"/>
    <w:rsid w:val="001A3D72"/>
    <w:rsid w:val="001E2806"/>
    <w:rsid w:val="001F2C28"/>
    <w:rsid w:val="00246C93"/>
    <w:rsid w:val="00256BAF"/>
    <w:rsid w:val="002A2A06"/>
    <w:rsid w:val="003103C2"/>
    <w:rsid w:val="00325D98"/>
    <w:rsid w:val="003516AD"/>
    <w:rsid w:val="00363B8D"/>
    <w:rsid w:val="003760FB"/>
    <w:rsid w:val="003A22FA"/>
    <w:rsid w:val="003A35A4"/>
    <w:rsid w:val="003B79FF"/>
    <w:rsid w:val="003C0A19"/>
    <w:rsid w:val="00400A0B"/>
    <w:rsid w:val="00404924"/>
    <w:rsid w:val="00443C1D"/>
    <w:rsid w:val="00461576"/>
    <w:rsid w:val="004C1685"/>
    <w:rsid w:val="005078EE"/>
    <w:rsid w:val="00550BF1"/>
    <w:rsid w:val="0059028D"/>
    <w:rsid w:val="005979B8"/>
    <w:rsid w:val="0062637B"/>
    <w:rsid w:val="006617AD"/>
    <w:rsid w:val="006868F2"/>
    <w:rsid w:val="006E5FE2"/>
    <w:rsid w:val="006F3BA6"/>
    <w:rsid w:val="00725DDD"/>
    <w:rsid w:val="00726794"/>
    <w:rsid w:val="0077253C"/>
    <w:rsid w:val="00796E91"/>
    <w:rsid w:val="008412D5"/>
    <w:rsid w:val="00860EAD"/>
    <w:rsid w:val="008A377A"/>
    <w:rsid w:val="008A3EAE"/>
    <w:rsid w:val="008E2C91"/>
    <w:rsid w:val="00930A31"/>
    <w:rsid w:val="00947707"/>
    <w:rsid w:val="009827E5"/>
    <w:rsid w:val="00A215D2"/>
    <w:rsid w:val="00A86593"/>
    <w:rsid w:val="00AB79CE"/>
    <w:rsid w:val="00AE4BBD"/>
    <w:rsid w:val="00B276FC"/>
    <w:rsid w:val="00B46EA9"/>
    <w:rsid w:val="00B51910"/>
    <w:rsid w:val="00BA5074"/>
    <w:rsid w:val="00C22710"/>
    <w:rsid w:val="00C5185B"/>
    <w:rsid w:val="00D16944"/>
    <w:rsid w:val="00D95D84"/>
    <w:rsid w:val="00DB7291"/>
    <w:rsid w:val="00DC4F19"/>
    <w:rsid w:val="00E324A8"/>
    <w:rsid w:val="00E66E3A"/>
    <w:rsid w:val="00EA7262"/>
    <w:rsid w:val="00EB610E"/>
    <w:rsid w:val="00F23F9A"/>
    <w:rsid w:val="00F60247"/>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0</TotalTime>
  <Pages>3</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Bethany Kumar</cp:lastModifiedBy>
  <cp:revision>2</cp:revision>
  <cp:lastPrinted>2020-11-24T03:02:00Z</cp:lastPrinted>
  <dcterms:created xsi:type="dcterms:W3CDTF">2024-06-20T16:47:00Z</dcterms:created>
  <dcterms:modified xsi:type="dcterms:W3CDTF">2024-06-20T16:47:00Z</dcterms:modified>
</cp:coreProperties>
</file>