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2177D" w14:textId="2891C32E" w:rsidR="00D401BB" w:rsidRPr="00CA7BFF" w:rsidRDefault="00D401BB" w:rsidP="00CA7BFF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7BF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</w:t>
      </w:r>
      <w:r w:rsidR="575FDB7A" w:rsidRPr="00CA7BF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esults</w:t>
      </w:r>
    </w:p>
    <w:p w14:paraId="04528D98" w14:textId="0C849463" w:rsidR="00D401BB" w:rsidRPr="00CA7BFF" w:rsidRDefault="00D401BB" w:rsidP="00CA7BFF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7B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Assumptions testing </w:t>
      </w:r>
    </w:p>
    <w:p w14:paraId="017E116C" w14:textId="034F9508" w:rsidR="00D401BB" w:rsidRPr="00CA7BFF" w:rsidRDefault="00CA7BFF" w:rsidP="00CA7BFF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401BB" w:rsidRPr="00CA7B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Assumptions testing was completed for all models. All assumptions were met, except for the variable ‘frequency of social visits’ for the assumption of multicollinearity, VIF &gt;10, and the variable ‘IMD score’ for the assumption of a linear relationship between the outcomes and predictor. As a result, these variables were removed from the full models. The distribution for the duration to complete the TMT-B was non-normal and was improved with a square root transformation prior to analysis. There were some violations of the Durbin Watson test and non-constant variance test for the regressions with cognitive outcomes, though these were considered acceptable. </w:t>
      </w:r>
    </w:p>
    <w:p w14:paraId="47F587FD" w14:textId="77777777" w:rsidR="00CA7BFF" w:rsidRDefault="00CA7BFF" w:rsidP="00A76C6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DDA4F7A" w14:textId="093EC418" w:rsidR="00E70ED1" w:rsidRPr="00CA7BFF" w:rsidRDefault="00E70ED1" w:rsidP="00A76C6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A7B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Model statistics</w:t>
      </w:r>
    </w:p>
    <w:p w14:paraId="0B19AD8C" w14:textId="316EC263" w:rsidR="00071428" w:rsidRPr="00CA7BFF" w:rsidRDefault="00792AC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7BFF">
        <w:rPr>
          <w:rFonts w:ascii="Times New Roman" w:eastAsia="Times New Roman" w:hAnsi="Times New Roman" w:cs="Times New Roman"/>
          <w:sz w:val="24"/>
          <w:szCs w:val="24"/>
          <w:lang w:val="en-US"/>
        </w:rPr>
        <w:t>Supplementary Table</w:t>
      </w:r>
      <w:r w:rsidR="762C48A7" w:rsidRPr="00CA7B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14950" w:rsidRPr="00CA7BFF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762C48A7" w:rsidRPr="00CA7B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8A3F4F" w:rsidRPr="00CA7B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Results from the </w:t>
      </w:r>
      <w:r w:rsidR="00071428" w:rsidRPr="00CA7B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logistic regression </w:t>
      </w:r>
      <w:r w:rsidR="00715A50" w:rsidRPr="00CA7B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where AD incidence was </w:t>
      </w:r>
      <w:r w:rsidR="4655DE1E" w:rsidRPr="00CA7BFF">
        <w:rPr>
          <w:rFonts w:ascii="Times New Roman" w:eastAsia="Times New Roman" w:hAnsi="Times New Roman" w:cs="Times New Roman"/>
          <w:sz w:val="24"/>
          <w:szCs w:val="24"/>
          <w:lang w:val="en-US"/>
        </w:rPr>
        <w:t>modelled with</w:t>
      </w:r>
      <w:r w:rsidR="00715A50" w:rsidRPr="00CA7B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86017" w:rsidRPr="00CA7BFF">
        <w:rPr>
          <w:rFonts w:ascii="Times New Roman" w:eastAsia="Times New Roman" w:hAnsi="Times New Roman" w:cs="Times New Roman"/>
          <w:sz w:val="24"/>
          <w:szCs w:val="24"/>
          <w:lang w:val="en-US"/>
        </w:rPr>
        <w:t>average acceleration</w:t>
      </w:r>
      <w:r w:rsidR="00715A50" w:rsidRPr="00CA7BF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W w:w="958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499"/>
        <w:gridCol w:w="1636"/>
        <w:gridCol w:w="450"/>
        <w:gridCol w:w="126"/>
        <w:gridCol w:w="1764"/>
        <w:gridCol w:w="1596"/>
        <w:gridCol w:w="668"/>
        <w:gridCol w:w="48"/>
      </w:tblGrid>
      <w:tr w:rsidR="006D00F7" w:rsidRPr="00A76C62" w14:paraId="379257BD" w14:textId="77777777" w:rsidTr="006D00F7">
        <w:tc>
          <w:tcPr>
            <w:tcW w:w="1795" w:type="dxa"/>
          </w:tcPr>
          <w:p w14:paraId="55E1F3DD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85" w:type="dxa"/>
            <w:gridSpan w:val="3"/>
          </w:tcPr>
          <w:p w14:paraId="585546D7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4202" w:type="dxa"/>
            <w:gridSpan w:val="5"/>
          </w:tcPr>
          <w:p w14:paraId="5A8B92FA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6D00F7" w:rsidRPr="00A76C62" w14:paraId="232E5E99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043CBC1D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99" w:type="dxa"/>
          </w:tcPr>
          <w:p w14:paraId="29095ED5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1636" w:type="dxa"/>
          </w:tcPr>
          <w:p w14:paraId="6787D0FE" w14:textId="2D62CB4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Odds ratio</w:t>
            </w:r>
            <w:r w:rsidR="00534EB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[95% CI]</w:t>
            </w:r>
          </w:p>
        </w:tc>
        <w:tc>
          <w:tcPr>
            <w:tcW w:w="576" w:type="dxa"/>
            <w:gridSpan w:val="2"/>
          </w:tcPr>
          <w:p w14:paraId="60698247" w14:textId="1F802CCD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764" w:type="dxa"/>
          </w:tcPr>
          <w:p w14:paraId="4AB7CE1C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1596" w:type="dxa"/>
          </w:tcPr>
          <w:p w14:paraId="086AECBB" w14:textId="53781370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Odds ratio</w:t>
            </w:r>
            <w:r w:rsidR="00534EB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[95% CI]</w:t>
            </w:r>
          </w:p>
        </w:tc>
        <w:tc>
          <w:tcPr>
            <w:tcW w:w="668" w:type="dxa"/>
          </w:tcPr>
          <w:p w14:paraId="09086C46" w14:textId="045312D6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6D00F7" w:rsidRPr="00A76C62" w14:paraId="017F4EC4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44EFCAA8" w14:textId="50FEBF25" w:rsidR="00071428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</w:p>
        </w:tc>
        <w:tc>
          <w:tcPr>
            <w:tcW w:w="1499" w:type="dxa"/>
          </w:tcPr>
          <w:p w14:paraId="3E3E55EA" w14:textId="2355DDE5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-0.10</w:t>
            </w:r>
            <w:r w:rsidR="00CB4DC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[-0.17, -0.04]</w:t>
            </w:r>
          </w:p>
        </w:tc>
        <w:tc>
          <w:tcPr>
            <w:tcW w:w="1636" w:type="dxa"/>
          </w:tcPr>
          <w:p w14:paraId="7872C566" w14:textId="53C88EF2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0.90 [0.8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0.9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  <w:gridSpan w:val="2"/>
          </w:tcPr>
          <w:p w14:paraId="660BE0A0" w14:textId="4B63E20B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</w:t>
            </w:r>
            <w:r w:rsidR="00FD0CC6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764" w:type="dxa"/>
          </w:tcPr>
          <w:p w14:paraId="70B53CA7" w14:textId="508F5B15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-0.04</w:t>
            </w:r>
            <w:r w:rsidR="004F443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</w:t>
            </w:r>
            <w:r w:rsidR="009577F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0.07, -0.02]</w:t>
            </w:r>
          </w:p>
        </w:tc>
        <w:tc>
          <w:tcPr>
            <w:tcW w:w="1596" w:type="dxa"/>
          </w:tcPr>
          <w:p w14:paraId="73E4CD66" w14:textId="068A3BE3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0.96 [0.9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0.98]</w:t>
            </w:r>
          </w:p>
        </w:tc>
        <w:tc>
          <w:tcPr>
            <w:tcW w:w="668" w:type="dxa"/>
          </w:tcPr>
          <w:p w14:paraId="2BA8B047" w14:textId="53AF886C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</w:t>
            </w:r>
            <w:r w:rsidR="00D601F7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</w:tr>
      <w:tr w:rsidR="006D00F7" w:rsidRPr="00A76C62" w14:paraId="52D0B0BD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0BFD66CF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499" w:type="dxa"/>
          </w:tcPr>
          <w:p w14:paraId="135DD01F" w14:textId="4ABC0160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-0.7</w:t>
            </w:r>
            <w:r w:rsidR="00FD0C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="00CB4DC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[-2.82, 1.32]</w:t>
            </w:r>
          </w:p>
        </w:tc>
        <w:tc>
          <w:tcPr>
            <w:tcW w:w="1636" w:type="dxa"/>
          </w:tcPr>
          <w:p w14:paraId="1105E7BB" w14:textId="17FFE572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</w:t>
            </w:r>
            <w:r w:rsidR="00FD0C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3.75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  <w:gridSpan w:val="2"/>
          </w:tcPr>
          <w:p w14:paraId="2A979E14" w14:textId="51E39FFA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.46</w:t>
            </w:r>
            <w:r w:rsidR="00FD0C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764" w:type="dxa"/>
          </w:tcPr>
          <w:p w14:paraId="15983CBF" w14:textId="6F370A1A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0.27</w:t>
            </w:r>
            <w:r w:rsidR="009577F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[-0.08, 0.63]</w:t>
            </w:r>
          </w:p>
        </w:tc>
        <w:tc>
          <w:tcPr>
            <w:tcW w:w="1596" w:type="dxa"/>
          </w:tcPr>
          <w:p w14:paraId="0C5F348F" w14:textId="4188419A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1.31 [0.9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7]</w:t>
            </w:r>
          </w:p>
        </w:tc>
        <w:tc>
          <w:tcPr>
            <w:tcW w:w="668" w:type="dxa"/>
          </w:tcPr>
          <w:p w14:paraId="3B700085" w14:textId="10117739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.137</w:t>
            </w:r>
          </w:p>
        </w:tc>
      </w:tr>
      <w:tr w:rsidR="006D00F7" w:rsidRPr="00A76C62" w14:paraId="3ADFA73F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2B1930A8" w14:textId="14D09780" w:rsidR="00071428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99" w:type="dxa"/>
          </w:tcPr>
          <w:p w14:paraId="006C6963" w14:textId="23498EC2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1.21</w:t>
            </w:r>
            <w:r w:rsidR="00CB4DC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[-0.94, 3.38]</w:t>
            </w:r>
          </w:p>
        </w:tc>
        <w:tc>
          <w:tcPr>
            <w:tcW w:w="1636" w:type="dxa"/>
          </w:tcPr>
          <w:p w14:paraId="5A13B1F6" w14:textId="3AD3B3DE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3.36 [0.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39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2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9.43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  <w:gridSpan w:val="2"/>
          </w:tcPr>
          <w:p w14:paraId="409F10A5" w14:textId="247D2DD0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.271</w:t>
            </w:r>
          </w:p>
        </w:tc>
        <w:tc>
          <w:tcPr>
            <w:tcW w:w="1764" w:type="dxa"/>
          </w:tcPr>
          <w:p w14:paraId="314E6CEC" w14:textId="5180E730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1.44</w:t>
            </w:r>
            <w:r w:rsidR="009577F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[1.08, 1.80]</w:t>
            </w:r>
          </w:p>
        </w:tc>
        <w:tc>
          <w:tcPr>
            <w:tcW w:w="1596" w:type="dxa"/>
          </w:tcPr>
          <w:p w14:paraId="28B5718D" w14:textId="57F66BD6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4.21 [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2.93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6.07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53D20391" w14:textId="09176CF9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  <w:tr w:rsidR="006D00F7" w:rsidRPr="00A76C62" w14:paraId="5DA1D7F6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311FDFFF" w14:textId="1C11B882" w:rsidR="00071428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99" w:type="dxa"/>
          </w:tcPr>
          <w:p w14:paraId="2EE117BF" w14:textId="22749E8F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3.1</w:t>
            </w:r>
            <w:r w:rsidR="00FD0C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="00CB4DC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</w:t>
            </w:r>
            <w:r w:rsidR="004A65C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0.13, 6.16]</w:t>
            </w:r>
          </w:p>
        </w:tc>
        <w:tc>
          <w:tcPr>
            <w:tcW w:w="1636" w:type="dxa"/>
          </w:tcPr>
          <w:p w14:paraId="0C58D9A0" w14:textId="75B7D386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="00FD0C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4.07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[1.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471.26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  <w:gridSpan w:val="2"/>
          </w:tcPr>
          <w:p w14:paraId="47A17D6E" w14:textId="71533EEE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.03</w:t>
            </w:r>
            <w:r w:rsidR="00FD0CC6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764" w:type="dxa"/>
          </w:tcPr>
          <w:p w14:paraId="1955C88B" w14:textId="23AC4E65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2.72</w:t>
            </w:r>
            <w:r w:rsidR="009577F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[2.18, 3.22]</w:t>
            </w:r>
          </w:p>
        </w:tc>
        <w:tc>
          <w:tcPr>
            <w:tcW w:w="1596" w:type="dxa"/>
          </w:tcPr>
          <w:p w14:paraId="0AFB3F56" w14:textId="2393D5E6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15.1</w:t>
            </w:r>
            <w:r w:rsidR="008A70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8.84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2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5.01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63B97A9D" w14:textId="62BC46D3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  <w:tr w:rsidR="006D00F7" w:rsidRPr="00A76C62" w14:paraId="2B29993A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24E6ED08" w14:textId="581BC035" w:rsidR="00071428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*Sex</w:t>
            </w:r>
          </w:p>
        </w:tc>
        <w:tc>
          <w:tcPr>
            <w:tcW w:w="1499" w:type="dxa"/>
          </w:tcPr>
          <w:p w14:paraId="4A201EA0" w14:textId="36B334D2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</w:t>
            </w:r>
            <w:r w:rsidR="000927F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="004A65C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[-0.04, 0.13]</w:t>
            </w:r>
          </w:p>
        </w:tc>
        <w:tc>
          <w:tcPr>
            <w:tcW w:w="1636" w:type="dxa"/>
          </w:tcPr>
          <w:p w14:paraId="4D43CE58" w14:textId="03629345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1.05 [0.9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1.1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  <w:gridSpan w:val="2"/>
          </w:tcPr>
          <w:p w14:paraId="3D4FE73A" w14:textId="21A21D69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.261</w:t>
            </w:r>
          </w:p>
        </w:tc>
        <w:tc>
          <w:tcPr>
            <w:tcW w:w="1764" w:type="dxa"/>
          </w:tcPr>
          <w:p w14:paraId="3D666D11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6" w:type="dxa"/>
          </w:tcPr>
          <w:p w14:paraId="1D730C94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61B656B7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168C9D97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75E80B60" w14:textId="585DB0AF" w:rsidR="00071428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</w:t>
            </w:r>
            <w:r w:rsidR="006D00F7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acceleration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*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99" w:type="dxa"/>
          </w:tcPr>
          <w:p w14:paraId="620962C0" w14:textId="79819445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</w:t>
            </w:r>
            <w:r w:rsidR="000927F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4A65C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[-0.08, 0.09]</w:t>
            </w:r>
          </w:p>
        </w:tc>
        <w:tc>
          <w:tcPr>
            <w:tcW w:w="1636" w:type="dxa"/>
          </w:tcPr>
          <w:p w14:paraId="1D1E49C7" w14:textId="7A4711E6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1.01 [0.9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  <w:gridSpan w:val="2"/>
          </w:tcPr>
          <w:p w14:paraId="2E010B98" w14:textId="634EFCD0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.881</w:t>
            </w:r>
          </w:p>
        </w:tc>
        <w:tc>
          <w:tcPr>
            <w:tcW w:w="1764" w:type="dxa"/>
          </w:tcPr>
          <w:p w14:paraId="792697D0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6" w:type="dxa"/>
          </w:tcPr>
          <w:p w14:paraId="589AFF59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4D42CBAE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5329B19E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2B86795B" w14:textId="0CFD06BC" w:rsidR="00071428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99" w:type="dxa"/>
          </w:tcPr>
          <w:p w14:paraId="60EA672E" w14:textId="30F9CE81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</w:t>
            </w:r>
            <w:r w:rsidR="000927F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="004A65C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[-0.14, 0.10]</w:t>
            </w:r>
          </w:p>
        </w:tc>
        <w:tc>
          <w:tcPr>
            <w:tcW w:w="1636" w:type="dxa"/>
          </w:tcPr>
          <w:p w14:paraId="1B8548B9" w14:textId="7B221259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0.98 [0.8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  <w:gridSpan w:val="2"/>
          </w:tcPr>
          <w:p w14:paraId="6343A218" w14:textId="6845B630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.77</w:t>
            </w:r>
            <w:r w:rsidR="00FD0C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64" w:type="dxa"/>
          </w:tcPr>
          <w:p w14:paraId="34AE5819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6" w:type="dxa"/>
          </w:tcPr>
          <w:p w14:paraId="1F7687B5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2140EF51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6ADD53F6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018FE746" w14:textId="7C2B0E3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99" w:type="dxa"/>
          </w:tcPr>
          <w:p w14:paraId="08A818FD" w14:textId="5ADA9F8A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0.39</w:t>
            </w:r>
            <w:r w:rsidR="004A65C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[-2.41, 3.19]</w:t>
            </w:r>
          </w:p>
        </w:tc>
        <w:tc>
          <w:tcPr>
            <w:tcW w:w="1636" w:type="dxa"/>
          </w:tcPr>
          <w:p w14:paraId="33D34A00" w14:textId="4F63F3DD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1.48 [0.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09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24.19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  <w:gridSpan w:val="2"/>
          </w:tcPr>
          <w:p w14:paraId="4BCAA7CC" w14:textId="556B4E97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.783</w:t>
            </w:r>
          </w:p>
        </w:tc>
        <w:tc>
          <w:tcPr>
            <w:tcW w:w="1764" w:type="dxa"/>
          </w:tcPr>
          <w:p w14:paraId="38940B5F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6" w:type="dxa"/>
          </w:tcPr>
          <w:p w14:paraId="22851DF8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67DB807E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765F86D0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47EAFDAD" w14:textId="2143349A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99" w:type="dxa"/>
          </w:tcPr>
          <w:p w14:paraId="1D12B2B0" w14:textId="27539203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</w:t>
            </w:r>
            <w:r w:rsidR="00FD0C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49</w:t>
            </w:r>
            <w:r w:rsidR="004A65C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[-3.46, 4.44]</w:t>
            </w:r>
          </w:p>
        </w:tc>
        <w:tc>
          <w:tcPr>
            <w:tcW w:w="1636" w:type="dxa"/>
          </w:tcPr>
          <w:p w14:paraId="715DBF6F" w14:textId="3351DBE9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1.6</w:t>
            </w:r>
            <w:r w:rsidR="00FD0C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85.11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  <w:gridSpan w:val="2"/>
          </w:tcPr>
          <w:p w14:paraId="3485F9B0" w14:textId="10B2DA10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FD0C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807</w:t>
            </w:r>
          </w:p>
        </w:tc>
        <w:tc>
          <w:tcPr>
            <w:tcW w:w="1764" w:type="dxa"/>
          </w:tcPr>
          <w:p w14:paraId="12C8B23A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6" w:type="dxa"/>
          </w:tcPr>
          <w:p w14:paraId="386A1404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588EB917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68581BA4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49C3C323" w14:textId="27E7111F" w:rsidR="00071428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99" w:type="dxa"/>
          </w:tcPr>
          <w:p w14:paraId="7621ED01" w14:textId="1A91CA4F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</w:t>
            </w:r>
            <w:r w:rsidR="000927F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02</w:t>
            </w:r>
            <w:r w:rsidR="004A65C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[-0.13, 0.10]</w:t>
            </w:r>
          </w:p>
        </w:tc>
        <w:tc>
          <w:tcPr>
            <w:tcW w:w="1636" w:type="dxa"/>
          </w:tcPr>
          <w:p w14:paraId="0E8E30A8" w14:textId="6526E720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0.98 [0.8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  <w:gridSpan w:val="2"/>
          </w:tcPr>
          <w:p w14:paraId="7FED6914" w14:textId="38645E2C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.759</w:t>
            </w:r>
          </w:p>
        </w:tc>
        <w:tc>
          <w:tcPr>
            <w:tcW w:w="1764" w:type="dxa"/>
          </w:tcPr>
          <w:p w14:paraId="51E5327B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6" w:type="dxa"/>
          </w:tcPr>
          <w:p w14:paraId="60CE693B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69A7E063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54B65909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17294F14" w14:textId="5C1635EF" w:rsidR="00071428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99" w:type="dxa"/>
          </w:tcPr>
          <w:p w14:paraId="26CB6658" w14:textId="0AE2BDDC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</w:t>
            </w:r>
            <w:r w:rsidR="000927F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4A65C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[-0.20, 0.13]</w:t>
            </w:r>
          </w:p>
        </w:tc>
        <w:tc>
          <w:tcPr>
            <w:tcW w:w="1636" w:type="dxa"/>
          </w:tcPr>
          <w:p w14:paraId="6421FAA9" w14:textId="717868B6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</w:t>
            </w:r>
            <w:r w:rsidR="00FD0C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[0.8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1.1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  <w:gridSpan w:val="2"/>
          </w:tcPr>
          <w:p w14:paraId="069A042F" w14:textId="7D7D86F6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</w:t>
            </w:r>
            <w:r w:rsidR="00FD0C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1764" w:type="dxa"/>
          </w:tcPr>
          <w:p w14:paraId="5D9F29EF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6" w:type="dxa"/>
          </w:tcPr>
          <w:p w14:paraId="3E188BC4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4EB6C527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5095648E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72828F60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499" w:type="dxa"/>
          </w:tcPr>
          <w:p w14:paraId="15C33F4D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</w:tcPr>
          <w:p w14:paraId="7E603653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4C1107B0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4" w:type="dxa"/>
          </w:tcPr>
          <w:p w14:paraId="4460B664" w14:textId="73B7F499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1.00</w:t>
            </w:r>
            <w:r w:rsidR="00A05F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56F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[-1.91, 2.61]</w:t>
            </w:r>
          </w:p>
        </w:tc>
        <w:tc>
          <w:tcPr>
            <w:tcW w:w="1596" w:type="dxa"/>
          </w:tcPr>
          <w:p w14:paraId="4D41F0CB" w14:textId="271EC543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2.7</w:t>
            </w:r>
            <w:r w:rsidR="008A70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15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8A70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3.64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75BF8D1C" w14:textId="6BF5F999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</w:t>
            </w:r>
            <w:r w:rsidR="008A70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38</w:t>
            </w:r>
          </w:p>
        </w:tc>
      </w:tr>
      <w:tr w:rsidR="006D00F7" w:rsidRPr="00A76C62" w14:paraId="79F69C45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0E3F7F52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499" w:type="dxa"/>
          </w:tcPr>
          <w:p w14:paraId="35041733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</w:tcPr>
          <w:p w14:paraId="78FAD205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4958097E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4" w:type="dxa"/>
          </w:tcPr>
          <w:p w14:paraId="51711465" w14:textId="1C7A59AF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-0.69</w:t>
            </w:r>
            <w:r w:rsidR="00BD215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05F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[-2.09, 0.29]</w:t>
            </w:r>
          </w:p>
        </w:tc>
        <w:tc>
          <w:tcPr>
            <w:tcW w:w="1596" w:type="dxa"/>
          </w:tcPr>
          <w:p w14:paraId="7A283690" w14:textId="207DAE23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0.50 [0.1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73C22447" w14:textId="56754077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.24</w:t>
            </w:r>
            <w:r w:rsidR="008A70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6D00F7" w:rsidRPr="00A76C62" w14:paraId="35FAEFAD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04D5F33D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499" w:type="dxa"/>
          </w:tcPr>
          <w:p w14:paraId="1EE11B7E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</w:tcPr>
          <w:p w14:paraId="3CE86A52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3B439272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4" w:type="dxa"/>
          </w:tcPr>
          <w:p w14:paraId="2A560445" w14:textId="34EB0B09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1.14</w:t>
            </w:r>
            <w:r w:rsidR="00BD215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05F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[-0.29, 2.17]</w:t>
            </w:r>
          </w:p>
        </w:tc>
        <w:tc>
          <w:tcPr>
            <w:tcW w:w="1596" w:type="dxa"/>
          </w:tcPr>
          <w:p w14:paraId="40EE9146" w14:textId="2C209A45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3.13 [0.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75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8.77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1B480BD7" w14:textId="6B3705FF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</w:t>
            </w:r>
            <w:r w:rsidR="00D601F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60</w:t>
            </w:r>
          </w:p>
        </w:tc>
      </w:tr>
      <w:tr w:rsidR="006D00F7" w:rsidRPr="00A76C62" w14:paraId="5EECBB2E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76C99F01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499" w:type="dxa"/>
          </w:tcPr>
          <w:p w14:paraId="2FE5DD6E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</w:tcPr>
          <w:p w14:paraId="206C8660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7E6BDA4D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4" w:type="dxa"/>
          </w:tcPr>
          <w:p w14:paraId="0AA2BC7A" w14:textId="760771A0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</w:t>
            </w:r>
            <w:r w:rsidR="008A70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BD215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05F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[-2.27, 2.17]</w:t>
            </w:r>
          </w:p>
        </w:tc>
        <w:tc>
          <w:tcPr>
            <w:tcW w:w="1596" w:type="dxa"/>
          </w:tcPr>
          <w:p w14:paraId="20255B94" w14:textId="75E5DA6F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1.85 [ 0.1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8.79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54370CA3" w14:textId="38EDEFA3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.549</w:t>
            </w:r>
          </w:p>
        </w:tc>
      </w:tr>
      <w:tr w:rsidR="006D00F7" w:rsidRPr="00A76C62" w14:paraId="512B0B00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3AD5B81E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499" w:type="dxa"/>
          </w:tcPr>
          <w:p w14:paraId="340519A9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</w:tcPr>
          <w:p w14:paraId="42B63C2A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642EF3F1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4" w:type="dxa"/>
          </w:tcPr>
          <w:p w14:paraId="785158D6" w14:textId="37A5C504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0.30</w:t>
            </w:r>
            <w:r w:rsidR="00BD215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05F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[-2.57, 1.82]</w:t>
            </w:r>
          </w:p>
        </w:tc>
        <w:tc>
          <w:tcPr>
            <w:tcW w:w="1596" w:type="dxa"/>
          </w:tcPr>
          <w:p w14:paraId="63CA0659" w14:textId="1A1F36F1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1.35 [0.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08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6.17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586260DE" w14:textId="1B0F1E8D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.76</w:t>
            </w:r>
            <w:r w:rsidR="008A70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</w:p>
        </w:tc>
      </w:tr>
      <w:tr w:rsidR="006D00F7" w:rsidRPr="00A76C62" w14:paraId="41DD3146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7B51DD7B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499" w:type="dxa"/>
          </w:tcPr>
          <w:p w14:paraId="0EAAB9C3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</w:tcPr>
          <w:p w14:paraId="46A52DE7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49DEDC5F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4" w:type="dxa"/>
          </w:tcPr>
          <w:p w14:paraId="05B9001B" w14:textId="1E89F8C6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0.06</w:t>
            </w:r>
            <w:r w:rsidR="00BD215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05F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[-0.29, 0.43]</w:t>
            </w:r>
          </w:p>
        </w:tc>
        <w:tc>
          <w:tcPr>
            <w:tcW w:w="1596" w:type="dxa"/>
          </w:tcPr>
          <w:p w14:paraId="2545CC40" w14:textId="108E43B1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1.06 [ 0.7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1.5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01B96ED2" w14:textId="2E13D500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.73</w:t>
            </w:r>
            <w:r w:rsidR="008A70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6D00F7" w:rsidRPr="00A76C62" w14:paraId="1E9002A7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5DB8331B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499" w:type="dxa"/>
          </w:tcPr>
          <w:p w14:paraId="7E8D7A22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</w:tcPr>
          <w:p w14:paraId="149356B3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7371DDAD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4" w:type="dxa"/>
          </w:tcPr>
          <w:p w14:paraId="72522F14" w14:textId="6F2EB043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-0.53</w:t>
            </w:r>
            <w:r w:rsidR="00BD215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05F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[-1.06, 0.01]</w:t>
            </w:r>
          </w:p>
        </w:tc>
        <w:tc>
          <w:tcPr>
            <w:tcW w:w="1596" w:type="dxa"/>
          </w:tcPr>
          <w:p w14:paraId="55E50E92" w14:textId="3CC7A203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0.59 [0.3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4F6CDE11" w14:textId="49DF294E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.051</w:t>
            </w:r>
          </w:p>
        </w:tc>
      </w:tr>
      <w:tr w:rsidR="006D00F7" w:rsidRPr="00A76C62" w14:paraId="7B661E9D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15C2774B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499" w:type="dxa"/>
          </w:tcPr>
          <w:p w14:paraId="60673BAE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</w:tcPr>
          <w:p w14:paraId="73696E54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2EBA90D7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4" w:type="dxa"/>
          </w:tcPr>
          <w:p w14:paraId="4653598D" w14:textId="05B6BAC8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-0.71</w:t>
            </w:r>
            <w:r w:rsidR="00BD215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05F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[-1.13, -0.26]</w:t>
            </w:r>
          </w:p>
        </w:tc>
        <w:tc>
          <w:tcPr>
            <w:tcW w:w="1596" w:type="dxa"/>
          </w:tcPr>
          <w:p w14:paraId="069F6113" w14:textId="5E0850A8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0.49 [ 0.3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0.7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2B5BCA21" w14:textId="11407A0B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  <w:tr w:rsidR="006D00F7" w:rsidRPr="00A76C62" w14:paraId="0416FDF4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17B169F2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499" w:type="dxa"/>
          </w:tcPr>
          <w:p w14:paraId="0C3A149A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</w:tcPr>
          <w:p w14:paraId="2B350774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2C6BA6C3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4" w:type="dxa"/>
          </w:tcPr>
          <w:p w14:paraId="38E95477" w14:textId="4CFFB54E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-0.20</w:t>
            </w:r>
            <w:r w:rsidR="00BD215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05F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[-0.55, 0.16]</w:t>
            </w:r>
          </w:p>
        </w:tc>
        <w:tc>
          <w:tcPr>
            <w:tcW w:w="1596" w:type="dxa"/>
          </w:tcPr>
          <w:p w14:paraId="6A5A39F6" w14:textId="07149CEC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0.82 [0.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58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1.1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226E7F51" w14:textId="7196B044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.27</w:t>
            </w:r>
            <w:r w:rsidR="008A701D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6</w:t>
            </w:r>
          </w:p>
        </w:tc>
      </w:tr>
      <w:tr w:rsidR="006D00F7" w:rsidRPr="00A76C62" w14:paraId="45A77122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01191D9C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499" w:type="dxa"/>
          </w:tcPr>
          <w:p w14:paraId="3B91A457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</w:tcPr>
          <w:p w14:paraId="5D5A8010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73EFBEAD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4" w:type="dxa"/>
          </w:tcPr>
          <w:p w14:paraId="4F72DD05" w14:textId="1754E60B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-0.88</w:t>
            </w:r>
            <w:r w:rsidR="00BD215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05F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[-1.48, -0.27]</w:t>
            </w:r>
          </w:p>
        </w:tc>
        <w:tc>
          <w:tcPr>
            <w:tcW w:w="1596" w:type="dxa"/>
          </w:tcPr>
          <w:p w14:paraId="0495F17F" w14:textId="519F1638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0.41 [0.2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0.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075E3F1A" w14:textId="3CF50A5A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.004</w:t>
            </w:r>
          </w:p>
        </w:tc>
      </w:tr>
      <w:tr w:rsidR="006D00F7" w:rsidRPr="00A76C62" w14:paraId="01B990F7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43ABF107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499" w:type="dxa"/>
          </w:tcPr>
          <w:p w14:paraId="364A84EB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</w:tcPr>
          <w:p w14:paraId="63D9EA02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39F3493C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4" w:type="dxa"/>
          </w:tcPr>
          <w:p w14:paraId="454D5BF6" w14:textId="74A5B805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-0.86</w:t>
            </w:r>
            <w:r w:rsidR="00BD215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05F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[-1.35, -0.32]</w:t>
            </w:r>
          </w:p>
        </w:tc>
        <w:tc>
          <w:tcPr>
            <w:tcW w:w="1596" w:type="dxa"/>
          </w:tcPr>
          <w:p w14:paraId="43CDCC0D" w14:textId="5F2446F9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0.42 [0.2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0.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4919E6D7" w14:textId="1F9AFD08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8A3F4F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6D00F7" w:rsidRPr="00A76C62" w14:paraId="5C85E0BC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46FAF273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499" w:type="dxa"/>
          </w:tcPr>
          <w:p w14:paraId="243411C1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</w:tcPr>
          <w:p w14:paraId="7C99D9C6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354477C4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4" w:type="dxa"/>
          </w:tcPr>
          <w:p w14:paraId="1EB37757" w14:textId="6E466832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0.25</w:t>
            </w:r>
            <w:r w:rsidR="00BD215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05F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[-0.14, 0.62]</w:t>
            </w:r>
          </w:p>
        </w:tc>
        <w:tc>
          <w:tcPr>
            <w:tcW w:w="1596" w:type="dxa"/>
          </w:tcPr>
          <w:p w14:paraId="65F615FA" w14:textId="0DC39620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1.29 [0.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7]</w:t>
            </w:r>
          </w:p>
        </w:tc>
        <w:tc>
          <w:tcPr>
            <w:tcW w:w="668" w:type="dxa"/>
          </w:tcPr>
          <w:p w14:paraId="2CB5FBB4" w14:textId="17E9E9AF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.193</w:t>
            </w:r>
          </w:p>
        </w:tc>
      </w:tr>
      <w:tr w:rsidR="006D00F7" w:rsidRPr="00A76C62" w14:paraId="7FC81DCA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170B7CEB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499" w:type="dxa"/>
          </w:tcPr>
          <w:p w14:paraId="2EC3F713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</w:tcPr>
          <w:p w14:paraId="2EEA541E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6EA9CFEC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4" w:type="dxa"/>
          </w:tcPr>
          <w:p w14:paraId="039A8673" w14:textId="5916BCD1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-0.87</w:t>
            </w:r>
            <w:r w:rsidR="009577F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05F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[-3.74, 0.65]</w:t>
            </w:r>
          </w:p>
        </w:tc>
        <w:tc>
          <w:tcPr>
            <w:tcW w:w="1596" w:type="dxa"/>
          </w:tcPr>
          <w:p w14:paraId="5A24AB0A" w14:textId="4B278530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0.42 [0.0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4BC2807D" w14:textId="03B6A6E2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</w:t>
            </w:r>
            <w:r w:rsidR="008A70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89</w:t>
            </w:r>
          </w:p>
        </w:tc>
      </w:tr>
      <w:tr w:rsidR="006D00F7" w:rsidRPr="00A76C62" w14:paraId="196C76A1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3B2BBB2E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499" w:type="dxa"/>
          </w:tcPr>
          <w:p w14:paraId="17B8A3AA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</w:tcPr>
          <w:p w14:paraId="216B5CF8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2EDA5004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4" w:type="dxa"/>
          </w:tcPr>
          <w:p w14:paraId="083C6C98" w14:textId="73719839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-0.04</w:t>
            </w:r>
            <w:r w:rsidR="009577F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05F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[-0.83, 0.62]</w:t>
            </w:r>
          </w:p>
        </w:tc>
        <w:tc>
          <w:tcPr>
            <w:tcW w:w="1596" w:type="dxa"/>
          </w:tcPr>
          <w:p w14:paraId="111EAD1B" w14:textId="23631109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0.96 [0.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60E3ACE3" w14:textId="112CEA72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</w:t>
            </w:r>
            <w:r w:rsidR="008A70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06</w:t>
            </w:r>
          </w:p>
        </w:tc>
      </w:tr>
      <w:tr w:rsidR="006D00F7" w:rsidRPr="00A76C62" w14:paraId="76AF521C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710FC31F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499" w:type="dxa"/>
          </w:tcPr>
          <w:p w14:paraId="04BD64CA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</w:tcPr>
          <w:p w14:paraId="70D05BD7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04604BBC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4" w:type="dxa"/>
          </w:tcPr>
          <w:p w14:paraId="7D460BE3" w14:textId="3C7B6208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-0.32</w:t>
            </w:r>
            <w:r w:rsidR="009577F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05F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[-0.85, 0.18]</w:t>
            </w:r>
          </w:p>
        </w:tc>
        <w:tc>
          <w:tcPr>
            <w:tcW w:w="1596" w:type="dxa"/>
          </w:tcPr>
          <w:p w14:paraId="03430432" w14:textId="7DF34DB0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0.72 [0.4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1.1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3D04A80A" w14:textId="032ACFB0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.21</w:t>
            </w:r>
            <w:r w:rsidR="008A70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</w:p>
        </w:tc>
      </w:tr>
      <w:tr w:rsidR="006D00F7" w:rsidRPr="00A76C62" w14:paraId="1811643C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3EEE0225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499" w:type="dxa"/>
          </w:tcPr>
          <w:p w14:paraId="4BD51697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</w:tcPr>
          <w:p w14:paraId="48D06DD4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7F124916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4" w:type="dxa"/>
          </w:tcPr>
          <w:p w14:paraId="7B8AC07B" w14:textId="657F002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-0.28</w:t>
            </w:r>
            <w:r w:rsidR="009577F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[-0.67, 0.10]</w:t>
            </w:r>
          </w:p>
        </w:tc>
        <w:tc>
          <w:tcPr>
            <w:tcW w:w="1596" w:type="dxa"/>
          </w:tcPr>
          <w:p w14:paraId="150739AE" w14:textId="2A913DB8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0.75 [0.5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513C7997" w14:textId="1C6E563A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.14</w:t>
            </w:r>
            <w:r w:rsidR="008A70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</w:p>
        </w:tc>
      </w:tr>
      <w:tr w:rsidR="006D00F7" w:rsidRPr="00A76C62" w14:paraId="0F210A8E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6E3F051F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499" w:type="dxa"/>
          </w:tcPr>
          <w:p w14:paraId="02B4605D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</w:tcPr>
          <w:p w14:paraId="5CE18B0D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53A06590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4" w:type="dxa"/>
          </w:tcPr>
          <w:p w14:paraId="4B652F1C" w14:textId="01658DF1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0.67</w:t>
            </w:r>
            <w:r w:rsidR="009577F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[-0.58, 1.65]</w:t>
            </w:r>
          </w:p>
        </w:tc>
        <w:tc>
          <w:tcPr>
            <w:tcW w:w="1596" w:type="dxa"/>
          </w:tcPr>
          <w:p w14:paraId="03CD314C" w14:textId="20F97F35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1.96 [0.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5.20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71E8E834" w14:textId="4FEEA6E5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.225</w:t>
            </w:r>
          </w:p>
        </w:tc>
      </w:tr>
      <w:tr w:rsidR="006D00F7" w:rsidRPr="00A76C62" w14:paraId="4D1E15F2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019EA036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499" w:type="dxa"/>
          </w:tcPr>
          <w:p w14:paraId="3D74FB0E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</w:tcPr>
          <w:p w14:paraId="4BD00DD8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07B000E6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4" w:type="dxa"/>
          </w:tcPr>
          <w:p w14:paraId="061F1A7A" w14:textId="436C98CA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-12.05</w:t>
            </w:r>
            <w:r w:rsidR="009577F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[-121.28, -3.22]</w:t>
            </w:r>
          </w:p>
        </w:tc>
        <w:tc>
          <w:tcPr>
            <w:tcW w:w="1596" w:type="dxa"/>
          </w:tcPr>
          <w:p w14:paraId="72476028" w14:textId="7FF56AD9" w:rsidR="00071428" w:rsidRPr="00A76C62" w:rsidRDefault="008A3F4F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3740D452" w14:textId="11857609" w:rsidR="00071428" w:rsidRPr="00A76C62" w:rsidRDefault="009100F9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.96</w:t>
            </w:r>
            <w:r w:rsidR="008A70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</w:p>
        </w:tc>
      </w:tr>
      <w:tr w:rsidR="006D00F7" w:rsidRPr="00A76C62" w14:paraId="0C56640C" w14:textId="77777777" w:rsidTr="006D00F7">
        <w:trPr>
          <w:gridAfter w:val="1"/>
          <w:wAfter w:w="48" w:type="dxa"/>
        </w:trPr>
        <w:tc>
          <w:tcPr>
            <w:tcW w:w="1795" w:type="dxa"/>
          </w:tcPr>
          <w:p w14:paraId="163CBBAF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499" w:type="dxa"/>
          </w:tcPr>
          <w:p w14:paraId="32F8E917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</w:tcPr>
          <w:p w14:paraId="1212D9E5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783DE50E" w14:textId="77777777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4" w:type="dxa"/>
          </w:tcPr>
          <w:p w14:paraId="79893322" w14:textId="7E18AC24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0.19</w:t>
            </w:r>
            <w:r w:rsidR="009577F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[0.15, 0.22]</w:t>
            </w:r>
          </w:p>
        </w:tc>
        <w:tc>
          <w:tcPr>
            <w:tcW w:w="1596" w:type="dxa"/>
          </w:tcPr>
          <w:p w14:paraId="1F7B92AB" w14:textId="1E91D30C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1.20 [1.1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1.2</w:t>
            </w:r>
            <w:r w:rsidR="00E41DA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62B67293" w14:textId="120250A6" w:rsidR="00071428" w:rsidRPr="00A76C62" w:rsidRDefault="00071428" w:rsidP="00CA7BF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</w:tbl>
    <w:p w14:paraId="356A9BA6" w14:textId="5C39CAF6" w:rsidR="00071428" w:rsidRPr="006D00F7" w:rsidRDefault="3621CEA8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NB: Model </w:t>
      </w:r>
      <w:r w:rsid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one</w:t>
      </w:r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significantly predicted AD incidence, </w:t>
      </w:r>
      <w:proofErr w:type="gramStart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11, 69059) = 146.96, p&lt;</w:t>
      </w:r>
      <w:r w:rsidR="009100F9"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7.34% of the total variance (</w:t>
      </w:r>
      <w:proofErr w:type="spellStart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Nagelkerke</w:t>
      </w:r>
      <w:proofErr w:type="spellEnd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R</w:t>
      </w:r>
      <w:r w:rsidRPr="006D00F7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). Model </w:t>
      </w:r>
      <w:r w:rsid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two</w:t>
      </w:r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also significantly predicted AD incidence, </w:t>
      </w:r>
      <w:proofErr w:type="gramStart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23,69059) = 331.06, p&lt;</w:t>
      </w:r>
      <w:r w:rsidR="009100F9"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16.52% of the total variance (</w:t>
      </w:r>
      <w:proofErr w:type="spellStart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Nagelkerke</w:t>
      </w:r>
      <w:proofErr w:type="spellEnd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R</w:t>
      </w:r>
      <w:r w:rsidRPr="006D00F7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). Compared to the previous model it was significantly better at predicting the outcome, </w:t>
      </w:r>
      <w:proofErr w:type="gramStart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12, 69036) = 184.10, p&lt;</w:t>
      </w:r>
      <w:r w:rsidR="009100F9"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.001.</w:t>
      </w:r>
    </w:p>
    <w:p w14:paraId="499E13A2" w14:textId="77777777" w:rsidR="006D00F7" w:rsidRDefault="006D00F7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2A84AC15" w14:textId="77777777" w:rsidR="006D00F7" w:rsidRDefault="006D00F7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2A92FF11" w14:textId="506414F4" w:rsidR="009636B4" w:rsidRPr="006D00F7" w:rsidRDefault="00792AC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00F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Supplementary Table</w:t>
      </w:r>
      <w:r w:rsidR="5090B46D" w:rsidRPr="006D0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14950" w:rsidRPr="006D00F7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5090B46D" w:rsidRPr="006D0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9636B4" w:rsidRPr="006D0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Results from the Poisson regression where AD incidence was </w:t>
      </w:r>
      <w:r w:rsidR="571E124C" w:rsidRPr="006D00F7">
        <w:rPr>
          <w:rFonts w:ascii="Times New Roman" w:eastAsia="Times New Roman" w:hAnsi="Times New Roman" w:cs="Times New Roman"/>
          <w:sz w:val="24"/>
          <w:szCs w:val="24"/>
          <w:lang w:val="en-US"/>
        </w:rPr>
        <w:t>modelled</w:t>
      </w:r>
      <w:r w:rsidR="009636B4" w:rsidRPr="006D0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</w:t>
      </w:r>
      <w:r w:rsidR="00686017" w:rsidRPr="006D00F7">
        <w:rPr>
          <w:rFonts w:ascii="Times New Roman" w:eastAsia="Times New Roman" w:hAnsi="Times New Roman" w:cs="Times New Roman"/>
          <w:sz w:val="24"/>
          <w:szCs w:val="24"/>
          <w:lang w:val="en-US"/>
        </w:rPr>
        <w:t>average acceleration</w:t>
      </w:r>
      <w:r w:rsidR="009636B4" w:rsidRPr="006D00F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W w:w="968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558"/>
        <w:gridCol w:w="1620"/>
        <w:gridCol w:w="627"/>
        <w:gridCol w:w="65"/>
        <w:gridCol w:w="1800"/>
        <w:gridCol w:w="1553"/>
        <w:gridCol w:w="668"/>
      </w:tblGrid>
      <w:tr w:rsidR="006D00F7" w:rsidRPr="00A76C62" w14:paraId="761BAF55" w14:textId="77777777" w:rsidTr="006D00F7">
        <w:tc>
          <w:tcPr>
            <w:tcW w:w="1795" w:type="dxa"/>
          </w:tcPr>
          <w:p w14:paraId="2CD0EE43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70" w:type="dxa"/>
            <w:gridSpan w:val="4"/>
          </w:tcPr>
          <w:p w14:paraId="66513E87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4021" w:type="dxa"/>
            <w:gridSpan w:val="3"/>
          </w:tcPr>
          <w:p w14:paraId="55D8B81A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6D00F7" w:rsidRPr="00A76C62" w14:paraId="688094D7" w14:textId="77777777" w:rsidTr="006D00F7">
        <w:tc>
          <w:tcPr>
            <w:tcW w:w="1795" w:type="dxa"/>
          </w:tcPr>
          <w:p w14:paraId="1F2253AE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</w:tcPr>
          <w:p w14:paraId="02F1012C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1620" w:type="dxa"/>
          </w:tcPr>
          <w:p w14:paraId="72C6A8FB" w14:textId="457E1ECB" w:rsidR="009636B4" w:rsidRPr="00A76C62" w:rsidRDefault="0094417D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Risk 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ratio</w:t>
            </w:r>
          </w:p>
        </w:tc>
        <w:tc>
          <w:tcPr>
            <w:tcW w:w="627" w:type="dxa"/>
          </w:tcPr>
          <w:p w14:paraId="4A4DA7A3" w14:textId="628B5BE4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865" w:type="dxa"/>
            <w:gridSpan w:val="2"/>
          </w:tcPr>
          <w:p w14:paraId="2024EBC3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1553" w:type="dxa"/>
          </w:tcPr>
          <w:p w14:paraId="43755F9F" w14:textId="12702837" w:rsidR="009636B4" w:rsidRPr="00A76C62" w:rsidRDefault="0094417D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Risk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ratio</w:t>
            </w:r>
          </w:p>
        </w:tc>
        <w:tc>
          <w:tcPr>
            <w:tcW w:w="668" w:type="dxa"/>
          </w:tcPr>
          <w:p w14:paraId="08E2310E" w14:textId="2C7165D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6D00F7" w:rsidRPr="00A76C62" w14:paraId="7CB04AB8" w14:textId="77777777" w:rsidTr="006D00F7">
        <w:tc>
          <w:tcPr>
            <w:tcW w:w="1795" w:type="dxa"/>
          </w:tcPr>
          <w:p w14:paraId="27DAE322" w14:textId="2268B15A" w:rsidR="009636B4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</w:p>
        </w:tc>
        <w:tc>
          <w:tcPr>
            <w:tcW w:w="1558" w:type="dxa"/>
          </w:tcPr>
          <w:p w14:paraId="13485FD4" w14:textId="2B77E326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-0.10</w:t>
            </w:r>
            <w:r w:rsidR="00BE240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[-0.17, -0.04]</w:t>
            </w:r>
          </w:p>
        </w:tc>
        <w:tc>
          <w:tcPr>
            <w:tcW w:w="1620" w:type="dxa"/>
          </w:tcPr>
          <w:p w14:paraId="5A90FEA3" w14:textId="155CAA12" w:rsidR="009636B4" w:rsidRPr="00A76C62" w:rsidRDefault="006D00F7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.90 [0.85, 0.9</w:t>
            </w:r>
            <w:r w:rsidR="002B348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27" w:type="dxa"/>
          </w:tcPr>
          <w:p w14:paraId="07859D04" w14:textId="0BCF4DE2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.003</w:t>
            </w:r>
          </w:p>
        </w:tc>
        <w:tc>
          <w:tcPr>
            <w:tcW w:w="1865" w:type="dxa"/>
            <w:gridSpan w:val="2"/>
          </w:tcPr>
          <w:p w14:paraId="2BE56837" w14:textId="0FC08B75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-0.04</w:t>
            </w:r>
            <w:r w:rsidR="00D63AB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D206D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[-0.07, -0.01]</w:t>
            </w:r>
          </w:p>
        </w:tc>
        <w:tc>
          <w:tcPr>
            <w:tcW w:w="1553" w:type="dxa"/>
          </w:tcPr>
          <w:p w14:paraId="1ADBBD94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0.96 [0.93, 0.99]</w:t>
            </w:r>
          </w:p>
        </w:tc>
        <w:tc>
          <w:tcPr>
            <w:tcW w:w="668" w:type="dxa"/>
          </w:tcPr>
          <w:p w14:paraId="7B04A80F" w14:textId="5C53A614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</w:t>
            </w:r>
            <w:r w:rsidR="00C1478F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</w:tr>
      <w:tr w:rsidR="006D00F7" w:rsidRPr="00A76C62" w14:paraId="19642A31" w14:textId="77777777" w:rsidTr="006D00F7">
        <w:tc>
          <w:tcPr>
            <w:tcW w:w="1795" w:type="dxa"/>
          </w:tcPr>
          <w:p w14:paraId="122F7E0A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558" w:type="dxa"/>
          </w:tcPr>
          <w:p w14:paraId="43030F96" w14:textId="5DA01898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-0.76</w:t>
            </w:r>
            <w:r w:rsidR="00BE240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[-2.81, 1.32]</w:t>
            </w:r>
          </w:p>
        </w:tc>
        <w:tc>
          <w:tcPr>
            <w:tcW w:w="1620" w:type="dxa"/>
          </w:tcPr>
          <w:p w14:paraId="6779D20B" w14:textId="309DE692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0.47 [0.06, 3.</w:t>
            </w:r>
            <w:r w:rsidR="002B348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27" w:type="dxa"/>
          </w:tcPr>
          <w:p w14:paraId="477BE70F" w14:textId="2AEB8E53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.469</w:t>
            </w:r>
          </w:p>
        </w:tc>
        <w:tc>
          <w:tcPr>
            <w:tcW w:w="1865" w:type="dxa"/>
            <w:gridSpan w:val="2"/>
          </w:tcPr>
          <w:p w14:paraId="775BF5F9" w14:textId="222FEE7B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.02</w:t>
            </w:r>
            <w:r w:rsidR="003C2BA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D206D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[-0.09, 0.62]</w:t>
            </w:r>
          </w:p>
        </w:tc>
        <w:tc>
          <w:tcPr>
            <w:tcW w:w="1553" w:type="dxa"/>
          </w:tcPr>
          <w:p w14:paraId="1DF85542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1.31 [0.92, 1.86]</w:t>
            </w:r>
          </w:p>
        </w:tc>
        <w:tc>
          <w:tcPr>
            <w:tcW w:w="668" w:type="dxa"/>
          </w:tcPr>
          <w:p w14:paraId="5AEB8BEF" w14:textId="101742C2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.138</w:t>
            </w:r>
          </w:p>
        </w:tc>
      </w:tr>
      <w:tr w:rsidR="006D00F7" w:rsidRPr="00A76C62" w14:paraId="2C6D5155" w14:textId="77777777" w:rsidTr="006D00F7">
        <w:tc>
          <w:tcPr>
            <w:tcW w:w="1795" w:type="dxa"/>
          </w:tcPr>
          <w:p w14:paraId="32B34F87" w14:textId="72217823" w:rsidR="009636B4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58" w:type="dxa"/>
          </w:tcPr>
          <w:p w14:paraId="23FEAA96" w14:textId="7D715E4B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1.21</w:t>
            </w:r>
            <w:r w:rsidR="00BE240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[-0.93, 3.37]</w:t>
            </w:r>
          </w:p>
        </w:tc>
        <w:tc>
          <w:tcPr>
            <w:tcW w:w="1620" w:type="dxa"/>
          </w:tcPr>
          <w:p w14:paraId="7BE30D56" w14:textId="3E9E63BA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3.3</w:t>
            </w:r>
            <w:r w:rsidR="002B348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[0.39, 2</w:t>
            </w:r>
            <w:r w:rsidR="002B348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9.19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27" w:type="dxa"/>
          </w:tcPr>
          <w:p w14:paraId="50839C12" w14:textId="29BFDAF9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.27</w:t>
            </w:r>
            <w:r w:rsidR="0043421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65" w:type="dxa"/>
            <w:gridSpan w:val="2"/>
          </w:tcPr>
          <w:p w14:paraId="640733E1" w14:textId="7E85F268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1.43</w:t>
            </w:r>
            <w:r w:rsidR="00D206D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[1.07, 1.79]</w:t>
            </w:r>
          </w:p>
        </w:tc>
        <w:tc>
          <w:tcPr>
            <w:tcW w:w="1553" w:type="dxa"/>
          </w:tcPr>
          <w:p w14:paraId="035E3AAC" w14:textId="34A32C68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4.1</w:t>
            </w:r>
            <w:r w:rsidR="003A104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7 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[2.9</w:t>
            </w:r>
            <w:r w:rsidR="003A104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 5.9</w:t>
            </w:r>
            <w:r w:rsidR="003A104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50FD9C98" w14:textId="6768B8C2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  <w:tr w:rsidR="006D00F7" w:rsidRPr="00A76C62" w14:paraId="1EC8DCE9" w14:textId="77777777" w:rsidTr="006D00F7">
        <w:tc>
          <w:tcPr>
            <w:tcW w:w="1795" w:type="dxa"/>
          </w:tcPr>
          <w:p w14:paraId="78D5E2BF" w14:textId="3454FD0E" w:rsidR="009636B4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558" w:type="dxa"/>
          </w:tcPr>
          <w:p w14:paraId="4068B46B" w14:textId="04FDE63B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3.1</w:t>
            </w:r>
            <w:r w:rsidR="009E1A6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="00BE240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[0.10, 6.04]</w:t>
            </w:r>
          </w:p>
        </w:tc>
        <w:tc>
          <w:tcPr>
            <w:tcW w:w="1620" w:type="dxa"/>
          </w:tcPr>
          <w:p w14:paraId="0BDE509B" w14:textId="5C64B2F5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22.</w:t>
            </w:r>
            <w:r w:rsidR="002B348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[1.1</w:t>
            </w:r>
            <w:r w:rsidR="002B348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4</w:t>
            </w:r>
            <w:r w:rsidR="002B348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21.39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27" w:type="dxa"/>
          </w:tcPr>
          <w:p w14:paraId="6AC6F4B7" w14:textId="40404D9C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</w:t>
            </w:r>
            <w:r w:rsidR="0043421A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39</w:t>
            </w:r>
          </w:p>
        </w:tc>
        <w:tc>
          <w:tcPr>
            <w:tcW w:w="1865" w:type="dxa"/>
            <w:gridSpan w:val="2"/>
          </w:tcPr>
          <w:p w14:paraId="6DA70956" w14:textId="3089690F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2.6</w:t>
            </w:r>
            <w:r w:rsidR="003C2BA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="00D206D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[2.17, 3.19]</w:t>
            </w:r>
          </w:p>
        </w:tc>
        <w:tc>
          <w:tcPr>
            <w:tcW w:w="1553" w:type="dxa"/>
          </w:tcPr>
          <w:p w14:paraId="3C1E27FF" w14:textId="393068E9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14.</w:t>
            </w:r>
            <w:r w:rsidR="003A104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[8.</w:t>
            </w:r>
            <w:r w:rsidR="003A104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79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2</w:t>
            </w:r>
            <w:r w:rsidR="003A104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4.28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6BF12FEF" w14:textId="3784D1BB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  <w:tr w:rsidR="006D00F7" w:rsidRPr="00A76C62" w14:paraId="5FBDCE08" w14:textId="77777777" w:rsidTr="006D00F7">
        <w:tc>
          <w:tcPr>
            <w:tcW w:w="1795" w:type="dxa"/>
          </w:tcPr>
          <w:p w14:paraId="1ACF9E81" w14:textId="398799C1" w:rsidR="009636B4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*Sex</w:t>
            </w:r>
          </w:p>
        </w:tc>
        <w:tc>
          <w:tcPr>
            <w:tcW w:w="1558" w:type="dxa"/>
          </w:tcPr>
          <w:p w14:paraId="2A0075C2" w14:textId="2314F3A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0.05</w:t>
            </w:r>
            <w:r w:rsidR="00BE240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[-0.04, 0.13]</w:t>
            </w:r>
          </w:p>
        </w:tc>
        <w:tc>
          <w:tcPr>
            <w:tcW w:w="1620" w:type="dxa"/>
          </w:tcPr>
          <w:p w14:paraId="6EB26479" w14:textId="0883DC95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1.05 [0.9</w:t>
            </w:r>
            <w:r w:rsidR="002B348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1.14]</w:t>
            </w:r>
          </w:p>
        </w:tc>
        <w:tc>
          <w:tcPr>
            <w:tcW w:w="627" w:type="dxa"/>
          </w:tcPr>
          <w:p w14:paraId="4CC55D5C" w14:textId="7DEE3AA0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.26</w:t>
            </w:r>
            <w:r w:rsidR="0043421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865" w:type="dxa"/>
            <w:gridSpan w:val="2"/>
          </w:tcPr>
          <w:p w14:paraId="4A9B5F5F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3" w:type="dxa"/>
          </w:tcPr>
          <w:p w14:paraId="45A6AE41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2677DF4A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2DEE9F77" w14:textId="77777777" w:rsidTr="006D00F7">
        <w:tc>
          <w:tcPr>
            <w:tcW w:w="1795" w:type="dxa"/>
          </w:tcPr>
          <w:p w14:paraId="0F95F2EF" w14:textId="397E3FCD" w:rsidR="009636B4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*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58" w:type="dxa"/>
          </w:tcPr>
          <w:p w14:paraId="06956F21" w14:textId="27A7EABD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0.01</w:t>
            </w:r>
            <w:r w:rsidR="00BE240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[-0.08, 0.09]</w:t>
            </w:r>
          </w:p>
        </w:tc>
        <w:tc>
          <w:tcPr>
            <w:tcW w:w="1620" w:type="dxa"/>
          </w:tcPr>
          <w:p w14:paraId="2DD4F039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1.01 [0.92, 1.10]</w:t>
            </w:r>
          </w:p>
        </w:tc>
        <w:tc>
          <w:tcPr>
            <w:tcW w:w="627" w:type="dxa"/>
          </w:tcPr>
          <w:p w14:paraId="5D108D20" w14:textId="374C0DFA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</w:t>
            </w:r>
            <w:r w:rsidR="0043421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1865" w:type="dxa"/>
            <w:gridSpan w:val="2"/>
          </w:tcPr>
          <w:p w14:paraId="5F02FD55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3" w:type="dxa"/>
          </w:tcPr>
          <w:p w14:paraId="10BD97A0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546E7E42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50D43E44" w14:textId="77777777" w:rsidTr="006D00F7">
        <w:tc>
          <w:tcPr>
            <w:tcW w:w="1795" w:type="dxa"/>
          </w:tcPr>
          <w:p w14:paraId="36686AE1" w14:textId="1DD99BBE" w:rsidR="009636B4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558" w:type="dxa"/>
          </w:tcPr>
          <w:p w14:paraId="5ED8FAA0" w14:textId="59EADC1B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-0.02</w:t>
            </w:r>
            <w:r w:rsidR="00BE240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</w:t>
            </w:r>
            <w:r w:rsidR="004E3F6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-0.14, 0.10]</w:t>
            </w:r>
          </w:p>
        </w:tc>
        <w:tc>
          <w:tcPr>
            <w:tcW w:w="1620" w:type="dxa"/>
          </w:tcPr>
          <w:p w14:paraId="4513B181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0.98 [0.87, 1.11]</w:t>
            </w:r>
          </w:p>
        </w:tc>
        <w:tc>
          <w:tcPr>
            <w:tcW w:w="627" w:type="dxa"/>
          </w:tcPr>
          <w:p w14:paraId="1F8D727D" w14:textId="7BC1016A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</w:t>
            </w:r>
            <w:r w:rsidR="0043421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1865" w:type="dxa"/>
            <w:gridSpan w:val="2"/>
          </w:tcPr>
          <w:p w14:paraId="106DE9F9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3" w:type="dxa"/>
          </w:tcPr>
          <w:p w14:paraId="63B5B0A6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4C46BD2D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2EDDC750" w14:textId="77777777" w:rsidTr="006D00F7">
        <w:tc>
          <w:tcPr>
            <w:tcW w:w="1795" w:type="dxa"/>
          </w:tcPr>
          <w:p w14:paraId="79658526" w14:textId="5F9A2A0A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58" w:type="dxa"/>
          </w:tcPr>
          <w:p w14:paraId="46B209D3" w14:textId="709CF5DD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0.38</w:t>
            </w:r>
            <w:r w:rsidR="004E3F6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[-2.42, 3.17]</w:t>
            </w:r>
          </w:p>
        </w:tc>
        <w:tc>
          <w:tcPr>
            <w:tcW w:w="1620" w:type="dxa"/>
          </w:tcPr>
          <w:p w14:paraId="372FC9C8" w14:textId="178AB2FD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1.4</w:t>
            </w:r>
            <w:r w:rsidR="00F5415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[0.09, 23.</w:t>
            </w:r>
            <w:r w:rsidR="00F5415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27" w:type="dxa"/>
          </w:tcPr>
          <w:p w14:paraId="3F5CC73C" w14:textId="3660384B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.78</w:t>
            </w:r>
            <w:r w:rsidR="0043421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865" w:type="dxa"/>
            <w:gridSpan w:val="2"/>
          </w:tcPr>
          <w:p w14:paraId="655430DF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3" w:type="dxa"/>
          </w:tcPr>
          <w:p w14:paraId="69E3C050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6155AD14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14D3AF32" w14:textId="77777777" w:rsidTr="006D00F7">
        <w:tc>
          <w:tcPr>
            <w:tcW w:w="1795" w:type="dxa"/>
          </w:tcPr>
          <w:p w14:paraId="0D3402E2" w14:textId="3FB70346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558" w:type="dxa"/>
          </w:tcPr>
          <w:p w14:paraId="1F5F6222" w14:textId="222D7615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</w:t>
            </w:r>
            <w:r w:rsidR="009E1A6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49</w:t>
            </w:r>
            <w:r w:rsidR="004E3F6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[-3.40, 4.39]</w:t>
            </w:r>
          </w:p>
        </w:tc>
        <w:tc>
          <w:tcPr>
            <w:tcW w:w="1620" w:type="dxa"/>
          </w:tcPr>
          <w:p w14:paraId="29447783" w14:textId="2E30BD3E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1.6</w:t>
            </w:r>
            <w:r w:rsidR="00F5415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[0.03, 80.59]</w:t>
            </w:r>
          </w:p>
        </w:tc>
        <w:tc>
          <w:tcPr>
            <w:tcW w:w="627" w:type="dxa"/>
          </w:tcPr>
          <w:p w14:paraId="42A9A92B" w14:textId="245C6798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.80</w:t>
            </w:r>
            <w:r w:rsidR="0043421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865" w:type="dxa"/>
            <w:gridSpan w:val="2"/>
          </w:tcPr>
          <w:p w14:paraId="01CBA287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3" w:type="dxa"/>
          </w:tcPr>
          <w:p w14:paraId="7C26C897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76EA47DC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22F55EB0" w14:textId="77777777" w:rsidTr="006D00F7">
        <w:tc>
          <w:tcPr>
            <w:tcW w:w="1795" w:type="dxa"/>
          </w:tcPr>
          <w:p w14:paraId="17F4D6C6" w14:textId="40CCBDC9" w:rsidR="009636B4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58" w:type="dxa"/>
          </w:tcPr>
          <w:p w14:paraId="26E039F4" w14:textId="494B8B73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-0.02</w:t>
            </w:r>
            <w:r w:rsidR="004E3F6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[-0.13, 0.10]</w:t>
            </w:r>
          </w:p>
        </w:tc>
        <w:tc>
          <w:tcPr>
            <w:tcW w:w="1620" w:type="dxa"/>
          </w:tcPr>
          <w:p w14:paraId="031C1F2F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0.98 [0.88, 1.10]</w:t>
            </w:r>
          </w:p>
        </w:tc>
        <w:tc>
          <w:tcPr>
            <w:tcW w:w="627" w:type="dxa"/>
          </w:tcPr>
          <w:p w14:paraId="68E503DF" w14:textId="07FEFD9A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.764</w:t>
            </w:r>
          </w:p>
        </w:tc>
        <w:tc>
          <w:tcPr>
            <w:tcW w:w="1865" w:type="dxa"/>
            <w:gridSpan w:val="2"/>
          </w:tcPr>
          <w:p w14:paraId="34D26BE4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3" w:type="dxa"/>
          </w:tcPr>
          <w:p w14:paraId="0781C733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18C399F1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4E95E38B" w14:textId="77777777" w:rsidTr="006D00F7">
        <w:tc>
          <w:tcPr>
            <w:tcW w:w="1795" w:type="dxa"/>
          </w:tcPr>
          <w:p w14:paraId="3A3E38E4" w14:textId="7EC51516" w:rsidR="009636B4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557EBB4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homozygous</w:t>
            </w:r>
          </w:p>
        </w:tc>
        <w:tc>
          <w:tcPr>
            <w:tcW w:w="1558" w:type="dxa"/>
          </w:tcPr>
          <w:p w14:paraId="00194A17" w14:textId="4D1153AC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-0.04</w:t>
            </w:r>
            <w:r w:rsidR="004E3F6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[-0.20, 0.13]</w:t>
            </w:r>
          </w:p>
        </w:tc>
        <w:tc>
          <w:tcPr>
            <w:tcW w:w="1620" w:type="dxa"/>
          </w:tcPr>
          <w:p w14:paraId="653BFDDD" w14:textId="7D2047E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0.97 [0.82, 1.1</w:t>
            </w:r>
            <w:r w:rsidR="00F5415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27" w:type="dxa"/>
          </w:tcPr>
          <w:p w14:paraId="4986F941" w14:textId="4BCBC2E0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.66</w:t>
            </w:r>
            <w:r w:rsidR="0043421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865" w:type="dxa"/>
            <w:gridSpan w:val="2"/>
          </w:tcPr>
          <w:p w14:paraId="5A14FE4A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3" w:type="dxa"/>
          </w:tcPr>
          <w:p w14:paraId="726C4841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3F1CCA9E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14BEB328" w14:textId="77777777" w:rsidTr="006D00F7">
        <w:tc>
          <w:tcPr>
            <w:tcW w:w="1795" w:type="dxa"/>
          </w:tcPr>
          <w:p w14:paraId="674724A9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558" w:type="dxa"/>
          </w:tcPr>
          <w:p w14:paraId="2F564714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14:paraId="1BF1A262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7" w:type="dxa"/>
          </w:tcPr>
          <w:p w14:paraId="1FEF5475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5" w:type="dxa"/>
            <w:gridSpan w:val="2"/>
          </w:tcPr>
          <w:p w14:paraId="3B87D197" w14:textId="1B6031C6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</w:t>
            </w:r>
            <w:r w:rsidR="00C1478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="009E7E6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[-0.91, 3.04]</w:t>
            </w:r>
          </w:p>
        </w:tc>
        <w:tc>
          <w:tcPr>
            <w:tcW w:w="1553" w:type="dxa"/>
          </w:tcPr>
          <w:p w14:paraId="64805376" w14:textId="72EB628D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</w:t>
            </w:r>
            <w:r w:rsidR="00081FB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</w:t>
            </w:r>
            <w:r w:rsidR="00081FB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20.</w:t>
            </w:r>
            <w:r w:rsidR="00081FB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3]</w:t>
            </w:r>
          </w:p>
        </w:tc>
        <w:tc>
          <w:tcPr>
            <w:tcW w:w="668" w:type="dxa"/>
          </w:tcPr>
          <w:p w14:paraId="2A0ECC41" w14:textId="62FFF83E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0A213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292</w:t>
            </w:r>
          </w:p>
        </w:tc>
      </w:tr>
      <w:tr w:rsidR="006D00F7" w:rsidRPr="00A76C62" w14:paraId="37AA2C18" w14:textId="77777777" w:rsidTr="006D00F7">
        <w:tc>
          <w:tcPr>
            <w:tcW w:w="1795" w:type="dxa"/>
          </w:tcPr>
          <w:p w14:paraId="72EBBB54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558" w:type="dxa"/>
          </w:tcPr>
          <w:p w14:paraId="587E6F63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14:paraId="05841C22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7" w:type="dxa"/>
          </w:tcPr>
          <w:p w14:paraId="3837FECC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5" w:type="dxa"/>
            <w:gridSpan w:val="2"/>
          </w:tcPr>
          <w:p w14:paraId="5736A5A9" w14:textId="61D93AA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-0.61</w:t>
            </w:r>
            <w:r w:rsidR="009E7E6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[-1.76, 0.53]</w:t>
            </w:r>
          </w:p>
        </w:tc>
        <w:tc>
          <w:tcPr>
            <w:tcW w:w="1553" w:type="dxa"/>
          </w:tcPr>
          <w:p w14:paraId="667E1E28" w14:textId="4B30B415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0.54 [0.17, 1.71]</w:t>
            </w:r>
          </w:p>
        </w:tc>
        <w:tc>
          <w:tcPr>
            <w:tcW w:w="668" w:type="dxa"/>
          </w:tcPr>
          <w:p w14:paraId="0F57D59A" w14:textId="10E35FCF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.29</w:t>
            </w:r>
            <w:r w:rsidR="00C1478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6D00F7" w:rsidRPr="00A76C62" w14:paraId="4D7D4C84" w14:textId="77777777" w:rsidTr="006D00F7">
        <w:tc>
          <w:tcPr>
            <w:tcW w:w="1795" w:type="dxa"/>
          </w:tcPr>
          <w:p w14:paraId="166A6292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558" w:type="dxa"/>
          </w:tcPr>
          <w:p w14:paraId="0A544A51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14:paraId="5EB3BFA5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7" w:type="dxa"/>
          </w:tcPr>
          <w:p w14:paraId="30CBFBF4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5" w:type="dxa"/>
            <w:gridSpan w:val="2"/>
          </w:tcPr>
          <w:p w14:paraId="1C8D7F68" w14:textId="15D2C266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1.1</w:t>
            </w:r>
            <w:r w:rsidR="005928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="009E7E6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2.35]</w:t>
            </w:r>
          </w:p>
        </w:tc>
        <w:tc>
          <w:tcPr>
            <w:tcW w:w="1553" w:type="dxa"/>
          </w:tcPr>
          <w:p w14:paraId="7B5D825C" w14:textId="26796305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3.2</w:t>
            </w:r>
            <w:r w:rsidR="00FC651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</w:t>
            </w:r>
            <w:r w:rsidR="00FC651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10.</w:t>
            </w:r>
            <w:r w:rsidR="00FC651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4D5EEB7F" w14:textId="7DDF3048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</w:t>
            </w:r>
            <w:r w:rsidR="00C1478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D00F7" w:rsidRPr="00A76C62" w14:paraId="60BC1EB8" w14:textId="77777777" w:rsidTr="006D00F7">
        <w:tc>
          <w:tcPr>
            <w:tcW w:w="1795" w:type="dxa"/>
          </w:tcPr>
          <w:p w14:paraId="5AED3493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558" w:type="dxa"/>
          </w:tcPr>
          <w:p w14:paraId="5906D653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14:paraId="76590FB5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7" w:type="dxa"/>
          </w:tcPr>
          <w:p w14:paraId="51BC7FA0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5" w:type="dxa"/>
            <w:gridSpan w:val="2"/>
          </w:tcPr>
          <w:p w14:paraId="4778F41E" w14:textId="0286F51A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0.65</w:t>
            </w:r>
            <w:r w:rsidR="00C71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</w:t>
            </w:r>
            <w:r w:rsidR="009E7E6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-1.33, 2.63]</w:t>
            </w:r>
          </w:p>
        </w:tc>
        <w:tc>
          <w:tcPr>
            <w:tcW w:w="1553" w:type="dxa"/>
          </w:tcPr>
          <w:p w14:paraId="0639F852" w14:textId="19D8850B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1.9</w:t>
            </w:r>
            <w:r w:rsidR="00FC651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[0.26, 13.</w:t>
            </w:r>
            <w:r w:rsidR="00FC651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78F817F6" w14:textId="764C412D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</w:t>
            </w:r>
            <w:r w:rsidR="00C1478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19</w:t>
            </w:r>
          </w:p>
        </w:tc>
      </w:tr>
      <w:tr w:rsidR="006D00F7" w:rsidRPr="00A76C62" w14:paraId="1C1B9BE2" w14:textId="77777777" w:rsidTr="006D00F7">
        <w:tc>
          <w:tcPr>
            <w:tcW w:w="1795" w:type="dxa"/>
          </w:tcPr>
          <w:p w14:paraId="2BF3577B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558" w:type="dxa"/>
          </w:tcPr>
          <w:p w14:paraId="316FCCF8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14:paraId="29172448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7" w:type="dxa"/>
          </w:tcPr>
          <w:p w14:paraId="77D79DFE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5" w:type="dxa"/>
            <w:gridSpan w:val="2"/>
          </w:tcPr>
          <w:p w14:paraId="25D51030" w14:textId="38244FB1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0.31</w:t>
            </w:r>
            <w:r w:rsidR="00C71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[-1.66, 2.29]</w:t>
            </w:r>
          </w:p>
        </w:tc>
        <w:tc>
          <w:tcPr>
            <w:tcW w:w="1553" w:type="dxa"/>
          </w:tcPr>
          <w:p w14:paraId="79DABF1A" w14:textId="2274C2C0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1.3</w:t>
            </w:r>
            <w:r w:rsidR="00FC651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[0.19, 9.8</w:t>
            </w:r>
            <w:r w:rsidR="00FC651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57E23517" w14:textId="666D4179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.75</w:t>
            </w:r>
            <w:r w:rsidR="00C1478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6D00F7" w:rsidRPr="00A76C62" w14:paraId="2602B13F" w14:textId="77777777" w:rsidTr="006D00F7">
        <w:tc>
          <w:tcPr>
            <w:tcW w:w="1795" w:type="dxa"/>
          </w:tcPr>
          <w:p w14:paraId="6A37EF7C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558" w:type="dxa"/>
          </w:tcPr>
          <w:p w14:paraId="7EEB65B3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14:paraId="27A97552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7" w:type="dxa"/>
          </w:tcPr>
          <w:p w14:paraId="2B0696D8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5" w:type="dxa"/>
            <w:gridSpan w:val="2"/>
          </w:tcPr>
          <w:p w14:paraId="36D59DF5" w14:textId="76438B74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0.06</w:t>
            </w:r>
            <w:r w:rsidR="00C71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[-0.30, 0.42]</w:t>
            </w:r>
          </w:p>
        </w:tc>
        <w:tc>
          <w:tcPr>
            <w:tcW w:w="1553" w:type="dxa"/>
          </w:tcPr>
          <w:p w14:paraId="3C199067" w14:textId="74600BB9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1.06 [0.74, 1.52]</w:t>
            </w:r>
          </w:p>
        </w:tc>
        <w:tc>
          <w:tcPr>
            <w:tcW w:w="668" w:type="dxa"/>
          </w:tcPr>
          <w:p w14:paraId="3BC59570" w14:textId="0875AEFB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</w:t>
            </w:r>
            <w:r w:rsidR="00C1478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40</w:t>
            </w:r>
          </w:p>
        </w:tc>
      </w:tr>
      <w:tr w:rsidR="006D00F7" w:rsidRPr="00A76C62" w14:paraId="45259DA8" w14:textId="77777777" w:rsidTr="006D00F7">
        <w:tc>
          <w:tcPr>
            <w:tcW w:w="1795" w:type="dxa"/>
          </w:tcPr>
          <w:p w14:paraId="50568345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558" w:type="dxa"/>
          </w:tcPr>
          <w:p w14:paraId="21F6CF8D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14:paraId="148513C4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7" w:type="dxa"/>
          </w:tcPr>
          <w:p w14:paraId="5053FAE1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5" w:type="dxa"/>
            <w:gridSpan w:val="2"/>
          </w:tcPr>
          <w:p w14:paraId="40CC57D0" w14:textId="6625229B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-0.52</w:t>
            </w:r>
            <w:r w:rsidR="00C71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[-1.05, 0.00]</w:t>
            </w:r>
          </w:p>
        </w:tc>
        <w:tc>
          <w:tcPr>
            <w:tcW w:w="1553" w:type="dxa"/>
          </w:tcPr>
          <w:p w14:paraId="7A51AABD" w14:textId="23AEBF74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</w:t>
            </w:r>
            <w:r w:rsidR="00FC651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59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[0.35, 1.0</w:t>
            </w:r>
            <w:r w:rsidR="00FC651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2A100F3F" w14:textId="25C67581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</w:t>
            </w:r>
            <w:r w:rsidR="00C1478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6D00F7" w:rsidRPr="00A76C62" w14:paraId="0335D4EF" w14:textId="77777777" w:rsidTr="006D00F7">
        <w:tc>
          <w:tcPr>
            <w:tcW w:w="1795" w:type="dxa"/>
          </w:tcPr>
          <w:p w14:paraId="4F1E1198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558" w:type="dxa"/>
          </w:tcPr>
          <w:p w14:paraId="4F95CCB5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14:paraId="40DB2973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7" w:type="dxa"/>
          </w:tcPr>
          <w:p w14:paraId="32D1F79F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5" w:type="dxa"/>
            <w:gridSpan w:val="2"/>
          </w:tcPr>
          <w:p w14:paraId="3C15563E" w14:textId="4200BC51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-0.7</w:t>
            </w:r>
            <w:r w:rsidR="005928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C71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[-1.14, -0.27]</w:t>
            </w:r>
          </w:p>
        </w:tc>
        <w:tc>
          <w:tcPr>
            <w:tcW w:w="1553" w:type="dxa"/>
          </w:tcPr>
          <w:p w14:paraId="199A6D4E" w14:textId="01F399BD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0.49 [0.32, 0.76]</w:t>
            </w:r>
          </w:p>
        </w:tc>
        <w:tc>
          <w:tcPr>
            <w:tcW w:w="668" w:type="dxa"/>
          </w:tcPr>
          <w:p w14:paraId="54600893" w14:textId="499690AF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  <w:tr w:rsidR="006D00F7" w:rsidRPr="00A76C62" w14:paraId="7876E927" w14:textId="77777777" w:rsidTr="006D00F7">
        <w:tc>
          <w:tcPr>
            <w:tcW w:w="1795" w:type="dxa"/>
          </w:tcPr>
          <w:p w14:paraId="43368D05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558" w:type="dxa"/>
          </w:tcPr>
          <w:p w14:paraId="1ECCDB80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14:paraId="340D9072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7" w:type="dxa"/>
          </w:tcPr>
          <w:p w14:paraId="076B422E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5" w:type="dxa"/>
            <w:gridSpan w:val="2"/>
          </w:tcPr>
          <w:p w14:paraId="38D68D3E" w14:textId="6BE83E25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-0.19</w:t>
            </w:r>
            <w:r w:rsidR="00C71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[-0.54, 0.16]</w:t>
            </w:r>
          </w:p>
        </w:tc>
        <w:tc>
          <w:tcPr>
            <w:tcW w:w="1553" w:type="dxa"/>
          </w:tcPr>
          <w:p w14:paraId="19F555A6" w14:textId="795D9DE8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0.83 [0.58, 1.17]</w:t>
            </w:r>
          </w:p>
        </w:tc>
        <w:tc>
          <w:tcPr>
            <w:tcW w:w="668" w:type="dxa"/>
          </w:tcPr>
          <w:p w14:paraId="73E377C6" w14:textId="3039539B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C1478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85</w:t>
            </w:r>
          </w:p>
        </w:tc>
      </w:tr>
      <w:tr w:rsidR="006D00F7" w:rsidRPr="00A76C62" w14:paraId="2CEAD617" w14:textId="77777777" w:rsidTr="006D00F7">
        <w:tc>
          <w:tcPr>
            <w:tcW w:w="1795" w:type="dxa"/>
          </w:tcPr>
          <w:p w14:paraId="04DB71AF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558" w:type="dxa"/>
          </w:tcPr>
          <w:p w14:paraId="71A50B6E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14:paraId="63B47864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7" w:type="dxa"/>
          </w:tcPr>
          <w:p w14:paraId="1D7B70DE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5" w:type="dxa"/>
            <w:gridSpan w:val="2"/>
          </w:tcPr>
          <w:p w14:paraId="23A5B4A4" w14:textId="0E55E4A4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</w:t>
            </w:r>
            <w:r w:rsidR="005928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="00C71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[-1.47, -0.28]</w:t>
            </w:r>
          </w:p>
        </w:tc>
        <w:tc>
          <w:tcPr>
            <w:tcW w:w="1553" w:type="dxa"/>
          </w:tcPr>
          <w:p w14:paraId="270FAFB4" w14:textId="177FBA9B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0.42 [0.23, 0.7</w:t>
            </w:r>
            <w:r w:rsidR="00C73A9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1FD441BE" w14:textId="22492678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</w:t>
            </w:r>
            <w:r w:rsidR="00C1478F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</w:tr>
      <w:tr w:rsidR="006D00F7" w:rsidRPr="00A76C62" w14:paraId="522E4BF5" w14:textId="77777777" w:rsidTr="006D00F7">
        <w:tc>
          <w:tcPr>
            <w:tcW w:w="1795" w:type="dxa"/>
          </w:tcPr>
          <w:p w14:paraId="4823EF72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558" w:type="dxa"/>
          </w:tcPr>
          <w:p w14:paraId="25A5C002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14:paraId="62C3CD2A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7" w:type="dxa"/>
          </w:tcPr>
          <w:p w14:paraId="0CA2A631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5" w:type="dxa"/>
            <w:gridSpan w:val="2"/>
          </w:tcPr>
          <w:p w14:paraId="56CE68C9" w14:textId="03042A61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-0.85</w:t>
            </w:r>
            <w:r w:rsidR="00C71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[-1.36, -0.35]</w:t>
            </w:r>
          </w:p>
        </w:tc>
        <w:tc>
          <w:tcPr>
            <w:tcW w:w="1553" w:type="dxa"/>
          </w:tcPr>
          <w:p w14:paraId="4796CFB2" w14:textId="1A269750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0.43 [0.26, 0.71]</w:t>
            </w:r>
          </w:p>
        </w:tc>
        <w:tc>
          <w:tcPr>
            <w:tcW w:w="668" w:type="dxa"/>
          </w:tcPr>
          <w:p w14:paraId="7FAAAFFC" w14:textId="6B55962B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6D00F7" w:rsidRPr="00A76C62" w14:paraId="35F57D07" w14:textId="77777777" w:rsidTr="006D00F7">
        <w:tc>
          <w:tcPr>
            <w:tcW w:w="1795" w:type="dxa"/>
          </w:tcPr>
          <w:p w14:paraId="5524E81E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558" w:type="dxa"/>
          </w:tcPr>
          <w:p w14:paraId="03E9B93E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14:paraId="38743A0B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7" w:type="dxa"/>
          </w:tcPr>
          <w:p w14:paraId="5DE38C84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5" w:type="dxa"/>
            <w:gridSpan w:val="2"/>
          </w:tcPr>
          <w:p w14:paraId="7D927998" w14:textId="64D5FD42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</w:t>
            </w:r>
            <w:r w:rsidR="005928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="00C71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[-0.13, 0.63]</w:t>
            </w:r>
          </w:p>
        </w:tc>
        <w:tc>
          <w:tcPr>
            <w:tcW w:w="1553" w:type="dxa"/>
          </w:tcPr>
          <w:p w14:paraId="774FADA8" w14:textId="5587AB15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1.28 [0.88, 1.8</w:t>
            </w:r>
            <w:r w:rsidR="00C73A9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46C60688" w14:textId="4D6EE1E3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C1478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195</w:t>
            </w:r>
          </w:p>
        </w:tc>
      </w:tr>
      <w:tr w:rsidR="006D00F7" w:rsidRPr="00A76C62" w14:paraId="226FEB75" w14:textId="77777777" w:rsidTr="006D00F7">
        <w:tc>
          <w:tcPr>
            <w:tcW w:w="1795" w:type="dxa"/>
          </w:tcPr>
          <w:p w14:paraId="25CA456B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558" w:type="dxa"/>
          </w:tcPr>
          <w:p w14:paraId="5BD5E579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14:paraId="37D1375D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7" w:type="dxa"/>
          </w:tcPr>
          <w:p w14:paraId="7045AD8B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5" w:type="dxa"/>
            <w:gridSpan w:val="2"/>
          </w:tcPr>
          <w:p w14:paraId="3C1FA7A1" w14:textId="725DC034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-0.86</w:t>
            </w:r>
            <w:r w:rsidR="00C71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[-2.84, 1.11]</w:t>
            </w:r>
          </w:p>
        </w:tc>
        <w:tc>
          <w:tcPr>
            <w:tcW w:w="1553" w:type="dxa"/>
          </w:tcPr>
          <w:p w14:paraId="256EA854" w14:textId="50BB285C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0.42 [0.06, 3.0</w:t>
            </w:r>
            <w:r w:rsidR="00C73A9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213C5404" w14:textId="31DC9B74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.39</w:t>
            </w:r>
            <w:r w:rsidR="00C1478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6D00F7" w:rsidRPr="00A76C62" w14:paraId="211B6D47" w14:textId="77777777" w:rsidTr="006D00F7">
        <w:tc>
          <w:tcPr>
            <w:tcW w:w="1795" w:type="dxa"/>
          </w:tcPr>
          <w:p w14:paraId="3AA89E5A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558" w:type="dxa"/>
          </w:tcPr>
          <w:p w14:paraId="71CFBB08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14:paraId="49472807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7" w:type="dxa"/>
          </w:tcPr>
          <w:p w14:paraId="49D773C7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5" w:type="dxa"/>
            <w:gridSpan w:val="2"/>
          </w:tcPr>
          <w:p w14:paraId="69816DF6" w14:textId="318ABF75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</w:t>
            </w:r>
            <w:r w:rsidR="005928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="00C71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[-0.74, 0.67]</w:t>
            </w:r>
          </w:p>
        </w:tc>
        <w:tc>
          <w:tcPr>
            <w:tcW w:w="1553" w:type="dxa"/>
          </w:tcPr>
          <w:p w14:paraId="256459F3" w14:textId="37082232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</w:t>
            </w:r>
            <w:r w:rsidR="00C73A9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[0.4</w:t>
            </w:r>
            <w:r w:rsidR="00C73A9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1.96]</w:t>
            </w:r>
          </w:p>
        </w:tc>
        <w:tc>
          <w:tcPr>
            <w:tcW w:w="668" w:type="dxa"/>
          </w:tcPr>
          <w:p w14:paraId="15DB821E" w14:textId="774490BF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</w:t>
            </w:r>
            <w:r w:rsidR="00C1478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23</w:t>
            </w:r>
          </w:p>
        </w:tc>
      </w:tr>
      <w:tr w:rsidR="006D00F7" w:rsidRPr="00A76C62" w14:paraId="5575B25F" w14:textId="77777777" w:rsidTr="006D00F7">
        <w:tc>
          <w:tcPr>
            <w:tcW w:w="1795" w:type="dxa"/>
          </w:tcPr>
          <w:p w14:paraId="343BEEFF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558" w:type="dxa"/>
          </w:tcPr>
          <w:p w14:paraId="7A4C7AEF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14:paraId="63151BE8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7" w:type="dxa"/>
          </w:tcPr>
          <w:p w14:paraId="3BDC8180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5" w:type="dxa"/>
            <w:gridSpan w:val="2"/>
          </w:tcPr>
          <w:p w14:paraId="1560ECC3" w14:textId="7314FB2F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-0.32</w:t>
            </w:r>
            <w:r w:rsidR="00C71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[-0.83, 0.19]</w:t>
            </w:r>
          </w:p>
        </w:tc>
        <w:tc>
          <w:tcPr>
            <w:tcW w:w="1553" w:type="dxa"/>
          </w:tcPr>
          <w:p w14:paraId="42679F79" w14:textId="4E14AAA9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0.73 [0.44, 1.21]</w:t>
            </w:r>
          </w:p>
        </w:tc>
        <w:tc>
          <w:tcPr>
            <w:tcW w:w="668" w:type="dxa"/>
          </w:tcPr>
          <w:p w14:paraId="1C5DCC5C" w14:textId="1C71E6E6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C1478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20</w:t>
            </w:r>
          </w:p>
        </w:tc>
      </w:tr>
      <w:tr w:rsidR="006D00F7" w:rsidRPr="00A76C62" w14:paraId="43593056" w14:textId="77777777" w:rsidTr="006D00F7">
        <w:tc>
          <w:tcPr>
            <w:tcW w:w="1795" w:type="dxa"/>
          </w:tcPr>
          <w:p w14:paraId="1F48D542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558" w:type="dxa"/>
          </w:tcPr>
          <w:p w14:paraId="482A0A49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14:paraId="0FD96D09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7" w:type="dxa"/>
          </w:tcPr>
          <w:p w14:paraId="2338B5EF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5" w:type="dxa"/>
            <w:gridSpan w:val="2"/>
          </w:tcPr>
          <w:p w14:paraId="51A84620" w14:textId="040F14A4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-0.28</w:t>
            </w:r>
            <w:r w:rsidR="00C71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[-0.66, 0.10]</w:t>
            </w:r>
          </w:p>
        </w:tc>
        <w:tc>
          <w:tcPr>
            <w:tcW w:w="1553" w:type="dxa"/>
          </w:tcPr>
          <w:p w14:paraId="3F970B39" w14:textId="09E3EEB6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</w:t>
            </w:r>
            <w:r w:rsidR="00C73A9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[0.52, 1.11]</w:t>
            </w:r>
          </w:p>
        </w:tc>
        <w:tc>
          <w:tcPr>
            <w:tcW w:w="668" w:type="dxa"/>
          </w:tcPr>
          <w:p w14:paraId="20965C21" w14:textId="58B3D49A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.14</w:t>
            </w:r>
            <w:r w:rsidR="00C1478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</w:p>
        </w:tc>
      </w:tr>
      <w:tr w:rsidR="006D00F7" w:rsidRPr="00A76C62" w14:paraId="20ABFCF9" w14:textId="77777777" w:rsidTr="006D00F7">
        <w:tc>
          <w:tcPr>
            <w:tcW w:w="1795" w:type="dxa"/>
          </w:tcPr>
          <w:p w14:paraId="4FA01E9F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558" w:type="dxa"/>
          </w:tcPr>
          <w:p w14:paraId="4CC38943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14:paraId="04759E78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7" w:type="dxa"/>
          </w:tcPr>
          <w:p w14:paraId="2F4D0DE1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5" w:type="dxa"/>
            <w:gridSpan w:val="2"/>
          </w:tcPr>
          <w:p w14:paraId="3A1A31A0" w14:textId="440A30E1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</w:t>
            </w:r>
            <w:r w:rsidR="005928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="00C71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[-0.40, 1.74]</w:t>
            </w:r>
          </w:p>
        </w:tc>
        <w:tc>
          <w:tcPr>
            <w:tcW w:w="1553" w:type="dxa"/>
          </w:tcPr>
          <w:p w14:paraId="19EEAC81" w14:textId="08498361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1.9</w:t>
            </w:r>
            <w:r w:rsidR="003A104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[0.6</w:t>
            </w:r>
            <w:r w:rsidR="003A104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5.</w:t>
            </w:r>
            <w:r w:rsidR="003A104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68" w:type="dxa"/>
          </w:tcPr>
          <w:p w14:paraId="745CA17C" w14:textId="05F009FD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C1478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17</w:t>
            </w:r>
          </w:p>
        </w:tc>
      </w:tr>
      <w:tr w:rsidR="006D00F7" w:rsidRPr="00A76C62" w14:paraId="3DB3F80E" w14:textId="77777777" w:rsidTr="006D00F7">
        <w:tc>
          <w:tcPr>
            <w:tcW w:w="1795" w:type="dxa"/>
          </w:tcPr>
          <w:p w14:paraId="011497BB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558" w:type="dxa"/>
          </w:tcPr>
          <w:p w14:paraId="0E0D880D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14:paraId="38290728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7" w:type="dxa"/>
          </w:tcPr>
          <w:p w14:paraId="190463DC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5" w:type="dxa"/>
            <w:gridSpan w:val="2"/>
          </w:tcPr>
          <w:p w14:paraId="5877B44E" w14:textId="0C297D04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-12.</w:t>
            </w:r>
            <w:r w:rsidR="005928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80</w:t>
            </w:r>
            <w:r w:rsidR="00C71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[-809.31, 783.71]</w:t>
            </w:r>
          </w:p>
        </w:tc>
        <w:tc>
          <w:tcPr>
            <w:tcW w:w="1553" w:type="dxa"/>
          </w:tcPr>
          <w:p w14:paraId="034CF5D2" w14:textId="0741C9C1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 [0.00, Inf]</w:t>
            </w:r>
          </w:p>
        </w:tc>
        <w:tc>
          <w:tcPr>
            <w:tcW w:w="668" w:type="dxa"/>
          </w:tcPr>
          <w:p w14:paraId="3A7F38D4" w14:textId="64BBF3EB" w:rsidR="009636B4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.975</w:t>
            </w:r>
          </w:p>
        </w:tc>
      </w:tr>
      <w:tr w:rsidR="006D00F7" w:rsidRPr="00A76C62" w14:paraId="6DDB7755" w14:textId="77777777" w:rsidTr="006D00F7">
        <w:tc>
          <w:tcPr>
            <w:tcW w:w="1795" w:type="dxa"/>
          </w:tcPr>
          <w:p w14:paraId="3C40162A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558" w:type="dxa"/>
          </w:tcPr>
          <w:p w14:paraId="019F2460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14:paraId="5143258E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7" w:type="dxa"/>
          </w:tcPr>
          <w:p w14:paraId="180498A6" w14:textId="77777777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5" w:type="dxa"/>
            <w:gridSpan w:val="2"/>
          </w:tcPr>
          <w:p w14:paraId="0360D201" w14:textId="2A5077D4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0.18</w:t>
            </w:r>
            <w:r w:rsidR="00D206D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C71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[0.15, 0.22]</w:t>
            </w:r>
          </w:p>
        </w:tc>
        <w:tc>
          <w:tcPr>
            <w:tcW w:w="1553" w:type="dxa"/>
          </w:tcPr>
          <w:p w14:paraId="34651E98" w14:textId="01E5965B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1.20 [1.16, 1.25]</w:t>
            </w:r>
          </w:p>
        </w:tc>
        <w:tc>
          <w:tcPr>
            <w:tcW w:w="668" w:type="dxa"/>
          </w:tcPr>
          <w:p w14:paraId="265389D5" w14:textId="19896361" w:rsidR="009636B4" w:rsidRPr="00A76C62" w:rsidRDefault="009636B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</w:tbl>
    <w:p w14:paraId="7691C82D" w14:textId="46B62E05" w:rsidR="009636B4" w:rsidRPr="006D00F7" w:rsidRDefault="5DA4BB1D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NB: Model one could significantly predict AD incidence, </w:t>
      </w:r>
      <w:proofErr w:type="gramStart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11, 69153)= 146.12, p&lt;</w:t>
      </w:r>
      <w:r w:rsidR="009100F9"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7.31% of the total variance (</w:t>
      </w:r>
      <w:proofErr w:type="spellStart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Nagelkerke</w:t>
      </w:r>
      <w:proofErr w:type="spellEnd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R</w:t>
      </w:r>
      <w:r w:rsidRPr="006D00F7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).</w:t>
      </w:r>
    </w:p>
    <w:p w14:paraId="1816FB45" w14:textId="56104EFB" w:rsidR="009636B4" w:rsidRPr="006D00F7" w:rsidRDefault="5DA4BB1D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two could also significantly predict AD incidence, </w:t>
      </w:r>
      <w:proofErr w:type="gramStart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23, 69153) = 327.39, p&lt;</w:t>
      </w:r>
      <w:r w:rsidR="009100F9"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16.35% of the total variance (</w:t>
      </w:r>
      <w:proofErr w:type="spellStart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Nagelkerke</w:t>
      </w:r>
      <w:proofErr w:type="spellEnd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R</w:t>
      </w:r>
      <w:r w:rsidRPr="006D00F7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).</w:t>
      </w:r>
    </w:p>
    <w:p w14:paraId="40D2F32F" w14:textId="77777777" w:rsidR="006D00F7" w:rsidRDefault="006D00F7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7078D6AF" w14:textId="1EF53A86" w:rsidR="00071428" w:rsidRPr="006D00F7" w:rsidRDefault="00792AC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00F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Supplementary Table</w:t>
      </w:r>
      <w:r w:rsidR="36650F17" w:rsidRPr="006D0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14950" w:rsidRPr="006D00F7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36650F17" w:rsidRPr="006D0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715A50" w:rsidRPr="006D0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Results from the logistic regression where AD incidence was </w:t>
      </w:r>
      <w:r w:rsidR="2439B02F" w:rsidRPr="006D00F7">
        <w:rPr>
          <w:rFonts w:ascii="Times New Roman" w:eastAsia="Times New Roman" w:hAnsi="Times New Roman" w:cs="Times New Roman"/>
          <w:sz w:val="24"/>
          <w:szCs w:val="24"/>
          <w:lang w:val="en-US"/>
        </w:rPr>
        <w:t>modell</w:t>
      </w:r>
      <w:r w:rsidR="00715A50" w:rsidRPr="006D0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ed by IPAQ group. </w:t>
      </w:r>
    </w:p>
    <w:tbl>
      <w:tblPr>
        <w:tblStyle w:val="TableGrid"/>
        <w:tblW w:w="962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523"/>
        <w:gridCol w:w="1484"/>
        <w:gridCol w:w="642"/>
        <w:gridCol w:w="1931"/>
        <w:gridCol w:w="1530"/>
        <w:gridCol w:w="705"/>
        <w:gridCol w:w="15"/>
      </w:tblGrid>
      <w:tr w:rsidR="006D00F7" w:rsidRPr="00A76C62" w14:paraId="4360E417" w14:textId="77777777" w:rsidTr="006D00F7">
        <w:trPr>
          <w:gridAfter w:val="1"/>
          <w:wAfter w:w="15" w:type="dxa"/>
        </w:trPr>
        <w:tc>
          <w:tcPr>
            <w:tcW w:w="1795" w:type="dxa"/>
          </w:tcPr>
          <w:p w14:paraId="5FA7B122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649" w:type="dxa"/>
            <w:gridSpan w:val="3"/>
          </w:tcPr>
          <w:p w14:paraId="3F435080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4166" w:type="dxa"/>
            <w:gridSpan w:val="3"/>
          </w:tcPr>
          <w:p w14:paraId="14740E9A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6D00F7" w:rsidRPr="00A76C62" w14:paraId="0EB3F90F" w14:textId="77777777" w:rsidTr="006D00F7">
        <w:tc>
          <w:tcPr>
            <w:tcW w:w="1795" w:type="dxa"/>
          </w:tcPr>
          <w:p w14:paraId="771B1E65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</w:tcPr>
          <w:p w14:paraId="6669F2F0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1484" w:type="dxa"/>
          </w:tcPr>
          <w:p w14:paraId="0999D0E9" w14:textId="280F6DDD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Odds ratio</w:t>
            </w:r>
          </w:p>
        </w:tc>
        <w:tc>
          <w:tcPr>
            <w:tcW w:w="642" w:type="dxa"/>
          </w:tcPr>
          <w:p w14:paraId="6CF02773" w14:textId="12BE42A5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931" w:type="dxa"/>
          </w:tcPr>
          <w:p w14:paraId="54265871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1530" w:type="dxa"/>
          </w:tcPr>
          <w:p w14:paraId="5E1BD605" w14:textId="72F67A6B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Odds ratio</w:t>
            </w:r>
          </w:p>
        </w:tc>
        <w:tc>
          <w:tcPr>
            <w:tcW w:w="720" w:type="dxa"/>
            <w:gridSpan w:val="2"/>
          </w:tcPr>
          <w:p w14:paraId="6CEE5807" w14:textId="6A0FEB2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6D00F7" w:rsidRPr="00A76C62" w14:paraId="4B1D8D02" w14:textId="77777777" w:rsidTr="006D00F7">
        <w:tc>
          <w:tcPr>
            <w:tcW w:w="1795" w:type="dxa"/>
          </w:tcPr>
          <w:p w14:paraId="2966794F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</w:t>
            </w:r>
          </w:p>
        </w:tc>
        <w:tc>
          <w:tcPr>
            <w:tcW w:w="1523" w:type="dxa"/>
          </w:tcPr>
          <w:p w14:paraId="5B48A2C4" w14:textId="1AF49B40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-0.16</w:t>
            </w:r>
            <w:r w:rsidR="00556F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BF2F1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</w:t>
            </w:r>
            <w:r w:rsidR="002E72C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-1.13,</w:t>
            </w:r>
            <w:r w:rsidR="00C94E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0.91]</w:t>
            </w:r>
          </w:p>
        </w:tc>
        <w:tc>
          <w:tcPr>
            <w:tcW w:w="1484" w:type="dxa"/>
          </w:tcPr>
          <w:p w14:paraId="0C991598" w14:textId="66662DBD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0.85 [0.3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2.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48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42" w:type="dxa"/>
          </w:tcPr>
          <w:p w14:paraId="67DE1A45" w14:textId="4AB2D2DE" w:rsidR="00071428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.75</w:t>
            </w:r>
            <w:r w:rsidR="00FD0C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931" w:type="dxa"/>
          </w:tcPr>
          <w:p w14:paraId="4EA2AFCB" w14:textId="50CEC592" w:rsidR="00071428" w:rsidRPr="00A76C62" w:rsidRDefault="003344F6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-0.32</w:t>
            </w:r>
            <w:r w:rsidR="00E54C4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[-0.76, 0.14]</w:t>
            </w:r>
          </w:p>
        </w:tc>
        <w:tc>
          <w:tcPr>
            <w:tcW w:w="1530" w:type="dxa"/>
          </w:tcPr>
          <w:p w14:paraId="523ED9B5" w14:textId="52BF4947" w:rsidR="00071428" w:rsidRPr="00A76C62" w:rsidRDefault="5EF6A3C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</w:t>
            </w:r>
            <w:r w:rsidR="00D7491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3 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[0.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47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15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  <w:gridSpan w:val="2"/>
          </w:tcPr>
          <w:p w14:paraId="5032E239" w14:textId="42B08E43" w:rsidR="00071428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C64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.164</w:t>
            </w:r>
          </w:p>
        </w:tc>
      </w:tr>
      <w:tr w:rsidR="006D00F7" w:rsidRPr="00A76C62" w14:paraId="5F12B973" w14:textId="77777777" w:rsidTr="006D00F7">
        <w:tc>
          <w:tcPr>
            <w:tcW w:w="1795" w:type="dxa"/>
          </w:tcPr>
          <w:p w14:paraId="47B75992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</w:t>
            </w:r>
          </w:p>
        </w:tc>
        <w:tc>
          <w:tcPr>
            <w:tcW w:w="1523" w:type="dxa"/>
          </w:tcPr>
          <w:p w14:paraId="5FF419B1" w14:textId="1CA7D08F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-0.95</w:t>
            </w:r>
            <w:r w:rsidR="00C94E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[-2.11, 0.21]</w:t>
            </w:r>
          </w:p>
        </w:tc>
        <w:tc>
          <w:tcPr>
            <w:tcW w:w="1484" w:type="dxa"/>
          </w:tcPr>
          <w:p w14:paraId="328A8B78" w14:textId="6368840A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0.39 [0.1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1.2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42" w:type="dxa"/>
          </w:tcPr>
          <w:p w14:paraId="08155137" w14:textId="495066C4" w:rsidR="00071428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.101</w:t>
            </w:r>
          </w:p>
        </w:tc>
        <w:tc>
          <w:tcPr>
            <w:tcW w:w="1931" w:type="dxa"/>
          </w:tcPr>
          <w:p w14:paraId="34D95D8F" w14:textId="15B03341" w:rsidR="00071428" w:rsidRPr="00A76C62" w:rsidRDefault="003344F6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-0.46</w:t>
            </w:r>
            <w:r w:rsidR="00E54C4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[-0.91, 0.00</w:t>
            </w:r>
            <w:r w:rsidR="00375F7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1530" w:type="dxa"/>
          </w:tcPr>
          <w:p w14:paraId="11E701BB" w14:textId="4331478F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</w:t>
            </w:r>
            <w:r w:rsidR="40FF4BF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="00D7491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3 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[0.</w:t>
            </w:r>
            <w:r w:rsidR="6120537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  <w:gridSpan w:val="2"/>
          </w:tcPr>
          <w:p w14:paraId="663A210C" w14:textId="0A4E79E2" w:rsidR="00071428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BC6447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</w:t>
            </w:r>
            <w:r w:rsidR="003E2F04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0F4C2D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47</w:t>
            </w:r>
          </w:p>
        </w:tc>
      </w:tr>
      <w:tr w:rsidR="006D00F7" w:rsidRPr="00A76C62" w14:paraId="3AB1B6D7" w14:textId="77777777" w:rsidTr="006D00F7">
        <w:tc>
          <w:tcPr>
            <w:tcW w:w="1795" w:type="dxa"/>
          </w:tcPr>
          <w:p w14:paraId="6C6166C9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523" w:type="dxa"/>
          </w:tcPr>
          <w:p w14:paraId="6FB13071" w14:textId="3F962D76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0.63</w:t>
            </w:r>
            <w:r w:rsidR="00C94E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[-0.36, 1.71]</w:t>
            </w:r>
          </w:p>
        </w:tc>
        <w:tc>
          <w:tcPr>
            <w:tcW w:w="1484" w:type="dxa"/>
          </w:tcPr>
          <w:p w14:paraId="7B9C4FF7" w14:textId="11DA4AFA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1.88 [0.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5.53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42" w:type="dxa"/>
          </w:tcPr>
          <w:p w14:paraId="36B4ACBE" w14:textId="2C83380F" w:rsidR="00071428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.22</w:t>
            </w:r>
            <w:r w:rsidR="00FD0C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931" w:type="dxa"/>
          </w:tcPr>
          <w:p w14:paraId="4C53D229" w14:textId="0E7E4975" w:rsidR="00071428" w:rsidRPr="00A76C62" w:rsidRDefault="003344F6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0.29</w:t>
            </w:r>
            <w:r w:rsidR="00375F7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[-0.06, 0.65]</w:t>
            </w:r>
          </w:p>
        </w:tc>
        <w:tc>
          <w:tcPr>
            <w:tcW w:w="1530" w:type="dxa"/>
          </w:tcPr>
          <w:p w14:paraId="46B24044" w14:textId="324F7DF3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1.3</w:t>
            </w:r>
            <w:r w:rsidR="00D7491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[0.9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  <w:gridSpan w:val="2"/>
          </w:tcPr>
          <w:p w14:paraId="3F585495" w14:textId="7FA688E6" w:rsidR="00071428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C64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.11</w:t>
            </w:r>
            <w:r w:rsidR="006C38C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6D00F7" w:rsidRPr="00A76C62" w14:paraId="5CC36141" w14:textId="77777777" w:rsidTr="006D00F7">
        <w:tc>
          <w:tcPr>
            <w:tcW w:w="1795" w:type="dxa"/>
          </w:tcPr>
          <w:p w14:paraId="4EC0205C" w14:textId="400A758C" w:rsidR="00071428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23" w:type="dxa"/>
          </w:tcPr>
          <w:p w14:paraId="3BA6437C" w14:textId="7F662CD9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1.29</w:t>
            </w:r>
            <w:r w:rsidR="00C94E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[0.19, 2.43]</w:t>
            </w:r>
          </w:p>
        </w:tc>
        <w:tc>
          <w:tcPr>
            <w:tcW w:w="1484" w:type="dxa"/>
          </w:tcPr>
          <w:p w14:paraId="7477D29F" w14:textId="7AB83F9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3.64 [1.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11.31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42" w:type="dxa"/>
          </w:tcPr>
          <w:p w14:paraId="33D81127" w14:textId="410A5C89" w:rsidR="00071428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.020</w:t>
            </w:r>
          </w:p>
        </w:tc>
        <w:tc>
          <w:tcPr>
            <w:tcW w:w="1931" w:type="dxa"/>
          </w:tcPr>
          <w:p w14:paraId="0316D485" w14:textId="2D16E7ED" w:rsidR="00071428" w:rsidRPr="00A76C62" w:rsidRDefault="003344F6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1.43</w:t>
            </w:r>
            <w:r w:rsidR="00375F7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[1.07, 1.80]</w:t>
            </w:r>
          </w:p>
        </w:tc>
        <w:tc>
          <w:tcPr>
            <w:tcW w:w="1530" w:type="dxa"/>
          </w:tcPr>
          <w:p w14:paraId="1DE3B382" w14:textId="4A022C6F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</w:t>
            </w:r>
            <w:r w:rsidR="006C38C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19</w:t>
            </w:r>
            <w:r w:rsidR="00D7491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2.92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6.05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  <w:gridSpan w:val="2"/>
          </w:tcPr>
          <w:p w14:paraId="436A36C1" w14:textId="32DEC96E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6D00F7" w:rsidRPr="00A76C62" w14:paraId="00091008" w14:textId="77777777" w:rsidTr="006D00F7">
        <w:tc>
          <w:tcPr>
            <w:tcW w:w="1795" w:type="dxa"/>
          </w:tcPr>
          <w:p w14:paraId="4E76DDF8" w14:textId="523EBFBE" w:rsidR="00071428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523" w:type="dxa"/>
          </w:tcPr>
          <w:p w14:paraId="412E4763" w14:textId="261EE04B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1.79</w:t>
            </w:r>
            <w:r w:rsidR="00C94E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[-1.15, 3.56]</w:t>
            </w:r>
          </w:p>
        </w:tc>
        <w:tc>
          <w:tcPr>
            <w:tcW w:w="1484" w:type="dxa"/>
          </w:tcPr>
          <w:p w14:paraId="27758811" w14:textId="1A5B979F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5.98 [0.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35.31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42" w:type="dxa"/>
          </w:tcPr>
          <w:p w14:paraId="62F1CB9E" w14:textId="458CB961" w:rsidR="00071428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.09</w:t>
            </w:r>
            <w:r w:rsidR="00A7004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931" w:type="dxa"/>
          </w:tcPr>
          <w:p w14:paraId="711D4543" w14:textId="2F9BD37F" w:rsidR="00071428" w:rsidRPr="00A76C62" w:rsidRDefault="003344F6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2.71</w:t>
            </w:r>
            <w:r w:rsidR="00375F7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[2.17, 3.21]</w:t>
            </w:r>
          </w:p>
        </w:tc>
        <w:tc>
          <w:tcPr>
            <w:tcW w:w="1530" w:type="dxa"/>
          </w:tcPr>
          <w:p w14:paraId="0AF70584" w14:textId="2462652D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15.</w:t>
            </w:r>
            <w:r w:rsidR="009E65F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05 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8.79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9E65F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4.85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  <w:gridSpan w:val="2"/>
          </w:tcPr>
          <w:p w14:paraId="419B5B44" w14:textId="27E24DC4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6D00F7" w:rsidRPr="00A76C62" w14:paraId="4B0E334E" w14:textId="77777777" w:rsidTr="006D00F7">
        <w:tc>
          <w:tcPr>
            <w:tcW w:w="1795" w:type="dxa"/>
          </w:tcPr>
          <w:p w14:paraId="76B8AB97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high*Sex</w:t>
            </w:r>
          </w:p>
        </w:tc>
        <w:tc>
          <w:tcPr>
            <w:tcW w:w="1523" w:type="dxa"/>
          </w:tcPr>
          <w:p w14:paraId="259BB1E6" w14:textId="74C3517B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</w:t>
            </w:r>
            <w:r w:rsidR="00FD0C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="00C94E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[-1.80, 0.84]</w:t>
            </w:r>
          </w:p>
        </w:tc>
        <w:tc>
          <w:tcPr>
            <w:tcW w:w="1484" w:type="dxa"/>
          </w:tcPr>
          <w:p w14:paraId="61049759" w14:textId="61F33C03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0.63 [0.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2.31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42" w:type="dxa"/>
          </w:tcPr>
          <w:p w14:paraId="082F2686" w14:textId="2FCE12A6" w:rsidR="00071428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.49</w:t>
            </w:r>
            <w:r w:rsidR="00FD0C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931" w:type="dxa"/>
          </w:tcPr>
          <w:p w14:paraId="13E59975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6A3CC883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38E52D78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6F1D7EE7" w14:textId="77777777" w:rsidTr="006D00F7">
        <w:tc>
          <w:tcPr>
            <w:tcW w:w="1795" w:type="dxa"/>
          </w:tcPr>
          <w:p w14:paraId="7AD30196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moderate*Sex</w:t>
            </w:r>
          </w:p>
        </w:tc>
        <w:tc>
          <w:tcPr>
            <w:tcW w:w="1523" w:type="dxa"/>
          </w:tcPr>
          <w:p w14:paraId="0BF0D7EC" w14:textId="0419CA35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</w:t>
            </w:r>
            <w:r w:rsidR="00A7004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="00C94E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[-1.41, 1.52]</w:t>
            </w:r>
          </w:p>
        </w:tc>
        <w:tc>
          <w:tcPr>
            <w:tcW w:w="1484" w:type="dxa"/>
          </w:tcPr>
          <w:p w14:paraId="31983919" w14:textId="1E635029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1.06 [0.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4.58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42" w:type="dxa"/>
          </w:tcPr>
          <w:p w14:paraId="37D34F0C" w14:textId="0FAE37DC" w:rsidR="00071428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.936</w:t>
            </w:r>
          </w:p>
        </w:tc>
        <w:tc>
          <w:tcPr>
            <w:tcW w:w="1931" w:type="dxa"/>
          </w:tcPr>
          <w:p w14:paraId="408C4677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60782B87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7D2AD43F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31198168" w14:textId="77777777" w:rsidTr="006D00F7">
        <w:tc>
          <w:tcPr>
            <w:tcW w:w="1795" w:type="dxa"/>
          </w:tcPr>
          <w:p w14:paraId="599A543C" w14:textId="5C70E9DD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23" w:type="dxa"/>
          </w:tcPr>
          <w:p w14:paraId="109E666E" w14:textId="2A2D500F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-0.21</w:t>
            </w:r>
            <w:r w:rsidR="00C94E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[-1.61, 1.18]</w:t>
            </w:r>
          </w:p>
        </w:tc>
        <w:tc>
          <w:tcPr>
            <w:tcW w:w="1484" w:type="dxa"/>
          </w:tcPr>
          <w:p w14:paraId="27CC3B44" w14:textId="20C0D5C1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0.81 [0.2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3.24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42" w:type="dxa"/>
          </w:tcPr>
          <w:p w14:paraId="610A671C" w14:textId="29A1A653" w:rsidR="00071428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.768</w:t>
            </w:r>
          </w:p>
        </w:tc>
        <w:tc>
          <w:tcPr>
            <w:tcW w:w="1931" w:type="dxa"/>
          </w:tcPr>
          <w:p w14:paraId="67227AFB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30D4D8E9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7092216F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34263C6A" w14:textId="77777777" w:rsidTr="006D00F7">
        <w:tc>
          <w:tcPr>
            <w:tcW w:w="1795" w:type="dxa"/>
          </w:tcPr>
          <w:p w14:paraId="3A8643C8" w14:textId="45998096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23" w:type="dxa"/>
          </w:tcPr>
          <w:p w14:paraId="4BE310B2" w14:textId="00FB1E84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0.45</w:t>
            </w:r>
            <w:r w:rsidR="00C94E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[-1.04, 1.96]</w:t>
            </w:r>
          </w:p>
        </w:tc>
        <w:tc>
          <w:tcPr>
            <w:tcW w:w="1484" w:type="dxa"/>
          </w:tcPr>
          <w:p w14:paraId="6104499D" w14:textId="1B0FD3ED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1.56 [0.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5, 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7.07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42" w:type="dxa"/>
          </w:tcPr>
          <w:p w14:paraId="7C88FAC7" w14:textId="397688DB" w:rsidR="00071428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.55</w:t>
            </w:r>
            <w:r w:rsidR="00FD0C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931" w:type="dxa"/>
          </w:tcPr>
          <w:p w14:paraId="2E098FF7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3FE4D152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483F016B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0028E6C9" w14:textId="77777777" w:rsidTr="006D00F7">
        <w:tc>
          <w:tcPr>
            <w:tcW w:w="1795" w:type="dxa"/>
          </w:tcPr>
          <w:p w14:paraId="39E8807B" w14:textId="32B6232F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523" w:type="dxa"/>
          </w:tcPr>
          <w:p w14:paraId="2795BD96" w14:textId="2B468960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0.62</w:t>
            </w:r>
            <w:r w:rsidR="00C94E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[-1.57, 3.72]</w:t>
            </w:r>
          </w:p>
        </w:tc>
        <w:tc>
          <w:tcPr>
            <w:tcW w:w="1484" w:type="dxa"/>
          </w:tcPr>
          <w:p w14:paraId="3696E13C" w14:textId="7FE72328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1.8</w:t>
            </w:r>
            <w:r w:rsidR="00FD0C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21, 41.30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42" w:type="dxa"/>
          </w:tcPr>
          <w:p w14:paraId="554B880C" w14:textId="136D1712" w:rsidR="00071428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.61</w:t>
            </w:r>
            <w:r w:rsidR="00FD0C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931" w:type="dxa"/>
          </w:tcPr>
          <w:p w14:paraId="4DAF189D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51501A39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090AD8B9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31688EDC" w14:textId="77777777" w:rsidTr="006D00F7">
        <w:tc>
          <w:tcPr>
            <w:tcW w:w="1795" w:type="dxa"/>
          </w:tcPr>
          <w:p w14:paraId="3C2A5BA0" w14:textId="3EF121B6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523" w:type="dxa"/>
          </w:tcPr>
          <w:p w14:paraId="4009E237" w14:textId="6C6F03BB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1.55</w:t>
            </w:r>
            <w:r w:rsidR="00C94E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[-0.64, 4.66]</w:t>
            </w:r>
          </w:p>
        </w:tc>
        <w:tc>
          <w:tcPr>
            <w:tcW w:w="1484" w:type="dxa"/>
          </w:tcPr>
          <w:p w14:paraId="56383F15" w14:textId="5F1F274B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</w:t>
            </w:r>
            <w:r w:rsidR="00FD0C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105.96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42" w:type="dxa"/>
          </w:tcPr>
          <w:p w14:paraId="46D8E012" w14:textId="5B1ADB63" w:rsidR="00071428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.213</w:t>
            </w:r>
          </w:p>
        </w:tc>
        <w:tc>
          <w:tcPr>
            <w:tcW w:w="1931" w:type="dxa"/>
          </w:tcPr>
          <w:p w14:paraId="0918EB68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1C0BB898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08B56176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650BBF3E" w14:textId="77777777" w:rsidTr="006D00F7">
        <w:tc>
          <w:tcPr>
            <w:tcW w:w="1795" w:type="dxa"/>
          </w:tcPr>
          <w:p w14:paraId="133D6118" w14:textId="66D1B68E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23" w:type="dxa"/>
          </w:tcPr>
          <w:p w14:paraId="34C2A106" w14:textId="4DF8D4D9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-0.64</w:t>
            </w:r>
            <w:r w:rsidR="00C94E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[-2.18, 0.84]</w:t>
            </w:r>
          </w:p>
        </w:tc>
        <w:tc>
          <w:tcPr>
            <w:tcW w:w="1484" w:type="dxa"/>
          </w:tcPr>
          <w:p w14:paraId="29A82BB6" w14:textId="22495B9B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0.53 [0.1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2.32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42" w:type="dxa"/>
          </w:tcPr>
          <w:p w14:paraId="33A1B85D" w14:textId="305F5A9B" w:rsidR="00071428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.400</w:t>
            </w:r>
          </w:p>
        </w:tc>
        <w:tc>
          <w:tcPr>
            <w:tcW w:w="1931" w:type="dxa"/>
          </w:tcPr>
          <w:p w14:paraId="5E2A9A0E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2364F5DC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7338CC8A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646E675A" w14:textId="77777777" w:rsidTr="006D00F7">
        <w:tc>
          <w:tcPr>
            <w:tcW w:w="1795" w:type="dxa"/>
          </w:tcPr>
          <w:p w14:paraId="0EB4AA22" w14:textId="342C3AE9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523" w:type="dxa"/>
          </w:tcPr>
          <w:p w14:paraId="43EF9073" w14:textId="7C89FF3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-0.62</w:t>
            </w:r>
            <w:r w:rsidR="00C94E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[-3.99, 2.73]</w:t>
            </w:r>
          </w:p>
        </w:tc>
        <w:tc>
          <w:tcPr>
            <w:tcW w:w="1484" w:type="dxa"/>
          </w:tcPr>
          <w:p w14:paraId="58856B29" w14:textId="41EDF553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0.54 [0.0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15.39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42" w:type="dxa"/>
          </w:tcPr>
          <w:p w14:paraId="116CE681" w14:textId="5523A687" w:rsidR="00071428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.680</w:t>
            </w:r>
          </w:p>
        </w:tc>
        <w:tc>
          <w:tcPr>
            <w:tcW w:w="1931" w:type="dxa"/>
          </w:tcPr>
          <w:p w14:paraId="19D397D7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6574D6B0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4E5D17FF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3A6C7315" w14:textId="77777777" w:rsidTr="006D00F7">
        <w:tc>
          <w:tcPr>
            <w:tcW w:w="1795" w:type="dxa"/>
          </w:tcPr>
          <w:p w14:paraId="7A7FE01A" w14:textId="5DC0EE1B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</w:t>
            </w:r>
            <w:r w:rsidR="00A76C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23" w:type="dxa"/>
          </w:tcPr>
          <w:p w14:paraId="16C541AE" w14:textId="47283E1A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0.95</w:t>
            </w:r>
            <w:r w:rsidR="00C94E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[-0.91, 2.85]</w:t>
            </w:r>
          </w:p>
        </w:tc>
        <w:tc>
          <w:tcPr>
            <w:tcW w:w="1484" w:type="dxa"/>
          </w:tcPr>
          <w:p w14:paraId="287569FB" w14:textId="28EF2C0E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2.58 [0.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7.28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42" w:type="dxa"/>
          </w:tcPr>
          <w:p w14:paraId="3B6F9DBF" w14:textId="53B8680D" w:rsidR="00071428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.320</w:t>
            </w:r>
          </w:p>
        </w:tc>
        <w:tc>
          <w:tcPr>
            <w:tcW w:w="1931" w:type="dxa"/>
          </w:tcPr>
          <w:p w14:paraId="440380E1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5573FF12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5E0D2C61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7F431C05" w14:textId="77777777" w:rsidTr="006D00F7">
        <w:tc>
          <w:tcPr>
            <w:tcW w:w="1795" w:type="dxa"/>
          </w:tcPr>
          <w:p w14:paraId="6D87D168" w14:textId="053157DA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23" w:type="dxa"/>
          </w:tcPr>
          <w:p w14:paraId="0E796863" w14:textId="0B84C9CA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0.62</w:t>
            </w:r>
            <w:r w:rsidR="00C94E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[-1.36, 2.61]</w:t>
            </w:r>
          </w:p>
        </w:tc>
        <w:tc>
          <w:tcPr>
            <w:tcW w:w="1484" w:type="dxa"/>
          </w:tcPr>
          <w:p w14:paraId="62A65D21" w14:textId="2C13D465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1.85 [0.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13.56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42" w:type="dxa"/>
          </w:tcPr>
          <w:p w14:paraId="234F998D" w14:textId="647CA0D9" w:rsidR="00071428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.540</w:t>
            </w:r>
          </w:p>
        </w:tc>
        <w:tc>
          <w:tcPr>
            <w:tcW w:w="1931" w:type="dxa"/>
          </w:tcPr>
          <w:p w14:paraId="3FC2728A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21B0FA71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1D848084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177CEED1" w14:textId="77777777" w:rsidTr="006D00F7">
        <w:tc>
          <w:tcPr>
            <w:tcW w:w="1795" w:type="dxa"/>
          </w:tcPr>
          <w:p w14:paraId="4C96E460" w14:textId="0C3DCFFA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523" w:type="dxa"/>
          </w:tcPr>
          <w:p w14:paraId="53C41AC1" w14:textId="4F262BB3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0.94</w:t>
            </w:r>
            <w:r w:rsidR="00C94E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[-2.69, 4.57]</w:t>
            </w:r>
          </w:p>
        </w:tc>
        <w:tc>
          <w:tcPr>
            <w:tcW w:w="1484" w:type="dxa"/>
          </w:tcPr>
          <w:p w14:paraId="25433CD3" w14:textId="025C51B6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2.5</w:t>
            </w:r>
            <w:r w:rsidR="00FD0C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96.87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42" w:type="dxa"/>
          </w:tcPr>
          <w:p w14:paraId="1F8134E9" w14:textId="1C3394C7" w:rsidR="00071428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.58</w:t>
            </w:r>
            <w:r w:rsidR="00FD0C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931" w:type="dxa"/>
          </w:tcPr>
          <w:p w14:paraId="3AD78258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78B0508B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1F0ED7E3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714DB2C8" w14:textId="77777777" w:rsidTr="006D00F7">
        <w:tc>
          <w:tcPr>
            <w:tcW w:w="1795" w:type="dxa"/>
          </w:tcPr>
          <w:p w14:paraId="2EE2891D" w14:textId="166D3AE0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523" w:type="dxa"/>
          </w:tcPr>
          <w:p w14:paraId="43B2F86C" w14:textId="4F78DAF9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</w:t>
            </w:r>
            <w:r w:rsidR="00A7004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="00C94E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[-3.74, 3.64]</w:t>
            </w:r>
          </w:p>
        </w:tc>
        <w:tc>
          <w:tcPr>
            <w:tcW w:w="1484" w:type="dxa"/>
          </w:tcPr>
          <w:p w14:paraId="43F12DBD" w14:textId="4261AB50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0.95 [0.0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5833B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38.09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642" w:type="dxa"/>
          </w:tcPr>
          <w:p w14:paraId="167471B9" w14:textId="01DF5802" w:rsidR="00071428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.97</w:t>
            </w:r>
            <w:r w:rsidR="00FD0C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931" w:type="dxa"/>
          </w:tcPr>
          <w:p w14:paraId="0C3B7351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5FC3AB3D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708D2191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00F7" w:rsidRPr="00A76C62" w14:paraId="4D4FA2B2" w14:textId="77777777" w:rsidTr="006D00F7">
        <w:tc>
          <w:tcPr>
            <w:tcW w:w="1795" w:type="dxa"/>
          </w:tcPr>
          <w:p w14:paraId="4CD08D47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523" w:type="dxa"/>
          </w:tcPr>
          <w:p w14:paraId="77C8C8E9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</w:tcPr>
          <w:p w14:paraId="6CD096F7" w14:textId="62D980C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</w:tcPr>
          <w:p w14:paraId="193C798B" w14:textId="777777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1" w:type="dxa"/>
          </w:tcPr>
          <w:p w14:paraId="400F8E0E" w14:textId="52CAE454" w:rsidR="00071428" w:rsidRPr="00A76C62" w:rsidRDefault="003E2F0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</w:t>
            </w:r>
            <w:r w:rsidR="006C38C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FC23D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[-1.88, 2.66]</w:t>
            </w:r>
          </w:p>
        </w:tc>
        <w:tc>
          <w:tcPr>
            <w:tcW w:w="1530" w:type="dxa"/>
          </w:tcPr>
          <w:p w14:paraId="2FC990A5" w14:textId="2BB35D77" w:rsidR="00071428" w:rsidRPr="00A76C62" w:rsidRDefault="0007142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</w:t>
            </w:r>
            <w:r w:rsidR="009E65F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="006C38C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9E65F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[0.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15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9E65F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4.25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  <w:gridSpan w:val="2"/>
          </w:tcPr>
          <w:p w14:paraId="62BED072" w14:textId="4D2E31FA" w:rsidR="00071428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C64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.32</w:t>
            </w:r>
            <w:r w:rsidR="006C38C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6D00F7" w:rsidRPr="00A76C62" w14:paraId="36D4D129" w14:textId="77777777" w:rsidTr="006D00F7">
        <w:tc>
          <w:tcPr>
            <w:tcW w:w="1795" w:type="dxa"/>
          </w:tcPr>
          <w:p w14:paraId="0321551E" w14:textId="77777777" w:rsidR="00E745DF" w:rsidRPr="00A76C62" w:rsidRDefault="00E745DF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523" w:type="dxa"/>
          </w:tcPr>
          <w:p w14:paraId="30CB1A32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</w:tcPr>
          <w:p w14:paraId="7AB8AFC7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</w:tcPr>
          <w:p w14:paraId="1A3C5E4E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1" w:type="dxa"/>
          </w:tcPr>
          <w:p w14:paraId="18FA974D" w14:textId="403FD493" w:rsidR="00E745DF" w:rsidRPr="00A76C62" w:rsidRDefault="003E2F0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-0.68</w:t>
            </w:r>
            <w:r w:rsidR="00FC23D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[-2.08, 0.30]</w:t>
            </w:r>
          </w:p>
        </w:tc>
        <w:tc>
          <w:tcPr>
            <w:tcW w:w="1530" w:type="dxa"/>
          </w:tcPr>
          <w:p w14:paraId="608B2AF4" w14:textId="7ACC4792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</w:t>
            </w:r>
            <w:r w:rsidR="009E65F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[0.1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9E65F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35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  <w:gridSpan w:val="2"/>
          </w:tcPr>
          <w:p w14:paraId="55FBC581" w14:textId="00401BF1" w:rsidR="00E745DF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C64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.248</w:t>
            </w:r>
          </w:p>
        </w:tc>
      </w:tr>
      <w:tr w:rsidR="006D00F7" w:rsidRPr="00A76C62" w14:paraId="09B85B9A" w14:textId="77777777" w:rsidTr="006D00F7">
        <w:tc>
          <w:tcPr>
            <w:tcW w:w="1795" w:type="dxa"/>
          </w:tcPr>
          <w:p w14:paraId="1D68EFEF" w14:textId="77777777" w:rsidR="00E745DF" w:rsidRPr="00A76C62" w:rsidRDefault="00E745DF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523" w:type="dxa"/>
          </w:tcPr>
          <w:p w14:paraId="5DC955BA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</w:tcPr>
          <w:p w14:paraId="0FEA995D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</w:tcPr>
          <w:p w14:paraId="360A41A1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1" w:type="dxa"/>
          </w:tcPr>
          <w:p w14:paraId="428483D9" w14:textId="5BC6D3E8" w:rsidR="00E745DF" w:rsidRPr="00A76C62" w:rsidRDefault="003E2F0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1.13</w:t>
            </w:r>
            <w:r w:rsidR="00FC23D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[-0.31, 2.16]</w:t>
            </w:r>
          </w:p>
        </w:tc>
        <w:tc>
          <w:tcPr>
            <w:tcW w:w="1530" w:type="dxa"/>
          </w:tcPr>
          <w:p w14:paraId="70C2E4CF" w14:textId="02257CC7" w:rsidR="00E745DF" w:rsidRPr="00A76C62" w:rsidRDefault="009E65F8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3.09 </w:t>
            </w:r>
            <w:r w:rsidR="00E745D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[0.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74</w:t>
            </w:r>
            <w:r w:rsidR="00E745D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8.68</w:t>
            </w:r>
            <w:r w:rsidR="00E745D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  <w:gridSpan w:val="2"/>
          </w:tcPr>
          <w:p w14:paraId="7FD0D640" w14:textId="367C910B" w:rsidR="00E745DF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C64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.064</w:t>
            </w:r>
          </w:p>
        </w:tc>
      </w:tr>
      <w:tr w:rsidR="006D00F7" w:rsidRPr="00A76C62" w14:paraId="635B420C" w14:textId="77777777" w:rsidTr="006D00F7">
        <w:tc>
          <w:tcPr>
            <w:tcW w:w="1795" w:type="dxa"/>
          </w:tcPr>
          <w:p w14:paraId="009ECA49" w14:textId="77777777" w:rsidR="00E745DF" w:rsidRPr="00A76C62" w:rsidRDefault="00E745DF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523" w:type="dxa"/>
          </w:tcPr>
          <w:p w14:paraId="66C313DB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</w:tcPr>
          <w:p w14:paraId="64DDA162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</w:tcPr>
          <w:p w14:paraId="25851654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1" w:type="dxa"/>
          </w:tcPr>
          <w:p w14:paraId="7DB6534D" w14:textId="52BD0D99" w:rsidR="00E745DF" w:rsidRPr="00A76C62" w:rsidRDefault="003E2F0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0.59</w:t>
            </w:r>
            <w:r w:rsidR="00FC23D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[-2.29, 2.15]</w:t>
            </w:r>
          </w:p>
        </w:tc>
        <w:tc>
          <w:tcPr>
            <w:tcW w:w="1530" w:type="dxa"/>
          </w:tcPr>
          <w:p w14:paraId="56A6B96B" w14:textId="122CB8C9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</w:t>
            </w:r>
            <w:r w:rsidR="009E65F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81</w:t>
            </w:r>
            <w:r w:rsidR="00A76C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[0.1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8.57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  <w:gridSpan w:val="2"/>
          </w:tcPr>
          <w:p w14:paraId="55240EDE" w14:textId="63D51814" w:rsidR="00E745DF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C64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.562</w:t>
            </w:r>
          </w:p>
        </w:tc>
      </w:tr>
      <w:tr w:rsidR="006D00F7" w:rsidRPr="00A76C62" w14:paraId="7AD9782F" w14:textId="77777777" w:rsidTr="006D00F7">
        <w:tc>
          <w:tcPr>
            <w:tcW w:w="1795" w:type="dxa"/>
          </w:tcPr>
          <w:p w14:paraId="3F01B9AD" w14:textId="77777777" w:rsidR="00E745DF" w:rsidRPr="00A76C62" w:rsidRDefault="00E745DF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523" w:type="dxa"/>
          </w:tcPr>
          <w:p w14:paraId="403CEA3B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</w:tcPr>
          <w:p w14:paraId="7BF29EBD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</w:tcPr>
          <w:p w14:paraId="25C0B98A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1" w:type="dxa"/>
          </w:tcPr>
          <w:p w14:paraId="6D9AA6CA" w14:textId="64A413E0" w:rsidR="00E745DF" w:rsidRPr="00A76C62" w:rsidRDefault="003E2F0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0.25</w:t>
            </w:r>
            <w:r w:rsidR="00FC23D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[-2.63, 1.77]</w:t>
            </w:r>
          </w:p>
        </w:tc>
        <w:tc>
          <w:tcPr>
            <w:tcW w:w="1530" w:type="dxa"/>
          </w:tcPr>
          <w:p w14:paraId="60FD9468" w14:textId="7737F856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</w:t>
            </w:r>
            <w:r w:rsidR="003436C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5.85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  <w:gridSpan w:val="2"/>
          </w:tcPr>
          <w:p w14:paraId="7B3351E3" w14:textId="0109B1A1" w:rsidR="00E745DF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C64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.807</w:t>
            </w:r>
          </w:p>
        </w:tc>
      </w:tr>
      <w:tr w:rsidR="006D00F7" w:rsidRPr="00A76C62" w14:paraId="482E6A1E" w14:textId="77777777" w:rsidTr="006D00F7">
        <w:tc>
          <w:tcPr>
            <w:tcW w:w="1795" w:type="dxa"/>
          </w:tcPr>
          <w:p w14:paraId="03E493B2" w14:textId="77777777" w:rsidR="00E745DF" w:rsidRPr="00A76C62" w:rsidRDefault="00E745DF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523" w:type="dxa"/>
          </w:tcPr>
          <w:p w14:paraId="7302C770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</w:tcPr>
          <w:p w14:paraId="4CAA013B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</w:tcPr>
          <w:p w14:paraId="30FE23DA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1" w:type="dxa"/>
          </w:tcPr>
          <w:p w14:paraId="20B23FDC" w14:textId="478CDCA1" w:rsidR="00E745DF" w:rsidRPr="00A76C62" w:rsidRDefault="003E2F04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0.07</w:t>
            </w:r>
            <w:r w:rsidR="00FC23D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[-0.29, 0.44]</w:t>
            </w:r>
          </w:p>
        </w:tc>
        <w:tc>
          <w:tcPr>
            <w:tcW w:w="1530" w:type="dxa"/>
          </w:tcPr>
          <w:p w14:paraId="71489058" w14:textId="41E73FDE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1.07 [0.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75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55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  <w:gridSpan w:val="2"/>
          </w:tcPr>
          <w:p w14:paraId="07D66D5E" w14:textId="6BF0125A" w:rsidR="00E745DF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C64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.703</w:t>
            </w:r>
          </w:p>
        </w:tc>
      </w:tr>
      <w:tr w:rsidR="006D00F7" w:rsidRPr="00A76C62" w14:paraId="00E4629E" w14:textId="77777777" w:rsidTr="006D00F7">
        <w:tc>
          <w:tcPr>
            <w:tcW w:w="1795" w:type="dxa"/>
          </w:tcPr>
          <w:p w14:paraId="37A9D8DD" w14:textId="77777777" w:rsidR="00E745DF" w:rsidRPr="00A76C62" w:rsidRDefault="00E745DF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523" w:type="dxa"/>
          </w:tcPr>
          <w:p w14:paraId="09F17992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</w:tcPr>
          <w:p w14:paraId="0FD17D01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</w:tcPr>
          <w:p w14:paraId="72B55438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1" w:type="dxa"/>
          </w:tcPr>
          <w:p w14:paraId="316CE5C6" w14:textId="24BFAC41" w:rsidR="00E745DF" w:rsidRPr="00A76C62" w:rsidRDefault="003344F6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-0.53</w:t>
            </w:r>
            <w:r w:rsidR="00FC23D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[-1.06, 0.00]</w:t>
            </w:r>
          </w:p>
        </w:tc>
        <w:tc>
          <w:tcPr>
            <w:tcW w:w="1530" w:type="dxa"/>
          </w:tcPr>
          <w:p w14:paraId="39B7B978" w14:textId="7D002A8C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</w:t>
            </w:r>
            <w:r w:rsidR="003436C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[0.3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  <w:gridSpan w:val="2"/>
          </w:tcPr>
          <w:p w14:paraId="5852F095" w14:textId="73FCEE9F" w:rsidR="00E745DF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BC6447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.05</w:t>
            </w:r>
            <w:r w:rsidR="006C38C9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</w:p>
        </w:tc>
      </w:tr>
      <w:tr w:rsidR="006D00F7" w:rsidRPr="00A76C62" w14:paraId="0BC8C18C" w14:textId="77777777" w:rsidTr="006D00F7">
        <w:tc>
          <w:tcPr>
            <w:tcW w:w="1795" w:type="dxa"/>
          </w:tcPr>
          <w:p w14:paraId="54A7FCBF" w14:textId="77777777" w:rsidR="00E745DF" w:rsidRPr="00A76C62" w:rsidRDefault="00E745DF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523" w:type="dxa"/>
          </w:tcPr>
          <w:p w14:paraId="4B9811D1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</w:tcPr>
          <w:p w14:paraId="23F0497B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</w:tcPr>
          <w:p w14:paraId="543FC342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1" w:type="dxa"/>
          </w:tcPr>
          <w:p w14:paraId="2D329112" w14:textId="720A643D" w:rsidR="00E745DF" w:rsidRPr="00A76C62" w:rsidRDefault="003344F6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-0.69</w:t>
            </w:r>
            <w:r w:rsidR="00FC23D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[-1.12, -0.24]</w:t>
            </w:r>
          </w:p>
        </w:tc>
        <w:tc>
          <w:tcPr>
            <w:tcW w:w="1530" w:type="dxa"/>
          </w:tcPr>
          <w:p w14:paraId="07F42E11" w14:textId="100191D5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0.50 [0.3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0.7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  <w:gridSpan w:val="2"/>
          </w:tcPr>
          <w:p w14:paraId="3D980370" w14:textId="495B2CBE" w:rsidR="00E745DF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BC644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.002</w:t>
            </w:r>
          </w:p>
        </w:tc>
      </w:tr>
      <w:tr w:rsidR="006D00F7" w:rsidRPr="00A76C62" w14:paraId="2A4A8756" w14:textId="77777777" w:rsidTr="006D00F7">
        <w:tc>
          <w:tcPr>
            <w:tcW w:w="1795" w:type="dxa"/>
          </w:tcPr>
          <w:p w14:paraId="2FB5D3E1" w14:textId="77777777" w:rsidR="00E745DF" w:rsidRPr="00A76C62" w:rsidRDefault="00E745DF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523" w:type="dxa"/>
          </w:tcPr>
          <w:p w14:paraId="6D8E252B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</w:tcPr>
          <w:p w14:paraId="0134D8F0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</w:tcPr>
          <w:p w14:paraId="63731B78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1" w:type="dxa"/>
          </w:tcPr>
          <w:p w14:paraId="51F1B1D8" w14:textId="5ED6578C" w:rsidR="00E745DF" w:rsidRPr="00A76C62" w:rsidRDefault="003344F6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-0.16</w:t>
            </w:r>
            <w:r w:rsidR="00FC23D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[-0.51, 0.19]</w:t>
            </w:r>
          </w:p>
        </w:tc>
        <w:tc>
          <w:tcPr>
            <w:tcW w:w="1530" w:type="dxa"/>
          </w:tcPr>
          <w:p w14:paraId="40409C50" w14:textId="0FC2536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0.85 [0.6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  <w:gridSpan w:val="2"/>
          </w:tcPr>
          <w:p w14:paraId="09B971AC" w14:textId="49D04CEA" w:rsidR="00E745DF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C64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</w:t>
            </w:r>
            <w:r w:rsidR="006C38C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72</w:t>
            </w:r>
          </w:p>
        </w:tc>
      </w:tr>
      <w:tr w:rsidR="006D00F7" w:rsidRPr="00A76C62" w14:paraId="181FB221" w14:textId="77777777" w:rsidTr="006D00F7">
        <w:tc>
          <w:tcPr>
            <w:tcW w:w="1795" w:type="dxa"/>
          </w:tcPr>
          <w:p w14:paraId="0836BC65" w14:textId="77777777" w:rsidR="00E745DF" w:rsidRPr="00A76C62" w:rsidRDefault="00E745DF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523" w:type="dxa"/>
          </w:tcPr>
          <w:p w14:paraId="36E6337A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</w:tcPr>
          <w:p w14:paraId="38519F6B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</w:tcPr>
          <w:p w14:paraId="2E5DAC61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1" w:type="dxa"/>
          </w:tcPr>
          <w:p w14:paraId="5AAADD47" w14:textId="10393086" w:rsidR="00E745DF" w:rsidRPr="00A76C62" w:rsidRDefault="003344F6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-0.86</w:t>
            </w:r>
            <w:r w:rsidR="00FC23D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[-1.46, -0.24]</w:t>
            </w:r>
          </w:p>
        </w:tc>
        <w:tc>
          <w:tcPr>
            <w:tcW w:w="1530" w:type="dxa"/>
          </w:tcPr>
          <w:p w14:paraId="67F7D70A" w14:textId="0D27AA4E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</w:t>
            </w:r>
            <w:r w:rsidR="003436C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[0.2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0.7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  <w:gridSpan w:val="2"/>
          </w:tcPr>
          <w:p w14:paraId="2A018A34" w14:textId="57238952" w:rsidR="00E745DF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BC6447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.005</w:t>
            </w:r>
          </w:p>
        </w:tc>
      </w:tr>
      <w:tr w:rsidR="006D00F7" w:rsidRPr="00A76C62" w14:paraId="79ECADA0" w14:textId="77777777" w:rsidTr="006D00F7">
        <w:tc>
          <w:tcPr>
            <w:tcW w:w="1795" w:type="dxa"/>
          </w:tcPr>
          <w:p w14:paraId="1301492C" w14:textId="77777777" w:rsidR="00E745DF" w:rsidRPr="00A76C62" w:rsidRDefault="00E745DF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523" w:type="dxa"/>
          </w:tcPr>
          <w:p w14:paraId="3360E4C4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</w:tcPr>
          <w:p w14:paraId="27350D7E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</w:tcPr>
          <w:p w14:paraId="39536FE5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1" w:type="dxa"/>
          </w:tcPr>
          <w:p w14:paraId="50F864DB" w14:textId="0EB1803A" w:rsidR="00E745DF" w:rsidRPr="00A76C62" w:rsidRDefault="003344F6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-0.86</w:t>
            </w:r>
            <w:r w:rsidR="00375F7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FC23D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[-1.35, -0.32]</w:t>
            </w:r>
          </w:p>
        </w:tc>
        <w:tc>
          <w:tcPr>
            <w:tcW w:w="1530" w:type="dxa"/>
          </w:tcPr>
          <w:p w14:paraId="6441F608" w14:textId="534D97DA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</w:t>
            </w:r>
            <w:r w:rsidR="003436C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[0.2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0.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  <w:gridSpan w:val="2"/>
          </w:tcPr>
          <w:p w14:paraId="51886DE4" w14:textId="0957E03D" w:rsidR="00E745DF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BC6447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  <w:tr w:rsidR="006D00F7" w:rsidRPr="00A76C62" w14:paraId="13F6D6CD" w14:textId="77777777" w:rsidTr="006D00F7">
        <w:tc>
          <w:tcPr>
            <w:tcW w:w="1795" w:type="dxa"/>
          </w:tcPr>
          <w:p w14:paraId="07CDBF40" w14:textId="77777777" w:rsidR="00E745DF" w:rsidRPr="00A76C62" w:rsidRDefault="00E745DF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523" w:type="dxa"/>
          </w:tcPr>
          <w:p w14:paraId="7B2EB1EB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</w:tcPr>
          <w:p w14:paraId="496C8300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</w:tcPr>
          <w:p w14:paraId="62EA6FF0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1" w:type="dxa"/>
          </w:tcPr>
          <w:p w14:paraId="56D53B54" w14:textId="33C6ED53" w:rsidR="00E745DF" w:rsidRPr="00A76C62" w:rsidRDefault="003344F6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0.23</w:t>
            </w:r>
            <w:r w:rsidR="00375F7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[-0.16, 0.61]</w:t>
            </w:r>
          </w:p>
        </w:tc>
        <w:tc>
          <w:tcPr>
            <w:tcW w:w="1530" w:type="dxa"/>
          </w:tcPr>
          <w:p w14:paraId="4D51E9FE" w14:textId="40168546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</w:t>
            </w:r>
            <w:r w:rsidR="003436C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85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="003436C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  <w:gridSpan w:val="2"/>
          </w:tcPr>
          <w:p w14:paraId="5A8AA55D" w14:textId="0B4248A6" w:rsidR="00E745DF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C64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.22</w:t>
            </w:r>
            <w:r w:rsidR="006C38C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</w:p>
        </w:tc>
      </w:tr>
      <w:tr w:rsidR="006D00F7" w:rsidRPr="00A76C62" w14:paraId="02C5C150" w14:textId="77777777" w:rsidTr="006D00F7">
        <w:tc>
          <w:tcPr>
            <w:tcW w:w="1795" w:type="dxa"/>
          </w:tcPr>
          <w:p w14:paraId="7F9B2D2B" w14:textId="77777777" w:rsidR="00E745DF" w:rsidRPr="00A76C62" w:rsidRDefault="00E745DF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523" w:type="dxa"/>
          </w:tcPr>
          <w:p w14:paraId="7F20BB62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</w:tcPr>
          <w:p w14:paraId="25C1AD0B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</w:tcPr>
          <w:p w14:paraId="12183E04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1" w:type="dxa"/>
          </w:tcPr>
          <w:p w14:paraId="470FC9B6" w14:textId="528FD1A9" w:rsidR="00E745DF" w:rsidRPr="00A76C62" w:rsidRDefault="003344F6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-0.84</w:t>
            </w:r>
            <w:r w:rsidR="00375F7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[-3.71, 0.68]</w:t>
            </w:r>
          </w:p>
        </w:tc>
        <w:tc>
          <w:tcPr>
            <w:tcW w:w="1530" w:type="dxa"/>
          </w:tcPr>
          <w:p w14:paraId="43BA360A" w14:textId="5A95DFC1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</w:t>
            </w:r>
            <w:r w:rsidR="003436C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  <w:gridSpan w:val="2"/>
          </w:tcPr>
          <w:p w14:paraId="59B7FF30" w14:textId="08E9BC89" w:rsidR="00E745DF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C64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.408</w:t>
            </w:r>
          </w:p>
        </w:tc>
      </w:tr>
      <w:tr w:rsidR="006D00F7" w:rsidRPr="00A76C62" w14:paraId="25E68401" w14:textId="77777777" w:rsidTr="006D00F7">
        <w:tc>
          <w:tcPr>
            <w:tcW w:w="1795" w:type="dxa"/>
          </w:tcPr>
          <w:p w14:paraId="7795CA9D" w14:textId="77777777" w:rsidR="00E745DF" w:rsidRPr="00A76C62" w:rsidRDefault="00E745DF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523" w:type="dxa"/>
          </w:tcPr>
          <w:p w14:paraId="488ADDDA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</w:tcPr>
          <w:p w14:paraId="126DC57F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</w:tcPr>
          <w:p w14:paraId="183E4FB0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1" w:type="dxa"/>
          </w:tcPr>
          <w:p w14:paraId="2983CF68" w14:textId="721AD95A" w:rsidR="00E745DF" w:rsidRPr="00A76C62" w:rsidRDefault="003344F6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0.01</w:t>
            </w:r>
            <w:r w:rsidR="00375F7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[-0.77, 0.67]</w:t>
            </w:r>
          </w:p>
        </w:tc>
        <w:tc>
          <w:tcPr>
            <w:tcW w:w="1530" w:type="dxa"/>
          </w:tcPr>
          <w:p w14:paraId="40B892A9" w14:textId="334AEC20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</w:t>
            </w:r>
            <w:r w:rsidR="002E18D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1 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[0.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  <w:gridSpan w:val="2"/>
          </w:tcPr>
          <w:p w14:paraId="03DF3AFC" w14:textId="09F2780A" w:rsidR="00E745DF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C64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.97</w:t>
            </w:r>
            <w:r w:rsidR="006C38C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</w:p>
        </w:tc>
      </w:tr>
      <w:tr w:rsidR="006D00F7" w:rsidRPr="00A76C62" w14:paraId="446F9C8F" w14:textId="77777777" w:rsidTr="006D00F7">
        <w:tc>
          <w:tcPr>
            <w:tcW w:w="1795" w:type="dxa"/>
          </w:tcPr>
          <w:p w14:paraId="1762E585" w14:textId="77777777" w:rsidR="00E745DF" w:rsidRPr="00A76C62" w:rsidRDefault="00E745DF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523" w:type="dxa"/>
          </w:tcPr>
          <w:p w14:paraId="480BD9E9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</w:tcPr>
          <w:p w14:paraId="09B39B23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</w:tcPr>
          <w:p w14:paraId="4A5338E0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1" w:type="dxa"/>
          </w:tcPr>
          <w:p w14:paraId="75B9B4D3" w14:textId="47D5FB46" w:rsidR="00E745DF" w:rsidRPr="00A76C62" w:rsidRDefault="003344F6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-0.18</w:t>
            </w:r>
            <w:r w:rsidR="00375F7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[-0.70, 0.31]</w:t>
            </w:r>
          </w:p>
        </w:tc>
        <w:tc>
          <w:tcPr>
            <w:tcW w:w="1530" w:type="dxa"/>
          </w:tcPr>
          <w:p w14:paraId="705AFF7B" w14:textId="2EABCA86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</w:t>
            </w:r>
            <w:r w:rsidR="002E18D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[0.5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="002E18D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  <w:gridSpan w:val="2"/>
          </w:tcPr>
          <w:p w14:paraId="6E080333" w14:textId="35F3C7D0" w:rsidR="00E745DF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C64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.490</w:t>
            </w:r>
          </w:p>
        </w:tc>
      </w:tr>
      <w:tr w:rsidR="006D00F7" w:rsidRPr="00A76C62" w14:paraId="5BD2DE21" w14:textId="77777777" w:rsidTr="006D00F7">
        <w:tc>
          <w:tcPr>
            <w:tcW w:w="1795" w:type="dxa"/>
          </w:tcPr>
          <w:p w14:paraId="08D5FC7C" w14:textId="77777777" w:rsidR="00E745DF" w:rsidRPr="00A76C62" w:rsidRDefault="00E745DF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523" w:type="dxa"/>
          </w:tcPr>
          <w:p w14:paraId="1443CF0E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</w:tcPr>
          <w:p w14:paraId="086B13CC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</w:tcPr>
          <w:p w14:paraId="0EE32612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1" w:type="dxa"/>
          </w:tcPr>
          <w:p w14:paraId="3B38336A" w14:textId="3687DA2C" w:rsidR="00E745DF" w:rsidRPr="00A76C62" w:rsidRDefault="003344F6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</w:t>
            </w:r>
            <w:r w:rsidR="006C38C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375F7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[-0.59, 0.18]</w:t>
            </w:r>
          </w:p>
        </w:tc>
        <w:tc>
          <w:tcPr>
            <w:tcW w:w="1530" w:type="dxa"/>
          </w:tcPr>
          <w:p w14:paraId="76195028" w14:textId="41CD600D" w:rsidR="00E745DF" w:rsidRPr="00A76C62" w:rsidRDefault="00A70045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</w:t>
            </w:r>
            <w:r w:rsidR="006C38C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</w:t>
            </w:r>
            <w:r w:rsidR="00E745D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="00E745D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1.1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  <w:r w:rsidR="00E745D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  <w:gridSpan w:val="2"/>
          </w:tcPr>
          <w:p w14:paraId="442508E4" w14:textId="64454888" w:rsidR="00E745DF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C64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.29</w:t>
            </w:r>
            <w:r w:rsidR="006C38C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D00F7" w:rsidRPr="00A76C62" w14:paraId="27F73666" w14:textId="77777777" w:rsidTr="006D00F7">
        <w:tc>
          <w:tcPr>
            <w:tcW w:w="1795" w:type="dxa"/>
          </w:tcPr>
          <w:p w14:paraId="43A086E2" w14:textId="77777777" w:rsidR="00E745DF" w:rsidRPr="00A76C62" w:rsidRDefault="00E745DF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523" w:type="dxa"/>
          </w:tcPr>
          <w:p w14:paraId="00635F5A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</w:tcPr>
          <w:p w14:paraId="7F4DAB9A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</w:tcPr>
          <w:p w14:paraId="61BD1DB8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1" w:type="dxa"/>
          </w:tcPr>
          <w:p w14:paraId="2F29FDED" w14:textId="4C755DEB" w:rsidR="00E745DF" w:rsidRPr="00A76C62" w:rsidRDefault="003344F6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0.92</w:t>
            </w:r>
            <w:r w:rsidR="00375F7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[-0.32, 1.88]</w:t>
            </w:r>
          </w:p>
        </w:tc>
        <w:tc>
          <w:tcPr>
            <w:tcW w:w="1530" w:type="dxa"/>
          </w:tcPr>
          <w:p w14:paraId="78FF3E04" w14:textId="1589C503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2.51 [0.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6.54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  <w:gridSpan w:val="2"/>
          </w:tcPr>
          <w:p w14:paraId="72FB263F" w14:textId="50FC7EAB" w:rsidR="00E745DF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C64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.092</w:t>
            </w:r>
          </w:p>
        </w:tc>
      </w:tr>
      <w:tr w:rsidR="006D00F7" w:rsidRPr="00A76C62" w14:paraId="26BB6644" w14:textId="77777777" w:rsidTr="006D00F7">
        <w:tc>
          <w:tcPr>
            <w:tcW w:w="1795" w:type="dxa"/>
          </w:tcPr>
          <w:p w14:paraId="51EEB61A" w14:textId="77777777" w:rsidR="00E745DF" w:rsidRPr="00A76C62" w:rsidRDefault="00E745DF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523" w:type="dxa"/>
          </w:tcPr>
          <w:p w14:paraId="4DCCF57C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</w:tcPr>
          <w:p w14:paraId="4AF2816B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</w:tcPr>
          <w:p w14:paraId="545BCAE0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1" w:type="dxa"/>
          </w:tcPr>
          <w:p w14:paraId="6082C785" w14:textId="4219646C" w:rsidR="00E745DF" w:rsidRPr="00A76C62" w:rsidRDefault="003344F6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-12.10</w:t>
            </w:r>
            <w:r w:rsidR="00375F7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[-127.41, -117.45]</w:t>
            </w:r>
          </w:p>
        </w:tc>
        <w:tc>
          <w:tcPr>
            <w:tcW w:w="1530" w:type="dxa"/>
          </w:tcPr>
          <w:p w14:paraId="142D127C" w14:textId="5CCDAB33" w:rsidR="00E745DF" w:rsidRPr="00A76C62" w:rsidRDefault="002E18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 [0.00, 0.00]</w:t>
            </w:r>
          </w:p>
        </w:tc>
        <w:tc>
          <w:tcPr>
            <w:tcW w:w="720" w:type="dxa"/>
            <w:gridSpan w:val="2"/>
          </w:tcPr>
          <w:p w14:paraId="202AD85F" w14:textId="01944A3B" w:rsidR="00E745DF" w:rsidRPr="00A76C62" w:rsidRDefault="009100F9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C64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.965</w:t>
            </w:r>
          </w:p>
        </w:tc>
      </w:tr>
      <w:tr w:rsidR="006D00F7" w:rsidRPr="00A76C62" w14:paraId="140D8301" w14:textId="77777777" w:rsidTr="006D00F7">
        <w:tc>
          <w:tcPr>
            <w:tcW w:w="1795" w:type="dxa"/>
          </w:tcPr>
          <w:p w14:paraId="7E4F098E" w14:textId="77777777" w:rsidR="00E745DF" w:rsidRPr="00A76C62" w:rsidRDefault="00E745DF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523" w:type="dxa"/>
          </w:tcPr>
          <w:p w14:paraId="392E7809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</w:tcPr>
          <w:p w14:paraId="46BFB707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</w:tcPr>
          <w:p w14:paraId="43DD6581" w14:textId="77777777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1" w:type="dxa"/>
          </w:tcPr>
          <w:p w14:paraId="1F8BD72A" w14:textId="3EF847D8" w:rsidR="00E745DF" w:rsidRPr="00A76C62" w:rsidRDefault="003344F6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0.20</w:t>
            </w:r>
            <w:r w:rsidR="00375F7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[0.16, 0.24]</w:t>
            </w:r>
          </w:p>
        </w:tc>
        <w:tc>
          <w:tcPr>
            <w:tcW w:w="1530" w:type="dxa"/>
          </w:tcPr>
          <w:p w14:paraId="52CA1CCE" w14:textId="6935D7E3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</w:t>
            </w:r>
            <w:r w:rsidR="002E18D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[1.1</w:t>
            </w:r>
            <w:r w:rsidR="002E18D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1.2</w:t>
            </w:r>
            <w:r w:rsidR="001E4F9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  <w:gridSpan w:val="2"/>
          </w:tcPr>
          <w:p w14:paraId="2EBFEDAB" w14:textId="30F06053" w:rsidR="00E745DF" w:rsidRPr="00A76C62" w:rsidRDefault="00E745DF" w:rsidP="006D00F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772391EC" w14:textId="10AC0E0C" w:rsidR="00071428" w:rsidRPr="006D00F7" w:rsidRDefault="3CF72DB6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NB: Model one significantly predicted AD incidence, </w:t>
      </w:r>
      <w:proofErr w:type="gramStart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17, 69059) = 113.15, p&lt;</w:t>
      </w:r>
      <w:r w:rsidR="009100F9"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5.66% of the total variance (</w:t>
      </w:r>
      <w:proofErr w:type="spellStart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Nagelkerke</w:t>
      </w:r>
      <w:proofErr w:type="spellEnd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R</w:t>
      </w:r>
      <w:r w:rsidRPr="006D00F7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).</w:t>
      </w:r>
    </w:p>
    <w:p w14:paraId="7A5F08B8" w14:textId="27A4FE3D" w:rsidR="00071428" w:rsidRPr="006D00F7" w:rsidRDefault="3CF72DB6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two also significantly predicted AD incidence, </w:t>
      </w:r>
      <w:proofErr w:type="gramStart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24, 69059) = 325.25, p&lt;</w:t>
      </w:r>
      <w:r w:rsidR="009100F9"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16.23% of the total variance (</w:t>
      </w:r>
      <w:proofErr w:type="spellStart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Nagelkerke</w:t>
      </w:r>
      <w:proofErr w:type="spellEnd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R</w:t>
      </w:r>
      <w:r w:rsidRPr="006D00F7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). Compared to the previous model it was significantly better at predicting the outcome, </w:t>
      </w:r>
      <w:proofErr w:type="gramStart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7, 69035) = 212.10, p&lt;</w:t>
      </w:r>
      <w:r w:rsidR="009100F9"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6D00F7">
        <w:rPr>
          <w:rFonts w:ascii="Times New Roman" w:eastAsia="Times New Roman" w:hAnsi="Times New Roman" w:cs="Times New Roman"/>
          <w:sz w:val="16"/>
          <w:szCs w:val="16"/>
          <w:lang w:val="en-US"/>
        </w:rPr>
        <w:t>.001.</w:t>
      </w:r>
    </w:p>
    <w:p w14:paraId="627D5912" w14:textId="77777777" w:rsidR="006D00F7" w:rsidRDefault="006D00F7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066F437B" w14:textId="77777777" w:rsidR="006D00F7" w:rsidRDefault="006D00F7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1ED640CF" w14:textId="7DCEED37" w:rsidR="009636B4" w:rsidRPr="00A16345" w:rsidRDefault="00792AC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634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Supplementary Table</w:t>
      </w:r>
      <w:r w:rsidR="6FDBC496" w:rsidRPr="00A1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14950" w:rsidRPr="00A16345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6FDBC496" w:rsidRPr="00A1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9636B4" w:rsidRPr="00A1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Results from the Poisson regression where AD incidence was </w:t>
      </w:r>
      <w:r w:rsidR="1F55CB78" w:rsidRPr="00A16345">
        <w:rPr>
          <w:rFonts w:ascii="Times New Roman" w:eastAsia="Times New Roman" w:hAnsi="Times New Roman" w:cs="Times New Roman"/>
          <w:sz w:val="24"/>
          <w:szCs w:val="24"/>
          <w:lang w:val="en-US"/>
        </w:rPr>
        <w:t>modelled</w:t>
      </w:r>
      <w:r w:rsidR="009636B4" w:rsidRPr="00A1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IPAQ group. </w:t>
      </w:r>
    </w:p>
    <w:tbl>
      <w:tblPr>
        <w:tblStyle w:val="TableGrid"/>
        <w:tblW w:w="945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435"/>
        <w:gridCol w:w="1530"/>
        <w:gridCol w:w="576"/>
        <w:gridCol w:w="1873"/>
        <w:gridCol w:w="1530"/>
        <w:gridCol w:w="720"/>
      </w:tblGrid>
      <w:tr w:rsidR="00A16345" w:rsidRPr="00A76C62" w14:paraId="5937FE54" w14:textId="77777777" w:rsidTr="00FF6F61">
        <w:tc>
          <w:tcPr>
            <w:tcW w:w="1795" w:type="dxa"/>
          </w:tcPr>
          <w:p w14:paraId="665FCC64" w14:textId="77777777" w:rsidR="00A16345" w:rsidRPr="00A76C62" w:rsidRDefault="00A16345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41" w:type="dxa"/>
            <w:gridSpan w:val="3"/>
          </w:tcPr>
          <w:p w14:paraId="04310FB1" w14:textId="77777777" w:rsidR="00A16345" w:rsidRPr="00A76C62" w:rsidRDefault="00A16345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4123" w:type="dxa"/>
            <w:gridSpan w:val="3"/>
          </w:tcPr>
          <w:p w14:paraId="00806890" w14:textId="77777777" w:rsidR="00A16345" w:rsidRPr="00A76C62" w:rsidRDefault="00A16345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A16345" w:rsidRPr="00A76C62" w14:paraId="2DB2D334" w14:textId="77777777" w:rsidTr="00A16345">
        <w:tc>
          <w:tcPr>
            <w:tcW w:w="1795" w:type="dxa"/>
          </w:tcPr>
          <w:p w14:paraId="5424C830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35" w:type="dxa"/>
          </w:tcPr>
          <w:p w14:paraId="2220BF6B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1530" w:type="dxa"/>
          </w:tcPr>
          <w:p w14:paraId="5D5C2783" w14:textId="088DEE54" w:rsidR="009636B4" w:rsidRPr="00A76C62" w:rsidRDefault="0094417D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Risk 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ratio</w:t>
            </w:r>
          </w:p>
        </w:tc>
        <w:tc>
          <w:tcPr>
            <w:tcW w:w="576" w:type="dxa"/>
          </w:tcPr>
          <w:p w14:paraId="3364BCE9" w14:textId="0B377C3A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873" w:type="dxa"/>
          </w:tcPr>
          <w:p w14:paraId="3AAFF4D6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1530" w:type="dxa"/>
          </w:tcPr>
          <w:p w14:paraId="0B508672" w14:textId="47FCCBFB" w:rsidR="009636B4" w:rsidRPr="00A76C62" w:rsidRDefault="0094417D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Risk 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ratio</w:t>
            </w:r>
          </w:p>
        </w:tc>
        <w:tc>
          <w:tcPr>
            <w:tcW w:w="720" w:type="dxa"/>
          </w:tcPr>
          <w:p w14:paraId="2B426895" w14:textId="1C63E860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A16345" w:rsidRPr="00A76C62" w14:paraId="11448368" w14:textId="77777777" w:rsidTr="00A16345">
        <w:tc>
          <w:tcPr>
            <w:tcW w:w="1795" w:type="dxa"/>
          </w:tcPr>
          <w:p w14:paraId="405D38C6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</w:t>
            </w:r>
          </w:p>
        </w:tc>
        <w:tc>
          <w:tcPr>
            <w:tcW w:w="1435" w:type="dxa"/>
          </w:tcPr>
          <w:p w14:paraId="5357D753" w14:textId="1E39542D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-0.15</w:t>
            </w:r>
            <w:r w:rsidR="000A27C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</w:t>
            </w:r>
            <w:r w:rsidR="00D50F2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-1.12, 0.91]</w:t>
            </w:r>
          </w:p>
        </w:tc>
        <w:tc>
          <w:tcPr>
            <w:tcW w:w="1530" w:type="dxa"/>
          </w:tcPr>
          <w:p w14:paraId="6BEC6B5C" w14:textId="60B80FA9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0.86 [0.3</w:t>
            </w:r>
            <w:r w:rsidR="00284ED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2.</w:t>
            </w:r>
            <w:r w:rsidR="00114C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49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</w:tcPr>
          <w:p w14:paraId="67DF8AF3" w14:textId="7FBA2024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.761</w:t>
            </w:r>
          </w:p>
        </w:tc>
        <w:tc>
          <w:tcPr>
            <w:tcW w:w="1873" w:type="dxa"/>
          </w:tcPr>
          <w:p w14:paraId="05E28717" w14:textId="42401B6F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-0.31</w:t>
            </w:r>
            <w:r w:rsidR="00497FD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[-0.75, 0.13]</w:t>
            </w:r>
          </w:p>
        </w:tc>
        <w:tc>
          <w:tcPr>
            <w:tcW w:w="1530" w:type="dxa"/>
          </w:tcPr>
          <w:p w14:paraId="5E6525AA" w14:textId="1B068336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</w:t>
            </w:r>
            <w:r w:rsidR="002F561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[0.47, 1.14]</w:t>
            </w:r>
          </w:p>
        </w:tc>
        <w:tc>
          <w:tcPr>
            <w:tcW w:w="720" w:type="dxa"/>
          </w:tcPr>
          <w:p w14:paraId="6962E051" w14:textId="2C427995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.17</w:t>
            </w:r>
            <w:r w:rsidR="00AE075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A16345" w:rsidRPr="00A76C62" w14:paraId="1213B34A" w14:textId="77777777" w:rsidTr="00A16345">
        <w:tc>
          <w:tcPr>
            <w:tcW w:w="1795" w:type="dxa"/>
          </w:tcPr>
          <w:p w14:paraId="0C71E98D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</w:t>
            </w:r>
          </w:p>
        </w:tc>
        <w:tc>
          <w:tcPr>
            <w:tcW w:w="1435" w:type="dxa"/>
          </w:tcPr>
          <w:p w14:paraId="0919859E" w14:textId="18B29D0E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-0.94</w:t>
            </w:r>
            <w:r w:rsidR="00D50F2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[-2.11, 0.22]</w:t>
            </w:r>
          </w:p>
        </w:tc>
        <w:tc>
          <w:tcPr>
            <w:tcW w:w="1530" w:type="dxa"/>
          </w:tcPr>
          <w:p w14:paraId="3327A523" w14:textId="482A3041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0.39 [0.1</w:t>
            </w:r>
            <w:r w:rsidR="00284ED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1.2</w:t>
            </w:r>
            <w:r w:rsidR="00114C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</w:tcPr>
          <w:p w14:paraId="12F70609" w14:textId="2270138E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.102</w:t>
            </w:r>
          </w:p>
        </w:tc>
        <w:tc>
          <w:tcPr>
            <w:tcW w:w="1873" w:type="dxa"/>
          </w:tcPr>
          <w:p w14:paraId="29AF4456" w14:textId="0D45B0EE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-0.45</w:t>
            </w:r>
            <w:r w:rsidR="00497FD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[-0.90, 0.00]</w:t>
            </w:r>
          </w:p>
        </w:tc>
        <w:tc>
          <w:tcPr>
            <w:tcW w:w="1530" w:type="dxa"/>
          </w:tcPr>
          <w:p w14:paraId="43DD7281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0.64 [0.41, 1.00]</w:t>
            </w:r>
          </w:p>
        </w:tc>
        <w:tc>
          <w:tcPr>
            <w:tcW w:w="720" w:type="dxa"/>
          </w:tcPr>
          <w:p w14:paraId="217EA1D9" w14:textId="0D3F0274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.050</w:t>
            </w:r>
          </w:p>
        </w:tc>
      </w:tr>
      <w:tr w:rsidR="00A16345" w:rsidRPr="00A76C62" w14:paraId="75153690" w14:textId="77777777" w:rsidTr="00A16345">
        <w:tc>
          <w:tcPr>
            <w:tcW w:w="1795" w:type="dxa"/>
          </w:tcPr>
          <w:p w14:paraId="18D1CCDE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435" w:type="dxa"/>
          </w:tcPr>
          <w:p w14:paraId="43AD0FDA" w14:textId="5D2F6268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0.63</w:t>
            </w:r>
            <w:r w:rsidR="00D50F2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[-0.36, 1.71]</w:t>
            </w:r>
          </w:p>
        </w:tc>
        <w:tc>
          <w:tcPr>
            <w:tcW w:w="1530" w:type="dxa"/>
          </w:tcPr>
          <w:p w14:paraId="614608AB" w14:textId="1589FFD0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1.88 [0.</w:t>
            </w:r>
            <w:r w:rsidR="00284ED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5.</w:t>
            </w:r>
            <w:r w:rsidR="00114C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</w:tcPr>
          <w:p w14:paraId="56C7663B" w14:textId="40AB043B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.223</w:t>
            </w:r>
          </w:p>
        </w:tc>
        <w:tc>
          <w:tcPr>
            <w:tcW w:w="1873" w:type="dxa"/>
          </w:tcPr>
          <w:p w14:paraId="3AA9C4AB" w14:textId="33C72622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0.29</w:t>
            </w:r>
            <w:r w:rsidR="00497FD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[-0.07, 0.64]</w:t>
            </w:r>
          </w:p>
        </w:tc>
        <w:tc>
          <w:tcPr>
            <w:tcW w:w="1530" w:type="dxa"/>
          </w:tcPr>
          <w:p w14:paraId="1DEAA8CB" w14:textId="6A278C00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1.33 [0.94, 1.90]</w:t>
            </w:r>
          </w:p>
        </w:tc>
        <w:tc>
          <w:tcPr>
            <w:tcW w:w="720" w:type="dxa"/>
          </w:tcPr>
          <w:p w14:paraId="4E5A30F6" w14:textId="454DCDE5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.11</w:t>
            </w:r>
            <w:r w:rsidR="00AE075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A16345" w:rsidRPr="00A76C62" w14:paraId="5D216BFC" w14:textId="77777777" w:rsidTr="00A16345">
        <w:tc>
          <w:tcPr>
            <w:tcW w:w="1795" w:type="dxa"/>
          </w:tcPr>
          <w:p w14:paraId="49DB336A" w14:textId="7812C397" w:rsidR="009636B4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35" w:type="dxa"/>
          </w:tcPr>
          <w:p w14:paraId="79504225" w14:textId="6286242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1.29</w:t>
            </w:r>
            <w:r w:rsidR="00D50F2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[0.19, 2.42]</w:t>
            </w:r>
          </w:p>
        </w:tc>
        <w:tc>
          <w:tcPr>
            <w:tcW w:w="1530" w:type="dxa"/>
          </w:tcPr>
          <w:p w14:paraId="17068113" w14:textId="0A32DA1C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3.6</w:t>
            </w:r>
            <w:r w:rsidR="007B41E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[1.2</w:t>
            </w:r>
            <w:r w:rsidR="007B41E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114C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11.27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</w:tcPr>
          <w:p w14:paraId="6F9284A6" w14:textId="7BCE1682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.021</w:t>
            </w:r>
          </w:p>
        </w:tc>
        <w:tc>
          <w:tcPr>
            <w:tcW w:w="1873" w:type="dxa"/>
          </w:tcPr>
          <w:p w14:paraId="62F7D0D5" w14:textId="309F8FC1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1.42</w:t>
            </w:r>
            <w:r w:rsidR="00497FD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[1.06, 1.78]</w:t>
            </w:r>
          </w:p>
        </w:tc>
        <w:tc>
          <w:tcPr>
            <w:tcW w:w="1530" w:type="dxa"/>
          </w:tcPr>
          <w:p w14:paraId="58137762" w14:textId="5BE60C2F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4.15 [2.</w:t>
            </w:r>
            <w:r w:rsidR="008D69E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5.9</w:t>
            </w:r>
            <w:r w:rsidR="008D69E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</w:tcPr>
          <w:p w14:paraId="7DD7DC0A" w14:textId="54E0950B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A16345" w:rsidRPr="00A76C62" w14:paraId="163B9E88" w14:textId="77777777" w:rsidTr="00A16345">
        <w:tc>
          <w:tcPr>
            <w:tcW w:w="1795" w:type="dxa"/>
          </w:tcPr>
          <w:p w14:paraId="6638823A" w14:textId="6EC92211" w:rsidR="009636B4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35" w:type="dxa"/>
          </w:tcPr>
          <w:p w14:paraId="20E8E98D" w14:textId="4E257C7B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1.78</w:t>
            </w:r>
            <w:r w:rsidR="00D50F2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[-1.15, 3.55]</w:t>
            </w:r>
          </w:p>
        </w:tc>
        <w:tc>
          <w:tcPr>
            <w:tcW w:w="1530" w:type="dxa"/>
          </w:tcPr>
          <w:p w14:paraId="22549114" w14:textId="06ED27B2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5.9</w:t>
            </w:r>
            <w:r w:rsidR="007B41E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</w:t>
            </w:r>
            <w:r w:rsidR="007B41E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2, </w:t>
            </w:r>
            <w:r w:rsidR="00114C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34.86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</w:tcPr>
          <w:p w14:paraId="214E715A" w14:textId="46C2B271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.099</w:t>
            </w:r>
          </w:p>
        </w:tc>
        <w:tc>
          <w:tcPr>
            <w:tcW w:w="1873" w:type="dxa"/>
          </w:tcPr>
          <w:p w14:paraId="595F4F4D" w14:textId="37C10DF6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2.6</w:t>
            </w:r>
            <w:r w:rsidR="00643C8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="00497FD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[2.17, 3.18]</w:t>
            </w:r>
          </w:p>
        </w:tc>
        <w:tc>
          <w:tcPr>
            <w:tcW w:w="1530" w:type="dxa"/>
          </w:tcPr>
          <w:p w14:paraId="3872335C" w14:textId="236E40C4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14.</w:t>
            </w:r>
            <w:r w:rsidR="008D69E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[8.</w:t>
            </w:r>
            <w:r w:rsidR="008D69E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2</w:t>
            </w:r>
            <w:r w:rsidR="008D69E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4.12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</w:tcPr>
          <w:p w14:paraId="102929F7" w14:textId="2B5F7E22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A16345" w:rsidRPr="00A76C62" w14:paraId="689A2DE4" w14:textId="77777777" w:rsidTr="00A16345">
        <w:tc>
          <w:tcPr>
            <w:tcW w:w="1795" w:type="dxa"/>
          </w:tcPr>
          <w:p w14:paraId="083D8AEC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high*Sex</w:t>
            </w:r>
          </w:p>
        </w:tc>
        <w:tc>
          <w:tcPr>
            <w:tcW w:w="1435" w:type="dxa"/>
          </w:tcPr>
          <w:p w14:paraId="3C072619" w14:textId="414B018C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-0.45</w:t>
            </w:r>
            <w:r w:rsidR="00D50F2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[-1.79, 0.84]</w:t>
            </w:r>
          </w:p>
        </w:tc>
        <w:tc>
          <w:tcPr>
            <w:tcW w:w="1530" w:type="dxa"/>
          </w:tcPr>
          <w:p w14:paraId="794D66EB" w14:textId="5531CE20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0.64 [0.17, 2.3</w:t>
            </w:r>
            <w:r w:rsidR="00114C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</w:tcPr>
          <w:p w14:paraId="29723D68" w14:textId="36448506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.494</w:t>
            </w:r>
          </w:p>
        </w:tc>
        <w:tc>
          <w:tcPr>
            <w:tcW w:w="1873" w:type="dxa"/>
          </w:tcPr>
          <w:p w14:paraId="1EAA9853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11A25DF4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CFB1D27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16345" w:rsidRPr="00A76C62" w14:paraId="78580DFE" w14:textId="77777777" w:rsidTr="00A16345">
        <w:tc>
          <w:tcPr>
            <w:tcW w:w="1795" w:type="dxa"/>
          </w:tcPr>
          <w:p w14:paraId="7DDF8407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moderate*Sex</w:t>
            </w:r>
          </w:p>
        </w:tc>
        <w:tc>
          <w:tcPr>
            <w:tcW w:w="1435" w:type="dxa"/>
          </w:tcPr>
          <w:p w14:paraId="02D8F895" w14:textId="200D12C2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0.06</w:t>
            </w:r>
            <w:r w:rsidR="00D50F2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[-1.41, 1.52]</w:t>
            </w:r>
          </w:p>
        </w:tc>
        <w:tc>
          <w:tcPr>
            <w:tcW w:w="1530" w:type="dxa"/>
          </w:tcPr>
          <w:p w14:paraId="58C51F4E" w14:textId="4F01DDA4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1.06 [0.2</w:t>
            </w:r>
            <w:r w:rsidR="007B41E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4.5</w:t>
            </w:r>
            <w:r w:rsidR="00114C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],</w:t>
            </w:r>
          </w:p>
        </w:tc>
        <w:tc>
          <w:tcPr>
            <w:tcW w:w="576" w:type="dxa"/>
          </w:tcPr>
          <w:p w14:paraId="1D4ECF81" w14:textId="7DB00733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.935</w:t>
            </w:r>
          </w:p>
        </w:tc>
        <w:tc>
          <w:tcPr>
            <w:tcW w:w="1873" w:type="dxa"/>
          </w:tcPr>
          <w:p w14:paraId="737B3C03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59BA291D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5C81846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16345" w:rsidRPr="00A76C62" w14:paraId="71351468" w14:textId="77777777" w:rsidTr="00A16345">
        <w:tc>
          <w:tcPr>
            <w:tcW w:w="1795" w:type="dxa"/>
          </w:tcPr>
          <w:p w14:paraId="651DBDEF" w14:textId="049CDB1E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35" w:type="dxa"/>
          </w:tcPr>
          <w:p w14:paraId="410C72FC" w14:textId="57DACA6D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-0.21</w:t>
            </w:r>
            <w:r w:rsidR="00D50F2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[-1.61, 1.17]</w:t>
            </w:r>
          </w:p>
        </w:tc>
        <w:tc>
          <w:tcPr>
            <w:tcW w:w="1530" w:type="dxa"/>
          </w:tcPr>
          <w:p w14:paraId="15A3FC60" w14:textId="57B762F0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0.81 [0.2</w:t>
            </w:r>
            <w:r w:rsidR="007B41E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3.2</w:t>
            </w:r>
            <w:r w:rsidR="00114C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</w:tcPr>
          <w:p w14:paraId="4F15A5A6" w14:textId="65112F6E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.768</w:t>
            </w:r>
          </w:p>
        </w:tc>
        <w:tc>
          <w:tcPr>
            <w:tcW w:w="1873" w:type="dxa"/>
          </w:tcPr>
          <w:p w14:paraId="0C80A2AE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3DEDAABA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1BB8047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16345" w:rsidRPr="00A76C62" w14:paraId="6E40A36D" w14:textId="77777777" w:rsidTr="00A16345">
        <w:tc>
          <w:tcPr>
            <w:tcW w:w="1795" w:type="dxa"/>
          </w:tcPr>
          <w:p w14:paraId="1C5CDA36" w14:textId="5235FDC1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35" w:type="dxa"/>
          </w:tcPr>
          <w:p w14:paraId="312C09FB" w14:textId="05F0B380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0.45</w:t>
            </w:r>
            <w:r w:rsidR="00D50F2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[-1.03, 1.96]</w:t>
            </w:r>
          </w:p>
        </w:tc>
        <w:tc>
          <w:tcPr>
            <w:tcW w:w="1530" w:type="dxa"/>
          </w:tcPr>
          <w:p w14:paraId="0187BD27" w14:textId="315B72D2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1.56 [0.36, </w:t>
            </w:r>
            <w:r w:rsidR="00114C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7.07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</w:tcPr>
          <w:p w14:paraId="4F7021E9" w14:textId="5F556B32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.55</w:t>
            </w:r>
            <w:r w:rsidR="00EB604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873" w:type="dxa"/>
          </w:tcPr>
          <w:p w14:paraId="1BD1CFF3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5B235639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5AFA457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16345" w:rsidRPr="00A76C62" w14:paraId="6C39F850" w14:textId="77777777" w:rsidTr="00A16345">
        <w:tc>
          <w:tcPr>
            <w:tcW w:w="1795" w:type="dxa"/>
          </w:tcPr>
          <w:p w14:paraId="40CA7652" w14:textId="2D69D6FE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35" w:type="dxa"/>
          </w:tcPr>
          <w:p w14:paraId="322A0D05" w14:textId="714F1651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0.62</w:t>
            </w:r>
            <w:r w:rsidR="00D50F2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[-1.56, 3.71]</w:t>
            </w:r>
          </w:p>
        </w:tc>
        <w:tc>
          <w:tcPr>
            <w:tcW w:w="1530" w:type="dxa"/>
          </w:tcPr>
          <w:p w14:paraId="12423B81" w14:textId="7489FA7A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1.86 [0.</w:t>
            </w:r>
            <w:r w:rsidR="007B41E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114C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40.95]</w:t>
            </w:r>
          </w:p>
        </w:tc>
        <w:tc>
          <w:tcPr>
            <w:tcW w:w="576" w:type="dxa"/>
          </w:tcPr>
          <w:p w14:paraId="11F190AB" w14:textId="6AFE4E01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.61</w:t>
            </w:r>
            <w:r w:rsidR="00EB604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873" w:type="dxa"/>
          </w:tcPr>
          <w:p w14:paraId="7B47AA90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07674A3B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0976CE9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16345" w:rsidRPr="00A76C62" w14:paraId="39909A9A" w14:textId="77777777" w:rsidTr="00A16345">
        <w:tc>
          <w:tcPr>
            <w:tcW w:w="1795" w:type="dxa"/>
          </w:tcPr>
          <w:p w14:paraId="06F814D2" w14:textId="03B9414E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35" w:type="dxa"/>
          </w:tcPr>
          <w:p w14:paraId="76436439" w14:textId="6C5DFD3E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1.54</w:t>
            </w:r>
            <w:r w:rsidR="00D50F2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[-0.64, 4.65]</w:t>
            </w:r>
          </w:p>
        </w:tc>
        <w:tc>
          <w:tcPr>
            <w:tcW w:w="1530" w:type="dxa"/>
          </w:tcPr>
          <w:p w14:paraId="1268D7CB" w14:textId="0868BE7B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4.6</w:t>
            </w:r>
            <w:r w:rsidR="007B41E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</w:t>
            </w:r>
            <w:r w:rsidR="007B41E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114C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104.39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</w:tcPr>
          <w:p w14:paraId="5B2B4E9A" w14:textId="39036B55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.21</w:t>
            </w:r>
            <w:r w:rsidR="00EB604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873" w:type="dxa"/>
          </w:tcPr>
          <w:p w14:paraId="27734B34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0D18DAE4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D921DDF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16345" w:rsidRPr="00A76C62" w14:paraId="76C66FB7" w14:textId="77777777" w:rsidTr="00A16345">
        <w:tc>
          <w:tcPr>
            <w:tcW w:w="1795" w:type="dxa"/>
          </w:tcPr>
          <w:p w14:paraId="7B87CE53" w14:textId="7D0AFA3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35" w:type="dxa"/>
          </w:tcPr>
          <w:p w14:paraId="240331D4" w14:textId="3AFD442F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-0.64</w:t>
            </w:r>
            <w:r w:rsidR="00D50F2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[-2.17, 0.84]</w:t>
            </w:r>
          </w:p>
        </w:tc>
        <w:tc>
          <w:tcPr>
            <w:tcW w:w="1530" w:type="dxa"/>
          </w:tcPr>
          <w:p w14:paraId="299B463E" w14:textId="4C65C4D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0.53 [0.1</w:t>
            </w:r>
            <w:r w:rsidR="007B41E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2.3</w:t>
            </w:r>
            <w:r w:rsidR="00114C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</w:tcPr>
          <w:p w14:paraId="44E28327" w14:textId="5339762B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.399</w:t>
            </w:r>
          </w:p>
        </w:tc>
        <w:tc>
          <w:tcPr>
            <w:tcW w:w="1873" w:type="dxa"/>
          </w:tcPr>
          <w:p w14:paraId="40CE45B6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44552917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2162642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16345" w:rsidRPr="00A76C62" w14:paraId="5FD67D09" w14:textId="77777777" w:rsidTr="00A16345">
        <w:tc>
          <w:tcPr>
            <w:tcW w:w="1795" w:type="dxa"/>
          </w:tcPr>
          <w:p w14:paraId="35B8B319" w14:textId="4676DE4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35" w:type="dxa"/>
          </w:tcPr>
          <w:p w14:paraId="09BB840D" w14:textId="25AE786B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-0.63</w:t>
            </w:r>
            <w:r w:rsidR="00D50F2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[-3.99, 2.72]</w:t>
            </w:r>
          </w:p>
        </w:tc>
        <w:tc>
          <w:tcPr>
            <w:tcW w:w="1530" w:type="dxa"/>
          </w:tcPr>
          <w:p w14:paraId="79C5A283" w14:textId="1C50AFC4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0.53 [0.0</w:t>
            </w:r>
            <w:r w:rsidR="007B41E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</w:t>
            </w:r>
            <w:r w:rsidR="00114C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5.17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</w:tcPr>
          <w:p w14:paraId="2DF879D8" w14:textId="5E7724BD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.67</w:t>
            </w:r>
            <w:r w:rsidR="00EB604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873" w:type="dxa"/>
          </w:tcPr>
          <w:p w14:paraId="30672FDB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01A3BCFA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1958330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16345" w:rsidRPr="00A76C62" w14:paraId="69D5B9E9" w14:textId="77777777" w:rsidTr="00A16345">
        <w:tc>
          <w:tcPr>
            <w:tcW w:w="1795" w:type="dxa"/>
          </w:tcPr>
          <w:p w14:paraId="4287BB3D" w14:textId="68669DEF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</w:t>
            </w:r>
            <w:r w:rsidR="00A76C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35" w:type="dxa"/>
          </w:tcPr>
          <w:p w14:paraId="6C26F324" w14:textId="1A05FD6C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0.95</w:t>
            </w:r>
            <w:r w:rsidR="00D50F2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[-0.91, 2.85]</w:t>
            </w:r>
          </w:p>
        </w:tc>
        <w:tc>
          <w:tcPr>
            <w:tcW w:w="1530" w:type="dxa"/>
          </w:tcPr>
          <w:p w14:paraId="2D4AA012" w14:textId="5E73C4FF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2.58 [0.40, </w:t>
            </w:r>
            <w:r w:rsidR="00114C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17.24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</w:tcPr>
          <w:p w14:paraId="22EB8CE9" w14:textId="1BC94DB0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.319</w:t>
            </w:r>
          </w:p>
        </w:tc>
        <w:tc>
          <w:tcPr>
            <w:tcW w:w="1873" w:type="dxa"/>
          </w:tcPr>
          <w:p w14:paraId="41898D3A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54FBC7F4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A32CC55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16345" w:rsidRPr="00A76C62" w14:paraId="35966A84" w14:textId="77777777" w:rsidTr="00A16345">
        <w:tc>
          <w:tcPr>
            <w:tcW w:w="1795" w:type="dxa"/>
          </w:tcPr>
          <w:p w14:paraId="474A021A" w14:textId="1337E34E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35" w:type="dxa"/>
          </w:tcPr>
          <w:p w14:paraId="7D3F6CD8" w14:textId="5D0636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0.61</w:t>
            </w:r>
            <w:r w:rsidR="00D50F2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[-1.36, 2.60]</w:t>
            </w:r>
          </w:p>
        </w:tc>
        <w:tc>
          <w:tcPr>
            <w:tcW w:w="1530" w:type="dxa"/>
          </w:tcPr>
          <w:p w14:paraId="053F8CAA" w14:textId="1A595FD4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1.85 [0.26, 13.</w:t>
            </w:r>
            <w:r w:rsidR="008B095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49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</w:tcPr>
          <w:p w14:paraId="72040256" w14:textId="14B6296A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.54</w:t>
            </w:r>
            <w:r w:rsidR="00EB604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73" w:type="dxa"/>
          </w:tcPr>
          <w:p w14:paraId="1EDAA05E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44470B31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48536DB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16345" w:rsidRPr="00A76C62" w14:paraId="29676D23" w14:textId="77777777" w:rsidTr="00A16345">
        <w:tc>
          <w:tcPr>
            <w:tcW w:w="1795" w:type="dxa"/>
          </w:tcPr>
          <w:p w14:paraId="668126A3" w14:textId="2E6284E3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35" w:type="dxa"/>
          </w:tcPr>
          <w:p w14:paraId="03B42F82" w14:textId="71BDFEC9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0.93</w:t>
            </w:r>
            <w:r w:rsidR="00D50F2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[-2.68, 4.56]</w:t>
            </w:r>
          </w:p>
        </w:tc>
        <w:tc>
          <w:tcPr>
            <w:tcW w:w="1530" w:type="dxa"/>
          </w:tcPr>
          <w:p w14:paraId="328F3E1B" w14:textId="20E45CC2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2.54 [0.0</w:t>
            </w:r>
            <w:r w:rsidR="008B095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8B095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95.78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</w:tcPr>
          <w:p w14:paraId="3C4E6E45" w14:textId="0976A1CA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.581</w:t>
            </w:r>
          </w:p>
        </w:tc>
        <w:tc>
          <w:tcPr>
            <w:tcW w:w="1873" w:type="dxa"/>
          </w:tcPr>
          <w:p w14:paraId="27E92C74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375B1A62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D0FFCF1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16345" w:rsidRPr="00A76C62" w14:paraId="54FE2C6F" w14:textId="77777777" w:rsidTr="00A16345">
        <w:tc>
          <w:tcPr>
            <w:tcW w:w="1795" w:type="dxa"/>
          </w:tcPr>
          <w:p w14:paraId="7FD2AB68" w14:textId="636D6D6C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35" w:type="dxa"/>
          </w:tcPr>
          <w:p w14:paraId="5006B0DD" w14:textId="5AABF08B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-0.04</w:t>
            </w:r>
            <w:r w:rsidR="00D50F2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[-3.72, 3.64]</w:t>
            </w:r>
          </w:p>
        </w:tc>
        <w:tc>
          <w:tcPr>
            <w:tcW w:w="1530" w:type="dxa"/>
          </w:tcPr>
          <w:p w14:paraId="2BBBE055" w14:textId="73C73BFD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0.96 [0.0</w:t>
            </w:r>
            <w:r w:rsidR="008B095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8B095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38.26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76" w:type="dxa"/>
          </w:tcPr>
          <w:p w14:paraId="6199F2BF" w14:textId="27298825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.98</w:t>
            </w:r>
            <w:r w:rsidR="00EB604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873" w:type="dxa"/>
          </w:tcPr>
          <w:p w14:paraId="6A02695E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79912F22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1CA3272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16345" w:rsidRPr="00A76C62" w14:paraId="4AA64A8C" w14:textId="77777777" w:rsidTr="00A16345">
        <w:tc>
          <w:tcPr>
            <w:tcW w:w="1795" w:type="dxa"/>
          </w:tcPr>
          <w:p w14:paraId="35FB832E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435" w:type="dxa"/>
          </w:tcPr>
          <w:p w14:paraId="0CE441EC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2BC1B5C8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4167723A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73" w:type="dxa"/>
          </w:tcPr>
          <w:p w14:paraId="3895FA3B" w14:textId="5DDD934A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</w:t>
            </w:r>
            <w:r w:rsidR="00643C8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</w:t>
            </w:r>
            <w:r w:rsidR="00D431E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[-0.88, 3.08]</w:t>
            </w:r>
          </w:p>
        </w:tc>
        <w:tc>
          <w:tcPr>
            <w:tcW w:w="1530" w:type="dxa"/>
          </w:tcPr>
          <w:p w14:paraId="6CAD7722" w14:textId="3D555DFC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</w:t>
            </w:r>
            <w:r w:rsidR="004B277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99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</w:t>
            </w:r>
            <w:r w:rsidR="004B277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4B277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21.69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</w:tcPr>
          <w:p w14:paraId="55C03B0D" w14:textId="7F58AB09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2B2EC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278</w:t>
            </w:r>
          </w:p>
        </w:tc>
      </w:tr>
      <w:tr w:rsidR="00A16345" w:rsidRPr="00A76C62" w14:paraId="507B418D" w14:textId="77777777" w:rsidTr="00A16345">
        <w:tc>
          <w:tcPr>
            <w:tcW w:w="1795" w:type="dxa"/>
          </w:tcPr>
          <w:p w14:paraId="6886BB1E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435" w:type="dxa"/>
          </w:tcPr>
          <w:p w14:paraId="13C55B12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15438DF8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5BAA210F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73" w:type="dxa"/>
          </w:tcPr>
          <w:p w14:paraId="28C31E9B" w14:textId="3345B70B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-0.60</w:t>
            </w:r>
            <w:r w:rsidR="00D431E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[-1.75, 0.54]</w:t>
            </w:r>
          </w:p>
        </w:tc>
        <w:tc>
          <w:tcPr>
            <w:tcW w:w="1530" w:type="dxa"/>
          </w:tcPr>
          <w:p w14:paraId="6079F833" w14:textId="0F0356CE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0.55 [0.17, 1.7</w:t>
            </w:r>
            <w:r w:rsidR="004B277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</w:tcPr>
          <w:p w14:paraId="423398D7" w14:textId="07A66FEF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.30</w:t>
            </w:r>
            <w:r w:rsidR="002B2EC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A16345" w:rsidRPr="00A76C62" w14:paraId="49059FEA" w14:textId="77777777" w:rsidTr="00A16345">
        <w:tc>
          <w:tcPr>
            <w:tcW w:w="1795" w:type="dxa"/>
          </w:tcPr>
          <w:p w14:paraId="238EA913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435" w:type="dxa"/>
          </w:tcPr>
          <w:p w14:paraId="32F8F221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136DA69F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709DD1F0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73" w:type="dxa"/>
          </w:tcPr>
          <w:p w14:paraId="718BDC85" w14:textId="636EB871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1.1</w:t>
            </w:r>
            <w:r w:rsidR="00643C8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="00D431E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[-0.02, 2.33]</w:t>
            </w:r>
          </w:p>
        </w:tc>
        <w:tc>
          <w:tcPr>
            <w:tcW w:w="1530" w:type="dxa"/>
          </w:tcPr>
          <w:p w14:paraId="1D97CFBB" w14:textId="0E25D08A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3.1</w:t>
            </w:r>
            <w:r w:rsidR="004B277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[0.9</w:t>
            </w:r>
            <w:r w:rsidR="004B277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10.2</w:t>
            </w:r>
            <w:r w:rsidR="004B277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</w:tcPr>
          <w:p w14:paraId="640904AF" w14:textId="1720DA73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</w:t>
            </w:r>
            <w:r w:rsidR="002B2EC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A16345" w:rsidRPr="00A76C62" w14:paraId="0F049211" w14:textId="77777777" w:rsidTr="00A16345">
        <w:tc>
          <w:tcPr>
            <w:tcW w:w="1795" w:type="dxa"/>
          </w:tcPr>
          <w:p w14:paraId="77D4B4E3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435" w:type="dxa"/>
          </w:tcPr>
          <w:p w14:paraId="362C6359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5FEC22F9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01069BE7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73" w:type="dxa"/>
          </w:tcPr>
          <w:p w14:paraId="7597A08A" w14:textId="5C0C516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0.63</w:t>
            </w:r>
            <w:r w:rsidR="00D431E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[-1.35, 2.61]</w:t>
            </w:r>
          </w:p>
        </w:tc>
        <w:tc>
          <w:tcPr>
            <w:tcW w:w="1530" w:type="dxa"/>
          </w:tcPr>
          <w:p w14:paraId="54F6D41B" w14:textId="5BBDFE58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1.8</w:t>
            </w:r>
            <w:r w:rsidR="004B277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[0.26, 13.</w:t>
            </w:r>
            <w:r w:rsidR="004B277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66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</w:tcPr>
          <w:p w14:paraId="1C33EC7F" w14:textId="62693136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.53</w:t>
            </w:r>
            <w:r w:rsidR="002B2EC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A16345" w:rsidRPr="00A76C62" w14:paraId="557454CC" w14:textId="77777777" w:rsidTr="00A16345">
        <w:tc>
          <w:tcPr>
            <w:tcW w:w="1795" w:type="dxa"/>
          </w:tcPr>
          <w:p w14:paraId="3D64460E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435" w:type="dxa"/>
          </w:tcPr>
          <w:p w14:paraId="4AE0638C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1D57D13F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4D031A21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73" w:type="dxa"/>
          </w:tcPr>
          <w:p w14:paraId="0B0E3F54" w14:textId="5AE18528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0.26</w:t>
            </w:r>
            <w:r w:rsidR="00D431E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[-1.71, 2.23]</w:t>
            </w:r>
          </w:p>
        </w:tc>
        <w:tc>
          <w:tcPr>
            <w:tcW w:w="1530" w:type="dxa"/>
          </w:tcPr>
          <w:p w14:paraId="3CA03D1A" w14:textId="22D3695C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1.29 [0.18, 9.</w:t>
            </w:r>
            <w:r w:rsidR="004B277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</w:tcPr>
          <w:p w14:paraId="6A54E223" w14:textId="7891D0BC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.79</w:t>
            </w:r>
            <w:r w:rsidR="002B2EC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</w:p>
        </w:tc>
      </w:tr>
      <w:tr w:rsidR="00A16345" w:rsidRPr="00A76C62" w14:paraId="115FBF8F" w14:textId="77777777" w:rsidTr="00A16345">
        <w:tc>
          <w:tcPr>
            <w:tcW w:w="1795" w:type="dxa"/>
          </w:tcPr>
          <w:p w14:paraId="6AE5E827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435" w:type="dxa"/>
          </w:tcPr>
          <w:p w14:paraId="11081C67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7F36552F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626EEE00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73" w:type="dxa"/>
          </w:tcPr>
          <w:p w14:paraId="54AD4EA4" w14:textId="783E2FEE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0.07</w:t>
            </w:r>
            <w:r w:rsidR="00D431E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[-0.29, 0.43]</w:t>
            </w:r>
          </w:p>
        </w:tc>
        <w:tc>
          <w:tcPr>
            <w:tcW w:w="1530" w:type="dxa"/>
          </w:tcPr>
          <w:p w14:paraId="17AEBED9" w14:textId="237DBDC6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1.07 [0.75, 1.53]</w:t>
            </w:r>
          </w:p>
        </w:tc>
        <w:tc>
          <w:tcPr>
            <w:tcW w:w="720" w:type="dxa"/>
          </w:tcPr>
          <w:p w14:paraId="25DC596F" w14:textId="0D01C0A0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</w:t>
            </w:r>
            <w:r w:rsidR="002B2EC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</w:t>
            </w:r>
          </w:p>
        </w:tc>
      </w:tr>
      <w:tr w:rsidR="00A16345" w:rsidRPr="00A76C62" w14:paraId="1262373E" w14:textId="77777777" w:rsidTr="00A16345">
        <w:tc>
          <w:tcPr>
            <w:tcW w:w="1795" w:type="dxa"/>
          </w:tcPr>
          <w:p w14:paraId="21448853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435" w:type="dxa"/>
          </w:tcPr>
          <w:p w14:paraId="5D2E948B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5F0581C5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71504445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73" w:type="dxa"/>
          </w:tcPr>
          <w:p w14:paraId="2F5805E0" w14:textId="3A4007BC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</w:t>
            </w:r>
            <w:r w:rsidR="00643C8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="00D431E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[-1.05, 0.00]</w:t>
            </w:r>
          </w:p>
        </w:tc>
        <w:tc>
          <w:tcPr>
            <w:tcW w:w="1530" w:type="dxa"/>
          </w:tcPr>
          <w:p w14:paraId="5EE63120" w14:textId="29E6161E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0.59 [0.35, 1.00]</w:t>
            </w:r>
          </w:p>
        </w:tc>
        <w:tc>
          <w:tcPr>
            <w:tcW w:w="720" w:type="dxa"/>
          </w:tcPr>
          <w:p w14:paraId="3FF76ECB" w14:textId="17476536" w:rsidR="002B2EC9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</w:t>
            </w:r>
            <w:r w:rsidR="002B2EC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16345" w:rsidRPr="00A76C62" w14:paraId="3C32BD7D" w14:textId="77777777" w:rsidTr="00A16345">
        <w:tc>
          <w:tcPr>
            <w:tcW w:w="1795" w:type="dxa"/>
          </w:tcPr>
          <w:p w14:paraId="5CEE02AA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435" w:type="dxa"/>
          </w:tcPr>
          <w:p w14:paraId="31E915FD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55FD69C5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75CF82C1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73" w:type="dxa"/>
          </w:tcPr>
          <w:p w14:paraId="34D81E4D" w14:textId="1A355831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-0.69</w:t>
            </w:r>
            <w:r w:rsidR="00602A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</w:t>
            </w:r>
            <w:r w:rsidR="00D431E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-1.12, -0.26]</w:t>
            </w:r>
          </w:p>
        </w:tc>
        <w:tc>
          <w:tcPr>
            <w:tcW w:w="1530" w:type="dxa"/>
          </w:tcPr>
          <w:p w14:paraId="620F30EF" w14:textId="7AEB57C8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0.50 [0.33, 0.7</w:t>
            </w:r>
            <w:r w:rsidR="004B277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</w:tcPr>
          <w:p w14:paraId="7BD52D2B" w14:textId="29028D1A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.002</w:t>
            </w:r>
          </w:p>
        </w:tc>
      </w:tr>
      <w:tr w:rsidR="00A16345" w:rsidRPr="00A76C62" w14:paraId="0611F77E" w14:textId="77777777" w:rsidTr="00A16345">
        <w:tc>
          <w:tcPr>
            <w:tcW w:w="1795" w:type="dxa"/>
          </w:tcPr>
          <w:p w14:paraId="019C296C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435" w:type="dxa"/>
          </w:tcPr>
          <w:p w14:paraId="5EEDD2DF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64BFAF85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28BD65F2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73" w:type="dxa"/>
          </w:tcPr>
          <w:p w14:paraId="04FCCC96" w14:textId="120312F5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</w:t>
            </w:r>
            <w:r w:rsidR="00643C8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="00602A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[-0.50, 0.19]</w:t>
            </w:r>
          </w:p>
        </w:tc>
        <w:tc>
          <w:tcPr>
            <w:tcW w:w="1530" w:type="dxa"/>
          </w:tcPr>
          <w:p w14:paraId="71413788" w14:textId="3193A086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0.86 [0.60, 1.2</w:t>
            </w:r>
            <w:r w:rsidR="0087072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</w:tcPr>
          <w:p w14:paraId="6DFC6094" w14:textId="61EBF908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.38</w:t>
            </w:r>
            <w:r w:rsidR="00AE075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A16345" w:rsidRPr="00A76C62" w14:paraId="34068C27" w14:textId="77777777" w:rsidTr="00A16345">
        <w:tc>
          <w:tcPr>
            <w:tcW w:w="1795" w:type="dxa"/>
          </w:tcPr>
          <w:p w14:paraId="7A505BA3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435" w:type="dxa"/>
          </w:tcPr>
          <w:p w14:paraId="77D86543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43B1AEA8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12862B7D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73" w:type="dxa"/>
          </w:tcPr>
          <w:p w14:paraId="403F26B0" w14:textId="6959E212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</w:t>
            </w:r>
            <w:r w:rsidR="00643C8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="00602A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[-1.44, -0.25]</w:t>
            </w:r>
          </w:p>
        </w:tc>
        <w:tc>
          <w:tcPr>
            <w:tcW w:w="1530" w:type="dxa"/>
          </w:tcPr>
          <w:p w14:paraId="51BC0454" w14:textId="0781FABE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0.43 [0.24, 0.78]</w:t>
            </w:r>
          </w:p>
        </w:tc>
        <w:tc>
          <w:tcPr>
            <w:tcW w:w="720" w:type="dxa"/>
          </w:tcPr>
          <w:p w14:paraId="34FEF4EA" w14:textId="34BD98E6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</w:t>
            </w:r>
            <w:r w:rsidR="00AE075D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5</w:t>
            </w:r>
          </w:p>
        </w:tc>
      </w:tr>
      <w:tr w:rsidR="00A16345" w:rsidRPr="00A76C62" w14:paraId="68BF0F1F" w14:textId="77777777" w:rsidTr="00A16345">
        <w:tc>
          <w:tcPr>
            <w:tcW w:w="1795" w:type="dxa"/>
          </w:tcPr>
          <w:p w14:paraId="7A3B7128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435" w:type="dxa"/>
          </w:tcPr>
          <w:p w14:paraId="55710630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6C07469D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6E2CD371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73" w:type="dxa"/>
          </w:tcPr>
          <w:p w14:paraId="48B89128" w14:textId="1EE73A01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</w:t>
            </w:r>
            <w:r w:rsidR="00643C8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="00602A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[-1.36, -0.34]</w:t>
            </w:r>
          </w:p>
        </w:tc>
        <w:tc>
          <w:tcPr>
            <w:tcW w:w="1530" w:type="dxa"/>
          </w:tcPr>
          <w:p w14:paraId="6BA59627" w14:textId="207CF822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0.43 [0.26, 0.7</w:t>
            </w:r>
            <w:r w:rsidR="0087072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</w:tcPr>
          <w:p w14:paraId="4A7E4237" w14:textId="689F8618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A16345" w:rsidRPr="00A76C62" w14:paraId="382FD8C6" w14:textId="77777777" w:rsidTr="00A16345">
        <w:tc>
          <w:tcPr>
            <w:tcW w:w="1795" w:type="dxa"/>
          </w:tcPr>
          <w:p w14:paraId="04B3FB9F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435" w:type="dxa"/>
          </w:tcPr>
          <w:p w14:paraId="07C8B0B2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392F5D67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691F0FDB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73" w:type="dxa"/>
          </w:tcPr>
          <w:p w14:paraId="67B043C9" w14:textId="7F049C35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0.23</w:t>
            </w:r>
            <w:r w:rsidR="00602A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[-0.15, 0.61]</w:t>
            </w:r>
          </w:p>
        </w:tc>
        <w:tc>
          <w:tcPr>
            <w:tcW w:w="1530" w:type="dxa"/>
          </w:tcPr>
          <w:p w14:paraId="70256031" w14:textId="7547F129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1.25 [0.86, 1.8</w:t>
            </w:r>
            <w:r w:rsidR="0087072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</w:tcPr>
          <w:p w14:paraId="64E82066" w14:textId="4AE83F0E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AE075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29</w:t>
            </w:r>
          </w:p>
        </w:tc>
      </w:tr>
      <w:tr w:rsidR="00A16345" w:rsidRPr="00A76C62" w14:paraId="5718AB69" w14:textId="77777777" w:rsidTr="00A16345">
        <w:tc>
          <w:tcPr>
            <w:tcW w:w="1795" w:type="dxa"/>
          </w:tcPr>
          <w:p w14:paraId="1E9BF71A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435" w:type="dxa"/>
          </w:tcPr>
          <w:p w14:paraId="60636BBF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61296D47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0D523668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73" w:type="dxa"/>
          </w:tcPr>
          <w:p w14:paraId="25FDDFB1" w14:textId="20783A96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-0.83</w:t>
            </w:r>
            <w:r w:rsidR="00602A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[-2.81, 1.14]</w:t>
            </w:r>
          </w:p>
        </w:tc>
        <w:tc>
          <w:tcPr>
            <w:tcW w:w="1530" w:type="dxa"/>
          </w:tcPr>
          <w:p w14:paraId="177B4DB7" w14:textId="63FBB6AA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</w:t>
            </w:r>
            <w:r w:rsidR="0087072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[0.06, 3.1</w:t>
            </w:r>
            <w:r w:rsidR="0087072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</w:tcPr>
          <w:p w14:paraId="706112BC" w14:textId="4AC7CAFC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</w:t>
            </w:r>
            <w:r w:rsidR="00AE075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08</w:t>
            </w:r>
          </w:p>
        </w:tc>
      </w:tr>
      <w:tr w:rsidR="00A16345" w:rsidRPr="00A76C62" w14:paraId="24B2C7A9" w14:textId="77777777" w:rsidTr="00A16345">
        <w:tc>
          <w:tcPr>
            <w:tcW w:w="1795" w:type="dxa"/>
          </w:tcPr>
          <w:p w14:paraId="6874B163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435" w:type="dxa"/>
          </w:tcPr>
          <w:p w14:paraId="5FC5FF6D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49E4D7FB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6B3E9AC9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73" w:type="dxa"/>
          </w:tcPr>
          <w:p w14:paraId="5BC512B8" w14:textId="14390314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0.02</w:t>
            </w:r>
            <w:r w:rsidR="00602A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[-0.69, 0.72]</w:t>
            </w:r>
          </w:p>
        </w:tc>
        <w:tc>
          <w:tcPr>
            <w:tcW w:w="1530" w:type="dxa"/>
          </w:tcPr>
          <w:p w14:paraId="326C06DE" w14:textId="4A9B92DD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1.02 [0.50, 2.06]</w:t>
            </w:r>
          </w:p>
        </w:tc>
        <w:tc>
          <w:tcPr>
            <w:tcW w:w="720" w:type="dxa"/>
          </w:tcPr>
          <w:p w14:paraId="75504D4F" w14:textId="6DC309A6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.96</w:t>
            </w:r>
            <w:r w:rsidR="00AE075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A16345" w:rsidRPr="00A76C62" w14:paraId="7BF6FC44" w14:textId="77777777" w:rsidTr="00A16345">
        <w:tc>
          <w:tcPr>
            <w:tcW w:w="1795" w:type="dxa"/>
          </w:tcPr>
          <w:p w14:paraId="79A270E3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435" w:type="dxa"/>
          </w:tcPr>
          <w:p w14:paraId="67D1B424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72F8B6B2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4A85C0E7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73" w:type="dxa"/>
          </w:tcPr>
          <w:p w14:paraId="084629AD" w14:textId="700F7214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</w:t>
            </w:r>
            <w:r w:rsidR="00643C8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="00602A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[-0.67, 0.32]</w:t>
            </w:r>
          </w:p>
        </w:tc>
        <w:tc>
          <w:tcPr>
            <w:tcW w:w="1530" w:type="dxa"/>
          </w:tcPr>
          <w:p w14:paraId="06B97777" w14:textId="4D5E12D5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0.84 [0.51, 1.38]</w:t>
            </w:r>
          </w:p>
        </w:tc>
        <w:tc>
          <w:tcPr>
            <w:tcW w:w="720" w:type="dxa"/>
          </w:tcPr>
          <w:p w14:paraId="1428CAC1" w14:textId="6E5618EB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.49</w:t>
            </w:r>
            <w:r w:rsidR="00AE075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A16345" w:rsidRPr="00A76C62" w14:paraId="5D8A30E5" w14:textId="77777777" w:rsidTr="00A16345">
        <w:tc>
          <w:tcPr>
            <w:tcW w:w="1795" w:type="dxa"/>
          </w:tcPr>
          <w:p w14:paraId="4D38B8B5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435" w:type="dxa"/>
          </w:tcPr>
          <w:p w14:paraId="1412E946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348BDD06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74AB0AAA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73" w:type="dxa"/>
          </w:tcPr>
          <w:p w14:paraId="60C513A4" w14:textId="14F37BA6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-0.20</w:t>
            </w:r>
            <w:r w:rsidR="00602A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[-0.58, 0.18]</w:t>
            </w:r>
          </w:p>
        </w:tc>
        <w:tc>
          <w:tcPr>
            <w:tcW w:w="1530" w:type="dxa"/>
          </w:tcPr>
          <w:p w14:paraId="038F6C66" w14:textId="2D055A75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0.82 [0.56, 1.19]</w:t>
            </w:r>
          </w:p>
        </w:tc>
        <w:tc>
          <w:tcPr>
            <w:tcW w:w="720" w:type="dxa"/>
          </w:tcPr>
          <w:p w14:paraId="303E3529" w14:textId="7806D3B2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.29</w:t>
            </w:r>
            <w:r w:rsidR="00AE075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</w:p>
        </w:tc>
      </w:tr>
      <w:tr w:rsidR="00A16345" w:rsidRPr="00A76C62" w14:paraId="6DD877C8" w14:textId="77777777" w:rsidTr="00A16345">
        <w:tc>
          <w:tcPr>
            <w:tcW w:w="1795" w:type="dxa"/>
          </w:tcPr>
          <w:p w14:paraId="1982BA94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435" w:type="dxa"/>
          </w:tcPr>
          <w:p w14:paraId="473C7D22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7699521F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72F0681E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73" w:type="dxa"/>
          </w:tcPr>
          <w:p w14:paraId="0BD746A8" w14:textId="1A1D747A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</w:t>
            </w:r>
            <w:r w:rsidR="00643C8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="00602A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[-0.13, 1.97]</w:t>
            </w:r>
          </w:p>
        </w:tc>
        <w:tc>
          <w:tcPr>
            <w:tcW w:w="1530" w:type="dxa"/>
          </w:tcPr>
          <w:p w14:paraId="5CBE42F7" w14:textId="416C159E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</w:t>
            </w:r>
            <w:r w:rsidR="008D69E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51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[0.8</w:t>
            </w:r>
            <w:r w:rsidR="008D69E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, 7.</w:t>
            </w:r>
            <w:r w:rsidR="008D69E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20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20" w:type="dxa"/>
          </w:tcPr>
          <w:p w14:paraId="0A1BF6D1" w14:textId="38F45C42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</w:t>
            </w:r>
            <w:r w:rsidR="00AE075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87</w:t>
            </w:r>
          </w:p>
        </w:tc>
      </w:tr>
      <w:tr w:rsidR="00A16345" w:rsidRPr="00A76C62" w14:paraId="77ACD984" w14:textId="77777777" w:rsidTr="00A16345">
        <w:tc>
          <w:tcPr>
            <w:tcW w:w="1795" w:type="dxa"/>
          </w:tcPr>
          <w:p w14:paraId="247814EA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435" w:type="dxa"/>
          </w:tcPr>
          <w:p w14:paraId="2DC72628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4C0F9B81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0DCD8EF0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73" w:type="dxa"/>
          </w:tcPr>
          <w:p w14:paraId="21F15652" w14:textId="192819B4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-12.84</w:t>
            </w:r>
            <w:r w:rsidR="00497FD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[-810.02, 784</w:t>
            </w:r>
            <w:r w:rsidR="00602AA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.34]</w:t>
            </w:r>
          </w:p>
        </w:tc>
        <w:tc>
          <w:tcPr>
            <w:tcW w:w="1530" w:type="dxa"/>
          </w:tcPr>
          <w:p w14:paraId="4289460E" w14:textId="6A862371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 [0.00, Inf]</w:t>
            </w:r>
          </w:p>
        </w:tc>
        <w:tc>
          <w:tcPr>
            <w:tcW w:w="720" w:type="dxa"/>
          </w:tcPr>
          <w:p w14:paraId="27515EC1" w14:textId="11842EEA" w:rsidR="009636B4" w:rsidRPr="00A76C62" w:rsidRDefault="009100F9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636B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.975</w:t>
            </w:r>
          </w:p>
        </w:tc>
      </w:tr>
      <w:tr w:rsidR="00A16345" w:rsidRPr="00A76C62" w14:paraId="4370369D" w14:textId="77777777" w:rsidTr="00A16345">
        <w:tc>
          <w:tcPr>
            <w:tcW w:w="1795" w:type="dxa"/>
          </w:tcPr>
          <w:p w14:paraId="3D21A121" w14:textId="77777777" w:rsidR="009636B4" w:rsidRPr="00A76C62" w:rsidRDefault="009636B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435" w:type="dxa"/>
          </w:tcPr>
          <w:p w14:paraId="4E2F3259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03AB657D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61612820" w14:textId="77777777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73" w:type="dxa"/>
          </w:tcPr>
          <w:p w14:paraId="674D4AE9" w14:textId="17F9C2C4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0.20</w:t>
            </w:r>
            <w:r w:rsidR="00497FD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[0.16, 0.23]</w:t>
            </w:r>
          </w:p>
        </w:tc>
        <w:tc>
          <w:tcPr>
            <w:tcW w:w="1530" w:type="dxa"/>
          </w:tcPr>
          <w:p w14:paraId="1B3FAD14" w14:textId="370A861C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1.22 [1.17, 1.26]</w:t>
            </w:r>
          </w:p>
        </w:tc>
        <w:tc>
          <w:tcPr>
            <w:tcW w:w="720" w:type="dxa"/>
          </w:tcPr>
          <w:p w14:paraId="74DFA956" w14:textId="17087FCE" w:rsidR="009636B4" w:rsidRPr="00A76C62" w:rsidRDefault="009636B4" w:rsidP="00A16345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5E509D82" w14:textId="3C1BCF8A" w:rsidR="009636B4" w:rsidRPr="00A16345" w:rsidRDefault="72FC48AA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A16345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NB: Model one was significantly able to predict AD incidence, </w:t>
      </w:r>
      <w:proofErr w:type="gramStart"/>
      <w:r w:rsidRPr="00A16345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A16345">
        <w:rPr>
          <w:rFonts w:ascii="Times New Roman" w:eastAsia="Times New Roman" w:hAnsi="Times New Roman" w:cs="Times New Roman"/>
          <w:sz w:val="16"/>
          <w:szCs w:val="16"/>
          <w:lang w:val="en-US"/>
        </w:rPr>
        <w:t>17, 69153) = 112.70, p&lt;</w:t>
      </w:r>
      <w:r w:rsidR="009100F9" w:rsidRPr="00A16345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A16345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5.64% of the total variance (</w:t>
      </w:r>
      <w:proofErr w:type="spellStart"/>
      <w:r w:rsidRPr="00A16345">
        <w:rPr>
          <w:rFonts w:ascii="Times New Roman" w:eastAsia="Times New Roman" w:hAnsi="Times New Roman" w:cs="Times New Roman"/>
          <w:sz w:val="16"/>
          <w:szCs w:val="16"/>
          <w:lang w:val="en-US"/>
        </w:rPr>
        <w:t>Nagelkerke</w:t>
      </w:r>
      <w:proofErr w:type="spellEnd"/>
      <w:r w:rsidRPr="00A16345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R</w:t>
      </w:r>
      <w:r w:rsidRPr="00A16345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A16345">
        <w:rPr>
          <w:rFonts w:ascii="Times New Roman" w:eastAsia="Times New Roman" w:hAnsi="Times New Roman" w:cs="Times New Roman"/>
          <w:sz w:val="16"/>
          <w:szCs w:val="16"/>
          <w:lang w:val="en-US"/>
        </w:rPr>
        <w:t>).</w:t>
      </w:r>
    </w:p>
    <w:p w14:paraId="1D0CDCC9" w14:textId="11F5A279" w:rsidR="009636B4" w:rsidRPr="00A16345" w:rsidRDefault="72FC48AA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A16345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two could also significantly predict AD incidence, </w:t>
      </w:r>
      <w:proofErr w:type="gramStart"/>
      <w:r w:rsidRPr="00A16345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A16345">
        <w:rPr>
          <w:rFonts w:ascii="Times New Roman" w:eastAsia="Times New Roman" w:hAnsi="Times New Roman" w:cs="Times New Roman"/>
          <w:sz w:val="16"/>
          <w:szCs w:val="16"/>
          <w:lang w:val="en-US"/>
        </w:rPr>
        <w:t>24, 69153) = 321.64, p&lt;</w:t>
      </w:r>
      <w:r w:rsidR="009100F9" w:rsidRPr="00A16345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A16345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16.06% of the total variance (</w:t>
      </w:r>
      <w:proofErr w:type="spellStart"/>
      <w:r w:rsidRPr="00A16345">
        <w:rPr>
          <w:rFonts w:ascii="Times New Roman" w:eastAsia="Times New Roman" w:hAnsi="Times New Roman" w:cs="Times New Roman"/>
          <w:sz w:val="16"/>
          <w:szCs w:val="16"/>
          <w:lang w:val="en-US"/>
        </w:rPr>
        <w:t>Nagelkerke</w:t>
      </w:r>
      <w:proofErr w:type="spellEnd"/>
      <w:r w:rsidRPr="00A16345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R</w:t>
      </w:r>
      <w:r w:rsidRPr="00A16345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A16345">
        <w:rPr>
          <w:rFonts w:ascii="Times New Roman" w:eastAsia="Times New Roman" w:hAnsi="Times New Roman" w:cs="Times New Roman"/>
          <w:sz w:val="16"/>
          <w:szCs w:val="16"/>
          <w:lang w:val="en-US"/>
        </w:rPr>
        <w:t>).</w:t>
      </w:r>
    </w:p>
    <w:p w14:paraId="39C3CC0F" w14:textId="77777777" w:rsidR="00A16345" w:rsidRDefault="00A16345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46A1AC16" w14:textId="77777777" w:rsidR="00A16345" w:rsidRDefault="00A16345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4CF07350" w14:textId="27782149" w:rsidR="00071428" w:rsidRPr="00A16345" w:rsidRDefault="00792AC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634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Supplementary Table</w:t>
      </w:r>
      <w:r w:rsidR="0152EEEF" w:rsidRPr="00A1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14950" w:rsidRPr="00A16345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="0152EEEF" w:rsidRPr="00A1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70045" w:rsidRPr="00A1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Results from the linear regression where volume of ventricular CSF was </w:t>
      </w:r>
      <w:r w:rsidR="34469152" w:rsidRPr="00A16345">
        <w:rPr>
          <w:rFonts w:ascii="Times New Roman" w:eastAsia="Times New Roman" w:hAnsi="Times New Roman" w:cs="Times New Roman"/>
          <w:sz w:val="24"/>
          <w:szCs w:val="24"/>
          <w:lang w:val="en-US"/>
        </w:rPr>
        <w:t>modelled</w:t>
      </w:r>
      <w:r w:rsidR="00A70045" w:rsidRPr="00A1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</w:t>
      </w:r>
      <w:r w:rsidR="00686017" w:rsidRPr="00A16345">
        <w:rPr>
          <w:rFonts w:ascii="Times New Roman" w:eastAsia="Times New Roman" w:hAnsi="Times New Roman" w:cs="Times New Roman"/>
          <w:sz w:val="24"/>
          <w:szCs w:val="24"/>
          <w:lang w:val="en-US"/>
        </w:rPr>
        <w:t>average acceleration</w:t>
      </w:r>
      <w:r w:rsidR="00A70045" w:rsidRPr="00A1634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071428" w:rsidRPr="00A1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934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2350"/>
        <w:gridCol w:w="720"/>
        <w:gridCol w:w="80"/>
        <w:gridCol w:w="2170"/>
        <w:gridCol w:w="794"/>
      </w:tblGrid>
      <w:tr w:rsidR="0050476F" w:rsidRPr="00A76C62" w14:paraId="1370C5BB" w14:textId="77777777" w:rsidTr="0050476F">
        <w:tc>
          <w:tcPr>
            <w:tcW w:w="3235" w:type="dxa"/>
          </w:tcPr>
          <w:p w14:paraId="184F8BED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50" w:type="dxa"/>
            <w:gridSpan w:val="3"/>
          </w:tcPr>
          <w:p w14:paraId="3EB7B646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964" w:type="dxa"/>
            <w:gridSpan w:val="2"/>
          </w:tcPr>
          <w:p w14:paraId="28D87798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Model two</w:t>
            </w:r>
          </w:p>
        </w:tc>
      </w:tr>
      <w:tr w:rsidR="0050476F" w:rsidRPr="00A76C62" w14:paraId="464807AF" w14:textId="77777777" w:rsidTr="0050476F">
        <w:tc>
          <w:tcPr>
            <w:tcW w:w="3235" w:type="dxa"/>
          </w:tcPr>
          <w:p w14:paraId="685E63A8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50" w:type="dxa"/>
          </w:tcPr>
          <w:p w14:paraId="0822243D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20" w:type="dxa"/>
          </w:tcPr>
          <w:p w14:paraId="20D4E379" w14:textId="1B54BB3F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p</w:t>
            </w:r>
          </w:p>
        </w:tc>
        <w:tc>
          <w:tcPr>
            <w:tcW w:w="2250" w:type="dxa"/>
            <w:gridSpan w:val="2"/>
          </w:tcPr>
          <w:p w14:paraId="22274BFC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94" w:type="dxa"/>
          </w:tcPr>
          <w:p w14:paraId="589AD0C5" w14:textId="058EFC14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p</w:t>
            </w:r>
          </w:p>
        </w:tc>
      </w:tr>
      <w:tr w:rsidR="0050476F" w:rsidRPr="00A76C62" w14:paraId="02A91B73" w14:textId="77777777" w:rsidTr="0050476F">
        <w:tc>
          <w:tcPr>
            <w:tcW w:w="3235" w:type="dxa"/>
          </w:tcPr>
          <w:p w14:paraId="545B908D" w14:textId="5E639369" w:rsidR="00071428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</w:p>
        </w:tc>
        <w:tc>
          <w:tcPr>
            <w:tcW w:w="2350" w:type="dxa"/>
          </w:tcPr>
          <w:p w14:paraId="57C5521B" w14:textId="3C802793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</w:t>
            </w:r>
            <w:r w:rsidR="00FF1D9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="0005482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FF1D9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05482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39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[-330.35, -172.43]</w:t>
            </w:r>
          </w:p>
        </w:tc>
        <w:tc>
          <w:tcPr>
            <w:tcW w:w="720" w:type="dxa"/>
          </w:tcPr>
          <w:p w14:paraId="47EBAA54" w14:textId="1766BE6C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  <w:tc>
          <w:tcPr>
            <w:tcW w:w="2250" w:type="dxa"/>
            <w:gridSpan w:val="2"/>
          </w:tcPr>
          <w:p w14:paraId="36F22E29" w14:textId="4FBEC843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-6</w:t>
            </w:r>
            <w:r w:rsidR="00BE69B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5.5</w:t>
            </w:r>
            <w:r w:rsidR="00CB15F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[-109.68, -17.40]</w:t>
            </w:r>
          </w:p>
        </w:tc>
        <w:tc>
          <w:tcPr>
            <w:tcW w:w="794" w:type="dxa"/>
          </w:tcPr>
          <w:p w14:paraId="03E1A5FA" w14:textId="64590952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</w:t>
            </w:r>
            <w:r w:rsidR="0006110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</w:p>
        </w:tc>
      </w:tr>
      <w:tr w:rsidR="0050476F" w:rsidRPr="00A76C62" w14:paraId="6BF48B1D" w14:textId="77777777" w:rsidTr="0050476F">
        <w:tc>
          <w:tcPr>
            <w:tcW w:w="3235" w:type="dxa"/>
          </w:tcPr>
          <w:p w14:paraId="2C8EC406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2350" w:type="dxa"/>
          </w:tcPr>
          <w:p w14:paraId="7C02EB53" w14:textId="524E3CF4" w:rsidR="00071428" w:rsidRPr="00A76C62" w:rsidRDefault="00FF1D93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15</w:t>
            </w:r>
            <w:r w:rsidR="0005482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689.06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[12471.11, 18907.00]</w:t>
            </w:r>
          </w:p>
        </w:tc>
        <w:tc>
          <w:tcPr>
            <w:tcW w:w="720" w:type="dxa"/>
          </w:tcPr>
          <w:p w14:paraId="170ADB7F" w14:textId="5BA3ED21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  <w:tc>
          <w:tcPr>
            <w:tcW w:w="2250" w:type="dxa"/>
            <w:gridSpan w:val="2"/>
          </w:tcPr>
          <w:p w14:paraId="169352DC" w14:textId="1CA01F5A" w:rsidR="00071428" w:rsidRPr="00A76C62" w:rsidRDefault="00BE69B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72</w:t>
            </w:r>
            <w:r w:rsidR="00CB15F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26.62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[6585.26, 7867.98]</w:t>
            </w:r>
          </w:p>
        </w:tc>
        <w:tc>
          <w:tcPr>
            <w:tcW w:w="794" w:type="dxa"/>
          </w:tcPr>
          <w:p w14:paraId="2CDE6C7C" w14:textId="46C7731E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&lt;</w:t>
            </w:r>
            <w:r w:rsidR="009100F9" w:rsidRPr="0050476F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50476F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</w:t>
            </w: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001</w:t>
            </w:r>
          </w:p>
        </w:tc>
      </w:tr>
      <w:tr w:rsidR="0050476F" w:rsidRPr="00A76C62" w14:paraId="606295A9" w14:textId="77777777" w:rsidTr="0050476F">
        <w:tc>
          <w:tcPr>
            <w:tcW w:w="3235" w:type="dxa"/>
          </w:tcPr>
          <w:p w14:paraId="1F89CEF9" w14:textId="74FC0996" w:rsidR="00071428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2350" w:type="dxa"/>
          </w:tcPr>
          <w:p w14:paraId="04D5EE9E" w14:textId="1EC5170C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</w:t>
            </w:r>
            <w:r w:rsidR="0005482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7.00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[-4623.66, 4609.65]</w:t>
            </w:r>
          </w:p>
        </w:tc>
        <w:tc>
          <w:tcPr>
            <w:tcW w:w="720" w:type="dxa"/>
          </w:tcPr>
          <w:p w14:paraId="1E2FD3CE" w14:textId="3ACCF829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FF1D9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  <w:r w:rsidR="00E05CF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2250" w:type="dxa"/>
            <w:gridSpan w:val="2"/>
          </w:tcPr>
          <w:p w14:paraId="2BDD465A" w14:textId="03587817" w:rsidR="00071428" w:rsidRPr="00A76C62" w:rsidRDefault="00BE69B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35</w:t>
            </w:r>
            <w:r w:rsidR="00CB15F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5.91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[-373.73, 1085.55]</w:t>
            </w:r>
          </w:p>
        </w:tc>
        <w:tc>
          <w:tcPr>
            <w:tcW w:w="794" w:type="dxa"/>
          </w:tcPr>
          <w:p w14:paraId="62E0AD3B" w14:textId="6C98280D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BE69B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="0006110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39</w:t>
            </w:r>
          </w:p>
        </w:tc>
      </w:tr>
      <w:tr w:rsidR="0050476F" w:rsidRPr="00A76C62" w14:paraId="587B808F" w14:textId="77777777" w:rsidTr="0050476F">
        <w:tc>
          <w:tcPr>
            <w:tcW w:w="3235" w:type="dxa"/>
          </w:tcPr>
          <w:p w14:paraId="41145D72" w14:textId="2E29FE0C" w:rsidR="00071428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2350" w:type="dxa"/>
          </w:tcPr>
          <w:p w14:paraId="4551AB37" w14:textId="635E8393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</w:t>
            </w:r>
            <w:r w:rsidR="00FF1D9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61</w:t>
            </w:r>
            <w:r w:rsidR="0005482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FF1D9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8.</w:t>
            </w:r>
            <w:r w:rsidR="0005482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60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[-20039.20, 7742.00]</w:t>
            </w:r>
          </w:p>
        </w:tc>
        <w:tc>
          <w:tcPr>
            <w:tcW w:w="720" w:type="dxa"/>
          </w:tcPr>
          <w:p w14:paraId="69223DC9" w14:textId="244578FB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</w:t>
            </w:r>
            <w:r w:rsidR="00FF1D9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="00E05CF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250" w:type="dxa"/>
            <w:gridSpan w:val="2"/>
          </w:tcPr>
          <w:p w14:paraId="61A93BEF" w14:textId="18E511A0" w:rsidR="00071428" w:rsidRPr="00A76C62" w:rsidRDefault="00BE69B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="00CB15F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22.92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[-1337.00, 2782.83]</w:t>
            </w:r>
          </w:p>
        </w:tc>
        <w:tc>
          <w:tcPr>
            <w:tcW w:w="794" w:type="dxa"/>
          </w:tcPr>
          <w:p w14:paraId="346D1997" w14:textId="1E7A61A8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06110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492</w:t>
            </w:r>
          </w:p>
        </w:tc>
      </w:tr>
      <w:tr w:rsidR="0050476F" w:rsidRPr="00A76C62" w14:paraId="15BF116E" w14:textId="77777777" w:rsidTr="0050476F">
        <w:tc>
          <w:tcPr>
            <w:tcW w:w="3235" w:type="dxa"/>
          </w:tcPr>
          <w:p w14:paraId="14FFCB76" w14:textId="7FC41D14" w:rsidR="00071428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*Sex</w:t>
            </w:r>
          </w:p>
        </w:tc>
        <w:tc>
          <w:tcPr>
            <w:tcW w:w="2350" w:type="dxa"/>
          </w:tcPr>
          <w:p w14:paraId="342D3BB8" w14:textId="2BC15FEF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-21</w:t>
            </w:r>
            <w:r w:rsidR="00FF1D9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6.</w:t>
            </w:r>
            <w:r w:rsidR="0005482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80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[-328.52, -105.08]</w:t>
            </w:r>
          </w:p>
        </w:tc>
        <w:tc>
          <w:tcPr>
            <w:tcW w:w="720" w:type="dxa"/>
          </w:tcPr>
          <w:p w14:paraId="4658D11E" w14:textId="183EEB36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  <w:tc>
          <w:tcPr>
            <w:tcW w:w="2250" w:type="dxa"/>
            <w:gridSpan w:val="2"/>
          </w:tcPr>
          <w:p w14:paraId="585B4C7B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94" w:type="dxa"/>
          </w:tcPr>
          <w:p w14:paraId="4191E9B1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0476F" w:rsidRPr="00A76C62" w14:paraId="34A6E218" w14:textId="77777777" w:rsidTr="0050476F">
        <w:tc>
          <w:tcPr>
            <w:tcW w:w="3235" w:type="dxa"/>
          </w:tcPr>
          <w:p w14:paraId="5E0C728A" w14:textId="507A2663" w:rsidR="00071428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*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2350" w:type="dxa"/>
          </w:tcPr>
          <w:p w14:paraId="1E930036" w14:textId="557FACC2" w:rsidR="00071428" w:rsidRPr="00A76C62" w:rsidRDefault="00FF1D93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05482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1.56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[-143.64, 166.77]</w:t>
            </w:r>
          </w:p>
        </w:tc>
        <w:tc>
          <w:tcPr>
            <w:tcW w:w="720" w:type="dxa"/>
          </w:tcPr>
          <w:p w14:paraId="087BD690" w14:textId="40D228AB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FF1D9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="00E05CF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2250" w:type="dxa"/>
            <w:gridSpan w:val="2"/>
          </w:tcPr>
          <w:p w14:paraId="11E2F59B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94" w:type="dxa"/>
          </w:tcPr>
          <w:p w14:paraId="4AF503FD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0476F" w:rsidRPr="00A76C62" w14:paraId="44C5E249" w14:textId="77777777" w:rsidTr="0050476F">
        <w:tc>
          <w:tcPr>
            <w:tcW w:w="3235" w:type="dxa"/>
          </w:tcPr>
          <w:p w14:paraId="013C7CC1" w14:textId="69B2A1E9" w:rsidR="00071428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2350" w:type="dxa"/>
          </w:tcPr>
          <w:p w14:paraId="088A96EA" w14:textId="2BA8CF1F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FF1D9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="0005482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7.15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[-287.63, 641.93]</w:t>
            </w:r>
          </w:p>
        </w:tc>
        <w:tc>
          <w:tcPr>
            <w:tcW w:w="720" w:type="dxa"/>
          </w:tcPr>
          <w:p w14:paraId="47CC3539" w14:textId="596F0ED9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</w:t>
            </w:r>
            <w:r w:rsidR="00FF1D9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="00E05CF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250" w:type="dxa"/>
            <w:gridSpan w:val="2"/>
          </w:tcPr>
          <w:p w14:paraId="0022A31D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94" w:type="dxa"/>
          </w:tcPr>
          <w:p w14:paraId="4BD851C5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0476F" w:rsidRPr="00A76C62" w14:paraId="5EEA29BE" w14:textId="77777777" w:rsidTr="0050476F">
        <w:tc>
          <w:tcPr>
            <w:tcW w:w="3235" w:type="dxa"/>
          </w:tcPr>
          <w:p w14:paraId="7686EC13" w14:textId="5B79214E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</w:t>
            </w:r>
            <w:r w:rsidR="00FF1D9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ero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zygous</w:t>
            </w:r>
          </w:p>
        </w:tc>
        <w:tc>
          <w:tcPr>
            <w:tcW w:w="2350" w:type="dxa"/>
          </w:tcPr>
          <w:p w14:paraId="311B81C6" w14:textId="5F6158D2" w:rsidR="00071428" w:rsidRPr="00A76C62" w:rsidRDefault="00FF1D93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</w:t>
            </w:r>
            <w:r w:rsidR="0005482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591.48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[-10203.02, 3020.06]</w:t>
            </w:r>
          </w:p>
        </w:tc>
        <w:tc>
          <w:tcPr>
            <w:tcW w:w="720" w:type="dxa"/>
          </w:tcPr>
          <w:p w14:paraId="074E5FED" w14:textId="149975CC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E05CF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287</w:t>
            </w:r>
          </w:p>
        </w:tc>
        <w:tc>
          <w:tcPr>
            <w:tcW w:w="2250" w:type="dxa"/>
            <w:gridSpan w:val="2"/>
          </w:tcPr>
          <w:p w14:paraId="64C2B627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94" w:type="dxa"/>
          </w:tcPr>
          <w:p w14:paraId="1CD2D2B5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0476F" w:rsidRPr="00A76C62" w14:paraId="26A02CE1" w14:textId="77777777" w:rsidTr="0050476F">
        <w:tc>
          <w:tcPr>
            <w:tcW w:w="3235" w:type="dxa"/>
          </w:tcPr>
          <w:p w14:paraId="58503C82" w14:textId="579173DE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2350" w:type="dxa"/>
          </w:tcPr>
          <w:p w14:paraId="192E22F1" w14:textId="26F09ED5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</w:t>
            </w:r>
            <w:r w:rsidR="0005482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723.22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[-8977.20, 30423.63]</w:t>
            </w:r>
          </w:p>
        </w:tc>
        <w:tc>
          <w:tcPr>
            <w:tcW w:w="720" w:type="dxa"/>
          </w:tcPr>
          <w:p w14:paraId="19FF379E" w14:textId="5E48DA37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FF1D9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="00E05CF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250" w:type="dxa"/>
            <w:gridSpan w:val="2"/>
          </w:tcPr>
          <w:p w14:paraId="6F05677C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94" w:type="dxa"/>
          </w:tcPr>
          <w:p w14:paraId="3D5FFE00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0476F" w:rsidRPr="00A76C62" w14:paraId="12226F1F" w14:textId="77777777" w:rsidTr="0050476F">
        <w:tc>
          <w:tcPr>
            <w:tcW w:w="3235" w:type="dxa"/>
          </w:tcPr>
          <w:p w14:paraId="69E67646" w14:textId="1C8692B1" w:rsidR="00071428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2350" w:type="dxa"/>
          </w:tcPr>
          <w:p w14:paraId="495440A8" w14:textId="1495E43B" w:rsidR="00071428" w:rsidRPr="00A76C62" w:rsidRDefault="00054822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87.59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[-139.58, 314.76]</w:t>
            </w:r>
          </w:p>
        </w:tc>
        <w:tc>
          <w:tcPr>
            <w:tcW w:w="720" w:type="dxa"/>
          </w:tcPr>
          <w:p w14:paraId="40415615" w14:textId="2BE85848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FF1D9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E05CF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2250" w:type="dxa"/>
            <w:gridSpan w:val="2"/>
          </w:tcPr>
          <w:p w14:paraId="2590306F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94" w:type="dxa"/>
          </w:tcPr>
          <w:p w14:paraId="279ECCC5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0476F" w:rsidRPr="00A76C62" w14:paraId="19327C39" w14:textId="77777777" w:rsidTr="0050476F">
        <w:tc>
          <w:tcPr>
            <w:tcW w:w="3235" w:type="dxa"/>
          </w:tcPr>
          <w:p w14:paraId="4E0DABA9" w14:textId="2A7C8AE2" w:rsidR="00071428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D6BF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homozygous</w:t>
            </w:r>
          </w:p>
        </w:tc>
        <w:tc>
          <w:tcPr>
            <w:tcW w:w="2350" w:type="dxa"/>
          </w:tcPr>
          <w:p w14:paraId="7D7F6375" w14:textId="0A791EE3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</w:t>
            </w:r>
            <w:r w:rsidR="00FF1D9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255.</w:t>
            </w:r>
            <w:r w:rsidR="0005482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67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[-922.32, 410.99]</w:t>
            </w:r>
          </w:p>
        </w:tc>
        <w:tc>
          <w:tcPr>
            <w:tcW w:w="720" w:type="dxa"/>
          </w:tcPr>
          <w:p w14:paraId="1B178361" w14:textId="0B8F9601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</w:t>
            </w:r>
            <w:r w:rsidR="00FF1D9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2250" w:type="dxa"/>
            <w:gridSpan w:val="2"/>
          </w:tcPr>
          <w:p w14:paraId="7017EE16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94" w:type="dxa"/>
          </w:tcPr>
          <w:p w14:paraId="6115B7A1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0476F" w:rsidRPr="00A76C62" w14:paraId="412DCBA9" w14:textId="77777777" w:rsidTr="0050476F">
        <w:tc>
          <w:tcPr>
            <w:tcW w:w="3235" w:type="dxa"/>
          </w:tcPr>
          <w:p w14:paraId="40D45D4A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2350" w:type="dxa"/>
          </w:tcPr>
          <w:p w14:paraId="2E0BBDC5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37BF8E6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16084A3A" w14:textId="437C84EB" w:rsidR="00071428" w:rsidRPr="00A76C62" w:rsidRDefault="00061107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-722.85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[-6725.08, 5279.37]</w:t>
            </w:r>
          </w:p>
        </w:tc>
        <w:tc>
          <w:tcPr>
            <w:tcW w:w="794" w:type="dxa"/>
          </w:tcPr>
          <w:p w14:paraId="57144F29" w14:textId="580133D6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E69B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</w:t>
            </w:r>
            <w:r w:rsidR="0006110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13</w:t>
            </w:r>
          </w:p>
        </w:tc>
      </w:tr>
      <w:tr w:rsidR="0050476F" w:rsidRPr="00A76C62" w14:paraId="2A69D90C" w14:textId="77777777" w:rsidTr="0050476F">
        <w:tc>
          <w:tcPr>
            <w:tcW w:w="3235" w:type="dxa"/>
          </w:tcPr>
          <w:p w14:paraId="14EADE3A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2350" w:type="dxa"/>
          </w:tcPr>
          <w:p w14:paraId="115C03A8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204FA6F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640822DA" w14:textId="45DF93C4" w:rsidR="00071428" w:rsidRPr="00A76C62" w:rsidRDefault="00061107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14.42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[-1331.21, 1360.06]</w:t>
            </w:r>
          </w:p>
        </w:tc>
        <w:tc>
          <w:tcPr>
            <w:tcW w:w="794" w:type="dxa"/>
          </w:tcPr>
          <w:p w14:paraId="272DFDAF" w14:textId="412E6F5C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E69B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.94</w:t>
            </w:r>
            <w:r w:rsidR="0006110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50476F" w:rsidRPr="00A76C62" w14:paraId="1A1285B2" w14:textId="77777777" w:rsidTr="0050476F">
        <w:tc>
          <w:tcPr>
            <w:tcW w:w="3235" w:type="dxa"/>
          </w:tcPr>
          <w:p w14:paraId="39B87D39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2350" w:type="dxa"/>
          </w:tcPr>
          <w:p w14:paraId="75A8C1B4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61C19F6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5F1CF112" w14:textId="562B4B86" w:rsidR="00071428" w:rsidRPr="00A76C62" w:rsidRDefault="00061107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-1642.87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[-4734.29, 1448.54]</w:t>
            </w:r>
          </w:p>
        </w:tc>
        <w:tc>
          <w:tcPr>
            <w:tcW w:w="794" w:type="dxa"/>
          </w:tcPr>
          <w:p w14:paraId="74591F4B" w14:textId="2D72F55D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E69B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.298</w:t>
            </w:r>
          </w:p>
        </w:tc>
      </w:tr>
      <w:tr w:rsidR="0050476F" w:rsidRPr="00A76C62" w14:paraId="0FD0D133" w14:textId="77777777" w:rsidTr="0050476F">
        <w:tc>
          <w:tcPr>
            <w:tcW w:w="3235" w:type="dxa"/>
          </w:tcPr>
          <w:p w14:paraId="539FC478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2350" w:type="dxa"/>
          </w:tcPr>
          <w:p w14:paraId="33412263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4D0EDEE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3E44A59E" w14:textId="2F9F0B4E" w:rsidR="00071428" w:rsidRPr="00A76C62" w:rsidRDefault="00061107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-7043.42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[-11660.92, -2425.92]</w:t>
            </w:r>
          </w:p>
        </w:tc>
        <w:tc>
          <w:tcPr>
            <w:tcW w:w="794" w:type="dxa"/>
          </w:tcPr>
          <w:p w14:paraId="6A927649" w14:textId="2E3BBB91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BE69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</w:t>
            </w:r>
            <w:r w:rsidR="00A70045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</w:tr>
      <w:tr w:rsidR="0050476F" w:rsidRPr="00A76C62" w14:paraId="7D3DB74C" w14:textId="77777777" w:rsidTr="0050476F">
        <w:tc>
          <w:tcPr>
            <w:tcW w:w="3235" w:type="dxa"/>
          </w:tcPr>
          <w:p w14:paraId="58F63C9C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2350" w:type="dxa"/>
          </w:tcPr>
          <w:p w14:paraId="79801784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21323E8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735545FB" w14:textId="2DEC53B6" w:rsidR="00071428" w:rsidRPr="00A76C62" w:rsidRDefault="00061107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406.54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[-2818.02, 3631.10]</w:t>
            </w:r>
          </w:p>
        </w:tc>
        <w:tc>
          <w:tcPr>
            <w:tcW w:w="794" w:type="dxa"/>
          </w:tcPr>
          <w:p w14:paraId="296AB20F" w14:textId="449767CB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E69B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.80</w:t>
            </w:r>
            <w:r w:rsidR="0006110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50476F" w:rsidRPr="00A76C62" w14:paraId="7FCFA46D" w14:textId="77777777" w:rsidTr="0050476F">
        <w:tc>
          <w:tcPr>
            <w:tcW w:w="3235" w:type="dxa"/>
          </w:tcPr>
          <w:p w14:paraId="43ADD43F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2350" w:type="dxa"/>
          </w:tcPr>
          <w:p w14:paraId="7EB4559E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7457B58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6F99BD00" w14:textId="017B276F" w:rsidR="00071428" w:rsidRPr="00A76C62" w:rsidRDefault="00061107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431.25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[-202.98, 1065.49]</w:t>
            </w:r>
          </w:p>
        </w:tc>
        <w:tc>
          <w:tcPr>
            <w:tcW w:w="794" w:type="dxa"/>
          </w:tcPr>
          <w:p w14:paraId="77F4A7A0" w14:textId="7F75A079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E69B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</w:t>
            </w:r>
            <w:r w:rsidR="0006110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="00BE69B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50476F" w:rsidRPr="00A76C62" w14:paraId="3C2085DF" w14:textId="77777777" w:rsidTr="0050476F">
        <w:tc>
          <w:tcPr>
            <w:tcW w:w="3235" w:type="dxa"/>
          </w:tcPr>
          <w:p w14:paraId="5BE3DAD0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2350" w:type="dxa"/>
          </w:tcPr>
          <w:p w14:paraId="4F4E4916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9569D93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5AE7B5F1" w14:textId="00ADD7D3" w:rsidR="00071428" w:rsidRPr="00A76C62" w:rsidRDefault="00061107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1303.58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[-444.40, 3051.55]</w:t>
            </w:r>
          </w:p>
        </w:tc>
        <w:tc>
          <w:tcPr>
            <w:tcW w:w="794" w:type="dxa"/>
          </w:tcPr>
          <w:p w14:paraId="063BB878" w14:textId="5E9A37F8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E69B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.14</w:t>
            </w:r>
            <w:r w:rsidR="0006110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50476F" w:rsidRPr="00A76C62" w14:paraId="4BCCD6AE" w14:textId="77777777" w:rsidTr="0050476F">
        <w:tc>
          <w:tcPr>
            <w:tcW w:w="3235" w:type="dxa"/>
          </w:tcPr>
          <w:p w14:paraId="46BC9148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2350" w:type="dxa"/>
          </w:tcPr>
          <w:p w14:paraId="4B1E45C1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366EBB5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7E6D5C7C" w14:textId="288C797D" w:rsidR="00071428" w:rsidRPr="00A76C62" w:rsidRDefault="00061107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2624.48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[1014.27, 4234.68]</w:t>
            </w:r>
          </w:p>
        </w:tc>
        <w:tc>
          <w:tcPr>
            <w:tcW w:w="794" w:type="dxa"/>
          </w:tcPr>
          <w:p w14:paraId="44820A2A" w14:textId="5D62023A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BE69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0476F" w:rsidRPr="00A76C62" w14:paraId="516FE9D0" w14:textId="77777777" w:rsidTr="0050476F">
        <w:tc>
          <w:tcPr>
            <w:tcW w:w="3235" w:type="dxa"/>
          </w:tcPr>
          <w:p w14:paraId="0C54C0DC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2350" w:type="dxa"/>
          </w:tcPr>
          <w:p w14:paraId="2A775DC3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054D144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10ECE5DD" w14:textId="3FA9D41D" w:rsidR="00071428" w:rsidRPr="00A76C62" w:rsidRDefault="00061107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1294.53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[621.52, 1967.54]</w:t>
            </w:r>
          </w:p>
        </w:tc>
        <w:tc>
          <w:tcPr>
            <w:tcW w:w="794" w:type="dxa"/>
          </w:tcPr>
          <w:p w14:paraId="6B3AFFB0" w14:textId="13FC62CF" w:rsidR="00071428" w:rsidRPr="00A76C62" w:rsidRDefault="00BE69B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0476F" w:rsidRPr="00A76C62" w14:paraId="294B8F5A" w14:textId="77777777" w:rsidTr="0050476F">
        <w:tc>
          <w:tcPr>
            <w:tcW w:w="3235" w:type="dxa"/>
          </w:tcPr>
          <w:p w14:paraId="4D69B989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2350" w:type="dxa"/>
          </w:tcPr>
          <w:p w14:paraId="6BFFA8F7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A01F0A9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477A50A5" w14:textId="52F7FE6B" w:rsidR="00071428" w:rsidRPr="00A76C62" w:rsidRDefault="00061107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-1316.05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[-2719.07, 86.97]</w:t>
            </w:r>
          </w:p>
        </w:tc>
        <w:tc>
          <w:tcPr>
            <w:tcW w:w="794" w:type="dxa"/>
          </w:tcPr>
          <w:p w14:paraId="3A74AE32" w14:textId="54675CB7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6110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.055</w:t>
            </w:r>
          </w:p>
        </w:tc>
      </w:tr>
      <w:tr w:rsidR="0050476F" w:rsidRPr="00A76C62" w14:paraId="519218FE" w14:textId="77777777" w:rsidTr="0050476F">
        <w:tc>
          <w:tcPr>
            <w:tcW w:w="3235" w:type="dxa"/>
          </w:tcPr>
          <w:p w14:paraId="52C74BB5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2350" w:type="dxa"/>
          </w:tcPr>
          <w:p w14:paraId="42B03AB1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DC86D44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0D14C929" w14:textId="3132496D" w:rsidR="00071428" w:rsidRPr="00A76C62" w:rsidRDefault="00061107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-8.12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[-1317.39, 1301.15]</w:t>
            </w:r>
          </w:p>
        </w:tc>
        <w:tc>
          <w:tcPr>
            <w:tcW w:w="794" w:type="dxa"/>
          </w:tcPr>
          <w:p w14:paraId="7175DC52" w14:textId="1C5CB731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6110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.990</w:t>
            </w:r>
          </w:p>
        </w:tc>
      </w:tr>
      <w:tr w:rsidR="0050476F" w:rsidRPr="00A76C62" w14:paraId="5A28D2AE" w14:textId="77777777" w:rsidTr="0050476F">
        <w:tc>
          <w:tcPr>
            <w:tcW w:w="3235" w:type="dxa"/>
          </w:tcPr>
          <w:p w14:paraId="6CD5B4FE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2350" w:type="dxa"/>
          </w:tcPr>
          <w:p w14:paraId="5D8D639E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4337B3E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160BC102" w14:textId="5B6A9465" w:rsidR="00071428" w:rsidRPr="00A76C62" w:rsidRDefault="00061107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-50.45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[-778.08, 677.17]</w:t>
            </w:r>
          </w:p>
        </w:tc>
        <w:tc>
          <w:tcPr>
            <w:tcW w:w="794" w:type="dxa"/>
          </w:tcPr>
          <w:p w14:paraId="5BF82824" w14:textId="2BEC9D0E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6110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.892</w:t>
            </w:r>
          </w:p>
        </w:tc>
      </w:tr>
      <w:tr w:rsidR="0050476F" w:rsidRPr="00A76C62" w14:paraId="39DC9D98" w14:textId="77777777" w:rsidTr="0050476F">
        <w:tc>
          <w:tcPr>
            <w:tcW w:w="3235" w:type="dxa"/>
          </w:tcPr>
          <w:p w14:paraId="6B2742BD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2350" w:type="dxa"/>
          </w:tcPr>
          <w:p w14:paraId="5C382B38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1DEE62C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0F31163B" w14:textId="2D349867" w:rsidR="00071428" w:rsidRPr="00A76C62" w:rsidRDefault="00061107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1695.03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[-1033.11, 4423.18]</w:t>
            </w:r>
          </w:p>
        </w:tc>
        <w:tc>
          <w:tcPr>
            <w:tcW w:w="794" w:type="dxa"/>
          </w:tcPr>
          <w:p w14:paraId="692E8CCE" w14:textId="2F51FC27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6110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.223</w:t>
            </w:r>
          </w:p>
        </w:tc>
      </w:tr>
      <w:tr w:rsidR="0050476F" w:rsidRPr="00A76C62" w14:paraId="5BB62F43" w14:textId="77777777" w:rsidTr="0050476F">
        <w:tc>
          <w:tcPr>
            <w:tcW w:w="3235" w:type="dxa"/>
          </w:tcPr>
          <w:p w14:paraId="5F969321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2350" w:type="dxa"/>
          </w:tcPr>
          <w:p w14:paraId="2E973AB2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AB3931B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561F67D8" w14:textId="55C764DC" w:rsidR="00071428" w:rsidRPr="00A76C62" w:rsidRDefault="00061107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3520.84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[2079.88, 4961.81]</w:t>
            </w:r>
          </w:p>
        </w:tc>
        <w:tc>
          <w:tcPr>
            <w:tcW w:w="794" w:type="dxa"/>
          </w:tcPr>
          <w:p w14:paraId="0DDFBF2F" w14:textId="77432461" w:rsidR="00071428" w:rsidRPr="00A76C62" w:rsidRDefault="00BE69B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0476F" w:rsidRPr="00A76C62" w14:paraId="503BA52C" w14:textId="77777777" w:rsidTr="0050476F">
        <w:tc>
          <w:tcPr>
            <w:tcW w:w="3235" w:type="dxa"/>
          </w:tcPr>
          <w:p w14:paraId="773FF83A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2350" w:type="dxa"/>
          </w:tcPr>
          <w:p w14:paraId="6C22AF92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9B66077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349F626A" w14:textId="5D7523A9" w:rsidR="00071428" w:rsidRPr="00A76C62" w:rsidRDefault="00061107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-115.89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[-1061.38, 829.60]</w:t>
            </w:r>
          </w:p>
        </w:tc>
        <w:tc>
          <w:tcPr>
            <w:tcW w:w="794" w:type="dxa"/>
          </w:tcPr>
          <w:p w14:paraId="618F444A" w14:textId="65D790A0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6110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.810</w:t>
            </w:r>
          </w:p>
        </w:tc>
      </w:tr>
      <w:tr w:rsidR="0050476F" w:rsidRPr="00A76C62" w14:paraId="36A2C305" w14:textId="77777777" w:rsidTr="0050476F">
        <w:tc>
          <w:tcPr>
            <w:tcW w:w="3235" w:type="dxa"/>
          </w:tcPr>
          <w:p w14:paraId="1B3C5E1B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2350" w:type="dxa"/>
          </w:tcPr>
          <w:p w14:paraId="75F2F278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44CDC6F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13B1451A" w14:textId="1FC133D7" w:rsidR="00071428" w:rsidRPr="00A76C62" w:rsidRDefault="00061107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-636.28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[-1329.59, 57.02]</w:t>
            </w:r>
          </w:p>
        </w:tc>
        <w:tc>
          <w:tcPr>
            <w:tcW w:w="794" w:type="dxa"/>
          </w:tcPr>
          <w:p w14:paraId="12B4A175" w14:textId="19D43FD7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6110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.072</w:t>
            </w:r>
          </w:p>
        </w:tc>
      </w:tr>
      <w:tr w:rsidR="0050476F" w:rsidRPr="00A76C62" w14:paraId="45042969" w14:textId="77777777" w:rsidTr="0050476F">
        <w:tc>
          <w:tcPr>
            <w:tcW w:w="3235" w:type="dxa"/>
          </w:tcPr>
          <w:p w14:paraId="1D207587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2350" w:type="dxa"/>
          </w:tcPr>
          <w:p w14:paraId="0149864D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CB1EBAB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50AB0C10" w14:textId="71E5FF21" w:rsidR="00071428" w:rsidRPr="00A76C62" w:rsidRDefault="00061107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2529.45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[-717.36, 5776.26]</w:t>
            </w:r>
          </w:p>
        </w:tc>
        <w:tc>
          <w:tcPr>
            <w:tcW w:w="794" w:type="dxa"/>
          </w:tcPr>
          <w:p w14:paraId="4CFA9A74" w14:textId="7EA1DC4A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6110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.127</w:t>
            </w:r>
          </w:p>
        </w:tc>
      </w:tr>
      <w:tr w:rsidR="0050476F" w:rsidRPr="00A76C62" w14:paraId="620CAC55" w14:textId="77777777" w:rsidTr="0050476F">
        <w:tc>
          <w:tcPr>
            <w:tcW w:w="3235" w:type="dxa"/>
          </w:tcPr>
          <w:p w14:paraId="4BB56FBE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2350" w:type="dxa"/>
          </w:tcPr>
          <w:p w14:paraId="0A8CBA9F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3E01D22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57CA841B" w14:textId="43B68E1A" w:rsidR="00071428" w:rsidRPr="00A76C62" w:rsidRDefault="00061107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-548.99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[-4083.64, 2985.66]</w:t>
            </w:r>
          </w:p>
        </w:tc>
        <w:tc>
          <w:tcPr>
            <w:tcW w:w="794" w:type="dxa"/>
          </w:tcPr>
          <w:p w14:paraId="0F3AE916" w14:textId="228D0423" w:rsidR="00071428" w:rsidRPr="00A76C62" w:rsidRDefault="009100F9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6110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.761</w:t>
            </w:r>
          </w:p>
        </w:tc>
      </w:tr>
      <w:tr w:rsidR="0050476F" w:rsidRPr="00A76C62" w14:paraId="00D1D214" w14:textId="77777777" w:rsidTr="0050476F">
        <w:tc>
          <w:tcPr>
            <w:tcW w:w="3235" w:type="dxa"/>
          </w:tcPr>
          <w:p w14:paraId="1B3C33B0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2350" w:type="dxa"/>
          </w:tcPr>
          <w:p w14:paraId="6F97B59C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A1F173C" w14:textId="77777777" w:rsidR="00071428" w:rsidRPr="00A76C62" w:rsidRDefault="0007142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05CB327D" w14:textId="4497DBAD" w:rsidR="00071428" w:rsidRPr="00A76C62" w:rsidRDefault="00BE69B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</w:t>
            </w:r>
            <w:r w:rsidR="0006110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32.81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[1089.05, 1176.57]</w:t>
            </w:r>
          </w:p>
        </w:tc>
        <w:tc>
          <w:tcPr>
            <w:tcW w:w="794" w:type="dxa"/>
          </w:tcPr>
          <w:p w14:paraId="5F5CA925" w14:textId="16E472EE" w:rsidR="00071428" w:rsidRPr="00A76C62" w:rsidRDefault="00BE69B8" w:rsidP="005047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0BE403E9" w14:textId="5519E17C" w:rsidR="00071428" w:rsidRPr="0050476F" w:rsidRDefault="07E50D8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50476F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NB: Model one significantly predicted volume of ventricular CSF, </w:t>
      </w:r>
      <w:proofErr w:type="gramStart"/>
      <w:r w:rsidRPr="0050476F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50476F">
        <w:rPr>
          <w:rFonts w:ascii="Times New Roman" w:eastAsia="Times New Roman" w:hAnsi="Times New Roman" w:cs="Times New Roman"/>
          <w:sz w:val="16"/>
          <w:szCs w:val="16"/>
          <w:lang w:val="en-US"/>
        </w:rPr>
        <w:t>11, 13084) = 93.28, p&lt;</w:t>
      </w:r>
      <w:r w:rsidR="009100F9" w:rsidRPr="0050476F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50476F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7.19% of the total variance (R</w:t>
      </w:r>
      <w:r w:rsidRPr="0050476F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50476F">
        <w:rPr>
          <w:rFonts w:ascii="Times New Roman" w:eastAsia="Times New Roman" w:hAnsi="Times New Roman" w:cs="Times New Roman"/>
          <w:sz w:val="16"/>
          <w:szCs w:val="16"/>
          <w:lang w:val="en-US"/>
        </w:rPr>
        <w:t>).</w:t>
      </w:r>
    </w:p>
    <w:p w14:paraId="71603893" w14:textId="5CEC47C2" w:rsidR="00071428" w:rsidRPr="0050476F" w:rsidRDefault="07E50D8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50476F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two also significantly predicted the volume of ventricular CSF, </w:t>
      </w:r>
      <w:proofErr w:type="gramStart"/>
      <w:r w:rsidRPr="0050476F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50476F">
        <w:rPr>
          <w:rFonts w:ascii="Times New Roman" w:eastAsia="Times New Roman" w:hAnsi="Times New Roman" w:cs="Times New Roman"/>
          <w:sz w:val="16"/>
          <w:szCs w:val="16"/>
          <w:lang w:val="en-US"/>
        </w:rPr>
        <w:t>23, 13072) = 187.5, p&lt;</w:t>
      </w:r>
      <w:r w:rsidR="009100F9" w:rsidRPr="0050476F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50476F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24.67% of the total variance (R</w:t>
      </w:r>
      <w:r w:rsidRPr="0050476F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50476F">
        <w:rPr>
          <w:rFonts w:ascii="Times New Roman" w:eastAsia="Times New Roman" w:hAnsi="Times New Roman" w:cs="Times New Roman"/>
          <w:sz w:val="16"/>
          <w:szCs w:val="16"/>
          <w:lang w:val="en-US"/>
        </w:rPr>
        <w:t>), with an R</w:t>
      </w:r>
      <w:r w:rsidRPr="0050476F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50476F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change value of 17.48% compared to the previous model.</w:t>
      </w:r>
    </w:p>
    <w:p w14:paraId="1B2C370B" w14:textId="77777777" w:rsidR="0050476F" w:rsidRDefault="0050476F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189D60ED" w14:textId="77777777" w:rsidR="0050476F" w:rsidRDefault="0050476F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7D368C08" w14:textId="0A48742C" w:rsidR="00071428" w:rsidRPr="0050476F" w:rsidRDefault="00792AC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476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Supplementary Table</w:t>
      </w:r>
      <w:r w:rsidR="4E7A029F" w:rsidRPr="005047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14950" w:rsidRPr="0050476F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4E7A029F" w:rsidRPr="005047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70045" w:rsidRPr="005047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Results from the linear regression where volume of ventricular CSF was </w:t>
      </w:r>
      <w:r w:rsidR="769A1FD8" w:rsidRPr="0050476F">
        <w:rPr>
          <w:rFonts w:ascii="Times New Roman" w:eastAsia="Times New Roman" w:hAnsi="Times New Roman" w:cs="Times New Roman"/>
          <w:sz w:val="24"/>
          <w:szCs w:val="24"/>
          <w:lang w:val="en-US"/>
        </w:rPr>
        <w:t>modelled</w:t>
      </w:r>
      <w:r w:rsidR="00A70045" w:rsidRPr="005047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IPAQ group. </w:t>
      </w:r>
    </w:p>
    <w:tbl>
      <w:tblPr>
        <w:tblStyle w:val="TableGrid"/>
        <w:tblW w:w="908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340"/>
        <w:gridCol w:w="668"/>
        <w:gridCol w:w="2292"/>
        <w:gridCol w:w="820"/>
      </w:tblGrid>
      <w:tr w:rsidR="001E6601" w:rsidRPr="00A76C62" w14:paraId="62549B11" w14:textId="77777777" w:rsidTr="001E6601">
        <w:tc>
          <w:tcPr>
            <w:tcW w:w="2965" w:type="dxa"/>
          </w:tcPr>
          <w:p w14:paraId="75ABB213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08" w:type="dxa"/>
            <w:gridSpan w:val="2"/>
          </w:tcPr>
          <w:p w14:paraId="56DB83B4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3112" w:type="dxa"/>
            <w:gridSpan w:val="2"/>
          </w:tcPr>
          <w:p w14:paraId="3E587385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1E6601" w:rsidRPr="00A76C62" w14:paraId="2C10DBB6" w14:textId="77777777" w:rsidTr="001E6601">
        <w:tc>
          <w:tcPr>
            <w:tcW w:w="2965" w:type="dxa"/>
          </w:tcPr>
          <w:p w14:paraId="62CDCEA3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</w:tcPr>
          <w:p w14:paraId="0C7D3FE6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668" w:type="dxa"/>
          </w:tcPr>
          <w:p w14:paraId="3C09179F" w14:textId="0E0C88C0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2292" w:type="dxa"/>
          </w:tcPr>
          <w:p w14:paraId="43DC0A06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820" w:type="dxa"/>
          </w:tcPr>
          <w:p w14:paraId="6B796B28" w14:textId="71A2039B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1E6601" w:rsidRPr="00A76C62" w14:paraId="351D2B70" w14:textId="77777777" w:rsidTr="001E6601">
        <w:tc>
          <w:tcPr>
            <w:tcW w:w="2965" w:type="dxa"/>
          </w:tcPr>
          <w:p w14:paraId="1DC9AA77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</w:t>
            </w:r>
          </w:p>
        </w:tc>
        <w:tc>
          <w:tcPr>
            <w:tcW w:w="2340" w:type="dxa"/>
          </w:tcPr>
          <w:p w14:paraId="5C9D466F" w14:textId="6F714179" w:rsidR="00071428" w:rsidRPr="00A76C62" w:rsidRDefault="00F71A5E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1581.75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[12.12,</w:t>
            </w:r>
            <w:r w:rsidR="00A2580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3151.38]</w:t>
            </w:r>
          </w:p>
        </w:tc>
        <w:tc>
          <w:tcPr>
            <w:tcW w:w="668" w:type="dxa"/>
          </w:tcPr>
          <w:p w14:paraId="18A3FACD" w14:textId="6F89C506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9D1230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</w:t>
            </w:r>
            <w:r w:rsidR="00F71A5E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48</w:t>
            </w:r>
          </w:p>
        </w:tc>
        <w:tc>
          <w:tcPr>
            <w:tcW w:w="2292" w:type="dxa"/>
          </w:tcPr>
          <w:p w14:paraId="65D94238" w14:textId="33C71C0C" w:rsidR="00071428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822.57</w:t>
            </w:r>
            <w:r w:rsidR="0052679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[-51.14, 1696.27]</w:t>
            </w:r>
          </w:p>
        </w:tc>
        <w:tc>
          <w:tcPr>
            <w:tcW w:w="820" w:type="dxa"/>
          </w:tcPr>
          <w:p w14:paraId="5ACE3D94" w14:textId="14490646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28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.06</w:t>
            </w:r>
            <w:r w:rsidR="00E61B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1E6601" w:rsidRPr="00A76C62" w14:paraId="2B19ECBA" w14:textId="77777777" w:rsidTr="001E6601">
        <w:tc>
          <w:tcPr>
            <w:tcW w:w="2965" w:type="dxa"/>
          </w:tcPr>
          <w:p w14:paraId="3B1824E8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</w:t>
            </w:r>
          </w:p>
        </w:tc>
        <w:tc>
          <w:tcPr>
            <w:tcW w:w="2340" w:type="dxa"/>
          </w:tcPr>
          <w:p w14:paraId="284C9B1E" w14:textId="3202E56B" w:rsidR="00071428" w:rsidRPr="00A76C62" w:rsidRDefault="00F71A5E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977.60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[-553.57, </w:t>
            </w:r>
            <w:r w:rsidR="00A2580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2508.77]</w:t>
            </w:r>
          </w:p>
        </w:tc>
        <w:tc>
          <w:tcPr>
            <w:tcW w:w="668" w:type="dxa"/>
          </w:tcPr>
          <w:p w14:paraId="1DE7A8A4" w14:textId="1358786F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D123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.21</w:t>
            </w:r>
            <w:r w:rsidR="00F71A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292" w:type="dxa"/>
          </w:tcPr>
          <w:p w14:paraId="5B3D4DC7" w14:textId="66E9BC03" w:rsidR="00071428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699.88</w:t>
            </w:r>
            <w:r w:rsidR="0052679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[-161.87, 1561.63]</w:t>
            </w:r>
          </w:p>
        </w:tc>
        <w:tc>
          <w:tcPr>
            <w:tcW w:w="820" w:type="dxa"/>
          </w:tcPr>
          <w:p w14:paraId="59DDBFF4" w14:textId="508272C3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28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.11</w:t>
            </w:r>
            <w:r w:rsidR="00E61B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1E6601" w:rsidRPr="00A76C62" w14:paraId="1A0009BE" w14:textId="77777777" w:rsidTr="001E6601">
        <w:tc>
          <w:tcPr>
            <w:tcW w:w="2965" w:type="dxa"/>
          </w:tcPr>
          <w:p w14:paraId="1C9B636E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2340" w:type="dxa"/>
          </w:tcPr>
          <w:p w14:paraId="10422DDC" w14:textId="2FDE9F13" w:rsidR="00071428" w:rsidRPr="00A76C62" w:rsidRDefault="00F71A5E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9402.08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[7554.95,</w:t>
            </w:r>
            <w:r w:rsidR="00A2580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11249.20]</w:t>
            </w:r>
          </w:p>
        </w:tc>
        <w:tc>
          <w:tcPr>
            <w:tcW w:w="668" w:type="dxa"/>
          </w:tcPr>
          <w:p w14:paraId="55E5FB8E" w14:textId="4410FA8A" w:rsidR="00071428" w:rsidRPr="00A76C62" w:rsidRDefault="009D1230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  <w:tc>
          <w:tcPr>
            <w:tcW w:w="2292" w:type="dxa"/>
          </w:tcPr>
          <w:p w14:paraId="72F05DFC" w14:textId="0A896988" w:rsidR="00071428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7260.89</w:t>
            </w:r>
            <w:r w:rsidR="0052679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[6619.28, 7902.49]</w:t>
            </w:r>
          </w:p>
        </w:tc>
        <w:tc>
          <w:tcPr>
            <w:tcW w:w="820" w:type="dxa"/>
          </w:tcPr>
          <w:p w14:paraId="0A527FDD" w14:textId="377979AF" w:rsidR="00071428" w:rsidRPr="00A76C62" w:rsidRDefault="00322805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1E6601" w:rsidRPr="00A76C62" w14:paraId="58B18A89" w14:textId="77777777" w:rsidTr="001E6601">
        <w:tc>
          <w:tcPr>
            <w:tcW w:w="2965" w:type="dxa"/>
          </w:tcPr>
          <w:p w14:paraId="0E828A4E" w14:textId="6BCD14AC" w:rsidR="00071428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2340" w:type="dxa"/>
          </w:tcPr>
          <w:p w14:paraId="4100825E" w14:textId="54A240C6" w:rsidR="00071428" w:rsidRPr="00A76C62" w:rsidRDefault="00F71A5E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-555.98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[-3187.54,</w:t>
            </w:r>
            <w:r w:rsidR="00A2580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2075.57]</w:t>
            </w:r>
          </w:p>
        </w:tc>
        <w:tc>
          <w:tcPr>
            <w:tcW w:w="668" w:type="dxa"/>
          </w:tcPr>
          <w:p w14:paraId="4B96142F" w14:textId="5A684D28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71A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.679</w:t>
            </w:r>
          </w:p>
        </w:tc>
        <w:tc>
          <w:tcPr>
            <w:tcW w:w="2292" w:type="dxa"/>
          </w:tcPr>
          <w:p w14:paraId="57912637" w14:textId="22299849" w:rsidR="00071428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331.35</w:t>
            </w:r>
            <w:r w:rsidR="0052679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[-398.42, 1061.12]</w:t>
            </w:r>
          </w:p>
        </w:tc>
        <w:tc>
          <w:tcPr>
            <w:tcW w:w="820" w:type="dxa"/>
          </w:tcPr>
          <w:p w14:paraId="7673EF55" w14:textId="4A3DF60E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28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</w:t>
            </w:r>
            <w:r w:rsidR="00E61B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73</w:t>
            </w:r>
          </w:p>
        </w:tc>
      </w:tr>
      <w:tr w:rsidR="001E6601" w:rsidRPr="00A76C62" w14:paraId="658AF8C6" w14:textId="77777777" w:rsidTr="001E6601">
        <w:tc>
          <w:tcPr>
            <w:tcW w:w="2965" w:type="dxa"/>
          </w:tcPr>
          <w:p w14:paraId="2E1C90F2" w14:textId="42419BE3" w:rsidR="00071428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2340" w:type="dxa"/>
          </w:tcPr>
          <w:p w14:paraId="18F17254" w14:textId="6F9BD8DF" w:rsidR="00071428" w:rsidRPr="00A76C62" w:rsidRDefault="00F71A5E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-2253.34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[-9879.73,</w:t>
            </w:r>
            <w:r w:rsidR="00A2580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5373.05]</w:t>
            </w:r>
          </w:p>
        </w:tc>
        <w:tc>
          <w:tcPr>
            <w:tcW w:w="668" w:type="dxa"/>
          </w:tcPr>
          <w:p w14:paraId="01BBAEE6" w14:textId="6E64ED3E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71A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.562</w:t>
            </w:r>
          </w:p>
        </w:tc>
        <w:tc>
          <w:tcPr>
            <w:tcW w:w="2292" w:type="dxa"/>
          </w:tcPr>
          <w:p w14:paraId="183171BE" w14:textId="6E000D6A" w:rsidR="00071428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687.50</w:t>
            </w:r>
            <w:r w:rsidR="0052679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[-1372.73, 2747.74]</w:t>
            </w:r>
          </w:p>
        </w:tc>
        <w:tc>
          <w:tcPr>
            <w:tcW w:w="820" w:type="dxa"/>
          </w:tcPr>
          <w:p w14:paraId="3BE544BE" w14:textId="46155BDD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28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</w:t>
            </w:r>
            <w:r w:rsidR="00E61B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13</w:t>
            </w:r>
          </w:p>
        </w:tc>
      </w:tr>
      <w:tr w:rsidR="001E6601" w:rsidRPr="00A76C62" w14:paraId="558E26CA" w14:textId="77777777" w:rsidTr="001E6601">
        <w:tc>
          <w:tcPr>
            <w:tcW w:w="2965" w:type="dxa"/>
          </w:tcPr>
          <w:p w14:paraId="1F76B646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high*Sex</w:t>
            </w:r>
          </w:p>
        </w:tc>
        <w:tc>
          <w:tcPr>
            <w:tcW w:w="2340" w:type="dxa"/>
          </w:tcPr>
          <w:p w14:paraId="283B55F3" w14:textId="48DBE743" w:rsidR="00071428" w:rsidRPr="00A76C62" w:rsidRDefault="00F71A5E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307.63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[-1931.98,</w:t>
            </w:r>
            <w:r w:rsidR="00A2580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2547.23]</w:t>
            </w:r>
          </w:p>
        </w:tc>
        <w:tc>
          <w:tcPr>
            <w:tcW w:w="668" w:type="dxa"/>
          </w:tcPr>
          <w:p w14:paraId="075D1FCD" w14:textId="30EE4B13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71A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.788</w:t>
            </w:r>
          </w:p>
        </w:tc>
        <w:tc>
          <w:tcPr>
            <w:tcW w:w="2292" w:type="dxa"/>
          </w:tcPr>
          <w:p w14:paraId="1A99AAC1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0" w:type="dxa"/>
          </w:tcPr>
          <w:p w14:paraId="14387932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E6601" w:rsidRPr="00A76C62" w14:paraId="3F778E92" w14:textId="77777777" w:rsidTr="001E6601">
        <w:tc>
          <w:tcPr>
            <w:tcW w:w="2965" w:type="dxa"/>
          </w:tcPr>
          <w:p w14:paraId="4972F2FE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moderate*Sex</w:t>
            </w:r>
          </w:p>
        </w:tc>
        <w:tc>
          <w:tcPr>
            <w:tcW w:w="2340" w:type="dxa"/>
          </w:tcPr>
          <w:p w14:paraId="59E0CB6B" w14:textId="3706E555" w:rsidR="00071428" w:rsidRPr="00A76C62" w:rsidRDefault="00F71A5E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1222.18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[-987.97, </w:t>
            </w:r>
            <w:r w:rsidR="00A2580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3431.44]</w:t>
            </w:r>
          </w:p>
        </w:tc>
        <w:tc>
          <w:tcPr>
            <w:tcW w:w="668" w:type="dxa"/>
          </w:tcPr>
          <w:p w14:paraId="1FE8BD36" w14:textId="40C2F2F1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71A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.278</w:t>
            </w:r>
          </w:p>
        </w:tc>
        <w:tc>
          <w:tcPr>
            <w:tcW w:w="2292" w:type="dxa"/>
          </w:tcPr>
          <w:p w14:paraId="3EAF8554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0" w:type="dxa"/>
          </w:tcPr>
          <w:p w14:paraId="6E9AB0A5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E6601" w:rsidRPr="00A76C62" w14:paraId="548BBFED" w14:textId="77777777" w:rsidTr="001E6601">
        <w:tc>
          <w:tcPr>
            <w:tcW w:w="2965" w:type="dxa"/>
          </w:tcPr>
          <w:p w14:paraId="68A54EC7" w14:textId="1E2C6366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2340" w:type="dxa"/>
          </w:tcPr>
          <w:p w14:paraId="28CC1D08" w14:textId="3743BFBF" w:rsidR="00071428" w:rsidRPr="00A76C62" w:rsidRDefault="00F71A5E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1364.53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[-1800.56, 4529.62]</w:t>
            </w:r>
          </w:p>
        </w:tc>
        <w:tc>
          <w:tcPr>
            <w:tcW w:w="668" w:type="dxa"/>
          </w:tcPr>
          <w:p w14:paraId="39829599" w14:textId="11EED5A1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71A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.398</w:t>
            </w:r>
          </w:p>
        </w:tc>
        <w:tc>
          <w:tcPr>
            <w:tcW w:w="2292" w:type="dxa"/>
          </w:tcPr>
          <w:p w14:paraId="61B1D251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0" w:type="dxa"/>
          </w:tcPr>
          <w:p w14:paraId="7DDE4F0E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E6601" w:rsidRPr="00A76C62" w14:paraId="5A54C7CC" w14:textId="77777777" w:rsidTr="001E6601">
        <w:tc>
          <w:tcPr>
            <w:tcW w:w="2965" w:type="dxa"/>
          </w:tcPr>
          <w:p w14:paraId="104EBA0C" w14:textId="7F3982C4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2340" w:type="dxa"/>
          </w:tcPr>
          <w:p w14:paraId="374414C2" w14:textId="1A4923FA" w:rsidR="00071428" w:rsidRPr="00A76C62" w:rsidRDefault="00F71A5E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434.99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[-2687.61, 3557.59]</w:t>
            </w:r>
          </w:p>
        </w:tc>
        <w:tc>
          <w:tcPr>
            <w:tcW w:w="668" w:type="dxa"/>
          </w:tcPr>
          <w:p w14:paraId="49DD2B5F" w14:textId="12863F4F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71A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.785</w:t>
            </w:r>
          </w:p>
        </w:tc>
        <w:tc>
          <w:tcPr>
            <w:tcW w:w="2292" w:type="dxa"/>
          </w:tcPr>
          <w:p w14:paraId="44D5ADA2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0" w:type="dxa"/>
          </w:tcPr>
          <w:p w14:paraId="5472FCB0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E6601" w:rsidRPr="00A76C62" w14:paraId="730169E6" w14:textId="77777777" w:rsidTr="001E6601">
        <w:tc>
          <w:tcPr>
            <w:tcW w:w="2965" w:type="dxa"/>
          </w:tcPr>
          <w:p w14:paraId="0181D17A" w14:textId="6C9E7C09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2340" w:type="dxa"/>
          </w:tcPr>
          <w:p w14:paraId="6C4DEC2A" w14:textId="3D1FC406" w:rsidR="00071428" w:rsidRPr="00A76C62" w:rsidRDefault="00F71A5E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1811.00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[-7373.52, 10995.51]</w:t>
            </w:r>
          </w:p>
        </w:tc>
        <w:tc>
          <w:tcPr>
            <w:tcW w:w="668" w:type="dxa"/>
          </w:tcPr>
          <w:p w14:paraId="046A05F7" w14:textId="4337678E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71A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.699</w:t>
            </w:r>
          </w:p>
        </w:tc>
        <w:tc>
          <w:tcPr>
            <w:tcW w:w="2292" w:type="dxa"/>
          </w:tcPr>
          <w:p w14:paraId="727399BD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0" w:type="dxa"/>
          </w:tcPr>
          <w:p w14:paraId="57DDCCAA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E6601" w:rsidRPr="00A76C62" w14:paraId="7B38E12F" w14:textId="77777777" w:rsidTr="001E6601">
        <w:tc>
          <w:tcPr>
            <w:tcW w:w="2965" w:type="dxa"/>
          </w:tcPr>
          <w:p w14:paraId="18489C16" w14:textId="4ED15582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2340" w:type="dxa"/>
          </w:tcPr>
          <w:p w14:paraId="3498B177" w14:textId="33B0E5EB" w:rsidR="00071428" w:rsidRPr="00A76C62" w:rsidRDefault="00F71A5E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913.98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[-7982.82, 9810.78]</w:t>
            </w:r>
          </w:p>
        </w:tc>
        <w:tc>
          <w:tcPr>
            <w:tcW w:w="668" w:type="dxa"/>
          </w:tcPr>
          <w:p w14:paraId="60DCE1EB" w14:textId="3F8C92B8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71A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.840</w:t>
            </w:r>
          </w:p>
        </w:tc>
        <w:tc>
          <w:tcPr>
            <w:tcW w:w="2292" w:type="dxa"/>
          </w:tcPr>
          <w:p w14:paraId="14D3DD59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0" w:type="dxa"/>
          </w:tcPr>
          <w:p w14:paraId="1EDF652B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E6601" w:rsidRPr="00A76C62" w14:paraId="3E920649" w14:textId="77777777" w:rsidTr="001E6601">
        <w:tc>
          <w:tcPr>
            <w:tcW w:w="2965" w:type="dxa"/>
          </w:tcPr>
          <w:p w14:paraId="5023BB9D" w14:textId="443F95A6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2340" w:type="dxa"/>
          </w:tcPr>
          <w:p w14:paraId="05E15379" w14:textId="06AFF885" w:rsidR="00071428" w:rsidRPr="00A76C62" w:rsidRDefault="00F71A5E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-177.20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[-4068.32, 3713.93]</w:t>
            </w:r>
          </w:p>
        </w:tc>
        <w:tc>
          <w:tcPr>
            <w:tcW w:w="668" w:type="dxa"/>
          </w:tcPr>
          <w:p w14:paraId="304C0FD7" w14:textId="0EE57869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71A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.929</w:t>
            </w:r>
          </w:p>
        </w:tc>
        <w:tc>
          <w:tcPr>
            <w:tcW w:w="2292" w:type="dxa"/>
          </w:tcPr>
          <w:p w14:paraId="71087E7F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0" w:type="dxa"/>
          </w:tcPr>
          <w:p w14:paraId="6DE9D4B5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E6601" w:rsidRPr="00A76C62" w14:paraId="12569D59" w14:textId="77777777" w:rsidTr="001E6601">
        <w:tc>
          <w:tcPr>
            <w:tcW w:w="2965" w:type="dxa"/>
          </w:tcPr>
          <w:p w14:paraId="0307F2F8" w14:textId="2DAE1864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2340" w:type="dxa"/>
          </w:tcPr>
          <w:p w14:paraId="6300BC67" w14:textId="27DDADBB" w:rsidR="00071428" w:rsidRPr="00A76C62" w:rsidRDefault="00F71A5E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6094.24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[-4599.15, 16787.64]</w:t>
            </w:r>
          </w:p>
        </w:tc>
        <w:tc>
          <w:tcPr>
            <w:tcW w:w="668" w:type="dxa"/>
          </w:tcPr>
          <w:p w14:paraId="2E48B0FC" w14:textId="3C7212E3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71A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.264</w:t>
            </w:r>
          </w:p>
        </w:tc>
        <w:tc>
          <w:tcPr>
            <w:tcW w:w="2292" w:type="dxa"/>
          </w:tcPr>
          <w:p w14:paraId="35BA7DCD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0" w:type="dxa"/>
          </w:tcPr>
          <w:p w14:paraId="4E78FB89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E6601" w:rsidRPr="00A76C62" w14:paraId="789981BC" w14:textId="77777777" w:rsidTr="001E6601">
        <w:tc>
          <w:tcPr>
            <w:tcW w:w="2965" w:type="dxa"/>
          </w:tcPr>
          <w:p w14:paraId="1FDF2C5C" w14:textId="500C6FF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</w:t>
            </w:r>
            <w:r w:rsidR="00A76C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2340" w:type="dxa"/>
          </w:tcPr>
          <w:p w14:paraId="4FB594C5" w14:textId="7E5EA73C" w:rsidR="00071428" w:rsidRPr="00A76C62" w:rsidRDefault="00F71A5E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-974.77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[-5639.27, 3689.74]</w:t>
            </w:r>
          </w:p>
        </w:tc>
        <w:tc>
          <w:tcPr>
            <w:tcW w:w="668" w:type="dxa"/>
          </w:tcPr>
          <w:p w14:paraId="0419311F" w14:textId="7F4B73FD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71A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.682</w:t>
            </w:r>
          </w:p>
        </w:tc>
        <w:tc>
          <w:tcPr>
            <w:tcW w:w="2292" w:type="dxa"/>
          </w:tcPr>
          <w:p w14:paraId="557E26C9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0" w:type="dxa"/>
          </w:tcPr>
          <w:p w14:paraId="63A2D385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E6601" w:rsidRPr="00A76C62" w14:paraId="06433833" w14:textId="77777777" w:rsidTr="001E6601">
        <w:tc>
          <w:tcPr>
            <w:tcW w:w="2965" w:type="dxa"/>
          </w:tcPr>
          <w:p w14:paraId="34130322" w14:textId="1D8EA933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2340" w:type="dxa"/>
          </w:tcPr>
          <w:p w14:paraId="586BF050" w14:textId="1E288155" w:rsidR="00071428" w:rsidRPr="00A76C62" w:rsidRDefault="00F71A5E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-1525.72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[-6165.04, 3113.60]</w:t>
            </w:r>
          </w:p>
        </w:tc>
        <w:tc>
          <w:tcPr>
            <w:tcW w:w="668" w:type="dxa"/>
          </w:tcPr>
          <w:p w14:paraId="3FEF1969" w14:textId="0CADB5D6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71A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.519</w:t>
            </w:r>
          </w:p>
        </w:tc>
        <w:tc>
          <w:tcPr>
            <w:tcW w:w="2292" w:type="dxa"/>
          </w:tcPr>
          <w:p w14:paraId="52AE9DA5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0" w:type="dxa"/>
          </w:tcPr>
          <w:p w14:paraId="0FE2AE3E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E6601" w:rsidRPr="00A76C62" w14:paraId="532D24E5" w14:textId="77777777" w:rsidTr="001E6601">
        <w:tc>
          <w:tcPr>
            <w:tcW w:w="2965" w:type="dxa"/>
          </w:tcPr>
          <w:p w14:paraId="5BCFAE6E" w14:textId="3592F9F6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2340" w:type="dxa"/>
          </w:tcPr>
          <w:p w14:paraId="49638AC0" w14:textId="1042B3DE" w:rsidR="00071428" w:rsidRPr="00A76C62" w:rsidRDefault="00F71A5E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-1914.31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[-14752.80, 10924.18]</w:t>
            </w:r>
          </w:p>
        </w:tc>
        <w:tc>
          <w:tcPr>
            <w:tcW w:w="668" w:type="dxa"/>
          </w:tcPr>
          <w:p w14:paraId="0ACECAF5" w14:textId="7F258F35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71A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.770</w:t>
            </w:r>
          </w:p>
        </w:tc>
        <w:tc>
          <w:tcPr>
            <w:tcW w:w="2292" w:type="dxa"/>
          </w:tcPr>
          <w:p w14:paraId="3A4CDF5D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0" w:type="dxa"/>
          </w:tcPr>
          <w:p w14:paraId="3221BBC4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E6601" w:rsidRPr="00A76C62" w14:paraId="38A12E9D" w14:textId="77777777" w:rsidTr="001E6601">
        <w:tc>
          <w:tcPr>
            <w:tcW w:w="2965" w:type="dxa"/>
          </w:tcPr>
          <w:p w14:paraId="05ED451A" w14:textId="720486B8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2340" w:type="dxa"/>
          </w:tcPr>
          <w:p w14:paraId="7A80BD19" w14:textId="69FB03EB" w:rsidR="00071428" w:rsidRPr="00A76C62" w:rsidRDefault="00F71A5E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-6863.40</w:t>
            </w:r>
            <w:r w:rsidR="007F2B7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[-19995.65, 6268.84]</w:t>
            </w:r>
          </w:p>
        </w:tc>
        <w:tc>
          <w:tcPr>
            <w:tcW w:w="668" w:type="dxa"/>
          </w:tcPr>
          <w:p w14:paraId="37E3734D" w14:textId="5EF3D47F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71A5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.306</w:t>
            </w:r>
          </w:p>
        </w:tc>
        <w:tc>
          <w:tcPr>
            <w:tcW w:w="2292" w:type="dxa"/>
          </w:tcPr>
          <w:p w14:paraId="2BCB1755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0" w:type="dxa"/>
          </w:tcPr>
          <w:p w14:paraId="294AE0DC" w14:textId="3898B7B3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E6601" w:rsidRPr="00A76C62" w14:paraId="38E9ADAD" w14:textId="77777777" w:rsidTr="001E6601">
        <w:tc>
          <w:tcPr>
            <w:tcW w:w="2965" w:type="dxa"/>
          </w:tcPr>
          <w:p w14:paraId="1A861CF2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2340" w:type="dxa"/>
          </w:tcPr>
          <w:p w14:paraId="26113693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7D6763E4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92" w:type="dxa"/>
          </w:tcPr>
          <w:p w14:paraId="02700E67" w14:textId="3D1BE276" w:rsidR="00071428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-791.25</w:t>
            </w:r>
            <w:r w:rsidR="0052679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[-6794.51, 5212.01]</w:t>
            </w:r>
          </w:p>
        </w:tc>
        <w:tc>
          <w:tcPr>
            <w:tcW w:w="820" w:type="dxa"/>
          </w:tcPr>
          <w:p w14:paraId="1FE5408A" w14:textId="4B2BE9DF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28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.79</w:t>
            </w:r>
            <w:r w:rsidR="00E61B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</w:p>
        </w:tc>
      </w:tr>
      <w:tr w:rsidR="001E6601" w:rsidRPr="00A76C62" w14:paraId="00405FB9" w14:textId="77777777" w:rsidTr="001E6601">
        <w:tc>
          <w:tcPr>
            <w:tcW w:w="2965" w:type="dxa"/>
          </w:tcPr>
          <w:p w14:paraId="77B89186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2340" w:type="dxa"/>
          </w:tcPr>
          <w:p w14:paraId="7EB3AD0C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4E02B0CD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92" w:type="dxa"/>
          </w:tcPr>
          <w:p w14:paraId="584583A9" w14:textId="2F2892A4" w:rsidR="00071428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73.36</w:t>
            </w:r>
            <w:r w:rsidR="0052679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[-1271.33, 1418.84]</w:t>
            </w:r>
          </w:p>
        </w:tc>
        <w:tc>
          <w:tcPr>
            <w:tcW w:w="820" w:type="dxa"/>
          </w:tcPr>
          <w:p w14:paraId="7DD8C667" w14:textId="6EB7F2C4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28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</w:t>
            </w:r>
            <w:r w:rsidR="00E61B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3228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1E6601" w:rsidRPr="00A76C62" w14:paraId="0DAFCAF0" w14:textId="77777777" w:rsidTr="001E6601">
        <w:tc>
          <w:tcPr>
            <w:tcW w:w="2965" w:type="dxa"/>
          </w:tcPr>
          <w:p w14:paraId="40A4EAE3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2340" w:type="dxa"/>
          </w:tcPr>
          <w:p w14:paraId="11D3E687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93F85AA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92" w:type="dxa"/>
          </w:tcPr>
          <w:p w14:paraId="64F77C35" w14:textId="5DD23805" w:rsidR="00071428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-1680.64</w:t>
            </w:r>
            <w:r w:rsidR="0052679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[-4773.01, 1411.73]</w:t>
            </w:r>
          </w:p>
        </w:tc>
        <w:tc>
          <w:tcPr>
            <w:tcW w:w="820" w:type="dxa"/>
          </w:tcPr>
          <w:p w14:paraId="0564F8F7" w14:textId="21E9327B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28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.287</w:t>
            </w:r>
          </w:p>
        </w:tc>
      </w:tr>
      <w:tr w:rsidR="001E6601" w:rsidRPr="00A76C62" w14:paraId="438CD561" w14:textId="77777777" w:rsidTr="001E6601">
        <w:tc>
          <w:tcPr>
            <w:tcW w:w="2965" w:type="dxa"/>
          </w:tcPr>
          <w:p w14:paraId="2C091D4D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2340" w:type="dxa"/>
          </w:tcPr>
          <w:p w14:paraId="74B5CAB7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7D2ED413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92" w:type="dxa"/>
          </w:tcPr>
          <w:p w14:paraId="088AD803" w14:textId="64BBF600" w:rsidR="00071428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-7069.07</w:t>
            </w:r>
            <w:r w:rsidR="0052679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[-11687.63, -2450.51]</w:t>
            </w:r>
          </w:p>
        </w:tc>
        <w:tc>
          <w:tcPr>
            <w:tcW w:w="820" w:type="dxa"/>
          </w:tcPr>
          <w:p w14:paraId="518DAF59" w14:textId="0A42541B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2805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.003</w:t>
            </w:r>
          </w:p>
        </w:tc>
      </w:tr>
      <w:tr w:rsidR="001E6601" w:rsidRPr="00A76C62" w14:paraId="5BFAA6F7" w14:textId="77777777" w:rsidTr="001E6601">
        <w:tc>
          <w:tcPr>
            <w:tcW w:w="2965" w:type="dxa"/>
          </w:tcPr>
          <w:p w14:paraId="0CE2C13C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2340" w:type="dxa"/>
          </w:tcPr>
          <w:p w14:paraId="721BC9D9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2F1B8CBC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92" w:type="dxa"/>
          </w:tcPr>
          <w:p w14:paraId="4EF2C85C" w14:textId="09A7F885" w:rsidR="00071428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391.23</w:t>
            </w:r>
            <w:r w:rsidR="0052679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[-2834.10, 3616.55]</w:t>
            </w:r>
          </w:p>
        </w:tc>
        <w:tc>
          <w:tcPr>
            <w:tcW w:w="820" w:type="dxa"/>
          </w:tcPr>
          <w:p w14:paraId="52FD56E0" w14:textId="2DA144DC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28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E61B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812</w:t>
            </w:r>
          </w:p>
        </w:tc>
      </w:tr>
      <w:tr w:rsidR="001E6601" w:rsidRPr="00A76C62" w14:paraId="21EEB9FC" w14:textId="77777777" w:rsidTr="001E6601">
        <w:tc>
          <w:tcPr>
            <w:tcW w:w="2965" w:type="dxa"/>
          </w:tcPr>
          <w:p w14:paraId="39E43888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2340" w:type="dxa"/>
          </w:tcPr>
          <w:p w14:paraId="03599B57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1FA91B98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92" w:type="dxa"/>
          </w:tcPr>
          <w:p w14:paraId="35945888" w14:textId="318DE3E7" w:rsidR="00071428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431.08</w:t>
            </w:r>
            <w:r w:rsidR="0052679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[-203.30, 1065.46]</w:t>
            </w:r>
          </w:p>
        </w:tc>
        <w:tc>
          <w:tcPr>
            <w:tcW w:w="820" w:type="dxa"/>
          </w:tcPr>
          <w:p w14:paraId="171529BB" w14:textId="1EDB767A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E61B62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.183</w:t>
            </w:r>
          </w:p>
        </w:tc>
      </w:tr>
      <w:tr w:rsidR="001E6601" w:rsidRPr="00A76C62" w14:paraId="43370957" w14:textId="77777777" w:rsidTr="001E6601">
        <w:tc>
          <w:tcPr>
            <w:tcW w:w="2965" w:type="dxa"/>
          </w:tcPr>
          <w:p w14:paraId="5E61C439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2340" w:type="dxa"/>
          </w:tcPr>
          <w:p w14:paraId="67B1AA14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25D6A645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92" w:type="dxa"/>
          </w:tcPr>
          <w:p w14:paraId="36B57936" w14:textId="2C2E9537" w:rsidR="00071428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1371.74</w:t>
            </w:r>
            <w:r w:rsidR="0052679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[-376.96, 3120.43]</w:t>
            </w:r>
          </w:p>
        </w:tc>
        <w:tc>
          <w:tcPr>
            <w:tcW w:w="820" w:type="dxa"/>
          </w:tcPr>
          <w:p w14:paraId="6AF7E5C8" w14:textId="645CF5E4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E61B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.124</w:t>
            </w:r>
          </w:p>
        </w:tc>
      </w:tr>
      <w:tr w:rsidR="001E6601" w:rsidRPr="00A76C62" w14:paraId="3CBD5E9A" w14:textId="77777777" w:rsidTr="001E6601">
        <w:tc>
          <w:tcPr>
            <w:tcW w:w="2965" w:type="dxa"/>
          </w:tcPr>
          <w:p w14:paraId="316E26CC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2340" w:type="dxa"/>
          </w:tcPr>
          <w:p w14:paraId="69D331EE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662F5EC9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92" w:type="dxa"/>
          </w:tcPr>
          <w:p w14:paraId="4254315E" w14:textId="7BEE9B42" w:rsidR="00071428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2674.27</w:t>
            </w:r>
            <w:r w:rsidR="0052679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[1062.79, 4285.75]</w:t>
            </w:r>
          </w:p>
        </w:tc>
        <w:tc>
          <w:tcPr>
            <w:tcW w:w="820" w:type="dxa"/>
          </w:tcPr>
          <w:p w14:paraId="32F6AFA7" w14:textId="5D522848" w:rsidR="00071428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E61B62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1E6601" w:rsidRPr="00A76C62" w14:paraId="6D5FEEBC" w14:textId="77777777" w:rsidTr="001E6601">
        <w:tc>
          <w:tcPr>
            <w:tcW w:w="2965" w:type="dxa"/>
          </w:tcPr>
          <w:p w14:paraId="47E317FB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2340" w:type="dxa"/>
          </w:tcPr>
          <w:p w14:paraId="6E1BD072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3C18A491" w14:textId="77777777" w:rsidR="00071428" w:rsidRPr="00A76C62" w:rsidRDefault="00071428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92" w:type="dxa"/>
          </w:tcPr>
          <w:p w14:paraId="186E31F5" w14:textId="0E6CF2E2" w:rsidR="00071428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1342.04</w:t>
            </w:r>
            <w:r w:rsidR="0052679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[669.35, 2014.73]</w:t>
            </w:r>
          </w:p>
        </w:tc>
        <w:tc>
          <w:tcPr>
            <w:tcW w:w="820" w:type="dxa"/>
          </w:tcPr>
          <w:p w14:paraId="567F5154" w14:textId="33E0470C" w:rsidR="00071428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1E6601" w:rsidRPr="00A76C62" w14:paraId="5A6068B4" w14:textId="77777777" w:rsidTr="001E6601">
        <w:tc>
          <w:tcPr>
            <w:tcW w:w="2965" w:type="dxa"/>
          </w:tcPr>
          <w:p w14:paraId="14569FBB" w14:textId="77777777" w:rsidR="00F14169" w:rsidRPr="00A76C62" w:rsidRDefault="00F1416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2340" w:type="dxa"/>
          </w:tcPr>
          <w:p w14:paraId="5A3A7F1B" w14:textId="77777777" w:rsidR="00F14169" w:rsidRPr="00A76C62" w:rsidRDefault="00F1416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112B152A" w14:textId="77777777" w:rsidR="00F14169" w:rsidRPr="00A76C62" w:rsidRDefault="00F1416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92" w:type="dxa"/>
          </w:tcPr>
          <w:p w14:paraId="3CD7A461" w14:textId="6399FC76" w:rsidR="00F14169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-1286.45</w:t>
            </w:r>
            <w:r w:rsidR="0052679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[-2689.75, 116.84]</w:t>
            </w:r>
          </w:p>
        </w:tc>
        <w:tc>
          <w:tcPr>
            <w:tcW w:w="820" w:type="dxa"/>
          </w:tcPr>
          <w:p w14:paraId="37C9F8F4" w14:textId="3E12589F" w:rsidR="00F14169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E61B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.072</w:t>
            </w:r>
          </w:p>
        </w:tc>
      </w:tr>
      <w:tr w:rsidR="001E6601" w:rsidRPr="00A76C62" w14:paraId="53488120" w14:textId="77777777" w:rsidTr="001E6601">
        <w:tc>
          <w:tcPr>
            <w:tcW w:w="2965" w:type="dxa"/>
          </w:tcPr>
          <w:p w14:paraId="3F9DA6D8" w14:textId="77777777" w:rsidR="00F14169" w:rsidRPr="00A76C62" w:rsidRDefault="00F1416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2340" w:type="dxa"/>
          </w:tcPr>
          <w:p w14:paraId="1E168410" w14:textId="77777777" w:rsidR="00F14169" w:rsidRPr="00A76C62" w:rsidRDefault="00F1416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60D51A40" w14:textId="77777777" w:rsidR="00F14169" w:rsidRPr="00A76C62" w:rsidRDefault="00F1416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92" w:type="dxa"/>
          </w:tcPr>
          <w:p w14:paraId="6A5CEB2E" w14:textId="226660B3" w:rsidR="00F14169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-50.23</w:t>
            </w:r>
            <w:r w:rsidR="0052679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[-1359.58, 1259.12]</w:t>
            </w:r>
          </w:p>
        </w:tc>
        <w:tc>
          <w:tcPr>
            <w:tcW w:w="820" w:type="dxa"/>
          </w:tcPr>
          <w:p w14:paraId="09B72D10" w14:textId="60DEAD9E" w:rsidR="00F14169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E61B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.940</w:t>
            </w:r>
          </w:p>
        </w:tc>
      </w:tr>
      <w:tr w:rsidR="001E6601" w:rsidRPr="00A76C62" w14:paraId="3540F00E" w14:textId="77777777" w:rsidTr="001E6601">
        <w:tc>
          <w:tcPr>
            <w:tcW w:w="2965" w:type="dxa"/>
          </w:tcPr>
          <w:p w14:paraId="1F8E78F3" w14:textId="77777777" w:rsidR="00F14169" w:rsidRPr="00A76C62" w:rsidRDefault="00F1416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2340" w:type="dxa"/>
          </w:tcPr>
          <w:p w14:paraId="37C2D154" w14:textId="77777777" w:rsidR="00F14169" w:rsidRPr="00A76C62" w:rsidRDefault="00F1416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47E54F31" w14:textId="77777777" w:rsidR="00F14169" w:rsidRPr="00A76C62" w:rsidRDefault="00F1416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92" w:type="dxa"/>
          </w:tcPr>
          <w:p w14:paraId="431BF62C" w14:textId="6478619E" w:rsidR="00F14169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-57.54</w:t>
            </w:r>
            <w:r w:rsidR="0052679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[-785.56, 670.47]</w:t>
            </w:r>
          </w:p>
        </w:tc>
        <w:tc>
          <w:tcPr>
            <w:tcW w:w="820" w:type="dxa"/>
          </w:tcPr>
          <w:p w14:paraId="22BFDAFD" w14:textId="59B768C7" w:rsidR="00F14169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E61B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.877</w:t>
            </w:r>
          </w:p>
        </w:tc>
      </w:tr>
      <w:tr w:rsidR="001E6601" w:rsidRPr="00A76C62" w14:paraId="496DFC42" w14:textId="77777777" w:rsidTr="001E6601">
        <w:tc>
          <w:tcPr>
            <w:tcW w:w="2965" w:type="dxa"/>
          </w:tcPr>
          <w:p w14:paraId="17462241" w14:textId="77777777" w:rsidR="00F14169" w:rsidRPr="00A76C62" w:rsidRDefault="00F1416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2340" w:type="dxa"/>
          </w:tcPr>
          <w:p w14:paraId="789CD0EE" w14:textId="77777777" w:rsidR="00F14169" w:rsidRPr="00A76C62" w:rsidRDefault="00F1416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330838F1" w14:textId="77777777" w:rsidR="00F14169" w:rsidRPr="00A76C62" w:rsidRDefault="00F1416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92" w:type="dxa"/>
          </w:tcPr>
          <w:p w14:paraId="5D7D4067" w14:textId="31F4BECF" w:rsidR="00F14169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1865.39</w:t>
            </w:r>
            <w:r w:rsidR="0052679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[-862.22, 4593.00]</w:t>
            </w:r>
          </w:p>
        </w:tc>
        <w:tc>
          <w:tcPr>
            <w:tcW w:w="820" w:type="dxa"/>
          </w:tcPr>
          <w:p w14:paraId="291C9ADE" w14:textId="6C3B8716" w:rsidR="00F14169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E61B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.180</w:t>
            </w:r>
          </w:p>
        </w:tc>
      </w:tr>
      <w:tr w:rsidR="001E6601" w:rsidRPr="00A76C62" w14:paraId="22068AC0" w14:textId="77777777" w:rsidTr="001E6601">
        <w:tc>
          <w:tcPr>
            <w:tcW w:w="2965" w:type="dxa"/>
          </w:tcPr>
          <w:p w14:paraId="1B734001" w14:textId="77777777" w:rsidR="00F14169" w:rsidRPr="00A76C62" w:rsidRDefault="00F1416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2340" w:type="dxa"/>
          </w:tcPr>
          <w:p w14:paraId="2F6B198A" w14:textId="77777777" w:rsidR="00F14169" w:rsidRPr="00A76C62" w:rsidRDefault="00F1416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3ABF9F4C" w14:textId="77777777" w:rsidR="00F14169" w:rsidRPr="00A76C62" w:rsidRDefault="00F1416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92" w:type="dxa"/>
          </w:tcPr>
          <w:p w14:paraId="644EEA1E" w14:textId="34988306" w:rsidR="00F14169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3702.00</w:t>
            </w:r>
            <w:r w:rsidR="0052679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[2261.98, 5142.01]</w:t>
            </w:r>
          </w:p>
        </w:tc>
        <w:tc>
          <w:tcPr>
            <w:tcW w:w="820" w:type="dxa"/>
          </w:tcPr>
          <w:p w14:paraId="427873FD" w14:textId="42BA4D4E" w:rsidR="00F14169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1E6601" w:rsidRPr="00A76C62" w14:paraId="683EE532" w14:textId="77777777" w:rsidTr="001E6601">
        <w:tc>
          <w:tcPr>
            <w:tcW w:w="2965" w:type="dxa"/>
          </w:tcPr>
          <w:p w14:paraId="7005B96B" w14:textId="77777777" w:rsidR="00F14169" w:rsidRPr="00A76C62" w:rsidRDefault="00F1416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2340" w:type="dxa"/>
          </w:tcPr>
          <w:p w14:paraId="26A73DA0" w14:textId="77777777" w:rsidR="00F14169" w:rsidRPr="00A76C62" w:rsidRDefault="00F1416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78F3F16C" w14:textId="77777777" w:rsidR="00F14169" w:rsidRPr="00A76C62" w:rsidRDefault="00F1416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92" w:type="dxa"/>
          </w:tcPr>
          <w:p w14:paraId="4181B552" w14:textId="19D94434" w:rsidR="00F14169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203.74</w:t>
            </w:r>
            <w:r w:rsidR="0052679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[-725.57, 1133.05]</w:t>
            </w:r>
          </w:p>
        </w:tc>
        <w:tc>
          <w:tcPr>
            <w:tcW w:w="820" w:type="dxa"/>
          </w:tcPr>
          <w:p w14:paraId="2815D2A6" w14:textId="00347BFC" w:rsidR="00F14169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E61B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.667</w:t>
            </w:r>
          </w:p>
        </w:tc>
      </w:tr>
      <w:tr w:rsidR="001E6601" w:rsidRPr="00A76C62" w14:paraId="201D3FE3" w14:textId="77777777" w:rsidTr="001E6601">
        <w:tc>
          <w:tcPr>
            <w:tcW w:w="2965" w:type="dxa"/>
          </w:tcPr>
          <w:p w14:paraId="4FEBA686" w14:textId="77777777" w:rsidR="00F14169" w:rsidRPr="00A76C62" w:rsidRDefault="00F1416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2340" w:type="dxa"/>
          </w:tcPr>
          <w:p w14:paraId="1E604A15" w14:textId="77777777" w:rsidR="00F14169" w:rsidRPr="00A76C62" w:rsidRDefault="00F1416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6F06D494" w14:textId="77777777" w:rsidR="00F14169" w:rsidRPr="00A76C62" w:rsidRDefault="00F1416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92" w:type="dxa"/>
          </w:tcPr>
          <w:p w14:paraId="74162082" w14:textId="275EBCF0" w:rsidR="00F14169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-490.44</w:t>
            </w:r>
            <w:r w:rsidR="0052679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[-1178.88, 197.99]</w:t>
            </w:r>
          </w:p>
        </w:tc>
        <w:tc>
          <w:tcPr>
            <w:tcW w:w="820" w:type="dxa"/>
          </w:tcPr>
          <w:p w14:paraId="0FEA070D" w14:textId="7885336F" w:rsidR="00F14169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E61B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.163</w:t>
            </w:r>
          </w:p>
        </w:tc>
      </w:tr>
      <w:tr w:rsidR="001E6601" w:rsidRPr="00A76C62" w14:paraId="7608647F" w14:textId="77777777" w:rsidTr="001E6601">
        <w:tc>
          <w:tcPr>
            <w:tcW w:w="2965" w:type="dxa"/>
          </w:tcPr>
          <w:p w14:paraId="1D28A9DB" w14:textId="77777777" w:rsidR="00DA059D" w:rsidRPr="00A76C62" w:rsidRDefault="00DA059D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2340" w:type="dxa"/>
          </w:tcPr>
          <w:p w14:paraId="3C08E77D" w14:textId="77777777" w:rsidR="00DA059D" w:rsidRPr="00A76C62" w:rsidRDefault="00DA059D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3CA57157" w14:textId="77777777" w:rsidR="00DA059D" w:rsidRPr="00A76C62" w:rsidRDefault="00DA059D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92" w:type="dxa"/>
          </w:tcPr>
          <w:p w14:paraId="31F9E2A9" w14:textId="25CFEB58" w:rsidR="00DA059D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3186.59</w:t>
            </w:r>
            <w:r w:rsidR="0052679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[-41.96, 6415.15]</w:t>
            </w:r>
          </w:p>
        </w:tc>
        <w:tc>
          <w:tcPr>
            <w:tcW w:w="820" w:type="dxa"/>
          </w:tcPr>
          <w:p w14:paraId="5A792EE1" w14:textId="29130EB5" w:rsidR="00DA059D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E61B62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</w:t>
            </w:r>
            <w:r w:rsidR="00E61B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053</w:t>
            </w:r>
          </w:p>
        </w:tc>
      </w:tr>
      <w:tr w:rsidR="001E6601" w:rsidRPr="00A76C62" w14:paraId="21F80152" w14:textId="77777777" w:rsidTr="001E6601">
        <w:tc>
          <w:tcPr>
            <w:tcW w:w="2965" w:type="dxa"/>
          </w:tcPr>
          <w:p w14:paraId="3B045885" w14:textId="77777777" w:rsidR="00DA059D" w:rsidRPr="00A76C62" w:rsidRDefault="00DA059D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2340" w:type="dxa"/>
          </w:tcPr>
          <w:p w14:paraId="30C4ADE0" w14:textId="77777777" w:rsidR="00DA059D" w:rsidRPr="00A76C62" w:rsidRDefault="00DA059D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44F2FC3" w14:textId="77777777" w:rsidR="00DA059D" w:rsidRPr="00A76C62" w:rsidRDefault="00DA059D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92" w:type="dxa"/>
          </w:tcPr>
          <w:p w14:paraId="6CE806F5" w14:textId="3F033148" w:rsidR="00DA059D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-628.23</w:t>
            </w:r>
            <w:r w:rsidR="0052679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[-4162.92, 2906.46]</w:t>
            </w:r>
          </w:p>
        </w:tc>
        <w:tc>
          <w:tcPr>
            <w:tcW w:w="820" w:type="dxa"/>
          </w:tcPr>
          <w:p w14:paraId="1C5FCAE9" w14:textId="5B27EE79" w:rsidR="00DA059D" w:rsidRPr="00A76C62" w:rsidRDefault="009100F9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E61B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.728</w:t>
            </w:r>
          </w:p>
        </w:tc>
      </w:tr>
      <w:tr w:rsidR="001E6601" w:rsidRPr="00A76C62" w14:paraId="728B54BC" w14:textId="77777777" w:rsidTr="001E6601">
        <w:tc>
          <w:tcPr>
            <w:tcW w:w="2965" w:type="dxa"/>
          </w:tcPr>
          <w:p w14:paraId="425774DD" w14:textId="77777777" w:rsidR="00DA059D" w:rsidRPr="00A76C62" w:rsidRDefault="00DA059D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2340" w:type="dxa"/>
          </w:tcPr>
          <w:p w14:paraId="302B2677" w14:textId="77777777" w:rsidR="00DA059D" w:rsidRPr="00A76C62" w:rsidRDefault="00DA059D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26F7774" w14:textId="77777777" w:rsidR="00DA059D" w:rsidRPr="00A76C62" w:rsidRDefault="00DA059D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92" w:type="dxa"/>
          </w:tcPr>
          <w:p w14:paraId="094656EA" w14:textId="045BBA88" w:rsidR="00DA059D" w:rsidRPr="00A76C62" w:rsidRDefault="00E61B62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1143.44</w:t>
            </w:r>
            <w:r w:rsidR="0052679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[1100.61, 1186.26]</w:t>
            </w:r>
          </w:p>
        </w:tc>
        <w:tc>
          <w:tcPr>
            <w:tcW w:w="820" w:type="dxa"/>
          </w:tcPr>
          <w:p w14:paraId="6A810435" w14:textId="25F4850E" w:rsidR="00DA059D" w:rsidRPr="00A76C62" w:rsidRDefault="00322805" w:rsidP="001E660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0E9BFDEE" w14:textId="30A12F8C" w:rsidR="00071428" w:rsidRPr="001E6601" w:rsidRDefault="33DA61B5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1E6601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NB: Model one significant predicted volume of ventricular CSF, </w:t>
      </w:r>
      <w:proofErr w:type="gramStart"/>
      <w:r w:rsidRPr="001E6601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1E6601">
        <w:rPr>
          <w:rFonts w:ascii="Times New Roman" w:eastAsia="Times New Roman" w:hAnsi="Times New Roman" w:cs="Times New Roman"/>
          <w:sz w:val="16"/>
          <w:szCs w:val="16"/>
          <w:lang w:val="en-US"/>
        </w:rPr>
        <w:t>17, 13078) = 48.19, p&lt;</w:t>
      </w:r>
      <w:r w:rsidR="009100F9" w:rsidRPr="001E6601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1E6601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5.77% of the total variance (R</w:t>
      </w:r>
      <w:r w:rsidRPr="001E6601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1E6601">
        <w:rPr>
          <w:rFonts w:ascii="Times New Roman" w:eastAsia="Times New Roman" w:hAnsi="Times New Roman" w:cs="Times New Roman"/>
          <w:sz w:val="16"/>
          <w:szCs w:val="16"/>
          <w:lang w:val="en-US"/>
        </w:rPr>
        <w:t>).</w:t>
      </w:r>
    </w:p>
    <w:p w14:paraId="2CF07A41" w14:textId="32A9CFF3" w:rsidR="00071428" w:rsidRPr="001E6601" w:rsidRDefault="33DA61B5" w:rsidP="00A76C6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1E6601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two also significantly predicted the volume of ventricular CSF, </w:t>
      </w:r>
      <w:proofErr w:type="gramStart"/>
      <w:r w:rsidRPr="001E6601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1E6601">
        <w:rPr>
          <w:rFonts w:ascii="Times New Roman" w:eastAsia="Times New Roman" w:hAnsi="Times New Roman" w:cs="Times New Roman"/>
          <w:sz w:val="16"/>
          <w:szCs w:val="16"/>
          <w:lang w:val="en-US"/>
        </w:rPr>
        <w:t>24, 13071) = 179.4, p&lt;</w:t>
      </w:r>
      <w:r w:rsidR="009100F9" w:rsidRPr="001E6601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1E6601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24.64% of the total variance (R</w:t>
      </w:r>
      <w:r w:rsidRPr="001E6601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1E6601">
        <w:rPr>
          <w:rFonts w:ascii="Times New Roman" w:eastAsia="Times New Roman" w:hAnsi="Times New Roman" w:cs="Times New Roman"/>
          <w:sz w:val="16"/>
          <w:szCs w:val="16"/>
          <w:lang w:val="en-US"/>
        </w:rPr>
        <w:t>), with an R</w:t>
      </w:r>
      <w:r w:rsidRPr="001E6601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1E6601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value of 18.87% compared to the previous model.</w:t>
      </w:r>
    </w:p>
    <w:p w14:paraId="6F665FA4" w14:textId="77777777" w:rsidR="001E6601" w:rsidRDefault="001E6601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742D362E" w14:textId="77777777" w:rsidR="001E6601" w:rsidRDefault="001E6601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00E5EDAD" w14:textId="456FFC41" w:rsidR="00D72F3C" w:rsidRPr="009073D0" w:rsidRDefault="00792AC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73D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Supplementary Table</w:t>
      </w:r>
      <w:r w:rsidR="0C27A933" w:rsidRPr="00907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14950" w:rsidRPr="009073D0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C27A933" w:rsidRPr="00907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BC222A" w:rsidRPr="00907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Results from the linear regression where total brain volume was </w:t>
      </w:r>
      <w:r w:rsidR="06B8516D" w:rsidRPr="009073D0">
        <w:rPr>
          <w:rFonts w:ascii="Times New Roman" w:eastAsia="Times New Roman" w:hAnsi="Times New Roman" w:cs="Times New Roman"/>
          <w:sz w:val="24"/>
          <w:szCs w:val="24"/>
          <w:lang w:val="en-US"/>
        </w:rPr>
        <w:t>modelled</w:t>
      </w:r>
      <w:r w:rsidR="00BC222A" w:rsidRPr="00907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</w:t>
      </w:r>
      <w:r w:rsidR="00686017" w:rsidRPr="009073D0">
        <w:rPr>
          <w:rFonts w:ascii="Times New Roman" w:eastAsia="Times New Roman" w:hAnsi="Times New Roman" w:cs="Times New Roman"/>
          <w:sz w:val="24"/>
          <w:szCs w:val="24"/>
          <w:lang w:val="en-US"/>
        </w:rPr>
        <w:t>average acceleration</w:t>
      </w:r>
      <w:r w:rsidR="00BC222A" w:rsidRPr="009073D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W w:w="94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440"/>
        <w:gridCol w:w="720"/>
        <w:gridCol w:w="80"/>
        <w:gridCol w:w="2437"/>
        <w:gridCol w:w="668"/>
      </w:tblGrid>
      <w:tr w:rsidR="009073D0" w:rsidRPr="00A76C62" w14:paraId="3ADED204" w14:textId="77777777" w:rsidTr="009073D0">
        <w:tc>
          <w:tcPr>
            <w:tcW w:w="3055" w:type="dxa"/>
          </w:tcPr>
          <w:p w14:paraId="44225800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40" w:type="dxa"/>
            <w:gridSpan w:val="3"/>
          </w:tcPr>
          <w:p w14:paraId="7496C6BF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3105" w:type="dxa"/>
            <w:gridSpan w:val="2"/>
          </w:tcPr>
          <w:p w14:paraId="575389EB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9073D0" w:rsidRPr="00A76C62" w14:paraId="5F28AABD" w14:textId="77777777" w:rsidTr="009073D0">
        <w:tc>
          <w:tcPr>
            <w:tcW w:w="3055" w:type="dxa"/>
          </w:tcPr>
          <w:p w14:paraId="112BAE89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40" w:type="dxa"/>
          </w:tcPr>
          <w:p w14:paraId="53D37165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20" w:type="dxa"/>
          </w:tcPr>
          <w:p w14:paraId="71B20F4C" w14:textId="34AB251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2517" w:type="dxa"/>
            <w:gridSpan w:val="2"/>
          </w:tcPr>
          <w:p w14:paraId="5701CE1E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668" w:type="dxa"/>
          </w:tcPr>
          <w:p w14:paraId="7B4D4A4F" w14:textId="7A737D72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9073D0" w:rsidRPr="00A76C62" w14:paraId="63866F6C" w14:textId="77777777" w:rsidTr="009073D0">
        <w:tc>
          <w:tcPr>
            <w:tcW w:w="3055" w:type="dxa"/>
          </w:tcPr>
          <w:p w14:paraId="362B002F" w14:textId="1C46BEBB" w:rsidR="00071428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</w:p>
        </w:tc>
        <w:tc>
          <w:tcPr>
            <w:tcW w:w="2440" w:type="dxa"/>
          </w:tcPr>
          <w:p w14:paraId="2AB2D7A7" w14:textId="5231EA48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630.61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[254.66, 1006.56]</w:t>
            </w:r>
          </w:p>
        </w:tc>
        <w:tc>
          <w:tcPr>
            <w:tcW w:w="720" w:type="dxa"/>
          </w:tcPr>
          <w:p w14:paraId="2A07ED92" w14:textId="379B58B2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proofErr w:type="gramStart"/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0878F4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proofErr w:type="gramEnd"/>
            <w:r w:rsidR="009100F9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0878F4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  <w:tc>
          <w:tcPr>
            <w:tcW w:w="2517" w:type="dxa"/>
            <w:gridSpan w:val="2"/>
          </w:tcPr>
          <w:p w14:paraId="0D31D3F5" w14:textId="5DC42D45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-124.11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[-350.83, 102.60]</w:t>
            </w:r>
          </w:p>
        </w:tc>
        <w:tc>
          <w:tcPr>
            <w:tcW w:w="668" w:type="dxa"/>
          </w:tcPr>
          <w:p w14:paraId="4B9D1048" w14:textId="414BF005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C524B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283</w:t>
            </w:r>
          </w:p>
        </w:tc>
      </w:tr>
      <w:tr w:rsidR="009073D0" w:rsidRPr="00A76C62" w14:paraId="34032C9E" w14:textId="77777777" w:rsidTr="009073D0">
        <w:tc>
          <w:tcPr>
            <w:tcW w:w="3055" w:type="dxa"/>
          </w:tcPr>
          <w:p w14:paraId="376D7733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2440" w:type="dxa"/>
          </w:tcPr>
          <w:p w14:paraId="7D82A7C1" w14:textId="5EB37E3F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100068.15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[84746.08, 115390.22]</w:t>
            </w:r>
          </w:p>
        </w:tc>
        <w:tc>
          <w:tcPr>
            <w:tcW w:w="720" w:type="dxa"/>
          </w:tcPr>
          <w:p w14:paraId="186A9B37" w14:textId="5DA68013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  <w:tc>
          <w:tcPr>
            <w:tcW w:w="2517" w:type="dxa"/>
            <w:gridSpan w:val="2"/>
          </w:tcPr>
          <w:p w14:paraId="4CD14972" w14:textId="34B90BFE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123277.97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[120126.48, 126429.46]</w:t>
            </w:r>
          </w:p>
        </w:tc>
        <w:tc>
          <w:tcPr>
            <w:tcW w:w="668" w:type="dxa"/>
          </w:tcPr>
          <w:p w14:paraId="13FB8AA9" w14:textId="1943CA2F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9073D0" w:rsidRPr="00A76C62" w14:paraId="4E8C0DF3" w14:textId="77777777" w:rsidTr="009073D0">
        <w:tc>
          <w:tcPr>
            <w:tcW w:w="3055" w:type="dxa"/>
          </w:tcPr>
          <w:p w14:paraId="78D37E37" w14:textId="7C7E194E" w:rsidR="00071428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2440" w:type="dxa"/>
          </w:tcPr>
          <w:p w14:paraId="649DF57F" w14:textId="16C4A53D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-25619.38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[-47601.33, -3637.43]</w:t>
            </w:r>
          </w:p>
        </w:tc>
        <w:tc>
          <w:tcPr>
            <w:tcW w:w="720" w:type="dxa"/>
          </w:tcPr>
          <w:p w14:paraId="1ADFEA2C" w14:textId="578C49D1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</w:t>
            </w:r>
            <w:r w:rsidR="00C524BB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2517" w:type="dxa"/>
            <w:gridSpan w:val="2"/>
          </w:tcPr>
          <w:p w14:paraId="1B275614" w14:textId="16917302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1593.20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[-1992.07, 5178.46]</w:t>
            </w:r>
          </w:p>
        </w:tc>
        <w:tc>
          <w:tcPr>
            <w:tcW w:w="668" w:type="dxa"/>
          </w:tcPr>
          <w:p w14:paraId="4F1E0AAA" w14:textId="58B022CC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</w:t>
            </w:r>
            <w:r w:rsidR="00C524B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84</w:t>
            </w:r>
          </w:p>
        </w:tc>
      </w:tr>
      <w:tr w:rsidR="009073D0" w:rsidRPr="00A76C62" w14:paraId="5B7DA688" w14:textId="77777777" w:rsidTr="009073D0">
        <w:tc>
          <w:tcPr>
            <w:tcW w:w="3055" w:type="dxa"/>
          </w:tcPr>
          <w:p w14:paraId="6DFFF638" w14:textId="1EA6DFB1" w:rsidR="00071428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2440" w:type="dxa"/>
          </w:tcPr>
          <w:p w14:paraId="0F95C579" w14:textId="6429D0D6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-3676.64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[-69815.94, 62462.67]</w:t>
            </w:r>
          </w:p>
        </w:tc>
        <w:tc>
          <w:tcPr>
            <w:tcW w:w="720" w:type="dxa"/>
          </w:tcPr>
          <w:p w14:paraId="7FC561A2" w14:textId="3BF8CCDD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C524B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913</w:t>
            </w:r>
          </w:p>
        </w:tc>
        <w:tc>
          <w:tcPr>
            <w:tcW w:w="2517" w:type="dxa"/>
            <w:gridSpan w:val="2"/>
          </w:tcPr>
          <w:p w14:paraId="523F8A46" w14:textId="2BC2B844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-527.74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[-10649.64, 9594.17]</w:t>
            </w:r>
          </w:p>
        </w:tc>
        <w:tc>
          <w:tcPr>
            <w:tcW w:w="668" w:type="dxa"/>
          </w:tcPr>
          <w:p w14:paraId="6AA8742C" w14:textId="7833CF03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</w:t>
            </w:r>
            <w:r w:rsidR="00C524B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926D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</w:p>
        </w:tc>
      </w:tr>
      <w:tr w:rsidR="009073D0" w:rsidRPr="00A76C62" w14:paraId="568A3C09" w14:textId="77777777" w:rsidTr="009073D0">
        <w:tc>
          <w:tcPr>
            <w:tcW w:w="3055" w:type="dxa"/>
          </w:tcPr>
          <w:p w14:paraId="7E6A947B" w14:textId="378D4A05" w:rsidR="00071428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*Sex</w:t>
            </w:r>
          </w:p>
        </w:tc>
        <w:tc>
          <w:tcPr>
            <w:tcW w:w="2440" w:type="dxa"/>
          </w:tcPr>
          <w:p w14:paraId="59CF3429" w14:textId="0A9999F6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496.46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[-35.48, 1028.39]</w:t>
            </w:r>
          </w:p>
        </w:tc>
        <w:tc>
          <w:tcPr>
            <w:tcW w:w="720" w:type="dxa"/>
          </w:tcPr>
          <w:p w14:paraId="7D10DDEF" w14:textId="52D81060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4456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06</w:t>
            </w:r>
            <w:r w:rsidR="00C524B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517" w:type="dxa"/>
            <w:gridSpan w:val="2"/>
          </w:tcPr>
          <w:p w14:paraId="0B1F2040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4424E5A1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73D0" w:rsidRPr="00A76C62" w14:paraId="0C42A5A3" w14:textId="77777777" w:rsidTr="009073D0">
        <w:tc>
          <w:tcPr>
            <w:tcW w:w="3055" w:type="dxa"/>
          </w:tcPr>
          <w:p w14:paraId="102E0A5A" w14:textId="3FA24584" w:rsidR="00071428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*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2440" w:type="dxa"/>
          </w:tcPr>
          <w:p w14:paraId="514FD372" w14:textId="08D85BFE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873.23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[134.23, 1612.23]</w:t>
            </w:r>
          </w:p>
        </w:tc>
        <w:tc>
          <w:tcPr>
            <w:tcW w:w="720" w:type="dxa"/>
          </w:tcPr>
          <w:p w14:paraId="7E6F9174" w14:textId="45F927C3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</w:t>
            </w:r>
            <w:r w:rsidR="0044563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2517" w:type="dxa"/>
            <w:gridSpan w:val="2"/>
          </w:tcPr>
          <w:p w14:paraId="192C1591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4B440A0E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73D0" w:rsidRPr="00A76C62" w14:paraId="57CEEFE0" w14:textId="77777777" w:rsidTr="009073D0">
        <w:tc>
          <w:tcPr>
            <w:tcW w:w="3055" w:type="dxa"/>
          </w:tcPr>
          <w:p w14:paraId="73D91CED" w14:textId="315B702D" w:rsidR="00071428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2440" w:type="dxa"/>
          </w:tcPr>
          <w:p w14:paraId="6B37B192" w14:textId="1DD8FF3A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219.19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[-1993.84, 2432.22]</w:t>
            </w:r>
          </w:p>
        </w:tc>
        <w:tc>
          <w:tcPr>
            <w:tcW w:w="720" w:type="dxa"/>
          </w:tcPr>
          <w:p w14:paraId="52A42972" w14:textId="02774B78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.84</w:t>
            </w:r>
            <w:r w:rsidR="00C524B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517" w:type="dxa"/>
            <w:gridSpan w:val="2"/>
          </w:tcPr>
          <w:p w14:paraId="7ED6DA8B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138B086D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73D0" w:rsidRPr="00A76C62" w14:paraId="147B00A2" w14:textId="77777777" w:rsidTr="009073D0">
        <w:tc>
          <w:tcPr>
            <w:tcW w:w="3055" w:type="dxa"/>
          </w:tcPr>
          <w:p w14:paraId="38D539A5" w14:textId="60C6953D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</w:t>
            </w:r>
            <w:r w:rsidR="009D6BF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ro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zygous</w:t>
            </w:r>
          </w:p>
        </w:tc>
        <w:tc>
          <w:tcPr>
            <w:tcW w:w="2440" w:type="dxa"/>
          </w:tcPr>
          <w:p w14:paraId="67113D8A" w14:textId="371370DC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43435.51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[11955.04, 74915.99]</w:t>
            </w:r>
          </w:p>
        </w:tc>
        <w:tc>
          <w:tcPr>
            <w:tcW w:w="720" w:type="dxa"/>
          </w:tcPr>
          <w:p w14:paraId="1B72C5BB" w14:textId="3596F616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</w:t>
            </w:r>
            <w:r w:rsidR="0044563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2517" w:type="dxa"/>
            <w:gridSpan w:val="2"/>
          </w:tcPr>
          <w:p w14:paraId="1D184E4F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4880E917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73D0" w:rsidRPr="00A76C62" w14:paraId="4179D5F2" w14:textId="77777777" w:rsidTr="009073D0">
        <w:tc>
          <w:tcPr>
            <w:tcW w:w="3055" w:type="dxa"/>
          </w:tcPr>
          <w:p w14:paraId="4DD40232" w14:textId="1C0F40D2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2440" w:type="dxa"/>
          </w:tcPr>
          <w:p w14:paraId="59650C9B" w14:textId="0DECFEBA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48604.75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[-45197.69, 142407.19]</w:t>
            </w:r>
          </w:p>
        </w:tc>
        <w:tc>
          <w:tcPr>
            <w:tcW w:w="720" w:type="dxa"/>
          </w:tcPr>
          <w:p w14:paraId="14A18B59" w14:textId="7B6B8C5F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4456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="00C524B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517" w:type="dxa"/>
            <w:gridSpan w:val="2"/>
          </w:tcPr>
          <w:p w14:paraId="146BA489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093CF06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73D0" w:rsidRPr="00A76C62" w14:paraId="5514AF68" w14:textId="77777777" w:rsidTr="009073D0">
        <w:tc>
          <w:tcPr>
            <w:tcW w:w="3055" w:type="dxa"/>
          </w:tcPr>
          <w:p w14:paraId="7A118AAA" w14:textId="3E848DF6" w:rsidR="00071428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2440" w:type="dxa"/>
          </w:tcPr>
          <w:p w14:paraId="0E019AB1" w14:textId="5C6C5037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-1213.21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[-2294.86, -131.55]</w:t>
            </w:r>
          </w:p>
        </w:tc>
        <w:tc>
          <w:tcPr>
            <w:tcW w:w="720" w:type="dxa"/>
          </w:tcPr>
          <w:p w14:paraId="6E982063" w14:textId="67F51C4F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</w:t>
            </w:r>
            <w:r w:rsidR="0044563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="00C524BB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2517" w:type="dxa"/>
            <w:gridSpan w:val="2"/>
          </w:tcPr>
          <w:p w14:paraId="5D1F569F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164AF7E4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73D0" w:rsidRPr="00A76C62" w14:paraId="59D4CE6D" w14:textId="77777777" w:rsidTr="009073D0">
        <w:tc>
          <w:tcPr>
            <w:tcW w:w="3055" w:type="dxa"/>
          </w:tcPr>
          <w:p w14:paraId="159A10DC" w14:textId="4B5C109C" w:rsidR="00071428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F007A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homozygous</w:t>
            </w:r>
          </w:p>
        </w:tc>
        <w:tc>
          <w:tcPr>
            <w:tcW w:w="2440" w:type="dxa"/>
          </w:tcPr>
          <w:p w14:paraId="528586DC" w14:textId="0C3F5D39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-1846.23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[-5020.45, 1328.00]</w:t>
            </w:r>
          </w:p>
        </w:tc>
        <w:tc>
          <w:tcPr>
            <w:tcW w:w="720" w:type="dxa"/>
          </w:tcPr>
          <w:p w14:paraId="679395F0" w14:textId="76999D4C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4456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="00C524B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517" w:type="dxa"/>
            <w:gridSpan w:val="2"/>
          </w:tcPr>
          <w:p w14:paraId="23EC073C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30DE439E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73D0" w:rsidRPr="00A76C62" w14:paraId="05C4EB9E" w14:textId="77777777" w:rsidTr="009073D0">
        <w:tc>
          <w:tcPr>
            <w:tcW w:w="3055" w:type="dxa"/>
          </w:tcPr>
          <w:p w14:paraId="5400171E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2440" w:type="dxa"/>
          </w:tcPr>
          <w:p w14:paraId="2283CCD7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5562002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17" w:type="dxa"/>
            <w:gridSpan w:val="2"/>
          </w:tcPr>
          <w:p w14:paraId="4416C6A4" w14:textId="7F5BF56E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-4939.51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[-34432.91, 24553.89]</w:t>
            </w:r>
          </w:p>
        </w:tc>
        <w:tc>
          <w:tcPr>
            <w:tcW w:w="668" w:type="dxa"/>
          </w:tcPr>
          <w:p w14:paraId="38CF5A38" w14:textId="7E346C82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</w:t>
            </w:r>
            <w:r w:rsidR="00926D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C524B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9073D0" w:rsidRPr="00A76C62" w14:paraId="27ADE36A" w14:textId="77777777" w:rsidTr="009073D0">
        <w:tc>
          <w:tcPr>
            <w:tcW w:w="3055" w:type="dxa"/>
          </w:tcPr>
          <w:p w14:paraId="6E8FB4A2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2440" w:type="dxa"/>
          </w:tcPr>
          <w:p w14:paraId="1A119973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0388827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17" w:type="dxa"/>
            <w:gridSpan w:val="2"/>
          </w:tcPr>
          <w:p w14:paraId="03CBFC90" w14:textId="314DFD39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6708.33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[96.21, 13320.44]</w:t>
            </w:r>
          </w:p>
        </w:tc>
        <w:tc>
          <w:tcPr>
            <w:tcW w:w="668" w:type="dxa"/>
          </w:tcPr>
          <w:p w14:paraId="43A4E339" w14:textId="3C33B9D4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</w:t>
            </w:r>
            <w:r w:rsidR="00926D91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  <w:r w:rsidR="00154306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</w:p>
        </w:tc>
      </w:tr>
      <w:tr w:rsidR="009073D0" w:rsidRPr="00A76C62" w14:paraId="696E0922" w14:textId="77777777" w:rsidTr="009073D0">
        <w:tc>
          <w:tcPr>
            <w:tcW w:w="3055" w:type="dxa"/>
          </w:tcPr>
          <w:p w14:paraId="54FA2DF3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2440" w:type="dxa"/>
          </w:tcPr>
          <w:p w14:paraId="1CC1B851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EC8CAA0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17" w:type="dxa"/>
            <w:gridSpan w:val="2"/>
          </w:tcPr>
          <w:p w14:paraId="081235BE" w14:textId="7502A42C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-96708.04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[-111898.47, -81517.61]</w:t>
            </w:r>
          </w:p>
        </w:tc>
        <w:tc>
          <w:tcPr>
            <w:tcW w:w="668" w:type="dxa"/>
          </w:tcPr>
          <w:p w14:paraId="3DA476CA" w14:textId="276CC492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9073D0" w:rsidRPr="00A76C62" w14:paraId="41CF6B5F" w14:textId="77777777" w:rsidTr="009073D0">
        <w:tc>
          <w:tcPr>
            <w:tcW w:w="3055" w:type="dxa"/>
          </w:tcPr>
          <w:p w14:paraId="3D6150D1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2440" w:type="dxa"/>
          </w:tcPr>
          <w:p w14:paraId="5966383E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18885F4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17" w:type="dxa"/>
            <w:gridSpan w:val="2"/>
          </w:tcPr>
          <w:p w14:paraId="2D87BCE8" w14:textId="6C249331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-57720.53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[-80409.76, -35031.31]</w:t>
            </w:r>
          </w:p>
        </w:tc>
        <w:tc>
          <w:tcPr>
            <w:tcW w:w="668" w:type="dxa"/>
          </w:tcPr>
          <w:p w14:paraId="4B66CCE6" w14:textId="12BDE49E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9073D0" w:rsidRPr="00A76C62" w14:paraId="783F8303" w14:textId="77777777" w:rsidTr="009073D0">
        <w:tc>
          <w:tcPr>
            <w:tcW w:w="3055" w:type="dxa"/>
          </w:tcPr>
          <w:p w14:paraId="4D56F0DB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2440" w:type="dxa"/>
          </w:tcPr>
          <w:p w14:paraId="1B62D721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9E3D119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17" w:type="dxa"/>
            <w:gridSpan w:val="2"/>
          </w:tcPr>
          <w:p w14:paraId="73D98A30" w14:textId="5305493D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-44347.94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[-60192.63, -28503.26]</w:t>
            </w:r>
          </w:p>
        </w:tc>
        <w:tc>
          <w:tcPr>
            <w:tcW w:w="668" w:type="dxa"/>
          </w:tcPr>
          <w:p w14:paraId="7B975908" w14:textId="19F83121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9073D0" w:rsidRPr="00A76C62" w14:paraId="093AF68A" w14:textId="77777777" w:rsidTr="009073D0">
        <w:tc>
          <w:tcPr>
            <w:tcW w:w="3055" w:type="dxa"/>
          </w:tcPr>
          <w:p w14:paraId="3791F4B7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2440" w:type="dxa"/>
          </w:tcPr>
          <w:p w14:paraId="7565D63C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ED8C01E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17" w:type="dxa"/>
            <w:gridSpan w:val="2"/>
          </w:tcPr>
          <w:p w14:paraId="3C4F36B6" w14:textId="054B67F6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-1665.42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[-4781.88, 1451.03]</w:t>
            </w:r>
          </w:p>
        </w:tc>
        <w:tc>
          <w:tcPr>
            <w:tcW w:w="668" w:type="dxa"/>
          </w:tcPr>
          <w:p w14:paraId="45F2A89A" w14:textId="61818D83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C524B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95</w:t>
            </w:r>
          </w:p>
        </w:tc>
      </w:tr>
      <w:tr w:rsidR="009073D0" w:rsidRPr="00A76C62" w14:paraId="2684DA6C" w14:textId="77777777" w:rsidTr="009073D0">
        <w:tc>
          <w:tcPr>
            <w:tcW w:w="3055" w:type="dxa"/>
          </w:tcPr>
          <w:p w14:paraId="3610B066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2440" w:type="dxa"/>
          </w:tcPr>
          <w:p w14:paraId="394C0F99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5FF328E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17" w:type="dxa"/>
            <w:gridSpan w:val="2"/>
          </w:tcPr>
          <w:p w14:paraId="1A43407D" w14:textId="094BB53A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10692.14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[2103.04, 19281.24]</w:t>
            </w:r>
          </w:p>
        </w:tc>
        <w:tc>
          <w:tcPr>
            <w:tcW w:w="668" w:type="dxa"/>
          </w:tcPr>
          <w:p w14:paraId="210DB927" w14:textId="421EC237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</w:t>
            </w:r>
            <w:r w:rsidR="00C524BB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5</w:t>
            </w:r>
          </w:p>
        </w:tc>
      </w:tr>
      <w:tr w:rsidR="009073D0" w:rsidRPr="00A76C62" w14:paraId="40EB1D7E" w14:textId="77777777" w:rsidTr="009073D0">
        <w:tc>
          <w:tcPr>
            <w:tcW w:w="3055" w:type="dxa"/>
          </w:tcPr>
          <w:p w14:paraId="51BC1F20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2440" w:type="dxa"/>
          </w:tcPr>
          <w:p w14:paraId="3902E9D0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FD0AC93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17" w:type="dxa"/>
            <w:gridSpan w:val="2"/>
          </w:tcPr>
          <w:p w14:paraId="43795F57" w14:textId="3A0DDE06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20278.79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[12366.65, 28190.93]</w:t>
            </w:r>
          </w:p>
        </w:tc>
        <w:tc>
          <w:tcPr>
            <w:tcW w:w="668" w:type="dxa"/>
          </w:tcPr>
          <w:p w14:paraId="224B6194" w14:textId="310D99D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9073D0" w:rsidRPr="00A76C62" w14:paraId="5AC4BAA0" w14:textId="77777777" w:rsidTr="009073D0">
        <w:tc>
          <w:tcPr>
            <w:tcW w:w="3055" w:type="dxa"/>
          </w:tcPr>
          <w:p w14:paraId="16D7437E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2440" w:type="dxa"/>
          </w:tcPr>
          <w:p w14:paraId="5B44EEA5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E8420C8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17" w:type="dxa"/>
            <w:gridSpan w:val="2"/>
          </w:tcPr>
          <w:p w14:paraId="2DEA87A0" w14:textId="39B10F49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-2965.74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[-6272.74, 341.26]</w:t>
            </w:r>
          </w:p>
        </w:tc>
        <w:tc>
          <w:tcPr>
            <w:tcW w:w="668" w:type="dxa"/>
          </w:tcPr>
          <w:p w14:paraId="1961DF6B" w14:textId="71D3891F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</w:t>
            </w:r>
            <w:r w:rsidR="00926D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="00C524B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</w:p>
        </w:tc>
      </w:tr>
      <w:tr w:rsidR="009073D0" w:rsidRPr="00A76C62" w14:paraId="6FA3BE34" w14:textId="77777777" w:rsidTr="009073D0">
        <w:tc>
          <w:tcPr>
            <w:tcW w:w="3055" w:type="dxa"/>
          </w:tcPr>
          <w:p w14:paraId="48387327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2440" w:type="dxa"/>
          </w:tcPr>
          <w:p w14:paraId="38A66FA4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415C390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17" w:type="dxa"/>
            <w:gridSpan w:val="2"/>
          </w:tcPr>
          <w:p w14:paraId="31FC551D" w14:textId="1AECBFD1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6883.35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[-10.72, 13777.43]</w:t>
            </w:r>
          </w:p>
        </w:tc>
        <w:tc>
          <w:tcPr>
            <w:tcW w:w="668" w:type="dxa"/>
          </w:tcPr>
          <w:p w14:paraId="3859FF4B" w14:textId="5B40570E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</w:t>
            </w:r>
            <w:r w:rsidR="00C524B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50</w:t>
            </w:r>
          </w:p>
        </w:tc>
      </w:tr>
      <w:tr w:rsidR="009073D0" w:rsidRPr="00A76C62" w14:paraId="4AD28476" w14:textId="77777777" w:rsidTr="009073D0">
        <w:tc>
          <w:tcPr>
            <w:tcW w:w="3055" w:type="dxa"/>
          </w:tcPr>
          <w:p w14:paraId="77C4C88C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2440" w:type="dxa"/>
          </w:tcPr>
          <w:p w14:paraId="534EA635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B4B2922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17" w:type="dxa"/>
            <w:gridSpan w:val="2"/>
          </w:tcPr>
          <w:p w14:paraId="5D75A3B7" w14:textId="161C8BE5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4710.49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[-1722.93, 11143.91]</w:t>
            </w:r>
          </w:p>
        </w:tc>
        <w:tc>
          <w:tcPr>
            <w:tcW w:w="668" w:type="dxa"/>
          </w:tcPr>
          <w:p w14:paraId="05167D53" w14:textId="4E58AA66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</w:t>
            </w:r>
            <w:r w:rsidR="00926D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51</w:t>
            </w:r>
          </w:p>
        </w:tc>
      </w:tr>
      <w:tr w:rsidR="009073D0" w:rsidRPr="00A76C62" w14:paraId="0074C323" w14:textId="77777777" w:rsidTr="009073D0">
        <w:tc>
          <w:tcPr>
            <w:tcW w:w="3055" w:type="dxa"/>
          </w:tcPr>
          <w:p w14:paraId="09307C43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2440" w:type="dxa"/>
          </w:tcPr>
          <w:p w14:paraId="241BBE34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75C9CA4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17" w:type="dxa"/>
            <w:gridSpan w:val="2"/>
          </w:tcPr>
          <w:p w14:paraId="16F231EC" w14:textId="5EEEF27A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-4732.45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[-8307.82, -1157.07]</w:t>
            </w:r>
          </w:p>
        </w:tc>
        <w:tc>
          <w:tcPr>
            <w:tcW w:w="668" w:type="dxa"/>
          </w:tcPr>
          <w:p w14:paraId="6471E540" w14:textId="3A8DDDA0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07142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</w:t>
            </w:r>
            <w:r w:rsidR="00926D91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C524BB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9</w:t>
            </w:r>
          </w:p>
        </w:tc>
      </w:tr>
      <w:tr w:rsidR="009073D0" w:rsidRPr="00A76C62" w14:paraId="45DC37CC" w14:textId="77777777" w:rsidTr="009073D0">
        <w:tc>
          <w:tcPr>
            <w:tcW w:w="3055" w:type="dxa"/>
          </w:tcPr>
          <w:p w14:paraId="1A6EC4FF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2440" w:type="dxa"/>
          </w:tcPr>
          <w:p w14:paraId="268835B8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28192F8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17" w:type="dxa"/>
            <w:gridSpan w:val="2"/>
          </w:tcPr>
          <w:p w14:paraId="4FF0225A" w14:textId="39EB7141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-10959.32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[-24364.72, 2446.08]</w:t>
            </w:r>
          </w:p>
        </w:tc>
        <w:tc>
          <w:tcPr>
            <w:tcW w:w="668" w:type="dxa"/>
          </w:tcPr>
          <w:p w14:paraId="4A62A838" w14:textId="6F7C2368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26D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</w:t>
            </w:r>
            <w:r w:rsidR="00C524B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09</w:t>
            </w:r>
          </w:p>
        </w:tc>
      </w:tr>
      <w:tr w:rsidR="009073D0" w:rsidRPr="00A76C62" w14:paraId="1236F52F" w14:textId="77777777" w:rsidTr="009073D0">
        <w:tc>
          <w:tcPr>
            <w:tcW w:w="3055" w:type="dxa"/>
          </w:tcPr>
          <w:p w14:paraId="2C556394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2440" w:type="dxa"/>
          </w:tcPr>
          <w:p w14:paraId="62D9EFC4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DD02B96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17" w:type="dxa"/>
            <w:gridSpan w:val="2"/>
          </w:tcPr>
          <w:p w14:paraId="1624FD3A" w14:textId="537CBC9B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-22689.92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[-29770.47, -15609.37]</w:t>
            </w:r>
          </w:p>
        </w:tc>
        <w:tc>
          <w:tcPr>
            <w:tcW w:w="668" w:type="dxa"/>
          </w:tcPr>
          <w:p w14:paraId="2413447B" w14:textId="08673649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9073D0" w:rsidRPr="00A76C62" w14:paraId="7C0B0231" w14:textId="77777777" w:rsidTr="009073D0">
        <w:tc>
          <w:tcPr>
            <w:tcW w:w="3055" w:type="dxa"/>
          </w:tcPr>
          <w:p w14:paraId="6168BF06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2440" w:type="dxa"/>
          </w:tcPr>
          <w:p w14:paraId="0A7536CE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DC42658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17" w:type="dxa"/>
            <w:gridSpan w:val="2"/>
          </w:tcPr>
          <w:p w14:paraId="78FFEFEE" w14:textId="4135872A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535.80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[-4110.10, 5181.71]</w:t>
            </w:r>
          </w:p>
        </w:tc>
        <w:tc>
          <w:tcPr>
            <w:tcW w:w="668" w:type="dxa"/>
          </w:tcPr>
          <w:p w14:paraId="0DA4883B" w14:textId="7A9A3867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26D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C524B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821</w:t>
            </w:r>
          </w:p>
        </w:tc>
      </w:tr>
      <w:tr w:rsidR="009073D0" w:rsidRPr="00A76C62" w14:paraId="0BA6B308" w14:textId="77777777" w:rsidTr="009073D0">
        <w:tc>
          <w:tcPr>
            <w:tcW w:w="3055" w:type="dxa"/>
          </w:tcPr>
          <w:p w14:paraId="4D600BEF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2440" w:type="dxa"/>
          </w:tcPr>
          <w:p w14:paraId="78B6ACA8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30AAB42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17" w:type="dxa"/>
            <w:gridSpan w:val="2"/>
          </w:tcPr>
          <w:p w14:paraId="1B58D121" w14:textId="40D0BEE5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2193.52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[-1213.20, 5600.24]</w:t>
            </w:r>
          </w:p>
        </w:tc>
        <w:tc>
          <w:tcPr>
            <w:tcW w:w="668" w:type="dxa"/>
          </w:tcPr>
          <w:p w14:paraId="395BA3C6" w14:textId="0972B5DE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26D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C524B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07</w:t>
            </w:r>
          </w:p>
        </w:tc>
      </w:tr>
      <w:tr w:rsidR="009073D0" w:rsidRPr="00A76C62" w14:paraId="564DD346" w14:textId="77777777" w:rsidTr="009073D0">
        <w:tc>
          <w:tcPr>
            <w:tcW w:w="3055" w:type="dxa"/>
          </w:tcPr>
          <w:p w14:paraId="152EF40E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2440" w:type="dxa"/>
          </w:tcPr>
          <w:p w14:paraId="45556EC3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9871916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17" w:type="dxa"/>
            <w:gridSpan w:val="2"/>
          </w:tcPr>
          <w:p w14:paraId="4EDA508F" w14:textId="0D14DBB5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17105.72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[1151.72, 33059.72]</w:t>
            </w:r>
          </w:p>
        </w:tc>
        <w:tc>
          <w:tcPr>
            <w:tcW w:w="668" w:type="dxa"/>
          </w:tcPr>
          <w:p w14:paraId="2851699F" w14:textId="10B7AF3D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926D91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</w:t>
            </w:r>
            <w:r w:rsidR="00C524BB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</w:tr>
      <w:tr w:rsidR="009073D0" w:rsidRPr="00A76C62" w14:paraId="08B7771D" w14:textId="77777777" w:rsidTr="009073D0">
        <w:tc>
          <w:tcPr>
            <w:tcW w:w="3055" w:type="dxa"/>
          </w:tcPr>
          <w:p w14:paraId="02AF0E75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2440" w:type="dxa"/>
          </w:tcPr>
          <w:p w14:paraId="10CA52CF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CD77A70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17" w:type="dxa"/>
            <w:gridSpan w:val="2"/>
          </w:tcPr>
          <w:p w14:paraId="3180DDC0" w14:textId="3C6928FF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-16496.54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[-33864.90, 871.83]</w:t>
            </w:r>
          </w:p>
        </w:tc>
        <w:tc>
          <w:tcPr>
            <w:tcW w:w="668" w:type="dxa"/>
          </w:tcPr>
          <w:p w14:paraId="37C7D808" w14:textId="71CA635D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26D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</w:t>
            </w:r>
            <w:r w:rsidR="00C524B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63</w:t>
            </w:r>
          </w:p>
        </w:tc>
      </w:tr>
      <w:tr w:rsidR="009073D0" w:rsidRPr="00A76C62" w14:paraId="6B4E80F0" w14:textId="77777777" w:rsidTr="009073D0">
        <w:tc>
          <w:tcPr>
            <w:tcW w:w="3055" w:type="dxa"/>
          </w:tcPr>
          <w:p w14:paraId="01613C9A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2440" w:type="dxa"/>
          </w:tcPr>
          <w:p w14:paraId="0A5E81BE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6A4066D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17" w:type="dxa"/>
            <w:gridSpan w:val="2"/>
          </w:tcPr>
          <w:p w14:paraId="3D9775FA" w14:textId="2C2BEB50" w:rsidR="00071428" w:rsidRPr="00A76C62" w:rsidRDefault="00C524BB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-4254.93</w:t>
            </w:r>
            <w:r w:rsidR="00523B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[-4469.96, -4039.90]</w:t>
            </w:r>
          </w:p>
        </w:tc>
        <w:tc>
          <w:tcPr>
            <w:tcW w:w="668" w:type="dxa"/>
          </w:tcPr>
          <w:p w14:paraId="7695C90A" w14:textId="7C52ED6E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0A7ABA23" w14:textId="146B7E8A" w:rsidR="00071428" w:rsidRPr="009073D0" w:rsidRDefault="761E7260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NB: Model one significantly predicted total brain volume, </w:t>
      </w:r>
      <w:proofErr w:type="gramStart"/>
      <w:r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>11, 13084) = 448.20, p&lt;</w:t>
      </w:r>
      <w:r w:rsidR="009100F9"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27.31% of the total variance (R</w:t>
      </w:r>
      <w:r w:rsidRPr="009073D0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>).</w:t>
      </w:r>
    </w:p>
    <w:p w14:paraId="0DB61F72" w14:textId="3CADC214" w:rsidR="00071428" w:rsidRPr="009073D0" w:rsidRDefault="761E7260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two significantly predicted total brain volume, </w:t>
      </w:r>
      <w:proofErr w:type="gramStart"/>
      <w:r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>23, 13072) = 337.70, p&lt;</w:t>
      </w:r>
      <w:r w:rsidR="009100F9"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37.16% of the total variance (R</w:t>
      </w:r>
      <w:r w:rsidRPr="009073D0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>), with an R</w:t>
      </w:r>
      <w:r w:rsidRPr="009073D0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 xml:space="preserve">2 </w:t>
      </w:r>
      <w:r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>change value of 9.85%.</w:t>
      </w:r>
    </w:p>
    <w:p w14:paraId="18B8B30B" w14:textId="77777777" w:rsidR="009073D0" w:rsidRDefault="009073D0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63776AF6" w14:textId="77777777" w:rsidR="009073D0" w:rsidRDefault="009073D0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71EC3487" w14:textId="00B9657F" w:rsidR="00071428" w:rsidRPr="009073D0" w:rsidRDefault="00792AC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73D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Supplementary Table</w:t>
      </w:r>
      <w:r w:rsidR="34330B9C" w:rsidRPr="00907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31690" w:rsidRPr="009073D0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214950" w:rsidRPr="009073D0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34330B9C" w:rsidRPr="00907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54306" w:rsidRPr="00907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Results from the linear regression where total brain volume was </w:t>
      </w:r>
      <w:r w:rsidR="00DD6B46" w:rsidRPr="00907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modelled </w:t>
      </w:r>
      <w:r w:rsidR="00154306" w:rsidRPr="009073D0">
        <w:rPr>
          <w:rFonts w:ascii="Times New Roman" w:eastAsia="Times New Roman" w:hAnsi="Times New Roman" w:cs="Times New Roman"/>
          <w:sz w:val="24"/>
          <w:szCs w:val="24"/>
          <w:lang w:val="en-US"/>
        </w:rPr>
        <w:t>by IPAQ group.</w:t>
      </w:r>
    </w:p>
    <w:tbl>
      <w:tblPr>
        <w:tblStyle w:val="TableGrid"/>
        <w:tblW w:w="913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2440"/>
        <w:gridCol w:w="668"/>
        <w:gridCol w:w="2499"/>
        <w:gridCol w:w="729"/>
        <w:gridCol w:w="15"/>
      </w:tblGrid>
      <w:tr w:rsidR="009073D0" w:rsidRPr="00A76C62" w14:paraId="667F7C53" w14:textId="77777777" w:rsidTr="009073D0">
        <w:trPr>
          <w:gridAfter w:val="1"/>
          <w:wAfter w:w="15" w:type="dxa"/>
        </w:trPr>
        <w:tc>
          <w:tcPr>
            <w:tcW w:w="2785" w:type="dxa"/>
          </w:tcPr>
          <w:p w14:paraId="229D8004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08" w:type="dxa"/>
            <w:gridSpan w:val="2"/>
          </w:tcPr>
          <w:p w14:paraId="0F44D77F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3228" w:type="dxa"/>
            <w:gridSpan w:val="2"/>
          </w:tcPr>
          <w:p w14:paraId="5F0BE5E5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9073D0" w:rsidRPr="00A76C62" w14:paraId="112107AD" w14:textId="77777777" w:rsidTr="009073D0">
        <w:tc>
          <w:tcPr>
            <w:tcW w:w="2785" w:type="dxa"/>
          </w:tcPr>
          <w:p w14:paraId="43D158D7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40" w:type="dxa"/>
          </w:tcPr>
          <w:p w14:paraId="5149FE08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668" w:type="dxa"/>
          </w:tcPr>
          <w:p w14:paraId="1EA34F27" w14:textId="422FAFE5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2499" w:type="dxa"/>
          </w:tcPr>
          <w:p w14:paraId="7A204143" w14:textId="3ED719B6" w:rsidR="00071428" w:rsidRPr="00A76C62" w:rsidRDefault="00D15324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44" w:type="dxa"/>
            <w:gridSpan w:val="2"/>
          </w:tcPr>
          <w:p w14:paraId="4274AD16" w14:textId="587ADF5C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9073D0" w:rsidRPr="00A76C62" w14:paraId="03556D26" w14:textId="77777777" w:rsidTr="009073D0">
        <w:tc>
          <w:tcPr>
            <w:tcW w:w="2785" w:type="dxa"/>
          </w:tcPr>
          <w:p w14:paraId="3B3033CA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</w:t>
            </w:r>
          </w:p>
        </w:tc>
        <w:tc>
          <w:tcPr>
            <w:tcW w:w="2440" w:type="dxa"/>
          </w:tcPr>
          <w:p w14:paraId="433FB236" w14:textId="774F578D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-7924.94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[-15359.31, -490.56]</w:t>
            </w:r>
          </w:p>
        </w:tc>
        <w:tc>
          <w:tcPr>
            <w:tcW w:w="668" w:type="dxa"/>
          </w:tcPr>
          <w:p w14:paraId="7DA495AF" w14:textId="70FB3AC0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D15324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.03</w:t>
            </w:r>
            <w:r w:rsidR="00D96436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499" w:type="dxa"/>
          </w:tcPr>
          <w:p w14:paraId="2E0F5323" w14:textId="39DEAF03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2996.97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[-1295.11,</w:t>
            </w:r>
            <w:r w:rsidR="002275A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7289.05]</w:t>
            </w:r>
          </w:p>
        </w:tc>
        <w:tc>
          <w:tcPr>
            <w:tcW w:w="744" w:type="dxa"/>
            <w:gridSpan w:val="2"/>
          </w:tcPr>
          <w:p w14:paraId="1CF5233C" w14:textId="776D810F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E6F8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.17</w:t>
            </w:r>
            <w:r w:rsidR="00D9643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9073D0" w:rsidRPr="00A76C62" w14:paraId="10565F94" w14:textId="77777777" w:rsidTr="009073D0">
        <w:tc>
          <w:tcPr>
            <w:tcW w:w="2785" w:type="dxa"/>
          </w:tcPr>
          <w:p w14:paraId="7F48EEB1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</w:t>
            </w:r>
          </w:p>
        </w:tc>
        <w:tc>
          <w:tcPr>
            <w:tcW w:w="2440" w:type="dxa"/>
          </w:tcPr>
          <w:p w14:paraId="2BF9FCBB" w14:textId="16EAEC28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1413.93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[-5838.30, 8666.17]</w:t>
            </w:r>
          </w:p>
        </w:tc>
        <w:tc>
          <w:tcPr>
            <w:tcW w:w="668" w:type="dxa"/>
          </w:tcPr>
          <w:p w14:paraId="3061693A" w14:textId="7109CE82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D1532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D9643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702</w:t>
            </w:r>
          </w:p>
        </w:tc>
        <w:tc>
          <w:tcPr>
            <w:tcW w:w="2499" w:type="dxa"/>
          </w:tcPr>
          <w:p w14:paraId="240EA100" w14:textId="2AEA0F3E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4398.46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[165.11,</w:t>
            </w:r>
            <w:r w:rsidR="002275A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8631.82]</w:t>
            </w:r>
          </w:p>
        </w:tc>
        <w:tc>
          <w:tcPr>
            <w:tcW w:w="744" w:type="dxa"/>
            <w:gridSpan w:val="2"/>
          </w:tcPr>
          <w:p w14:paraId="6043490D" w14:textId="3EFD17A2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9E6F84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.042</w:t>
            </w:r>
          </w:p>
        </w:tc>
      </w:tr>
      <w:tr w:rsidR="009073D0" w:rsidRPr="00A76C62" w14:paraId="6E841BEF" w14:textId="77777777" w:rsidTr="009073D0">
        <w:tc>
          <w:tcPr>
            <w:tcW w:w="2785" w:type="dxa"/>
          </w:tcPr>
          <w:p w14:paraId="5C9D5ACD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2440" w:type="dxa"/>
          </w:tcPr>
          <w:p w14:paraId="1BB1407E" w14:textId="2EECEA6C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107933.52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[99184.82, 116682.22]</w:t>
            </w:r>
          </w:p>
        </w:tc>
        <w:tc>
          <w:tcPr>
            <w:tcW w:w="668" w:type="dxa"/>
          </w:tcPr>
          <w:p w14:paraId="7A03E954" w14:textId="20444DAF" w:rsidR="00071428" w:rsidRPr="00A76C62" w:rsidRDefault="00D15324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  <w:tc>
          <w:tcPr>
            <w:tcW w:w="2499" w:type="dxa"/>
          </w:tcPr>
          <w:p w14:paraId="031B2744" w14:textId="0E278C26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123427.54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[120275.66, </w:t>
            </w:r>
            <w:r w:rsidR="002275A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126579.42]</w:t>
            </w:r>
          </w:p>
        </w:tc>
        <w:tc>
          <w:tcPr>
            <w:tcW w:w="744" w:type="dxa"/>
            <w:gridSpan w:val="2"/>
          </w:tcPr>
          <w:p w14:paraId="43BE16F9" w14:textId="0E806D02" w:rsidR="00071428" w:rsidRPr="00A76C62" w:rsidRDefault="009E6F84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9073D0" w:rsidRPr="00A76C62" w14:paraId="55371A75" w14:textId="77777777" w:rsidTr="009073D0">
        <w:tc>
          <w:tcPr>
            <w:tcW w:w="2785" w:type="dxa"/>
          </w:tcPr>
          <w:p w14:paraId="5D30899F" w14:textId="006CB7EA" w:rsidR="00071428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2440" w:type="dxa"/>
          </w:tcPr>
          <w:p w14:paraId="2A1C84E3" w14:textId="51E9ED07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-327.74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[-12791.80, 12136.31]</w:t>
            </w:r>
          </w:p>
        </w:tc>
        <w:tc>
          <w:tcPr>
            <w:tcW w:w="668" w:type="dxa"/>
          </w:tcPr>
          <w:p w14:paraId="2322B010" w14:textId="7765012C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D1532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</w:t>
            </w:r>
            <w:r w:rsidR="00D9643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2499" w:type="dxa"/>
          </w:tcPr>
          <w:p w14:paraId="04C9271D" w14:textId="1636FD70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1553.03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[-2031.97,</w:t>
            </w:r>
            <w:r w:rsidR="002275A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5138.02]</w:t>
            </w:r>
          </w:p>
        </w:tc>
        <w:tc>
          <w:tcPr>
            <w:tcW w:w="744" w:type="dxa"/>
            <w:gridSpan w:val="2"/>
          </w:tcPr>
          <w:p w14:paraId="33EE3A16" w14:textId="6FE2A051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E6F8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</w:t>
            </w:r>
            <w:r w:rsidR="00D9643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96</w:t>
            </w:r>
          </w:p>
        </w:tc>
      </w:tr>
      <w:tr w:rsidR="009073D0" w:rsidRPr="00A76C62" w14:paraId="21774F80" w14:textId="77777777" w:rsidTr="009073D0">
        <w:tc>
          <w:tcPr>
            <w:tcW w:w="2785" w:type="dxa"/>
          </w:tcPr>
          <w:p w14:paraId="3DFEEABF" w14:textId="4FDF414F" w:rsidR="00071428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7142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2440" w:type="dxa"/>
          </w:tcPr>
          <w:p w14:paraId="77807EF8" w14:textId="56A567A3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-8931.16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[-45052.70, 27190.38]</w:t>
            </w:r>
          </w:p>
        </w:tc>
        <w:tc>
          <w:tcPr>
            <w:tcW w:w="668" w:type="dxa"/>
          </w:tcPr>
          <w:p w14:paraId="1793EB47" w14:textId="78EAE393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D1532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</w:t>
            </w:r>
            <w:r w:rsidR="00D9643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2499" w:type="dxa"/>
          </w:tcPr>
          <w:p w14:paraId="20B5CDF3" w14:textId="23EF8201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-531.53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[-10652.42, </w:t>
            </w:r>
            <w:r w:rsidR="002275A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9589.35]</w:t>
            </w:r>
          </w:p>
        </w:tc>
        <w:tc>
          <w:tcPr>
            <w:tcW w:w="744" w:type="dxa"/>
            <w:gridSpan w:val="2"/>
          </w:tcPr>
          <w:p w14:paraId="79AA9DDE" w14:textId="642D4546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E6F8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</w:t>
            </w:r>
            <w:r w:rsidR="00D9643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18</w:t>
            </w:r>
          </w:p>
        </w:tc>
      </w:tr>
      <w:tr w:rsidR="009073D0" w:rsidRPr="00A76C62" w14:paraId="699E0122" w14:textId="77777777" w:rsidTr="009073D0">
        <w:tc>
          <w:tcPr>
            <w:tcW w:w="2785" w:type="dxa"/>
          </w:tcPr>
          <w:p w14:paraId="7931B318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high*Sex</w:t>
            </w:r>
          </w:p>
        </w:tc>
        <w:tc>
          <w:tcPr>
            <w:tcW w:w="2440" w:type="dxa"/>
          </w:tcPr>
          <w:p w14:paraId="02B09882" w14:textId="60B272C5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11430.15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[822.53, 22037.77]</w:t>
            </w:r>
          </w:p>
        </w:tc>
        <w:tc>
          <w:tcPr>
            <w:tcW w:w="668" w:type="dxa"/>
          </w:tcPr>
          <w:p w14:paraId="4BD75F36" w14:textId="66298280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D15324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.03</w:t>
            </w:r>
            <w:r w:rsidR="00D96436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499" w:type="dxa"/>
          </w:tcPr>
          <w:p w14:paraId="206C6600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2"/>
          </w:tcPr>
          <w:p w14:paraId="7991CE23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73D0" w:rsidRPr="00A76C62" w14:paraId="5F38279F" w14:textId="77777777" w:rsidTr="009073D0">
        <w:tc>
          <w:tcPr>
            <w:tcW w:w="2785" w:type="dxa"/>
          </w:tcPr>
          <w:p w14:paraId="6D9E6F42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moderate*Sex</w:t>
            </w:r>
          </w:p>
        </w:tc>
        <w:tc>
          <w:tcPr>
            <w:tcW w:w="2440" w:type="dxa"/>
          </w:tcPr>
          <w:p w14:paraId="721F251E" w14:textId="3A5471D4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1730.41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[-8733.47, 12194.29]</w:t>
            </w:r>
          </w:p>
        </w:tc>
        <w:tc>
          <w:tcPr>
            <w:tcW w:w="668" w:type="dxa"/>
          </w:tcPr>
          <w:p w14:paraId="2FDFF0B4" w14:textId="61804B54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D1532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</w:t>
            </w:r>
            <w:r w:rsidR="00D9643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2499" w:type="dxa"/>
          </w:tcPr>
          <w:p w14:paraId="3D21E628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2"/>
          </w:tcPr>
          <w:p w14:paraId="58877248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73D0" w:rsidRPr="00A76C62" w14:paraId="6ADF4AF8" w14:textId="77777777" w:rsidTr="009073D0">
        <w:tc>
          <w:tcPr>
            <w:tcW w:w="2785" w:type="dxa"/>
          </w:tcPr>
          <w:p w14:paraId="0854D515" w14:textId="3DA6D085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2440" w:type="dxa"/>
          </w:tcPr>
          <w:p w14:paraId="397F43B2" w14:textId="2285A9AA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7309.79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[-7681.29, 22300.88]</w:t>
            </w:r>
          </w:p>
        </w:tc>
        <w:tc>
          <w:tcPr>
            <w:tcW w:w="668" w:type="dxa"/>
          </w:tcPr>
          <w:p w14:paraId="6254DEED" w14:textId="11D6C5C3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D1532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.33</w:t>
            </w:r>
            <w:r w:rsidR="00D9643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499" w:type="dxa"/>
          </w:tcPr>
          <w:p w14:paraId="6CF90D13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2"/>
          </w:tcPr>
          <w:p w14:paraId="29779015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73D0" w:rsidRPr="00A76C62" w14:paraId="29EFF070" w14:textId="77777777" w:rsidTr="009073D0">
        <w:tc>
          <w:tcPr>
            <w:tcW w:w="2785" w:type="dxa"/>
          </w:tcPr>
          <w:p w14:paraId="134C0807" w14:textId="350E8308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2440" w:type="dxa"/>
          </w:tcPr>
          <w:p w14:paraId="66DCB8CD" w14:textId="7CCAA33D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-5376.69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[-20166.54, 9413.15]</w:t>
            </w:r>
          </w:p>
        </w:tc>
        <w:tc>
          <w:tcPr>
            <w:tcW w:w="668" w:type="dxa"/>
          </w:tcPr>
          <w:p w14:paraId="3CAA7C85" w14:textId="37C78664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D1532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.47</w:t>
            </w:r>
            <w:r w:rsidR="00D9643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499" w:type="dxa"/>
          </w:tcPr>
          <w:p w14:paraId="7377D14E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2"/>
          </w:tcPr>
          <w:p w14:paraId="56A5991E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73D0" w:rsidRPr="00A76C62" w14:paraId="15198F5C" w14:textId="77777777" w:rsidTr="009073D0">
        <w:tc>
          <w:tcPr>
            <w:tcW w:w="2785" w:type="dxa"/>
          </w:tcPr>
          <w:p w14:paraId="74E7B8AC" w14:textId="7696F48B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2440" w:type="dxa"/>
          </w:tcPr>
          <w:p w14:paraId="78A4A354" w14:textId="04E55C1E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19144.34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[-24357.06, 62645.74]</w:t>
            </w:r>
          </w:p>
        </w:tc>
        <w:tc>
          <w:tcPr>
            <w:tcW w:w="668" w:type="dxa"/>
          </w:tcPr>
          <w:p w14:paraId="5F1ACFAA" w14:textId="7C7B7CBF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D1532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.388</w:t>
            </w:r>
          </w:p>
        </w:tc>
        <w:tc>
          <w:tcPr>
            <w:tcW w:w="2499" w:type="dxa"/>
          </w:tcPr>
          <w:p w14:paraId="229D9A3B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2"/>
          </w:tcPr>
          <w:p w14:paraId="13328B60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73D0" w:rsidRPr="00A76C62" w14:paraId="5DF1B1AD" w14:textId="77777777" w:rsidTr="009073D0">
        <w:tc>
          <w:tcPr>
            <w:tcW w:w="2785" w:type="dxa"/>
          </w:tcPr>
          <w:p w14:paraId="109D79B7" w14:textId="2DCFDF01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2440" w:type="dxa"/>
          </w:tcPr>
          <w:p w14:paraId="04532B4A" w14:textId="6E0B8F3C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10587.70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[-31550.99, 52726.40]</w:t>
            </w:r>
          </w:p>
        </w:tc>
        <w:tc>
          <w:tcPr>
            <w:tcW w:w="668" w:type="dxa"/>
          </w:tcPr>
          <w:p w14:paraId="05B06624" w14:textId="286DA419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D1532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D9643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622</w:t>
            </w:r>
          </w:p>
        </w:tc>
        <w:tc>
          <w:tcPr>
            <w:tcW w:w="2499" w:type="dxa"/>
          </w:tcPr>
          <w:p w14:paraId="5B4B25A7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2"/>
          </w:tcPr>
          <w:p w14:paraId="6CF068CF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73D0" w:rsidRPr="00A76C62" w14:paraId="6C85BAF3" w14:textId="77777777" w:rsidTr="009073D0">
        <w:tc>
          <w:tcPr>
            <w:tcW w:w="2785" w:type="dxa"/>
          </w:tcPr>
          <w:p w14:paraId="1C3A2A05" w14:textId="37D6C5F2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2440" w:type="dxa"/>
          </w:tcPr>
          <w:p w14:paraId="7E6AB211" w14:textId="4C82F4AC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6857.22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[-11572.64, 25287.09]</w:t>
            </w:r>
          </w:p>
        </w:tc>
        <w:tc>
          <w:tcPr>
            <w:tcW w:w="668" w:type="dxa"/>
          </w:tcPr>
          <w:p w14:paraId="5E3E357A" w14:textId="113D1E8A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D1532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</w:t>
            </w:r>
            <w:r w:rsidR="00D9643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2499" w:type="dxa"/>
          </w:tcPr>
          <w:p w14:paraId="13967A8A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2"/>
          </w:tcPr>
          <w:p w14:paraId="0EE7C538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73D0" w:rsidRPr="00A76C62" w14:paraId="44C5AA14" w14:textId="77777777" w:rsidTr="009073D0">
        <w:tc>
          <w:tcPr>
            <w:tcW w:w="2785" w:type="dxa"/>
          </w:tcPr>
          <w:p w14:paraId="6161F2AA" w14:textId="0D233869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2440" w:type="dxa"/>
          </w:tcPr>
          <w:p w14:paraId="05A73D4D" w14:textId="56F13855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33756.37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[-16891.68, 84404.42]</w:t>
            </w:r>
          </w:p>
        </w:tc>
        <w:tc>
          <w:tcPr>
            <w:tcW w:w="668" w:type="dxa"/>
          </w:tcPr>
          <w:p w14:paraId="7BE768C5" w14:textId="70C9443C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D1532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.19</w:t>
            </w:r>
            <w:r w:rsidR="00D9643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499" w:type="dxa"/>
          </w:tcPr>
          <w:p w14:paraId="77AB3770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2"/>
          </w:tcPr>
          <w:p w14:paraId="7E7AB6D9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73D0" w:rsidRPr="00A76C62" w14:paraId="514915A0" w14:textId="77777777" w:rsidTr="009073D0">
        <w:tc>
          <w:tcPr>
            <w:tcW w:w="2785" w:type="dxa"/>
          </w:tcPr>
          <w:p w14:paraId="6E1A95DB" w14:textId="3E6D6410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</w:t>
            </w:r>
            <w:r w:rsidR="00A76C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2440" w:type="dxa"/>
          </w:tcPr>
          <w:p w14:paraId="0CF3F589" w14:textId="7F0B0A83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-8717.91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[-30810.81, 13374.98]</w:t>
            </w:r>
          </w:p>
        </w:tc>
        <w:tc>
          <w:tcPr>
            <w:tcW w:w="668" w:type="dxa"/>
          </w:tcPr>
          <w:p w14:paraId="061F4FBB" w14:textId="744BA329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D1532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.43</w:t>
            </w:r>
            <w:r w:rsidR="00D9643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499" w:type="dxa"/>
          </w:tcPr>
          <w:p w14:paraId="7A426CEE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2"/>
          </w:tcPr>
          <w:p w14:paraId="6159E8E9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73D0" w:rsidRPr="00A76C62" w14:paraId="6DB5E379" w14:textId="77777777" w:rsidTr="009073D0">
        <w:tc>
          <w:tcPr>
            <w:tcW w:w="2785" w:type="dxa"/>
          </w:tcPr>
          <w:p w14:paraId="7BCF72F0" w14:textId="53DB0278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2440" w:type="dxa"/>
          </w:tcPr>
          <w:p w14:paraId="60795CE4" w14:textId="659F4A89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12001.34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[-9972.28, 33974.96]</w:t>
            </w:r>
          </w:p>
        </w:tc>
        <w:tc>
          <w:tcPr>
            <w:tcW w:w="668" w:type="dxa"/>
          </w:tcPr>
          <w:p w14:paraId="2AED92D6" w14:textId="14BF555B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D1532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D9643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2499" w:type="dxa"/>
          </w:tcPr>
          <w:p w14:paraId="7726E6D1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2"/>
          </w:tcPr>
          <w:p w14:paraId="2A71E048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73D0" w:rsidRPr="00A76C62" w14:paraId="67722950" w14:textId="77777777" w:rsidTr="009073D0">
        <w:tc>
          <w:tcPr>
            <w:tcW w:w="2785" w:type="dxa"/>
          </w:tcPr>
          <w:p w14:paraId="75E4976F" w14:textId="75088F4C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2440" w:type="dxa"/>
          </w:tcPr>
          <w:p w14:paraId="5D926E8A" w14:textId="2AFB48DB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-51739.66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[-112547.72, 9068.40]</w:t>
            </w:r>
          </w:p>
        </w:tc>
        <w:tc>
          <w:tcPr>
            <w:tcW w:w="668" w:type="dxa"/>
          </w:tcPr>
          <w:p w14:paraId="55A78FA7" w14:textId="0B3A4879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D1532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.09</w:t>
            </w:r>
            <w:r w:rsidR="00D9643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499" w:type="dxa"/>
          </w:tcPr>
          <w:p w14:paraId="183EEC9C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2"/>
          </w:tcPr>
          <w:p w14:paraId="4107E893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73D0" w:rsidRPr="00A76C62" w14:paraId="57C62F74" w14:textId="77777777" w:rsidTr="009073D0">
        <w:tc>
          <w:tcPr>
            <w:tcW w:w="2785" w:type="dxa"/>
          </w:tcPr>
          <w:p w14:paraId="21A7E111" w14:textId="1697F0A6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2440" w:type="dxa"/>
          </w:tcPr>
          <w:p w14:paraId="40721E72" w14:textId="1644CCA5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-40309.37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[-102508.76, 21890.02]</w:t>
            </w:r>
          </w:p>
        </w:tc>
        <w:tc>
          <w:tcPr>
            <w:tcW w:w="668" w:type="dxa"/>
          </w:tcPr>
          <w:p w14:paraId="7506CA03" w14:textId="55FAF736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D1532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.20</w:t>
            </w:r>
            <w:r w:rsidR="00D9643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499" w:type="dxa"/>
          </w:tcPr>
          <w:p w14:paraId="2080C3B0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2"/>
          </w:tcPr>
          <w:p w14:paraId="06DFEE50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73D0" w:rsidRPr="00A76C62" w14:paraId="71D43E1A" w14:textId="77777777" w:rsidTr="009073D0">
        <w:tc>
          <w:tcPr>
            <w:tcW w:w="2785" w:type="dxa"/>
          </w:tcPr>
          <w:p w14:paraId="69175E6A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2440" w:type="dxa"/>
          </w:tcPr>
          <w:p w14:paraId="408DEA37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1F5F146D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</w:tcPr>
          <w:p w14:paraId="1D9F6846" w14:textId="4308CFAB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-5082.67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[-34573.61, </w:t>
            </w:r>
            <w:r w:rsidR="002275A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24408.26]</w:t>
            </w:r>
          </w:p>
        </w:tc>
        <w:tc>
          <w:tcPr>
            <w:tcW w:w="744" w:type="dxa"/>
            <w:gridSpan w:val="2"/>
          </w:tcPr>
          <w:p w14:paraId="077014A2" w14:textId="17EAC7BC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E6F8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.73</w:t>
            </w:r>
            <w:r w:rsidR="00D9643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</w:p>
        </w:tc>
      </w:tr>
      <w:tr w:rsidR="009073D0" w:rsidRPr="00A76C62" w14:paraId="2684458F" w14:textId="77777777" w:rsidTr="009073D0">
        <w:tc>
          <w:tcPr>
            <w:tcW w:w="2785" w:type="dxa"/>
          </w:tcPr>
          <w:p w14:paraId="765F4E93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2440" w:type="dxa"/>
          </w:tcPr>
          <w:p w14:paraId="4156433B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255E0294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</w:tcPr>
          <w:p w14:paraId="2295C0EF" w14:textId="0526C04B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6767.83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[160.10,</w:t>
            </w:r>
            <w:r w:rsidR="002275A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13375.56]</w:t>
            </w:r>
          </w:p>
        </w:tc>
        <w:tc>
          <w:tcPr>
            <w:tcW w:w="744" w:type="dxa"/>
            <w:gridSpan w:val="2"/>
          </w:tcPr>
          <w:p w14:paraId="66174A24" w14:textId="24FD271A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9E6F8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.045</w:t>
            </w:r>
          </w:p>
        </w:tc>
      </w:tr>
      <w:tr w:rsidR="009073D0" w:rsidRPr="00A76C62" w14:paraId="42333ACD" w14:textId="77777777" w:rsidTr="009073D0">
        <w:tc>
          <w:tcPr>
            <w:tcW w:w="2785" w:type="dxa"/>
          </w:tcPr>
          <w:p w14:paraId="3B6D49CE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2440" w:type="dxa"/>
          </w:tcPr>
          <w:p w14:paraId="6AB528EB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42EFAB58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</w:tcPr>
          <w:p w14:paraId="7F8D1EFD" w14:textId="3AABC2B5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-96943.43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[-112134.66,</w:t>
            </w:r>
            <w:r w:rsidR="002275A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-81752.19]</w:t>
            </w:r>
          </w:p>
        </w:tc>
        <w:tc>
          <w:tcPr>
            <w:tcW w:w="744" w:type="dxa"/>
            <w:gridSpan w:val="2"/>
          </w:tcPr>
          <w:p w14:paraId="63EACFD0" w14:textId="1ED1E5F1" w:rsidR="00071428" w:rsidRPr="00A76C62" w:rsidRDefault="009E6F84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9073D0" w:rsidRPr="00A76C62" w14:paraId="067A0B77" w14:textId="77777777" w:rsidTr="009073D0">
        <w:tc>
          <w:tcPr>
            <w:tcW w:w="2785" w:type="dxa"/>
          </w:tcPr>
          <w:p w14:paraId="426394F4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2440" w:type="dxa"/>
          </w:tcPr>
          <w:p w14:paraId="01561D40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5FACD419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</w:tcPr>
          <w:p w14:paraId="0451B79A" w14:textId="6A595BD7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-57681.49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[-80370.12,</w:t>
            </w:r>
            <w:r w:rsidR="002275A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-34992.85]</w:t>
            </w:r>
          </w:p>
        </w:tc>
        <w:tc>
          <w:tcPr>
            <w:tcW w:w="744" w:type="dxa"/>
            <w:gridSpan w:val="2"/>
          </w:tcPr>
          <w:p w14:paraId="4DFD38D4" w14:textId="756F0BB0" w:rsidR="00071428" w:rsidRPr="00A76C62" w:rsidRDefault="009E6F84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9073D0" w:rsidRPr="00A76C62" w14:paraId="615F7E2E" w14:textId="77777777" w:rsidTr="009073D0">
        <w:tc>
          <w:tcPr>
            <w:tcW w:w="2785" w:type="dxa"/>
          </w:tcPr>
          <w:p w14:paraId="13167DAB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2440" w:type="dxa"/>
          </w:tcPr>
          <w:p w14:paraId="60DFCDC1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4E54DA4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</w:tcPr>
          <w:p w14:paraId="6BE04EF6" w14:textId="557FB986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-44362.15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[-60206.53, </w:t>
            </w:r>
            <w:r w:rsidR="002275A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-28517.78]</w:t>
            </w:r>
          </w:p>
        </w:tc>
        <w:tc>
          <w:tcPr>
            <w:tcW w:w="744" w:type="dxa"/>
            <w:gridSpan w:val="2"/>
          </w:tcPr>
          <w:p w14:paraId="17423106" w14:textId="40206788" w:rsidR="00071428" w:rsidRPr="00A76C62" w:rsidRDefault="009E6F84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9073D0" w:rsidRPr="00A76C62" w14:paraId="5E483F26" w14:textId="77777777" w:rsidTr="009073D0">
        <w:tc>
          <w:tcPr>
            <w:tcW w:w="2785" w:type="dxa"/>
          </w:tcPr>
          <w:p w14:paraId="2778A419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2440" w:type="dxa"/>
          </w:tcPr>
          <w:p w14:paraId="5A3C1072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4D4FDC8D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</w:tcPr>
          <w:p w14:paraId="0BCCDFB9" w14:textId="6CAB8F10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-1637.66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[-4754.05, </w:t>
            </w:r>
            <w:r w:rsidR="002275A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1478.73]</w:t>
            </w:r>
          </w:p>
        </w:tc>
        <w:tc>
          <w:tcPr>
            <w:tcW w:w="744" w:type="dxa"/>
            <w:gridSpan w:val="2"/>
          </w:tcPr>
          <w:p w14:paraId="4DAF6F28" w14:textId="3630AB57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E6F8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D9643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303</w:t>
            </w:r>
          </w:p>
        </w:tc>
      </w:tr>
      <w:tr w:rsidR="009073D0" w:rsidRPr="00A76C62" w14:paraId="2DDD9D73" w14:textId="77777777" w:rsidTr="009073D0">
        <w:tc>
          <w:tcPr>
            <w:tcW w:w="2785" w:type="dxa"/>
          </w:tcPr>
          <w:p w14:paraId="14AB8B0B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2440" w:type="dxa"/>
          </w:tcPr>
          <w:p w14:paraId="1401F09A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297801FD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</w:tcPr>
          <w:p w14:paraId="7BF109AB" w14:textId="111D12A6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10729.99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[2139.53, </w:t>
            </w:r>
            <w:r w:rsidR="002275A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19320.45]</w:t>
            </w:r>
          </w:p>
        </w:tc>
        <w:tc>
          <w:tcPr>
            <w:tcW w:w="744" w:type="dxa"/>
            <w:gridSpan w:val="2"/>
          </w:tcPr>
          <w:p w14:paraId="690CDF41" w14:textId="042A07C5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9E6F8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</w:t>
            </w:r>
            <w:r w:rsidR="00D96436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</w:tr>
      <w:tr w:rsidR="009073D0" w:rsidRPr="00A76C62" w14:paraId="1D7763C1" w14:textId="77777777" w:rsidTr="009073D0">
        <w:tc>
          <w:tcPr>
            <w:tcW w:w="2785" w:type="dxa"/>
          </w:tcPr>
          <w:p w14:paraId="29EE20A4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2440" w:type="dxa"/>
          </w:tcPr>
          <w:p w14:paraId="2F670194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1DB467FB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</w:tcPr>
          <w:p w14:paraId="2D05BA2A" w14:textId="3CFDA367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20196.33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[12279.96, </w:t>
            </w:r>
            <w:r w:rsidR="002275A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28112.69]</w:t>
            </w:r>
          </w:p>
        </w:tc>
        <w:tc>
          <w:tcPr>
            <w:tcW w:w="744" w:type="dxa"/>
            <w:gridSpan w:val="2"/>
          </w:tcPr>
          <w:p w14:paraId="4FC396A7" w14:textId="5B78B7E7" w:rsidR="00071428" w:rsidRPr="00A76C62" w:rsidRDefault="009E6F84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9073D0" w:rsidRPr="00A76C62" w14:paraId="627B6DC0" w14:textId="77777777" w:rsidTr="009073D0">
        <w:tc>
          <w:tcPr>
            <w:tcW w:w="2785" w:type="dxa"/>
          </w:tcPr>
          <w:p w14:paraId="083AA9D9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2440" w:type="dxa"/>
          </w:tcPr>
          <w:p w14:paraId="4D92AF4A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F5B9256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</w:tcPr>
          <w:p w14:paraId="4709A8A9" w14:textId="725EB619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-2860.22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[-6164.79, </w:t>
            </w:r>
            <w:r w:rsidR="002275A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444.35]</w:t>
            </w:r>
          </w:p>
        </w:tc>
        <w:tc>
          <w:tcPr>
            <w:tcW w:w="744" w:type="dxa"/>
            <w:gridSpan w:val="2"/>
          </w:tcPr>
          <w:p w14:paraId="589836CE" w14:textId="4134009E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E6F8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</w:t>
            </w:r>
            <w:r w:rsidR="00D9643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90</w:t>
            </w:r>
          </w:p>
        </w:tc>
      </w:tr>
      <w:tr w:rsidR="009073D0" w:rsidRPr="00A76C62" w14:paraId="79233EB6" w14:textId="77777777" w:rsidTr="009073D0">
        <w:tc>
          <w:tcPr>
            <w:tcW w:w="2785" w:type="dxa"/>
          </w:tcPr>
          <w:p w14:paraId="342E54B0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2440" w:type="dxa"/>
          </w:tcPr>
          <w:p w14:paraId="7073BA07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22B4936F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</w:tcPr>
          <w:p w14:paraId="0488CA97" w14:textId="58AADFB6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6942.78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[49.11,</w:t>
            </w:r>
            <w:r w:rsidR="002275A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13836.44]</w:t>
            </w:r>
          </w:p>
        </w:tc>
        <w:tc>
          <w:tcPr>
            <w:tcW w:w="744" w:type="dxa"/>
            <w:gridSpan w:val="2"/>
          </w:tcPr>
          <w:p w14:paraId="0ED0BE5A" w14:textId="0308963A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9E6F8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</w:t>
            </w:r>
            <w:r w:rsidR="00D96436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8</w:t>
            </w:r>
          </w:p>
        </w:tc>
      </w:tr>
      <w:tr w:rsidR="009073D0" w:rsidRPr="00A76C62" w14:paraId="2060A427" w14:textId="77777777" w:rsidTr="009073D0">
        <w:tc>
          <w:tcPr>
            <w:tcW w:w="2785" w:type="dxa"/>
          </w:tcPr>
          <w:p w14:paraId="5829B8E9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2440" w:type="dxa"/>
          </w:tcPr>
          <w:p w14:paraId="53A7B8F5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646F6193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</w:tcPr>
          <w:p w14:paraId="1FFF24B0" w14:textId="012528E4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4563.32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[-1868.85,</w:t>
            </w:r>
            <w:r w:rsidR="002275A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10995.49]</w:t>
            </w:r>
          </w:p>
        </w:tc>
        <w:tc>
          <w:tcPr>
            <w:tcW w:w="744" w:type="dxa"/>
            <w:gridSpan w:val="2"/>
          </w:tcPr>
          <w:p w14:paraId="1A2F3713" w14:textId="7B77E6F7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E6F8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.164</w:t>
            </w:r>
          </w:p>
        </w:tc>
      </w:tr>
      <w:tr w:rsidR="009073D0" w:rsidRPr="00A76C62" w14:paraId="03C72BE8" w14:textId="77777777" w:rsidTr="009073D0">
        <w:tc>
          <w:tcPr>
            <w:tcW w:w="2785" w:type="dxa"/>
          </w:tcPr>
          <w:p w14:paraId="36863440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2440" w:type="dxa"/>
          </w:tcPr>
          <w:p w14:paraId="558F4B0C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753EF65B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</w:tcPr>
          <w:p w14:paraId="0B7DE996" w14:textId="099E67E2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-4680.43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[-8256.79,</w:t>
            </w:r>
            <w:r w:rsidR="002275A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-1104.06]</w:t>
            </w:r>
          </w:p>
        </w:tc>
        <w:tc>
          <w:tcPr>
            <w:tcW w:w="744" w:type="dxa"/>
            <w:gridSpan w:val="2"/>
          </w:tcPr>
          <w:p w14:paraId="7876E1F3" w14:textId="41E47EE7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9E6F8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</w:t>
            </w:r>
            <w:r w:rsidR="00D96436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10</w:t>
            </w:r>
          </w:p>
        </w:tc>
      </w:tr>
      <w:tr w:rsidR="009073D0" w:rsidRPr="00A76C62" w14:paraId="4FD5A22F" w14:textId="77777777" w:rsidTr="009073D0">
        <w:tc>
          <w:tcPr>
            <w:tcW w:w="2785" w:type="dxa"/>
          </w:tcPr>
          <w:p w14:paraId="0AEC03E1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2440" w:type="dxa"/>
          </w:tcPr>
          <w:p w14:paraId="1B5D82BE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6D6D68BF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</w:tcPr>
          <w:p w14:paraId="19584A4B" w14:textId="378445CD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-10469.01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[-23868.36, </w:t>
            </w:r>
            <w:r w:rsidR="002275A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2930.34]</w:t>
            </w:r>
          </w:p>
        </w:tc>
        <w:tc>
          <w:tcPr>
            <w:tcW w:w="744" w:type="dxa"/>
            <w:gridSpan w:val="2"/>
          </w:tcPr>
          <w:p w14:paraId="6B26F017" w14:textId="75E54758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E6F8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.12</w:t>
            </w:r>
            <w:r w:rsidR="00D9643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</w:p>
        </w:tc>
      </w:tr>
      <w:tr w:rsidR="009073D0" w:rsidRPr="00A76C62" w14:paraId="1D73DD41" w14:textId="77777777" w:rsidTr="009073D0">
        <w:tc>
          <w:tcPr>
            <w:tcW w:w="2785" w:type="dxa"/>
          </w:tcPr>
          <w:p w14:paraId="51BBBA6B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2440" w:type="dxa"/>
          </w:tcPr>
          <w:p w14:paraId="29EB7071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48456329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</w:tcPr>
          <w:p w14:paraId="28F9FA02" w14:textId="1D03ED4C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-22189.09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[-29263.16,</w:t>
            </w:r>
            <w:r w:rsidR="002275A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-15115.02]</w:t>
            </w:r>
          </w:p>
        </w:tc>
        <w:tc>
          <w:tcPr>
            <w:tcW w:w="744" w:type="dxa"/>
            <w:gridSpan w:val="2"/>
          </w:tcPr>
          <w:p w14:paraId="18F8D79A" w14:textId="77EEFC97" w:rsidR="00071428" w:rsidRPr="00A76C62" w:rsidRDefault="009E6F84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9073D0" w:rsidRPr="00A76C62" w14:paraId="21B56369" w14:textId="77777777" w:rsidTr="009073D0">
        <w:tc>
          <w:tcPr>
            <w:tcW w:w="2785" w:type="dxa"/>
          </w:tcPr>
          <w:p w14:paraId="00FBC3D5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2440" w:type="dxa"/>
          </w:tcPr>
          <w:p w14:paraId="55948537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3DC769B8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</w:tcPr>
          <w:p w14:paraId="262F9BE0" w14:textId="3AB33152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1259.42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[-3305.80,</w:t>
            </w:r>
            <w:r w:rsidR="002275A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5824.64]</w:t>
            </w:r>
          </w:p>
        </w:tc>
        <w:tc>
          <w:tcPr>
            <w:tcW w:w="744" w:type="dxa"/>
            <w:gridSpan w:val="2"/>
          </w:tcPr>
          <w:p w14:paraId="0B7BA6A9" w14:textId="265D365A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E6F8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D9643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589</w:t>
            </w:r>
          </w:p>
        </w:tc>
      </w:tr>
      <w:tr w:rsidR="009073D0" w:rsidRPr="00A76C62" w14:paraId="399EF3C5" w14:textId="77777777" w:rsidTr="009073D0">
        <w:tc>
          <w:tcPr>
            <w:tcW w:w="2785" w:type="dxa"/>
          </w:tcPr>
          <w:p w14:paraId="46B36798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2440" w:type="dxa"/>
          </w:tcPr>
          <w:p w14:paraId="6B9A11C0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10A7E34C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</w:tcPr>
          <w:p w14:paraId="13C7877F" w14:textId="0777FB89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2529.48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[-852.45,</w:t>
            </w:r>
            <w:r w:rsidR="002275A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5911.42]</w:t>
            </w:r>
          </w:p>
        </w:tc>
        <w:tc>
          <w:tcPr>
            <w:tcW w:w="744" w:type="dxa"/>
            <w:gridSpan w:val="2"/>
          </w:tcPr>
          <w:p w14:paraId="68A5BF0B" w14:textId="60FADA28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E6F8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</w:t>
            </w:r>
            <w:r w:rsidR="00D9643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43</w:t>
            </w:r>
          </w:p>
        </w:tc>
      </w:tr>
      <w:tr w:rsidR="009073D0" w:rsidRPr="00A76C62" w14:paraId="6E2791EB" w14:textId="77777777" w:rsidTr="009073D0">
        <w:tc>
          <w:tcPr>
            <w:tcW w:w="2785" w:type="dxa"/>
          </w:tcPr>
          <w:p w14:paraId="21FAA030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2440" w:type="dxa"/>
          </w:tcPr>
          <w:p w14:paraId="26E02030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7F3FA79A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</w:tcPr>
          <w:p w14:paraId="480DBACD" w14:textId="30036EAA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18740.40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[2880.14, </w:t>
            </w:r>
            <w:r w:rsidR="002275A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34600.65]</w:t>
            </w:r>
          </w:p>
        </w:tc>
        <w:tc>
          <w:tcPr>
            <w:tcW w:w="744" w:type="dxa"/>
            <w:gridSpan w:val="2"/>
          </w:tcPr>
          <w:p w14:paraId="51C42E0D" w14:textId="12902AF8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9E6F8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</w:t>
            </w:r>
            <w:r w:rsidR="00D96436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</w:tr>
      <w:tr w:rsidR="009073D0" w:rsidRPr="00A76C62" w14:paraId="361ECF8B" w14:textId="77777777" w:rsidTr="009073D0">
        <w:tc>
          <w:tcPr>
            <w:tcW w:w="2785" w:type="dxa"/>
          </w:tcPr>
          <w:p w14:paraId="7F15E578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2440" w:type="dxa"/>
          </w:tcPr>
          <w:p w14:paraId="06112B9A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5BC261ED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</w:tcPr>
          <w:p w14:paraId="4B3396AA" w14:textId="1C1B9A8D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-16526.76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[-33890.89, </w:t>
            </w:r>
            <w:r w:rsidR="002275A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837.38]</w:t>
            </w:r>
          </w:p>
        </w:tc>
        <w:tc>
          <w:tcPr>
            <w:tcW w:w="744" w:type="dxa"/>
            <w:gridSpan w:val="2"/>
          </w:tcPr>
          <w:p w14:paraId="1527E23C" w14:textId="3FCD17ED" w:rsidR="00071428" w:rsidRPr="00A76C62" w:rsidRDefault="009100F9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9E6F8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.06</w:t>
            </w:r>
            <w:r w:rsidR="00D9643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9073D0" w:rsidRPr="00A76C62" w14:paraId="44FAA1E3" w14:textId="77777777" w:rsidTr="009073D0">
        <w:tc>
          <w:tcPr>
            <w:tcW w:w="2785" w:type="dxa"/>
          </w:tcPr>
          <w:p w14:paraId="570CE6BB" w14:textId="77777777" w:rsidR="00071428" w:rsidRPr="00A76C62" w:rsidRDefault="0007142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2440" w:type="dxa"/>
          </w:tcPr>
          <w:p w14:paraId="24FC689B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245BF87" w14:textId="77777777" w:rsidR="00071428" w:rsidRPr="00A76C62" w:rsidRDefault="00071428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</w:tcPr>
          <w:p w14:paraId="48D160E1" w14:textId="7A5572CD" w:rsidR="00071428" w:rsidRPr="00A76C62" w:rsidRDefault="00D96436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-4237.94</w:t>
            </w:r>
            <w:r w:rsidR="005D05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[-4448.33, </w:t>
            </w:r>
            <w:r w:rsidR="002275A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-4027.55]</w:t>
            </w:r>
          </w:p>
        </w:tc>
        <w:tc>
          <w:tcPr>
            <w:tcW w:w="744" w:type="dxa"/>
            <w:gridSpan w:val="2"/>
          </w:tcPr>
          <w:p w14:paraId="237E727B" w14:textId="3A1BC2E7" w:rsidR="00071428" w:rsidRPr="00A76C62" w:rsidRDefault="009E6F84" w:rsidP="009073D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2D6C47CE" w14:textId="5610EFA8" w:rsidR="7861AB28" w:rsidRPr="009073D0" w:rsidRDefault="7861AB28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NB: Model one significantly predicted total brain volume, </w:t>
      </w:r>
      <w:proofErr w:type="gramStart"/>
      <w:r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>17, 13078) = 285.40, p&lt;</w:t>
      </w:r>
      <w:r w:rsidR="009100F9"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26.97% of the total variance (R</w:t>
      </w:r>
      <w:r w:rsidRPr="009073D0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>).</w:t>
      </w:r>
    </w:p>
    <w:p w14:paraId="7CAA8A6E" w14:textId="3FEEBEB6" w:rsidR="7861AB28" w:rsidRPr="009073D0" w:rsidRDefault="7861AB28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two also significantly predicted total brain volume, </w:t>
      </w:r>
      <w:proofErr w:type="gramStart"/>
      <w:r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>24, 13071) = 323.80, p&lt;</w:t>
      </w:r>
      <w:r w:rsidR="009100F9"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37.17% of the total variance (R</w:t>
      </w:r>
      <w:r w:rsidRPr="009073D0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>) with an R</w:t>
      </w:r>
      <w:r w:rsidRPr="009073D0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9073D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change value of 10.20%.</w:t>
      </w:r>
    </w:p>
    <w:p w14:paraId="7709B5E8" w14:textId="77777777" w:rsidR="009073D0" w:rsidRDefault="009073D0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3E140054" w14:textId="77777777" w:rsidR="009073D0" w:rsidRDefault="009073D0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3CADFC6F" w14:textId="4A94808A" w:rsidR="00FA62A6" w:rsidRPr="009E6C07" w:rsidRDefault="00792AC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6C0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Supplementary Table</w:t>
      </w:r>
      <w:r w:rsidR="2A920D79" w:rsidRPr="009E6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</w:t>
      </w:r>
      <w:r w:rsidR="00214950" w:rsidRPr="009E6C07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2A920D79" w:rsidRPr="009E6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FF0518" w:rsidRPr="009E6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Results from the linear regression where % correct on the </w:t>
      </w:r>
      <w:r w:rsidR="42C6626C" w:rsidRPr="009E6C07">
        <w:rPr>
          <w:rFonts w:ascii="Times New Roman" w:eastAsia="Times New Roman" w:hAnsi="Times New Roman" w:cs="Times New Roman"/>
          <w:sz w:val="24"/>
          <w:szCs w:val="24"/>
          <w:lang w:val="en-US"/>
        </w:rPr>
        <w:t>SD</w:t>
      </w:r>
      <w:r w:rsidR="00FF0518" w:rsidRPr="009E6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 was </w:t>
      </w:r>
      <w:r w:rsidR="3874493C" w:rsidRPr="009E6C07">
        <w:rPr>
          <w:rFonts w:ascii="Times New Roman" w:eastAsia="Times New Roman" w:hAnsi="Times New Roman" w:cs="Times New Roman"/>
          <w:sz w:val="24"/>
          <w:szCs w:val="24"/>
          <w:lang w:val="en-US"/>
        </w:rPr>
        <w:t>modell</w:t>
      </w:r>
      <w:r w:rsidR="00FF0518" w:rsidRPr="009E6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ed by </w:t>
      </w:r>
      <w:r w:rsidR="00686017" w:rsidRPr="009E6C07">
        <w:rPr>
          <w:rFonts w:ascii="Times New Roman" w:eastAsia="Times New Roman" w:hAnsi="Times New Roman" w:cs="Times New Roman"/>
          <w:sz w:val="24"/>
          <w:szCs w:val="24"/>
          <w:lang w:val="en-US"/>
        </w:rPr>
        <w:t>average acceleration</w:t>
      </w:r>
      <w:r w:rsidR="00FF0518" w:rsidRPr="009E6C0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540"/>
        <w:gridCol w:w="576"/>
        <w:gridCol w:w="1509"/>
        <w:gridCol w:w="668"/>
        <w:gridCol w:w="19"/>
      </w:tblGrid>
      <w:tr w:rsidR="009E6C07" w:rsidRPr="00A76C62" w14:paraId="2662EC8B" w14:textId="77777777" w:rsidTr="009E6C07">
        <w:tc>
          <w:tcPr>
            <w:tcW w:w="3685" w:type="dxa"/>
          </w:tcPr>
          <w:p w14:paraId="6A019090" w14:textId="77777777" w:rsidR="00FA62A6" w:rsidRPr="00A76C62" w:rsidRDefault="00FA62A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16" w:type="dxa"/>
            <w:gridSpan w:val="2"/>
          </w:tcPr>
          <w:p w14:paraId="5913DC46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196" w:type="dxa"/>
            <w:gridSpan w:val="3"/>
          </w:tcPr>
          <w:p w14:paraId="69F63BD9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9E6C07" w:rsidRPr="00A76C62" w14:paraId="32561DAE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3C195BE0" w14:textId="77777777" w:rsidR="00FA62A6" w:rsidRPr="00A76C62" w:rsidRDefault="00FA62A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0" w:type="dxa"/>
          </w:tcPr>
          <w:p w14:paraId="33E66FE0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576" w:type="dxa"/>
          </w:tcPr>
          <w:p w14:paraId="2A5EB380" w14:textId="03D073CF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509" w:type="dxa"/>
          </w:tcPr>
          <w:p w14:paraId="0E190826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668" w:type="dxa"/>
          </w:tcPr>
          <w:p w14:paraId="715A5AB1" w14:textId="18FAD323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9E6C07" w:rsidRPr="00A76C62" w14:paraId="62D45258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2CBD6CE9" w14:textId="6EC8C3C5" w:rsidR="00FA62A6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</w:p>
        </w:tc>
        <w:tc>
          <w:tcPr>
            <w:tcW w:w="1540" w:type="dxa"/>
          </w:tcPr>
          <w:p w14:paraId="7A07F22B" w14:textId="4F113D73" w:rsidR="00FA62A6" w:rsidRPr="00A76C62" w:rsidRDefault="00910A45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[-0.04, 0.04]</w:t>
            </w:r>
          </w:p>
        </w:tc>
        <w:tc>
          <w:tcPr>
            <w:tcW w:w="576" w:type="dxa"/>
          </w:tcPr>
          <w:p w14:paraId="1DE25F6C" w14:textId="45172DC0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57A5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</w:t>
            </w:r>
            <w:r w:rsidR="00E53D3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1509" w:type="dxa"/>
          </w:tcPr>
          <w:p w14:paraId="10737932" w14:textId="73EA9E5A" w:rsidR="00FA62A6" w:rsidRPr="00A76C62" w:rsidRDefault="006F76AE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[-0.04, 0.01]</w:t>
            </w:r>
          </w:p>
        </w:tc>
        <w:tc>
          <w:tcPr>
            <w:tcW w:w="668" w:type="dxa"/>
          </w:tcPr>
          <w:p w14:paraId="38FD272A" w14:textId="7DA237C1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931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296</w:t>
            </w:r>
          </w:p>
        </w:tc>
      </w:tr>
      <w:tr w:rsidR="009E6C07" w:rsidRPr="00A76C62" w14:paraId="490EAF52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0667DCE1" w14:textId="77777777" w:rsidR="00FA62A6" w:rsidRPr="00A76C62" w:rsidRDefault="00FA62A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540" w:type="dxa"/>
          </w:tcPr>
          <w:p w14:paraId="59914E39" w14:textId="64C5C357" w:rsidR="00FA62A6" w:rsidRPr="00A76C62" w:rsidRDefault="005E13A5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</w:t>
            </w:r>
            <w:r w:rsidR="00E54D6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</w:t>
            </w:r>
            <w:r w:rsidR="00E53D3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[-2.15, 0.94]</w:t>
            </w:r>
          </w:p>
        </w:tc>
        <w:tc>
          <w:tcPr>
            <w:tcW w:w="576" w:type="dxa"/>
          </w:tcPr>
          <w:p w14:paraId="3672BA2C" w14:textId="2542EC3A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57A5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</w:t>
            </w:r>
            <w:r w:rsidR="00E53D3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1509" w:type="dxa"/>
          </w:tcPr>
          <w:p w14:paraId="6A5CFF2D" w14:textId="1F3FC992" w:rsidR="00FA62A6" w:rsidRPr="00A76C62" w:rsidRDefault="006F76AE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</w:t>
            </w:r>
            <w:r w:rsidR="00D640C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[0.25, 0.91]</w:t>
            </w:r>
          </w:p>
        </w:tc>
        <w:tc>
          <w:tcPr>
            <w:tcW w:w="668" w:type="dxa"/>
          </w:tcPr>
          <w:p w14:paraId="0CB64F59" w14:textId="5341DCD3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9314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9E6C07" w:rsidRPr="00A76C62" w14:paraId="489F8CCF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5368BA26" w14:textId="196F08EE" w:rsidR="00FA62A6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FA62A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40" w:type="dxa"/>
          </w:tcPr>
          <w:p w14:paraId="73BA2A14" w14:textId="52694B70" w:rsidR="00FA62A6" w:rsidRPr="00A76C62" w:rsidRDefault="0032062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</w:t>
            </w:r>
            <w:r w:rsidR="00E54D6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E53D3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[-3.27, 1.21]</w:t>
            </w:r>
          </w:p>
        </w:tc>
        <w:tc>
          <w:tcPr>
            <w:tcW w:w="576" w:type="dxa"/>
          </w:tcPr>
          <w:p w14:paraId="47ED3F25" w14:textId="136D3FDE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57A5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</w:t>
            </w:r>
            <w:r w:rsidR="00E53D3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1509" w:type="dxa"/>
          </w:tcPr>
          <w:p w14:paraId="739C4E46" w14:textId="525515C3" w:rsidR="00FA62A6" w:rsidRPr="00A76C62" w:rsidRDefault="006F76AE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</w:t>
            </w:r>
            <w:r w:rsidR="00D640C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[-0.59, 0.16]</w:t>
            </w:r>
          </w:p>
        </w:tc>
        <w:tc>
          <w:tcPr>
            <w:tcW w:w="668" w:type="dxa"/>
          </w:tcPr>
          <w:p w14:paraId="4E73B97B" w14:textId="20C17248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931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.26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9E6C07" w:rsidRPr="00A76C62" w14:paraId="6C8A49D7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2BE9B4F8" w14:textId="74E22057" w:rsidR="00FA62A6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FA62A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540" w:type="dxa"/>
          </w:tcPr>
          <w:p w14:paraId="3FD06AC8" w14:textId="6436EE20" w:rsidR="00FA62A6" w:rsidRPr="00A76C62" w:rsidRDefault="00E54D6F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-6.11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[-12.44, 0.22]</w:t>
            </w:r>
          </w:p>
        </w:tc>
        <w:tc>
          <w:tcPr>
            <w:tcW w:w="576" w:type="dxa"/>
          </w:tcPr>
          <w:p w14:paraId="399D4895" w14:textId="6137F679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57A5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.058</w:t>
            </w:r>
          </w:p>
        </w:tc>
        <w:tc>
          <w:tcPr>
            <w:tcW w:w="1509" w:type="dxa"/>
          </w:tcPr>
          <w:p w14:paraId="61F6525F" w14:textId="6A81259B" w:rsidR="00FA62A6" w:rsidRPr="00A76C62" w:rsidRDefault="006F76AE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-0.91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[-2.00, 0.17]</w:t>
            </w:r>
          </w:p>
        </w:tc>
        <w:tc>
          <w:tcPr>
            <w:tcW w:w="668" w:type="dxa"/>
          </w:tcPr>
          <w:p w14:paraId="41C2E2F9" w14:textId="3849EFA6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931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.099</w:t>
            </w:r>
          </w:p>
        </w:tc>
      </w:tr>
      <w:tr w:rsidR="009E6C07" w:rsidRPr="00A76C62" w14:paraId="18D9D2E2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103F9FB7" w14:textId="76F065F8" w:rsidR="00FA62A6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FA62A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*Sex</w:t>
            </w:r>
          </w:p>
        </w:tc>
        <w:tc>
          <w:tcPr>
            <w:tcW w:w="1540" w:type="dxa"/>
          </w:tcPr>
          <w:p w14:paraId="73DEE474" w14:textId="31B5F089" w:rsidR="00FA62A6" w:rsidRPr="00A76C62" w:rsidRDefault="00E54D6F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0.04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0.09]</w:t>
            </w:r>
          </w:p>
        </w:tc>
        <w:tc>
          <w:tcPr>
            <w:tcW w:w="576" w:type="dxa"/>
          </w:tcPr>
          <w:p w14:paraId="48EF2017" w14:textId="3AF75D18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57A5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</w:t>
            </w:r>
            <w:r w:rsidR="00E53D3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1509" w:type="dxa"/>
          </w:tcPr>
          <w:p w14:paraId="18AEE634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8C21630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E6C07" w:rsidRPr="00A76C62" w14:paraId="1CFE0040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777BD85A" w14:textId="2A30F0FE" w:rsidR="00FA62A6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FA62A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*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FA62A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40" w:type="dxa"/>
          </w:tcPr>
          <w:p w14:paraId="6527F3FF" w14:textId="151435C6" w:rsidR="00FA62A6" w:rsidRPr="00A76C62" w:rsidRDefault="00E54D6F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0.04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[-0.04, 0.11]</w:t>
            </w:r>
          </w:p>
        </w:tc>
        <w:tc>
          <w:tcPr>
            <w:tcW w:w="576" w:type="dxa"/>
          </w:tcPr>
          <w:p w14:paraId="48C86EDA" w14:textId="3EBB3317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57A5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</w:t>
            </w:r>
            <w:r w:rsidR="00E53D3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1509" w:type="dxa"/>
          </w:tcPr>
          <w:p w14:paraId="4C518CA4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6F8D5B8C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E6C07" w:rsidRPr="00A76C62" w14:paraId="6780AF92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575C4A6D" w14:textId="7489893B" w:rsidR="00FA62A6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FA62A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FA62A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540" w:type="dxa"/>
          </w:tcPr>
          <w:p w14:paraId="0AA013C3" w14:textId="4C111420" w:rsidR="00FA62A6" w:rsidRPr="00A76C62" w:rsidRDefault="00E54D6F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0.19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[-0.02, 0.40]</w:t>
            </w:r>
          </w:p>
        </w:tc>
        <w:tc>
          <w:tcPr>
            <w:tcW w:w="576" w:type="dxa"/>
          </w:tcPr>
          <w:p w14:paraId="3A22E35A" w14:textId="2EA3DD3C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57A5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.073</w:t>
            </w:r>
          </w:p>
        </w:tc>
        <w:tc>
          <w:tcPr>
            <w:tcW w:w="1509" w:type="dxa"/>
          </w:tcPr>
          <w:p w14:paraId="6778C06B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1E7AC913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E6C07" w:rsidRPr="00A76C62" w14:paraId="40D5F2DB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4EDC73CB" w14:textId="149C5BBB" w:rsidR="00FA62A6" w:rsidRPr="00A76C62" w:rsidRDefault="00FA62A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</w:t>
            </w:r>
            <w:r w:rsidR="00F007A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ro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zygous</w:t>
            </w:r>
          </w:p>
        </w:tc>
        <w:tc>
          <w:tcPr>
            <w:tcW w:w="1540" w:type="dxa"/>
          </w:tcPr>
          <w:p w14:paraId="7A5300F8" w14:textId="0AF02AF4" w:rsidR="00FA62A6" w:rsidRPr="00A76C62" w:rsidRDefault="00E54D6F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</w:t>
            </w:r>
            <w:r w:rsidR="00E53D3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[-2.79, 3.60]</w:t>
            </w:r>
          </w:p>
        </w:tc>
        <w:tc>
          <w:tcPr>
            <w:tcW w:w="576" w:type="dxa"/>
          </w:tcPr>
          <w:p w14:paraId="5D591C35" w14:textId="5F6B2581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57A5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E53D3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804</w:t>
            </w:r>
          </w:p>
        </w:tc>
        <w:tc>
          <w:tcPr>
            <w:tcW w:w="1509" w:type="dxa"/>
          </w:tcPr>
          <w:p w14:paraId="3E9C0FAB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411FAFA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E6C07" w:rsidRPr="00A76C62" w14:paraId="70482868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6AD29193" w14:textId="4C2068DB" w:rsidR="00FA62A6" w:rsidRPr="00A76C62" w:rsidRDefault="00FA62A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540" w:type="dxa"/>
          </w:tcPr>
          <w:p w14:paraId="2B27A253" w14:textId="422C4D57" w:rsidR="00FA62A6" w:rsidRPr="00A76C62" w:rsidRDefault="00E54D6F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6.0</w:t>
            </w:r>
            <w:r w:rsidR="00E53D3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[-2.91, 14.96]</w:t>
            </w:r>
          </w:p>
        </w:tc>
        <w:tc>
          <w:tcPr>
            <w:tcW w:w="576" w:type="dxa"/>
          </w:tcPr>
          <w:p w14:paraId="2A8B0F9D" w14:textId="2C8AB67B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57A5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.18</w:t>
            </w:r>
            <w:r w:rsidR="00E53D3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509" w:type="dxa"/>
          </w:tcPr>
          <w:p w14:paraId="33E2BC1F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1C57D30C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E6C07" w:rsidRPr="00A76C62" w14:paraId="737C2189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1B430EB3" w14:textId="3123AE49" w:rsidR="00FA62A6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FA62A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FA62A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40" w:type="dxa"/>
          </w:tcPr>
          <w:p w14:paraId="7697B8AC" w14:textId="06345D2C" w:rsidR="00FA62A6" w:rsidRPr="00A76C62" w:rsidRDefault="008840DD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</w:t>
            </w:r>
            <w:r w:rsidR="00E54D6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0.03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[0.14, 0.08]</w:t>
            </w:r>
          </w:p>
        </w:tc>
        <w:tc>
          <w:tcPr>
            <w:tcW w:w="576" w:type="dxa"/>
          </w:tcPr>
          <w:p w14:paraId="3594A1E9" w14:textId="608766BF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57A5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</w:t>
            </w:r>
            <w:r w:rsidR="00E53D3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1509" w:type="dxa"/>
          </w:tcPr>
          <w:p w14:paraId="22143233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7BD69E19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E6C07" w:rsidRPr="00A76C62" w14:paraId="2470DF22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7C1F79BB" w14:textId="7A76DFEC" w:rsidR="00FA62A6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FA62A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FA62A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F007A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homozygous</w:t>
            </w:r>
          </w:p>
        </w:tc>
        <w:tc>
          <w:tcPr>
            <w:tcW w:w="1540" w:type="dxa"/>
          </w:tcPr>
          <w:p w14:paraId="5E8DE99A" w14:textId="26F457DB" w:rsidR="00FA62A6" w:rsidRPr="00A76C62" w:rsidRDefault="008840DD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</w:t>
            </w:r>
            <w:r w:rsidR="00E54D6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.23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[-0.53, 0.07]</w:t>
            </w:r>
          </w:p>
        </w:tc>
        <w:tc>
          <w:tcPr>
            <w:tcW w:w="576" w:type="dxa"/>
          </w:tcPr>
          <w:p w14:paraId="05479DBA" w14:textId="457D93F7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57A5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.13</w:t>
            </w:r>
            <w:r w:rsidR="00E53D3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509" w:type="dxa"/>
          </w:tcPr>
          <w:p w14:paraId="277AA7D0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278495BB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E6C07" w:rsidRPr="00A76C62" w14:paraId="5AFBB5F8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192CD7AC" w14:textId="77777777" w:rsidR="00FA62A6" w:rsidRPr="00A76C62" w:rsidRDefault="00FA62A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540" w:type="dxa"/>
          </w:tcPr>
          <w:p w14:paraId="685A9D6D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7756446C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438BDDAB" w14:textId="4B94B5CF" w:rsidR="00FA62A6" w:rsidRPr="00A76C62" w:rsidRDefault="006F76AE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-0.9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[-4.01, 2.14]</w:t>
            </w:r>
          </w:p>
        </w:tc>
        <w:tc>
          <w:tcPr>
            <w:tcW w:w="668" w:type="dxa"/>
          </w:tcPr>
          <w:p w14:paraId="67C3BB77" w14:textId="077B95B0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931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50</w:t>
            </w:r>
          </w:p>
        </w:tc>
      </w:tr>
      <w:tr w:rsidR="009E6C07" w:rsidRPr="00A76C62" w14:paraId="550F4904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0580E0F6" w14:textId="77777777" w:rsidR="00FA62A6" w:rsidRPr="00A76C62" w:rsidRDefault="00FA62A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540" w:type="dxa"/>
          </w:tcPr>
          <w:p w14:paraId="3C42E621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6D8352A2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6205F81A" w14:textId="3B7956B7" w:rsidR="00FA62A6" w:rsidRPr="00A76C62" w:rsidRDefault="006F76AE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[-1.14, 0.26]</w:t>
            </w:r>
          </w:p>
        </w:tc>
        <w:tc>
          <w:tcPr>
            <w:tcW w:w="668" w:type="dxa"/>
          </w:tcPr>
          <w:p w14:paraId="1A0BE2FA" w14:textId="2B2A475F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931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21</w:t>
            </w:r>
          </w:p>
        </w:tc>
      </w:tr>
      <w:tr w:rsidR="009E6C07" w:rsidRPr="00A76C62" w14:paraId="25AC274A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46710122" w14:textId="77777777" w:rsidR="00FA62A6" w:rsidRPr="00A76C62" w:rsidRDefault="00FA62A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540" w:type="dxa"/>
          </w:tcPr>
          <w:p w14:paraId="784557A8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1740ADDD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275AA511" w14:textId="11F4FCDD" w:rsidR="00FA62A6" w:rsidRPr="00A76C62" w:rsidRDefault="006F76AE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[-2.17, 1.06]</w:t>
            </w:r>
          </w:p>
        </w:tc>
        <w:tc>
          <w:tcPr>
            <w:tcW w:w="668" w:type="dxa"/>
          </w:tcPr>
          <w:p w14:paraId="5B7B5657" w14:textId="1000D777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931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499</w:t>
            </w:r>
          </w:p>
        </w:tc>
      </w:tr>
      <w:tr w:rsidR="009E6C07" w:rsidRPr="00A76C62" w14:paraId="6D5E584B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586C19FF" w14:textId="77777777" w:rsidR="00FA62A6" w:rsidRPr="00A76C62" w:rsidRDefault="00FA62A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540" w:type="dxa"/>
          </w:tcPr>
          <w:p w14:paraId="462E3CDA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76E162A4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3F92198D" w14:textId="0A2C0B2A" w:rsidR="00FA62A6" w:rsidRPr="00A76C62" w:rsidRDefault="006F76AE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-4.2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[-6.86, -1.59]</w:t>
            </w:r>
          </w:p>
        </w:tc>
        <w:tc>
          <w:tcPr>
            <w:tcW w:w="668" w:type="dxa"/>
          </w:tcPr>
          <w:p w14:paraId="62EB0652" w14:textId="0B569C71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9314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.002</w:t>
            </w:r>
          </w:p>
        </w:tc>
      </w:tr>
      <w:tr w:rsidR="009E6C07" w:rsidRPr="00A76C62" w14:paraId="01D87617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576E33A6" w14:textId="77777777" w:rsidR="00FA62A6" w:rsidRPr="00A76C62" w:rsidRDefault="00FA62A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540" w:type="dxa"/>
          </w:tcPr>
          <w:p w14:paraId="39C051A1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22085DAA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35FE03DF" w14:textId="06C244E2" w:rsidR="00FA62A6" w:rsidRPr="00A76C62" w:rsidRDefault="006F76AE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65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[-3.31, 0.00]</w:t>
            </w:r>
          </w:p>
        </w:tc>
        <w:tc>
          <w:tcPr>
            <w:tcW w:w="668" w:type="dxa"/>
          </w:tcPr>
          <w:p w14:paraId="6CE755EE" w14:textId="14BC54F9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931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9E6C07" w:rsidRPr="00A76C62" w14:paraId="18571086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6836EFC0" w14:textId="77777777" w:rsidR="00FA62A6" w:rsidRPr="00A76C62" w:rsidRDefault="00FA62A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540" w:type="dxa"/>
          </w:tcPr>
          <w:p w14:paraId="1E9876B7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5A0F0C6B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0E5C38B8" w14:textId="33FCDF6F" w:rsidR="00FA62A6" w:rsidRPr="00A76C62" w:rsidRDefault="006F76AE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0.07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[-0.25, 0.40]</w:t>
            </w:r>
          </w:p>
        </w:tc>
        <w:tc>
          <w:tcPr>
            <w:tcW w:w="668" w:type="dxa"/>
          </w:tcPr>
          <w:p w14:paraId="02F8A824" w14:textId="18149798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931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55</w:t>
            </w:r>
          </w:p>
        </w:tc>
      </w:tr>
      <w:tr w:rsidR="009E6C07" w:rsidRPr="00A76C62" w14:paraId="78183B56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5F2194EF" w14:textId="77777777" w:rsidR="00FA62A6" w:rsidRPr="00A76C62" w:rsidRDefault="00FA62A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540" w:type="dxa"/>
          </w:tcPr>
          <w:p w14:paraId="265B84C5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20013B48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6A4BF818" w14:textId="17EC3BE4" w:rsidR="00FA62A6" w:rsidRPr="00A76C62" w:rsidRDefault="006F76AE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1.54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[0.49, 2.60]</w:t>
            </w:r>
          </w:p>
        </w:tc>
        <w:tc>
          <w:tcPr>
            <w:tcW w:w="668" w:type="dxa"/>
          </w:tcPr>
          <w:p w14:paraId="7F79A0BC" w14:textId="69087277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9314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.004</w:t>
            </w:r>
          </w:p>
        </w:tc>
      </w:tr>
      <w:tr w:rsidR="009E6C07" w:rsidRPr="00A76C62" w14:paraId="3D44CE57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54A959F0" w14:textId="77777777" w:rsidR="00FA62A6" w:rsidRPr="00A76C62" w:rsidRDefault="00FA62A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540" w:type="dxa"/>
          </w:tcPr>
          <w:p w14:paraId="7FEC243A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2136AF52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49F0A625" w14:textId="4AFF189D" w:rsidR="00FA62A6" w:rsidRPr="00A76C62" w:rsidRDefault="006F76AE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80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[0.81, 2.79]</w:t>
            </w:r>
          </w:p>
        </w:tc>
        <w:tc>
          <w:tcPr>
            <w:tcW w:w="668" w:type="dxa"/>
          </w:tcPr>
          <w:p w14:paraId="3022AC9D" w14:textId="041C2DAE" w:rsidR="00FA62A6" w:rsidRPr="00A76C62" w:rsidRDefault="00493147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9E6C07" w:rsidRPr="00A76C62" w14:paraId="15A8FC29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13ACA824" w14:textId="77777777" w:rsidR="00FA62A6" w:rsidRPr="00A76C62" w:rsidRDefault="00FA62A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540" w:type="dxa"/>
          </w:tcPr>
          <w:p w14:paraId="61BB19F5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61DFC4A3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60878BFC" w14:textId="7BE3E27F" w:rsidR="00FA62A6" w:rsidRPr="00A76C62" w:rsidRDefault="006F76AE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[-0.60, 0.10]</w:t>
            </w:r>
          </w:p>
        </w:tc>
        <w:tc>
          <w:tcPr>
            <w:tcW w:w="668" w:type="dxa"/>
          </w:tcPr>
          <w:p w14:paraId="4B123C88" w14:textId="481115A5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931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.15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</w:p>
        </w:tc>
      </w:tr>
      <w:tr w:rsidR="009E6C07" w:rsidRPr="00A76C62" w14:paraId="6EF3D6B0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0EDE60B4" w14:textId="77777777" w:rsidR="00FA62A6" w:rsidRPr="00A76C62" w:rsidRDefault="00FA62A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540" w:type="dxa"/>
          </w:tcPr>
          <w:p w14:paraId="04308886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54F239D2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6BA10F85" w14:textId="0AA0217D" w:rsidR="00FA62A6" w:rsidRPr="00A76C62" w:rsidRDefault="006F76AE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[-1.11, 0.36]</w:t>
            </w:r>
          </w:p>
        </w:tc>
        <w:tc>
          <w:tcPr>
            <w:tcW w:w="668" w:type="dxa"/>
          </w:tcPr>
          <w:p w14:paraId="1CDD402E" w14:textId="527845F0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931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18</w:t>
            </w:r>
          </w:p>
        </w:tc>
      </w:tr>
      <w:tr w:rsidR="009E6C07" w:rsidRPr="00A76C62" w14:paraId="21DCD096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1B7FFDB3" w14:textId="77777777" w:rsidR="00FA62A6" w:rsidRPr="00A76C62" w:rsidRDefault="00FA62A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540" w:type="dxa"/>
          </w:tcPr>
          <w:p w14:paraId="183474E7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2F75703A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475F1E49" w14:textId="7C191692" w:rsidR="00FA62A6" w:rsidRPr="00A76C62" w:rsidRDefault="006F76AE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21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[-0.90, 0.48]</w:t>
            </w:r>
          </w:p>
        </w:tc>
        <w:tc>
          <w:tcPr>
            <w:tcW w:w="668" w:type="dxa"/>
          </w:tcPr>
          <w:p w14:paraId="2719BFB8" w14:textId="6B1FF0B6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931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50</w:t>
            </w:r>
          </w:p>
        </w:tc>
      </w:tr>
      <w:tr w:rsidR="009E6C07" w:rsidRPr="00A76C62" w14:paraId="02058231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2F3ABCB2" w14:textId="77777777" w:rsidR="00FA62A6" w:rsidRPr="00A76C62" w:rsidRDefault="00FA62A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540" w:type="dxa"/>
          </w:tcPr>
          <w:p w14:paraId="7B65C6F6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0A8EC474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22135E00" w14:textId="43C6A861" w:rsidR="00FA62A6" w:rsidRPr="00A76C62" w:rsidRDefault="006F76AE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-0.29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[-0.67, 0.09]</w:t>
            </w:r>
          </w:p>
        </w:tc>
        <w:tc>
          <w:tcPr>
            <w:tcW w:w="668" w:type="dxa"/>
          </w:tcPr>
          <w:p w14:paraId="5C09E0E4" w14:textId="43625EDE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493147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.1</w:t>
            </w:r>
            <w:r w:rsidR="00667E2A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29</w:t>
            </w:r>
          </w:p>
        </w:tc>
      </w:tr>
      <w:tr w:rsidR="009E6C07" w:rsidRPr="00A76C62" w14:paraId="336FB80D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286052D7" w14:textId="77777777" w:rsidR="00FA62A6" w:rsidRPr="00A76C62" w:rsidRDefault="00FA62A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540" w:type="dxa"/>
          </w:tcPr>
          <w:p w14:paraId="1256CF10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275251D6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1C1A3AFD" w14:textId="58AE95DF" w:rsidR="00FA62A6" w:rsidRPr="00A76C62" w:rsidRDefault="006F76AE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[-1.40, 1.49]</w:t>
            </w:r>
          </w:p>
        </w:tc>
        <w:tc>
          <w:tcPr>
            <w:tcW w:w="668" w:type="dxa"/>
          </w:tcPr>
          <w:p w14:paraId="3555B0E3" w14:textId="2FDE4217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931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52</w:t>
            </w:r>
          </w:p>
        </w:tc>
      </w:tr>
      <w:tr w:rsidR="009E6C07" w:rsidRPr="00A76C62" w14:paraId="14D09FFE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5FF49E6A" w14:textId="77777777" w:rsidR="00FA62A6" w:rsidRPr="00A76C62" w:rsidRDefault="00FA62A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540" w:type="dxa"/>
          </w:tcPr>
          <w:p w14:paraId="466E4497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0F4A26E8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2AC341CA" w14:textId="741591F1" w:rsidR="00FA62A6" w:rsidRPr="00A76C62" w:rsidRDefault="006F76AE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</w:t>
            </w:r>
            <w:r w:rsidR="00D640C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[-1.62, -0.11]</w:t>
            </w:r>
          </w:p>
        </w:tc>
        <w:tc>
          <w:tcPr>
            <w:tcW w:w="668" w:type="dxa"/>
          </w:tcPr>
          <w:p w14:paraId="1FBF9C01" w14:textId="7C9A4538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9314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</w:t>
            </w:r>
            <w:r w:rsidR="00667E2A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</w:tr>
      <w:tr w:rsidR="009E6C07" w:rsidRPr="00A76C62" w14:paraId="48EBC026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22968DA5" w14:textId="77777777" w:rsidR="00FA62A6" w:rsidRPr="00A76C62" w:rsidRDefault="00FA62A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540" w:type="dxa"/>
          </w:tcPr>
          <w:p w14:paraId="04C4B987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0A0E2792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5C10B001" w14:textId="684F1ACD" w:rsidR="00FA62A6" w:rsidRPr="00A76C62" w:rsidRDefault="006F76AE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</w:t>
            </w:r>
            <w:r w:rsidR="00D640C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[-0.74, 0.24]</w:t>
            </w:r>
          </w:p>
        </w:tc>
        <w:tc>
          <w:tcPr>
            <w:tcW w:w="668" w:type="dxa"/>
          </w:tcPr>
          <w:p w14:paraId="073CF766" w14:textId="455E5F84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931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4931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</w:p>
        </w:tc>
      </w:tr>
      <w:tr w:rsidR="009E6C07" w:rsidRPr="00A76C62" w14:paraId="53F0C65D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17373F35" w14:textId="77777777" w:rsidR="00FA62A6" w:rsidRPr="00A76C62" w:rsidRDefault="00FA62A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540" w:type="dxa"/>
          </w:tcPr>
          <w:p w14:paraId="3D80A015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0A8A1894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6EDD9C29" w14:textId="6065AD06" w:rsidR="00FA62A6" w:rsidRPr="00A76C62" w:rsidRDefault="006F76AE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</w:t>
            </w:r>
            <w:r w:rsidR="00D640C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[-0.57, 0.15]</w:t>
            </w:r>
          </w:p>
        </w:tc>
        <w:tc>
          <w:tcPr>
            <w:tcW w:w="668" w:type="dxa"/>
          </w:tcPr>
          <w:p w14:paraId="46BCCC27" w14:textId="508333A1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931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55</w:t>
            </w:r>
          </w:p>
        </w:tc>
      </w:tr>
      <w:tr w:rsidR="009E6C07" w:rsidRPr="00A76C62" w14:paraId="1A7E36B0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56F6C197" w14:textId="77777777" w:rsidR="00FA62A6" w:rsidRPr="00A76C62" w:rsidRDefault="00FA62A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540" w:type="dxa"/>
          </w:tcPr>
          <w:p w14:paraId="536D9598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2E10DCF5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57F97CB1" w14:textId="0B967160" w:rsidR="00FA62A6" w:rsidRPr="00A76C62" w:rsidRDefault="006F76AE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</w:t>
            </w:r>
            <w:r w:rsidR="00D640C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35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[-2.95, 0.15]</w:t>
            </w:r>
          </w:p>
        </w:tc>
        <w:tc>
          <w:tcPr>
            <w:tcW w:w="668" w:type="dxa"/>
          </w:tcPr>
          <w:p w14:paraId="19317C67" w14:textId="546077CF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931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99</w:t>
            </w:r>
          </w:p>
        </w:tc>
      </w:tr>
      <w:tr w:rsidR="009E6C07" w:rsidRPr="00A76C62" w14:paraId="24F30CF4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7704CB69" w14:textId="77777777" w:rsidR="00FA62A6" w:rsidRPr="00A76C62" w:rsidRDefault="00FA62A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540" w:type="dxa"/>
          </w:tcPr>
          <w:p w14:paraId="0DFC744F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2906A33D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7EB118E6" w14:textId="5B8E8B1B" w:rsidR="00FA62A6" w:rsidRPr="00A76C62" w:rsidRDefault="006F76AE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</w:t>
            </w:r>
            <w:r w:rsidR="00D640C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[-2.11, 1.33]</w:t>
            </w:r>
          </w:p>
        </w:tc>
        <w:tc>
          <w:tcPr>
            <w:tcW w:w="668" w:type="dxa"/>
          </w:tcPr>
          <w:p w14:paraId="6B15232B" w14:textId="13E1359D" w:rsidR="00FA62A6" w:rsidRPr="00A76C62" w:rsidRDefault="009100F9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931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667E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65</w:t>
            </w:r>
            <w:r w:rsidR="004931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9E6C07" w:rsidRPr="00A76C62" w14:paraId="209B7E4D" w14:textId="77777777" w:rsidTr="009E6C07">
        <w:trPr>
          <w:gridAfter w:val="1"/>
          <w:wAfter w:w="19" w:type="dxa"/>
        </w:trPr>
        <w:tc>
          <w:tcPr>
            <w:tcW w:w="3685" w:type="dxa"/>
          </w:tcPr>
          <w:p w14:paraId="1B44A883" w14:textId="77777777" w:rsidR="00FA62A6" w:rsidRPr="00A76C62" w:rsidRDefault="00FA62A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540" w:type="dxa"/>
          </w:tcPr>
          <w:p w14:paraId="34016216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341CBE2F" w14:textId="77777777" w:rsidR="00FA62A6" w:rsidRPr="00A76C62" w:rsidRDefault="00FA62A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4DB8E2E5" w14:textId="278C119C" w:rsidR="00FA62A6" w:rsidRPr="00A76C62" w:rsidRDefault="006F76AE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-0.14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[-0.16, -0.11]</w:t>
            </w:r>
          </w:p>
        </w:tc>
        <w:tc>
          <w:tcPr>
            <w:tcW w:w="668" w:type="dxa"/>
          </w:tcPr>
          <w:p w14:paraId="48E55284" w14:textId="41D293B7" w:rsidR="00FA62A6" w:rsidRPr="00A76C62" w:rsidRDefault="00493147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9100F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593476ED" w14:textId="4679987D" w:rsidR="00FA62A6" w:rsidRPr="009E6C07" w:rsidRDefault="19936AB2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NB: The first model was unable to significantly predict % correct scores on the </w:t>
      </w:r>
      <w:r w:rsidR="00555DBA"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>SDST</w:t>
      </w:r>
      <w:r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gramStart"/>
      <w:r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>11, 10095) = 1.77, p&gt;</w:t>
      </w:r>
      <w:r w:rsidR="009100F9"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.05. </w:t>
      </w:r>
    </w:p>
    <w:p w14:paraId="16418114" w14:textId="41DBD86A" w:rsidR="00FA62A6" w:rsidRPr="009E6C07" w:rsidRDefault="19936AB2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The full model was able to significantly predict % correct scores on the </w:t>
      </w:r>
      <w:r w:rsidR="00555DBA"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>SDST</w:t>
      </w:r>
      <w:r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gramStart"/>
      <w:r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>23, 10083) = 9.61, p&lt;</w:t>
      </w:r>
      <w:r w:rsidR="009100F9"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>.001. It was able to account for 1.81% of the total variance (R</w:t>
      </w:r>
      <w:r w:rsidRPr="009E6C07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>).</w:t>
      </w:r>
    </w:p>
    <w:p w14:paraId="52753BE3" w14:textId="77777777" w:rsidR="009E6C07" w:rsidRDefault="009E6C07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3EC1C59D" w14:textId="77777777" w:rsidR="009E6C07" w:rsidRDefault="009E6C07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7A3A7117" w14:textId="76874728" w:rsidR="00D5026C" w:rsidRPr="009E6C07" w:rsidRDefault="00792AC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6C0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Supplementary Table</w:t>
      </w:r>
      <w:r w:rsidR="07AB4C39" w:rsidRPr="009E6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</w:t>
      </w:r>
      <w:r w:rsidR="00214950" w:rsidRPr="009E6C07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7AB4C39" w:rsidRPr="009E6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FF0518" w:rsidRPr="009E6C07">
        <w:rPr>
          <w:rFonts w:ascii="Times New Roman" w:eastAsia="Times New Roman" w:hAnsi="Times New Roman" w:cs="Times New Roman"/>
          <w:sz w:val="24"/>
          <w:szCs w:val="24"/>
          <w:lang w:val="en-US"/>
        </w:rPr>
        <w:t>Results from the linear regression (</w:t>
      </w:r>
      <w:r w:rsidR="00C85322" w:rsidRPr="009E6C07">
        <w:rPr>
          <w:rFonts w:ascii="Times New Roman" w:eastAsia="Times New Roman" w:hAnsi="Times New Roman" w:cs="Times New Roman"/>
          <w:sz w:val="24"/>
          <w:szCs w:val="24"/>
          <w:lang w:val="en-US"/>
        </w:rPr>
        <w:t>Yeo-Johnson</w:t>
      </w:r>
      <w:r w:rsidR="00FF0518" w:rsidRPr="009E6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transformation) where % correct on the </w:t>
      </w:r>
      <w:r w:rsidR="1D910E83" w:rsidRPr="009E6C07">
        <w:rPr>
          <w:rFonts w:ascii="Times New Roman" w:eastAsia="Times New Roman" w:hAnsi="Times New Roman" w:cs="Times New Roman"/>
          <w:sz w:val="24"/>
          <w:szCs w:val="24"/>
          <w:lang w:val="en-US"/>
        </w:rPr>
        <w:t>SD</w:t>
      </w:r>
      <w:r w:rsidR="00FF0518" w:rsidRPr="009E6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 was </w:t>
      </w:r>
      <w:r w:rsidR="3636F084" w:rsidRPr="009E6C07">
        <w:rPr>
          <w:rFonts w:ascii="Times New Roman" w:eastAsia="Times New Roman" w:hAnsi="Times New Roman" w:cs="Times New Roman"/>
          <w:sz w:val="24"/>
          <w:szCs w:val="24"/>
          <w:lang w:val="en-US"/>
        </w:rPr>
        <w:t>modelled</w:t>
      </w:r>
      <w:r w:rsidR="00FF0518" w:rsidRPr="009E6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</w:t>
      </w:r>
      <w:r w:rsidR="00686017" w:rsidRPr="009E6C07">
        <w:rPr>
          <w:rFonts w:ascii="Times New Roman" w:eastAsia="Times New Roman" w:hAnsi="Times New Roman" w:cs="Times New Roman"/>
          <w:sz w:val="24"/>
          <w:szCs w:val="24"/>
          <w:lang w:val="en-US"/>
        </w:rPr>
        <w:t>average acceleration</w:t>
      </w:r>
      <w:r w:rsidR="00FF0518" w:rsidRPr="009E6C0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1450"/>
        <w:gridCol w:w="630"/>
        <w:gridCol w:w="1509"/>
        <w:gridCol w:w="744"/>
      </w:tblGrid>
      <w:tr w:rsidR="009E6C07" w:rsidRPr="00A76C62" w14:paraId="4FA7CA53" w14:textId="77777777" w:rsidTr="009E6C07">
        <w:tc>
          <w:tcPr>
            <w:tcW w:w="3775" w:type="dxa"/>
          </w:tcPr>
          <w:p w14:paraId="6BA4DA3E" w14:textId="77777777" w:rsidR="00EE0486" w:rsidRPr="00A76C62" w:rsidRDefault="00EE048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80" w:type="dxa"/>
            <w:gridSpan w:val="2"/>
          </w:tcPr>
          <w:p w14:paraId="2E557CF4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253" w:type="dxa"/>
            <w:gridSpan w:val="2"/>
          </w:tcPr>
          <w:p w14:paraId="20A75D02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9E6C07" w:rsidRPr="00A76C62" w14:paraId="74F0F061" w14:textId="77777777" w:rsidTr="009E6C07">
        <w:tc>
          <w:tcPr>
            <w:tcW w:w="3775" w:type="dxa"/>
          </w:tcPr>
          <w:p w14:paraId="7309BF9F" w14:textId="77777777" w:rsidR="00EE0486" w:rsidRPr="00A76C62" w:rsidRDefault="00EE048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50" w:type="dxa"/>
          </w:tcPr>
          <w:p w14:paraId="58091F10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630" w:type="dxa"/>
          </w:tcPr>
          <w:p w14:paraId="70F97CA8" w14:textId="02636733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509" w:type="dxa"/>
          </w:tcPr>
          <w:p w14:paraId="2E301CB0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44" w:type="dxa"/>
          </w:tcPr>
          <w:p w14:paraId="06C955E5" w14:textId="60611591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9E6C07" w:rsidRPr="00A76C62" w14:paraId="2F067346" w14:textId="77777777" w:rsidTr="009E6C07">
        <w:tc>
          <w:tcPr>
            <w:tcW w:w="3775" w:type="dxa"/>
          </w:tcPr>
          <w:p w14:paraId="5A42B04C" w14:textId="19CED388" w:rsidR="00EE0486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</w:p>
        </w:tc>
        <w:tc>
          <w:tcPr>
            <w:tcW w:w="1450" w:type="dxa"/>
          </w:tcPr>
          <w:p w14:paraId="4B724593" w14:textId="0986DA11" w:rsidR="00EE0486" w:rsidRPr="00A76C62" w:rsidRDefault="005D20A4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0.00]</w:t>
            </w:r>
          </w:p>
        </w:tc>
        <w:tc>
          <w:tcPr>
            <w:tcW w:w="630" w:type="dxa"/>
          </w:tcPr>
          <w:p w14:paraId="79E3FCCE" w14:textId="4235EB48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76ED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</w:t>
            </w:r>
            <w:r w:rsidR="0002392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1509" w:type="dxa"/>
          </w:tcPr>
          <w:p w14:paraId="3A6653F6" w14:textId="33185372" w:rsidR="00EE0486" w:rsidRPr="00A76C62" w:rsidRDefault="00917E83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0.00]</w:t>
            </w:r>
          </w:p>
        </w:tc>
        <w:tc>
          <w:tcPr>
            <w:tcW w:w="744" w:type="dxa"/>
          </w:tcPr>
          <w:p w14:paraId="02AFD837" w14:textId="65D0B1EB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2C407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85482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25</w:t>
            </w:r>
            <w:r w:rsidR="005D20A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6C07" w:rsidRPr="00A76C62" w14:paraId="6D6BFF2F" w14:textId="77777777" w:rsidTr="009E6C07">
        <w:tc>
          <w:tcPr>
            <w:tcW w:w="3775" w:type="dxa"/>
          </w:tcPr>
          <w:p w14:paraId="25810E3D" w14:textId="77777777" w:rsidR="00EE0486" w:rsidRPr="00A76C62" w:rsidRDefault="00EE048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450" w:type="dxa"/>
          </w:tcPr>
          <w:p w14:paraId="630C016A" w14:textId="79DD3471" w:rsidR="00EE0486" w:rsidRPr="00A76C62" w:rsidRDefault="00023921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[-0.04, 0.02]</w:t>
            </w:r>
          </w:p>
        </w:tc>
        <w:tc>
          <w:tcPr>
            <w:tcW w:w="630" w:type="dxa"/>
          </w:tcPr>
          <w:p w14:paraId="5E9F35BE" w14:textId="298FF0DD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76ED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02392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642</w:t>
            </w:r>
          </w:p>
        </w:tc>
        <w:tc>
          <w:tcPr>
            <w:tcW w:w="1509" w:type="dxa"/>
          </w:tcPr>
          <w:p w14:paraId="1CDDABFE" w14:textId="7A82F3C0" w:rsidR="00EE0486" w:rsidRPr="00A76C62" w:rsidRDefault="00917E83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0.01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0.01]</w:t>
            </w:r>
          </w:p>
        </w:tc>
        <w:tc>
          <w:tcPr>
            <w:tcW w:w="744" w:type="dxa"/>
          </w:tcPr>
          <w:p w14:paraId="7F1BED4F" w14:textId="12468075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2C4070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</w:t>
            </w:r>
            <w:r w:rsidR="005D20A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</w:tr>
      <w:tr w:rsidR="009E6C07" w:rsidRPr="00A76C62" w14:paraId="28DF3F76" w14:textId="77777777" w:rsidTr="009E6C07">
        <w:tc>
          <w:tcPr>
            <w:tcW w:w="3775" w:type="dxa"/>
          </w:tcPr>
          <w:p w14:paraId="6329A848" w14:textId="6F1DDC6F" w:rsidR="00EE0486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EE048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50" w:type="dxa"/>
          </w:tcPr>
          <w:p w14:paraId="5029B5E3" w14:textId="72E28175" w:rsidR="00EE0486" w:rsidRPr="00A76C62" w:rsidRDefault="00023921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-0.02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[-0.06, 0.03]</w:t>
            </w:r>
          </w:p>
        </w:tc>
        <w:tc>
          <w:tcPr>
            <w:tcW w:w="630" w:type="dxa"/>
          </w:tcPr>
          <w:p w14:paraId="6B33963C" w14:textId="1218219C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76ED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02392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400</w:t>
            </w:r>
          </w:p>
        </w:tc>
        <w:tc>
          <w:tcPr>
            <w:tcW w:w="1509" w:type="dxa"/>
          </w:tcPr>
          <w:p w14:paraId="351774A8" w14:textId="538BA25C" w:rsidR="00EE0486" w:rsidRPr="00A76C62" w:rsidRDefault="00917E83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0.00]</w:t>
            </w:r>
          </w:p>
        </w:tc>
        <w:tc>
          <w:tcPr>
            <w:tcW w:w="744" w:type="dxa"/>
          </w:tcPr>
          <w:p w14:paraId="5FE32A6B" w14:textId="35BAB430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2C407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85482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5D20A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9E6C07" w:rsidRPr="00A76C62" w14:paraId="35EF7529" w14:textId="77777777" w:rsidTr="009E6C07">
        <w:tc>
          <w:tcPr>
            <w:tcW w:w="3775" w:type="dxa"/>
          </w:tcPr>
          <w:p w14:paraId="17925D9F" w14:textId="15615071" w:rsidR="00EE0486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EE048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50" w:type="dxa"/>
          </w:tcPr>
          <w:p w14:paraId="651E68BD" w14:textId="476F8F52" w:rsidR="00EE0486" w:rsidRPr="00A76C62" w:rsidRDefault="00023921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-0.09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[-0.21, 0.04]</w:t>
            </w:r>
          </w:p>
        </w:tc>
        <w:tc>
          <w:tcPr>
            <w:tcW w:w="630" w:type="dxa"/>
          </w:tcPr>
          <w:p w14:paraId="5AA4FB8B" w14:textId="42CE108C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76ED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02392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179</w:t>
            </w:r>
          </w:p>
        </w:tc>
        <w:tc>
          <w:tcPr>
            <w:tcW w:w="1509" w:type="dxa"/>
          </w:tcPr>
          <w:p w14:paraId="0652D805" w14:textId="1E912529" w:rsidR="00EE0486" w:rsidRPr="00A76C62" w:rsidRDefault="00917E83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[-0.03, 0.01]</w:t>
            </w:r>
          </w:p>
        </w:tc>
        <w:tc>
          <w:tcPr>
            <w:tcW w:w="744" w:type="dxa"/>
          </w:tcPr>
          <w:p w14:paraId="3335E719" w14:textId="569F6B4E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2C407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</w:t>
            </w:r>
            <w:r w:rsidR="0085482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5D20A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6C07" w:rsidRPr="00A76C62" w14:paraId="6E0ACBDD" w14:textId="77777777" w:rsidTr="009E6C07">
        <w:tc>
          <w:tcPr>
            <w:tcW w:w="3775" w:type="dxa"/>
          </w:tcPr>
          <w:p w14:paraId="3E6E7FE2" w14:textId="43F080C5" w:rsidR="00EE0486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EE048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*Sex</w:t>
            </w:r>
          </w:p>
        </w:tc>
        <w:tc>
          <w:tcPr>
            <w:tcW w:w="1450" w:type="dxa"/>
          </w:tcPr>
          <w:p w14:paraId="302CE0B6" w14:textId="2514F6B5" w:rsidR="00EE0486" w:rsidRPr="00A76C62" w:rsidRDefault="00023921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0.00]</w:t>
            </w:r>
          </w:p>
        </w:tc>
        <w:tc>
          <w:tcPr>
            <w:tcW w:w="630" w:type="dxa"/>
          </w:tcPr>
          <w:p w14:paraId="44B57744" w14:textId="765DB182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76ED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02392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369</w:t>
            </w:r>
          </w:p>
        </w:tc>
        <w:tc>
          <w:tcPr>
            <w:tcW w:w="1509" w:type="dxa"/>
          </w:tcPr>
          <w:p w14:paraId="00AD3AAF" w14:textId="7E8094A8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</w:tcPr>
          <w:p w14:paraId="10B0E9EC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E6C07" w:rsidRPr="00A76C62" w14:paraId="36A8015A" w14:textId="77777777" w:rsidTr="009E6C07">
        <w:tc>
          <w:tcPr>
            <w:tcW w:w="3775" w:type="dxa"/>
          </w:tcPr>
          <w:p w14:paraId="2F3BCD6B" w14:textId="580CFCAF" w:rsidR="00EE0486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EE048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*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EE048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50" w:type="dxa"/>
          </w:tcPr>
          <w:p w14:paraId="244441F0" w14:textId="11702DE5" w:rsidR="00EE0486" w:rsidRPr="00A76C62" w:rsidRDefault="00023921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0.00]</w:t>
            </w:r>
          </w:p>
        </w:tc>
        <w:tc>
          <w:tcPr>
            <w:tcW w:w="630" w:type="dxa"/>
          </w:tcPr>
          <w:p w14:paraId="69A25346" w14:textId="036FC297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76ED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</w:t>
            </w:r>
            <w:r w:rsidR="0002392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1509" w:type="dxa"/>
          </w:tcPr>
          <w:p w14:paraId="1361A263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</w:tcPr>
          <w:p w14:paraId="239F7068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E6C07" w:rsidRPr="00A76C62" w14:paraId="00CB1060" w14:textId="77777777" w:rsidTr="009E6C07">
        <w:tc>
          <w:tcPr>
            <w:tcW w:w="3775" w:type="dxa"/>
          </w:tcPr>
          <w:p w14:paraId="66489CAE" w14:textId="193C43F1" w:rsidR="00EE0486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EE048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EE048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50" w:type="dxa"/>
          </w:tcPr>
          <w:p w14:paraId="0AAFA7E4" w14:textId="705EBCCC" w:rsidR="00EE0486" w:rsidRPr="00A76C62" w:rsidRDefault="00023921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0.01]</w:t>
            </w:r>
          </w:p>
        </w:tc>
        <w:tc>
          <w:tcPr>
            <w:tcW w:w="630" w:type="dxa"/>
          </w:tcPr>
          <w:p w14:paraId="0FC87FCB" w14:textId="7188BFCB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76ED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02392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188</w:t>
            </w:r>
          </w:p>
        </w:tc>
        <w:tc>
          <w:tcPr>
            <w:tcW w:w="1509" w:type="dxa"/>
          </w:tcPr>
          <w:p w14:paraId="19DB376F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</w:tcPr>
          <w:p w14:paraId="09EA6901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E6C07" w:rsidRPr="00A76C62" w14:paraId="5AC48B74" w14:textId="77777777" w:rsidTr="009E6C07">
        <w:tc>
          <w:tcPr>
            <w:tcW w:w="3775" w:type="dxa"/>
          </w:tcPr>
          <w:p w14:paraId="093FF185" w14:textId="3DCA3856" w:rsidR="00EE0486" w:rsidRPr="00A76C62" w:rsidRDefault="00EE048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</w:t>
            </w:r>
            <w:r w:rsidR="00F007A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ro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zygous</w:t>
            </w:r>
          </w:p>
        </w:tc>
        <w:tc>
          <w:tcPr>
            <w:tcW w:w="1450" w:type="dxa"/>
          </w:tcPr>
          <w:p w14:paraId="75212919" w14:textId="19771D28" w:rsidR="00EE0486" w:rsidRPr="00A76C62" w:rsidRDefault="00023921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0.01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[-0.05, 0.07]</w:t>
            </w:r>
          </w:p>
        </w:tc>
        <w:tc>
          <w:tcPr>
            <w:tcW w:w="630" w:type="dxa"/>
          </w:tcPr>
          <w:p w14:paraId="143288C0" w14:textId="2632BDA4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76ED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</w:t>
            </w:r>
            <w:r w:rsidR="0002392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1509" w:type="dxa"/>
          </w:tcPr>
          <w:p w14:paraId="71B4F5C1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</w:tcPr>
          <w:p w14:paraId="4644DC4F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E6C07" w:rsidRPr="00A76C62" w14:paraId="756D4E81" w14:textId="77777777" w:rsidTr="009E6C07">
        <w:tc>
          <w:tcPr>
            <w:tcW w:w="3775" w:type="dxa"/>
          </w:tcPr>
          <w:p w14:paraId="4126C94B" w14:textId="4D94CDD6" w:rsidR="00EE0486" w:rsidRPr="00A76C62" w:rsidRDefault="00EE048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50" w:type="dxa"/>
          </w:tcPr>
          <w:p w14:paraId="08050828" w14:textId="18C85584" w:rsidR="00EE0486" w:rsidRPr="00A76C62" w:rsidRDefault="00023921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0.09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[-0.09, 0.27]</w:t>
            </w:r>
          </w:p>
        </w:tc>
        <w:tc>
          <w:tcPr>
            <w:tcW w:w="630" w:type="dxa"/>
          </w:tcPr>
          <w:p w14:paraId="4416AC11" w14:textId="03A20FD4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76ED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02392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324</w:t>
            </w:r>
          </w:p>
        </w:tc>
        <w:tc>
          <w:tcPr>
            <w:tcW w:w="1509" w:type="dxa"/>
          </w:tcPr>
          <w:p w14:paraId="34D3D13B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</w:tcPr>
          <w:p w14:paraId="3D0EA218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E6C07" w:rsidRPr="00A76C62" w14:paraId="2F66866E" w14:textId="77777777" w:rsidTr="009E6C07">
        <w:tc>
          <w:tcPr>
            <w:tcW w:w="3775" w:type="dxa"/>
          </w:tcPr>
          <w:p w14:paraId="7D699841" w14:textId="2076A300" w:rsidR="00EE0486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EE048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EE048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50" w:type="dxa"/>
          </w:tcPr>
          <w:p w14:paraId="5702FD4F" w14:textId="005C8F53" w:rsidR="00EE0486" w:rsidRPr="00A76C62" w:rsidRDefault="00023921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0.00]</w:t>
            </w:r>
          </w:p>
        </w:tc>
        <w:tc>
          <w:tcPr>
            <w:tcW w:w="630" w:type="dxa"/>
          </w:tcPr>
          <w:p w14:paraId="28BC97BE" w14:textId="7B45E3EC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76ED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</w:t>
            </w:r>
            <w:r w:rsidR="0002392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1509" w:type="dxa"/>
          </w:tcPr>
          <w:p w14:paraId="661617E8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</w:tcPr>
          <w:p w14:paraId="78A00ED9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E6C07" w:rsidRPr="00A76C62" w14:paraId="2B3211A6" w14:textId="77777777" w:rsidTr="009E6C07">
        <w:tc>
          <w:tcPr>
            <w:tcW w:w="3775" w:type="dxa"/>
          </w:tcPr>
          <w:p w14:paraId="0B3FFD82" w14:textId="4CC8ADD7" w:rsidR="00EE0486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EE048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EE048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F007A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homozygous</w:t>
            </w:r>
          </w:p>
        </w:tc>
        <w:tc>
          <w:tcPr>
            <w:tcW w:w="1450" w:type="dxa"/>
          </w:tcPr>
          <w:p w14:paraId="30ED2C02" w14:textId="4942C618" w:rsidR="00EE0486" w:rsidRPr="00A76C62" w:rsidRDefault="00023921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0.00]</w:t>
            </w:r>
          </w:p>
        </w:tc>
        <w:tc>
          <w:tcPr>
            <w:tcW w:w="630" w:type="dxa"/>
          </w:tcPr>
          <w:p w14:paraId="15BE2305" w14:textId="4345BF82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76ED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02392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287</w:t>
            </w:r>
          </w:p>
        </w:tc>
        <w:tc>
          <w:tcPr>
            <w:tcW w:w="1509" w:type="dxa"/>
          </w:tcPr>
          <w:p w14:paraId="3A522593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</w:tcPr>
          <w:p w14:paraId="7C783910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E6C07" w:rsidRPr="00A76C62" w14:paraId="4A699E24" w14:textId="77777777" w:rsidTr="009E6C07">
        <w:tc>
          <w:tcPr>
            <w:tcW w:w="3775" w:type="dxa"/>
          </w:tcPr>
          <w:p w14:paraId="3ADBEA71" w14:textId="77777777" w:rsidR="00EE0486" w:rsidRPr="00A76C62" w:rsidRDefault="00EE048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450" w:type="dxa"/>
          </w:tcPr>
          <w:p w14:paraId="21BDC26D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07D88D1E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19AA703F" w14:textId="561FD11E" w:rsidR="00EE0486" w:rsidRPr="00A76C62" w:rsidRDefault="00BF3790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-0.02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[-0.08, 0.04]</w:t>
            </w:r>
          </w:p>
        </w:tc>
        <w:tc>
          <w:tcPr>
            <w:tcW w:w="744" w:type="dxa"/>
          </w:tcPr>
          <w:p w14:paraId="3AA0EB24" w14:textId="3CE46F52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2C407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</w:t>
            </w:r>
            <w:r w:rsidR="0085482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5D20A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9E6C07" w:rsidRPr="00A76C62" w14:paraId="6F0E0E8C" w14:textId="77777777" w:rsidTr="009E6C07">
        <w:tc>
          <w:tcPr>
            <w:tcW w:w="3775" w:type="dxa"/>
          </w:tcPr>
          <w:p w14:paraId="50E4B1A7" w14:textId="77777777" w:rsidR="00EE0486" w:rsidRPr="00A76C62" w:rsidRDefault="00EE048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450" w:type="dxa"/>
          </w:tcPr>
          <w:p w14:paraId="7080470E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0432D9CD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2DDA4EBD" w14:textId="6FF819A7" w:rsidR="00EE0486" w:rsidRPr="00A76C62" w:rsidRDefault="00BF3790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[-0.02, 0.01]</w:t>
            </w:r>
          </w:p>
        </w:tc>
        <w:tc>
          <w:tcPr>
            <w:tcW w:w="744" w:type="dxa"/>
          </w:tcPr>
          <w:p w14:paraId="2B0B6428" w14:textId="228F6A6B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2C407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</w:t>
            </w:r>
            <w:r w:rsidR="005D20A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70</w:t>
            </w:r>
          </w:p>
        </w:tc>
      </w:tr>
      <w:tr w:rsidR="009E6C07" w:rsidRPr="00A76C62" w14:paraId="72CD4858" w14:textId="77777777" w:rsidTr="009E6C07">
        <w:tc>
          <w:tcPr>
            <w:tcW w:w="3775" w:type="dxa"/>
          </w:tcPr>
          <w:p w14:paraId="0950FDA9" w14:textId="77777777" w:rsidR="00EE0486" w:rsidRPr="00A76C62" w:rsidRDefault="00EE048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450" w:type="dxa"/>
          </w:tcPr>
          <w:p w14:paraId="031FE5FC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79C6A0C0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5411EC66" w14:textId="052C03CE" w:rsidR="00EE0486" w:rsidRPr="00A76C62" w:rsidRDefault="00C75AAD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[-0.04, 0.03]</w:t>
            </w:r>
          </w:p>
        </w:tc>
        <w:tc>
          <w:tcPr>
            <w:tcW w:w="744" w:type="dxa"/>
          </w:tcPr>
          <w:p w14:paraId="4EA6DF31" w14:textId="72F2453D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2C407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.76</w:t>
            </w:r>
            <w:r w:rsidR="005D20A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6C07" w:rsidRPr="00A76C62" w14:paraId="1EC8AC68" w14:textId="77777777" w:rsidTr="009E6C07">
        <w:tc>
          <w:tcPr>
            <w:tcW w:w="3775" w:type="dxa"/>
          </w:tcPr>
          <w:p w14:paraId="485D473D" w14:textId="77777777" w:rsidR="00EE0486" w:rsidRPr="00A76C62" w:rsidRDefault="00EE048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450" w:type="dxa"/>
          </w:tcPr>
          <w:p w14:paraId="3D82BEF6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5BE4A800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6E0DF086" w14:textId="4A9C0BE5" w:rsidR="00EE0486" w:rsidRPr="00A76C62" w:rsidRDefault="00BF3790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-0.14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[-0.19, -0.09]</w:t>
            </w:r>
          </w:p>
        </w:tc>
        <w:tc>
          <w:tcPr>
            <w:tcW w:w="744" w:type="dxa"/>
          </w:tcPr>
          <w:p w14:paraId="27D12D6E" w14:textId="5357221B" w:rsidR="00EE0486" w:rsidRPr="00A76C62" w:rsidRDefault="00F46797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9E6C07" w:rsidRPr="00A76C62" w14:paraId="055E8532" w14:textId="77777777" w:rsidTr="009E6C07">
        <w:tc>
          <w:tcPr>
            <w:tcW w:w="3775" w:type="dxa"/>
          </w:tcPr>
          <w:p w14:paraId="138AC449" w14:textId="77777777" w:rsidR="00EE0486" w:rsidRPr="00A76C62" w:rsidRDefault="00EE048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450" w:type="dxa"/>
          </w:tcPr>
          <w:p w14:paraId="4D98E854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7E15C71D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24849341" w14:textId="08D93F08" w:rsidR="00EE0486" w:rsidRPr="00A76C62" w:rsidRDefault="00BF3790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-0.02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[-0.05, 0.01]</w:t>
            </w:r>
          </w:p>
        </w:tc>
        <w:tc>
          <w:tcPr>
            <w:tcW w:w="744" w:type="dxa"/>
          </w:tcPr>
          <w:p w14:paraId="0D11F7DD" w14:textId="50C443D8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4679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5D20A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17</w:t>
            </w:r>
          </w:p>
        </w:tc>
      </w:tr>
      <w:tr w:rsidR="009E6C07" w:rsidRPr="00A76C62" w14:paraId="7A8C67AF" w14:textId="77777777" w:rsidTr="009E6C07">
        <w:tc>
          <w:tcPr>
            <w:tcW w:w="3775" w:type="dxa"/>
          </w:tcPr>
          <w:p w14:paraId="16289394" w14:textId="77777777" w:rsidR="00EE0486" w:rsidRPr="00A76C62" w:rsidRDefault="00EE048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450" w:type="dxa"/>
          </w:tcPr>
          <w:p w14:paraId="2DB24206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2A9BAEEE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3192B6A1" w14:textId="1F66AB0E" w:rsidR="00EE0486" w:rsidRPr="00A76C62" w:rsidRDefault="00BF3790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0.01]</w:t>
            </w:r>
          </w:p>
        </w:tc>
        <w:tc>
          <w:tcPr>
            <w:tcW w:w="744" w:type="dxa"/>
          </w:tcPr>
          <w:p w14:paraId="647513FB" w14:textId="146B8DBD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4679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</w:t>
            </w:r>
            <w:r w:rsidR="005D20A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18</w:t>
            </w:r>
          </w:p>
        </w:tc>
      </w:tr>
      <w:tr w:rsidR="009E6C07" w:rsidRPr="00A76C62" w14:paraId="606D1254" w14:textId="77777777" w:rsidTr="009E6C07">
        <w:tc>
          <w:tcPr>
            <w:tcW w:w="3775" w:type="dxa"/>
          </w:tcPr>
          <w:p w14:paraId="7772AD2A" w14:textId="77777777" w:rsidR="00EE0486" w:rsidRPr="00A76C62" w:rsidRDefault="00EE048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450" w:type="dxa"/>
          </w:tcPr>
          <w:p w14:paraId="056A298F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54C90BD2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3FD74BF5" w14:textId="00AFE4CE" w:rsidR="00EE0486" w:rsidRPr="00A76C62" w:rsidRDefault="00BF3790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0.02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0.04]</w:t>
            </w:r>
          </w:p>
        </w:tc>
        <w:tc>
          <w:tcPr>
            <w:tcW w:w="744" w:type="dxa"/>
          </w:tcPr>
          <w:p w14:paraId="4189D995" w14:textId="7D293E15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4679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</w:t>
            </w:r>
            <w:r w:rsidR="005D20A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69</w:t>
            </w:r>
          </w:p>
        </w:tc>
      </w:tr>
      <w:tr w:rsidR="009E6C07" w:rsidRPr="00A76C62" w14:paraId="6357B220" w14:textId="77777777" w:rsidTr="009E6C07">
        <w:tc>
          <w:tcPr>
            <w:tcW w:w="3775" w:type="dxa"/>
          </w:tcPr>
          <w:p w14:paraId="5364FB41" w14:textId="77777777" w:rsidR="00EE0486" w:rsidRPr="00A76C62" w:rsidRDefault="00EE048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450" w:type="dxa"/>
          </w:tcPr>
          <w:p w14:paraId="6407C52D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19244404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1F51F9D0" w14:textId="5C2FB043" w:rsidR="00EE0486" w:rsidRPr="00A76C62" w:rsidRDefault="00BF3790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0.02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0.04]</w:t>
            </w:r>
          </w:p>
        </w:tc>
        <w:tc>
          <w:tcPr>
            <w:tcW w:w="744" w:type="dxa"/>
          </w:tcPr>
          <w:p w14:paraId="26E9686C" w14:textId="323FB533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F4679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</w:t>
            </w:r>
            <w:r w:rsidR="00854820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  <w:r w:rsidR="00F4679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9</w:t>
            </w:r>
          </w:p>
        </w:tc>
      </w:tr>
      <w:tr w:rsidR="009E6C07" w:rsidRPr="00A76C62" w14:paraId="6BAAE34F" w14:textId="77777777" w:rsidTr="009E6C07">
        <w:tc>
          <w:tcPr>
            <w:tcW w:w="3775" w:type="dxa"/>
          </w:tcPr>
          <w:p w14:paraId="36596CFD" w14:textId="77777777" w:rsidR="00EE0486" w:rsidRPr="00A76C62" w:rsidRDefault="00EE048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450" w:type="dxa"/>
          </w:tcPr>
          <w:p w14:paraId="1FB6E6F3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46C6C53B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528930D0" w14:textId="26AD461D" w:rsidR="00EE0486" w:rsidRPr="00A76C62" w:rsidRDefault="00BF3790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0.00]</w:t>
            </w:r>
          </w:p>
        </w:tc>
        <w:tc>
          <w:tcPr>
            <w:tcW w:w="744" w:type="dxa"/>
          </w:tcPr>
          <w:p w14:paraId="7422873B" w14:textId="51172BE2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4679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85482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543</w:t>
            </w:r>
          </w:p>
        </w:tc>
      </w:tr>
      <w:tr w:rsidR="009E6C07" w:rsidRPr="00A76C62" w14:paraId="04B512CC" w14:textId="77777777" w:rsidTr="009E6C07">
        <w:tc>
          <w:tcPr>
            <w:tcW w:w="3775" w:type="dxa"/>
          </w:tcPr>
          <w:p w14:paraId="15DF37BA" w14:textId="77777777" w:rsidR="00EE0486" w:rsidRPr="00A76C62" w:rsidRDefault="00EE048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450" w:type="dxa"/>
          </w:tcPr>
          <w:p w14:paraId="2F698EF2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7F9DB27A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5FD4E6FB" w14:textId="32A4A968" w:rsidR="00EE0486" w:rsidRPr="00A76C62" w:rsidRDefault="00BF3790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[-0.02, 0.01]</w:t>
            </w:r>
          </w:p>
        </w:tc>
        <w:tc>
          <w:tcPr>
            <w:tcW w:w="744" w:type="dxa"/>
          </w:tcPr>
          <w:p w14:paraId="05AE2459" w14:textId="00FB6C73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4679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</w:t>
            </w:r>
            <w:r w:rsidR="005D20A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60</w:t>
            </w:r>
          </w:p>
        </w:tc>
      </w:tr>
      <w:tr w:rsidR="009E6C07" w:rsidRPr="00A76C62" w14:paraId="0D5BCAC2" w14:textId="77777777" w:rsidTr="009E6C07">
        <w:tc>
          <w:tcPr>
            <w:tcW w:w="3775" w:type="dxa"/>
          </w:tcPr>
          <w:p w14:paraId="319ED2E2" w14:textId="77777777" w:rsidR="00EE0486" w:rsidRPr="00A76C62" w:rsidRDefault="00EE048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450" w:type="dxa"/>
          </w:tcPr>
          <w:p w14:paraId="350CF97A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4DCB7AD6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12344274" w14:textId="644A7B6B" w:rsidR="00EE0486" w:rsidRPr="00A76C62" w:rsidRDefault="00BF3790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[-0.02, 0.01]</w:t>
            </w:r>
          </w:p>
        </w:tc>
        <w:tc>
          <w:tcPr>
            <w:tcW w:w="744" w:type="dxa"/>
          </w:tcPr>
          <w:p w14:paraId="79E62664" w14:textId="487C281B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4679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</w:t>
            </w:r>
            <w:r w:rsidR="005D20A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50</w:t>
            </w:r>
          </w:p>
        </w:tc>
      </w:tr>
      <w:tr w:rsidR="009E6C07" w:rsidRPr="00A76C62" w14:paraId="290B15CE" w14:textId="77777777" w:rsidTr="009E6C07">
        <w:tc>
          <w:tcPr>
            <w:tcW w:w="3775" w:type="dxa"/>
          </w:tcPr>
          <w:p w14:paraId="157E34D8" w14:textId="77777777" w:rsidR="00EE0486" w:rsidRPr="00A76C62" w:rsidRDefault="00EE048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450" w:type="dxa"/>
          </w:tcPr>
          <w:p w14:paraId="25BDF712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03BC34A6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663C863D" w14:textId="54F3786F" w:rsidR="00EE0486" w:rsidRPr="00A76C62" w:rsidRDefault="00BF3790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0.00]</w:t>
            </w:r>
          </w:p>
        </w:tc>
        <w:tc>
          <w:tcPr>
            <w:tcW w:w="744" w:type="dxa"/>
          </w:tcPr>
          <w:p w14:paraId="3AF6CC5E" w14:textId="5E1B73B7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F46797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.4</w:t>
            </w:r>
            <w:r w:rsidR="00854820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7</w:t>
            </w:r>
            <w:r w:rsidR="005D20A4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2</w:t>
            </w:r>
          </w:p>
        </w:tc>
      </w:tr>
      <w:tr w:rsidR="009E6C07" w:rsidRPr="00A76C62" w14:paraId="79B4182F" w14:textId="77777777" w:rsidTr="009E6C07">
        <w:tc>
          <w:tcPr>
            <w:tcW w:w="3775" w:type="dxa"/>
          </w:tcPr>
          <w:p w14:paraId="295049A4" w14:textId="77777777" w:rsidR="00EE0486" w:rsidRPr="00A76C62" w:rsidRDefault="00EE048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450" w:type="dxa"/>
          </w:tcPr>
          <w:p w14:paraId="0825EF33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32562A1B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2E9A1897" w14:textId="0582F162" w:rsidR="00EE0486" w:rsidRPr="00A76C62" w:rsidRDefault="00BF3790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</w:t>
            </w:r>
            <w:r w:rsidR="005D20A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[-0.02, 0.03]</w:t>
            </w:r>
          </w:p>
        </w:tc>
        <w:tc>
          <w:tcPr>
            <w:tcW w:w="744" w:type="dxa"/>
          </w:tcPr>
          <w:p w14:paraId="68AE16F8" w14:textId="5E332BF7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4679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</w:t>
            </w:r>
            <w:r w:rsidR="005D20A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57</w:t>
            </w:r>
          </w:p>
        </w:tc>
      </w:tr>
      <w:tr w:rsidR="009E6C07" w:rsidRPr="00A76C62" w14:paraId="16DB0DB4" w14:textId="77777777" w:rsidTr="009E6C07">
        <w:tc>
          <w:tcPr>
            <w:tcW w:w="3775" w:type="dxa"/>
          </w:tcPr>
          <w:p w14:paraId="0D10B917" w14:textId="77777777" w:rsidR="00EE0486" w:rsidRPr="00A76C62" w:rsidRDefault="00EE048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450" w:type="dxa"/>
          </w:tcPr>
          <w:p w14:paraId="55995E21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77BCE95B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2551524E" w14:textId="06129A6B" w:rsidR="00EE0486" w:rsidRPr="00A76C62" w:rsidRDefault="00BF3790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-0.02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[-0.03, 0.00]</w:t>
            </w:r>
          </w:p>
        </w:tc>
        <w:tc>
          <w:tcPr>
            <w:tcW w:w="744" w:type="dxa"/>
          </w:tcPr>
          <w:p w14:paraId="3BCF32C2" w14:textId="6C2A7F90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F4679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</w:t>
            </w:r>
            <w:r w:rsidR="00854820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5</w:t>
            </w:r>
          </w:p>
        </w:tc>
      </w:tr>
      <w:tr w:rsidR="009E6C07" w:rsidRPr="00A76C62" w14:paraId="49B554E0" w14:textId="77777777" w:rsidTr="009E6C07">
        <w:tc>
          <w:tcPr>
            <w:tcW w:w="3775" w:type="dxa"/>
          </w:tcPr>
          <w:p w14:paraId="6CA961F8" w14:textId="77777777" w:rsidR="00EE0486" w:rsidRPr="00A76C62" w:rsidRDefault="00EE048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450" w:type="dxa"/>
          </w:tcPr>
          <w:p w14:paraId="39204E0C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275EEC04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7F911E21" w14:textId="314B0746" w:rsidR="00EE0486" w:rsidRPr="00A76C62" w:rsidRDefault="00BF3790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0.01]</w:t>
            </w:r>
          </w:p>
        </w:tc>
        <w:tc>
          <w:tcPr>
            <w:tcW w:w="744" w:type="dxa"/>
          </w:tcPr>
          <w:p w14:paraId="7D3DDF88" w14:textId="356CB98A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D20A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.402</w:t>
            </w:r>
          </w:p>
        </w:tc>
      </w:tr>
      <w:tr w:rsidR="009E6C07" w:rsidRPr="00A76C62" w14:paraId="26BAFDB2" w14:textId="77777777" w:rsidTr="009E6C07">
        <w:tc>
          <w:tcPr>
            <w:tcW w:w="3775" w:type="dxa"/>
          </w:tcPr>
          <w:p w14:paraId="4C85E194" w14:textId="77777777" w:rsidR="00EE0486" w:rsidRPr="00A76C62" w:rsidRDefault="00EE048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450" w:type="dxa"/>
          </w:tcPr>
          <w:p w14:paraId="472BBA31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7392B1F4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5DC1DAC5" w14:textId="5080A8E5" w:rsidR="00EE0486" w:rsidRPr="00A76C62" w:rsidRDefault="00BF3790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0.00]</w:t>
            </w:r>
          </w:p>
        </w:tc>
        <w:tc>
          <w:tcPr>
            <w:tcW w:w="744" w:type="dxa"/>
          </w:tcPr>
          <w:p w14:paraId="70F29E97" w14:textId="2716B149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D20A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.426</w:t>
            </w:r>
          </w:p>
        </w:tc>
      </w:tr>
      <w:tr w:rsidR="009E6C07" w:rsidRPr="00A76C62" w14:paraId="06E6FB5E" w14:textId="77777777" w:rsidTr="009E6C07">
        <w:tc>
          <w:tcPr>
            <w:tcW w:w="3775" w:type="dxa"/>
          </w:tcPr>
          <w:p w14:paraId="6EA34C6F" w14:textId="77777777" w:rsidR="00EE0486" w:rsidRPr="00A76C62" w:rsidRDefault="00EE048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450" w:type="dxa"/>
          </w:tcPr>
          <w:p w14:paraId="09B83610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7AFEC17A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1A5151F8" w14:textId="28AFD010" w:rsidR="00EE0486" w:rsidRPr="00A76C62" w:rsidRDefault="00BF3790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[-0.04, 0.02]</w:t>
            </w:r>
          </w:p>
        </w:tc>
        <w:tc>
          <w:tcPr>
            <w:tcW w:w="744" w:type="dxa"/>
          </w:tcPr>
          <w:p w14:paraId="3CC25942" w14:textId="2C9C024E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D20A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.491</w:t>
            </w:r>
          </w:p>
        </w:tc>
      </w:tr>
      <w:tr w:rsidR="009E6C07" w:rsidRPr="00A76C62" w14:paraId="6DE3BE62" w14:textId="77777777" w:rsidTr="009E6C07">
        <w:tc>
          <w:tcPr>
            <w:tcW w:w="3775" w:type="dxa"/>
          </w:tcPr>
          <w:p w14:paraId="6645F613" w14:textId="77777777" w:rsidR="00EE0486" w:rsidRPr="00A76C62" w:rsidRDefault="00EE048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450" w:type="dxa"/>
          </w:tcPr>
          <w:p w14:paraId="24FE2832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4558D237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7B856FD4" w14:textId="31856165" w:rsidR="00EE0486" w:rsidRPr="00A76C62" w:rsidRDefault="00BF3790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[-0.04, 0.03]</w:t>
            </w:r>
          </w:p>
        </w:tc>
        <w:tc>
          <w:tcPr>
            <w:tcW w:w="744" w:type="dxa"/>
          </w:tcPr>
          <w:p w14:paraId="49200EC7" w14:textId="78113A6E" w:rsidR="00EE0486" w:rsidRPr="00A76C62" w:rsidRDefault="00647DB8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D20A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.642</w:t>
            </w:r>
          </w:p>
        </w:tc>
      </w:tr>
      <w:tr w:rsidR="009E6C07" w:rsidRPr="00A76C62" w14:paraId="5E6915D7" w14:textId="77777777" w:rsidTr="009E6C07">
        <w:tc>
          <w:tcPr>
            <w:tcW w:w="3775" w:type="dxa"/>
          </w:tcPr>
          <w:p w14:paraId="550BAA7D" w14:textId="77777777" w:rsidR="00EE0486" w:rsidRPr="00A76C62" w:rsidRDefault="00EE048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450" w:type="dxa"/>
          </w:tcPr>
          <w:p w14:paraId="3B986509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6068EC20" w14:textId="77777777" w:rsidR="00EE0486" w:rsidRPr="00A76C62" w:rsidRDefault="00EE0486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34376A02" w14:textId="43435F7D" w:rsidR="00EE0486" w:rsidRPr="00A76C62" w:rsidRDefault="00BF3790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712C7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0.00]</w:t>
            </w:r>
          </w:p>
        </w:tc>
        <w:tc>
          <w:tcPr>
            <w:tcW w:w="744" w:type="dxa"/>
          </w:tcPr>
          <w:p w14:paraId="4CEA9529" w14:textId="47FB94D5" w:rsidR="00EE0486" w:rsidRPr="00A76C62" w:rsidRDefault="00F46797" w:rsidP="009E6C07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10710AC4" w14:textId="1989876C" w:rsidR="00D5026C" w:rsidRPr="009E6C07" w:rsidRDefault="639D305A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NB: Model one was not significantly able to predict % correct scores on the </w:t>
      </w:r>
      <w:r w:rsidR="00555DBA"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>SDST</w:t>
      </w:r>
      <w:r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gramStart"/>
      <w:r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>11, 10095) = 0.83, p&gt;</w:t>
      </w:r>
      <w:r w:rsidR="00647DB8"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.05. </w:t>
      </w:r>
    </w:p>
    <w:p w14:paraId="115F2563" w14:textId="4C1CFE1E" w:rsidR="00D5026C" w:rsidRPr="009E6C07" w:rsidRDefault="639D305A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two was significantly able to predict % correct scores on the </w:t>
      </w:r>
      <w:r w:rsidR="00555DBA"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>SDST</w:t>
      </w:r>
      <w:r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gramStart"/>
      <w:r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>23, 10083) = 5.76, p&lt;</w:t>
      </w:r>
      <w:r w:rsidR="00647DB8"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1.07% of the total variance (R</w:t>
      </w:r>
      <w:r w:rsidRPr="009E6C07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9E6C07">
        <w:rPr>
          <w:rFonts w:ascii="Times New Roman" w:eastAsia="Times New Roman" w:hAnsi="Times New Roman" w:cs="Times New Roman"/>
          <w:sz w:val="16"/>
          <w:szCs w:val="16"/>
          <w:lang w:val="en-US"/>
        </w:rPr>
        <w:t>).</w:t>
      </w:r>
    </w:p>
    <w:p w14:paraId="4A0488FA" w14:textId="615D83B0" w:rsidR="00D5026C" w:rsidRPr="00A76C62" w:rsidRDefault="00D5026C" w:rsidP="00A76C6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2C0EFD80" w14:textId="77777777" w:rsidR="009E6C07" w:rsidRDefault="009E6C07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0CDFABFB" w14:textId="2AC6EA15" w:rsidR="00327974" w:rsidRPr="00512EC3" w:rsidRDefault="00792AC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Supplementary Table</w:t>
      </w:r>
      <w:r w:rsidR="3CDACE2E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</w:t>
      </w:r>
      <w:r w:rsidR="00214950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3CDACE2E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327974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Results from the linear regression where % correct on the </w:t>
      </w:r>
      <w:r w:rsidR="3DEE999E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>SD</w:t>
      </w:r>
      <w:r w:rsidR="00327974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 was </w:t>
      </w:r>
      <w:r w:rsidR="1FBEA3E0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>modelled</w:t>
      </w:r>
      <w:r w:rsidR="00327974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IPAQ group.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1450"/>
        <w:gridCol w:w="624"/>
        <w:gridCol w:w="6"/>
        <w:gridCol w:w="1520"/>
        <w:gridCol w:w="733"/>
        <w:gridCol w:w="11"/>
      </w:tblGrid>
      <w:tr w:rsidR="00512EC3" w:rsidRPr="00A76C62" w14:paraId="66D5C685" w14:textId="77777777" w:rsidTr="00512EC3">
        <w:trPr>
          <w:gridAfter w:val="1"/>
          <w:wAfter w:w="11" w:type="dxa"/>
          <w:trHeight w:val="29"/>
        </w:trPr>
        <w:tc>
          <w:tcPr>
            <w:tcW w:w="3595" w:type="dxa"/>
          </w:tcPr>
          <w:p w14:paraId="2632E84F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74" w:type="dxa"/>
            <w:gridSpan w:val="2"/>
          </w:tcPr>
          <w:p w14:paraId="0A06DADF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259" w:type="dxa"/>
            <w:gridSpan w:val="3"/>
          </w:tcPr>
          <w:p w14:paraId="44074B05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512EC3" w:rsidRPr="00A76C62" w14:paraId="0C680B47" w14:textId="77777777" w:rsidTr="00512EC3">
        <w:trPr>
          <w:trHeight w:val="29"/>
        </w:trPr>
        <w:tc>
          <w:tcPr>
            <w:tcW w:w="3595" w:type="dxa"/>
          </w:tcPr>
          <w:p w14:paraId="322DD600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50" w:type="dxa"/>
          </w:tcPr>
          <w:p w14:paraId="2377973E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630" w:type="dxa"/>
            <w:gridSpan w:val="2"/>
          </w:tcPr>
          <w:p w14:paraId="3DF1E5D0" w14:textId="6BE29D2A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520" w:type="dxa"/>
          </w:tcPr>
          <w:p w14:paraId="040A3090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44" w:type="dxa"/>
            <w:gridSpan w:val="2"/>
          </w:tcPr>
          <w:p w14:paraId="15F5A92E" w14:textId="4E6A0BC6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512EC3" w:rsidRPr="00A76C62" w14:paraId="0CDEDEF9" w14:textId="77777777" w:rsidTr="00512EC3">
        <w:trPr>
          <w:trHeight w:val="29"/>
        </w:trPr>
        <w:tc>
          <w:tcPr>
            <w:tcW w:w="3595" w:type="dxa"/>
          </w:tcPr>
          <w:p w14:paraId="0E8553CD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</w:t>
            </w:r>
          </w:p>
        </w:tc>
        <w:tc>
          <w:tcPr>
            <w:tcW w:w="1450" w:type="dxa"/>
          </w:tcPr>
          <w:p w14:paraId="2BEC8B02" w14:textId="374A101B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-0.74</w:t>
            </w:r>
            <w:r w:rsidR="00B6635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[-1.48, 0.00]</w:t>
            </w:r>
          </w:p>
        </w:tc>
        <w:tc>
          <w:tcPr>
            <w:tcW w:w="630" w:type="dxa"/>
            <w:gridSpan w:val="2"/>
          </w:tcPr>
          <w:p w14:paraId="2C9D93A9" w14:textId="0F4DB478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.049</w:t>
            </w:r>
          </w:p>
        </w:tc>
        <w:tc>
          <w:tcPr>
            <w:tcW w:w="1520" w:type="dxa"/>
          </w:tcPr>
          <w:p w14:paraId="34367C42" w14:textId="3C355DAB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-0.14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[-0.59, 0.31]</w:t>
            </w:r>
          </w:p>
        </w:tc>
        <w:tc>
          <w:tcPr>
            <w:tcW w:w="744" w:type="dxa"/>
            <w:gridSpan w:val="2"/>
          </w:tcPr>
          <w:p w14:paraId="2949BCDB" w14:textId="3F681AB9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.553</w:t>
            </w:r>
          </w:p>
        </w:tc>
      </w:tr>
      <w:tr w:rsidR="00512EC3" w:rsidRPr="00A76C62" w14:paraId="2A2D5EDB" w14:textId="77777777" w:rsidTr="00512EC3">
        <w:trPr>
          <w:trHeight w:val="29"/>
        </w:trPr>
        <w:tc>
          <w:tcPr>
            <w:tcW w:w="3595" w:type="dxa"/>
          </w:tcPr>
          <w:p w14:paraId="5D1CBFE3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</w:t>
            </w:r>
          </w:p>
        </w:tc>
        <w:tc>
          <w:tcPr>
            <w:tcW w:w="1450" w:type="dxa"/>
          </w:tcPr>
          <w:p w14:paraId="32FA419B" w14:textId="6E53F34A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0.12</w:t>
            </w:r>
            <w:r w:rsidR="00B6635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[-0.59, 0.84]</w:t>
            </w:r>
          </w:p>
        </w:tc>
        <w:tc>
          <w:tcPr>
            <w:tcW w:w="630" w:type="dxa"/>
            <w:gridSpan w:val="2"/>
          </w:tcPr>
          <w:p w14:paraId="45B39E7E" w14:textId="331124D4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.736</w:t>
            </w:r>
          </w:p>
        </w:tc>
        <w:tc>
          <w:tcPr>
            <w:tcW w:w="1520" w:type="dxa"/>
          </w:tcPr>
          <w:p w14:paraId="16D410AE" w14:textId="37ACAE7B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0.18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[-0.26, 0.62]</w:t>
            </w:r>
          </w:p>
        </w:tc>
        <w:tc>
          <w:tcPr>
            <w:tcW w:w="744" w:type="dxa"/>
            <w:gridSpan w:val="2"/>
          </w:tcPr>
          <w:p w14:paraId="6090B2EF" w14:textId="17D5F158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.420</w:t>
            </w:r>
          </w:p>
        </w:tc>
      </w:tr>
      <w:tr w:rsidR="00512EC3" w:rsidRPr="00A76C62" w14:paraId="766281DA" w14:textId="77777777" w:rsidTr="00512EC3">
        <w:trPr>
          <w:trHeight w:val="29"/>
        </w:trPr>
        <w:tc>
          <w:tcPr>
            <w:tcW w:w="3595" w:type="dxa"/>
          </w:tcPr>
          <w:p w14:paraId="299CBDD8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450" w:type="dxa"/>
          </w:tcPr>
          <w:p w14:paraId="7D2BC97A" w14:textId="2714B926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0.24</w:t>
            </w:r>
            <w:r w:rsidR="00B6635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[-0.61, 1.08]</w:t>
            </w:r>
          </w:p>
        </w:tc>
        <w:tc>
          <w:tcPr>
            <w:tcW w:w="630" w:type="dxa"/>
            <w:gridSpan w:val="2"/>
          </w:tcPr>
          <w:p w14:paraId="13DD4E80" w14:textId="33BEAC90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.586</w:t>
            </w:r>
          </w:p>
        </w:tc>
        <w:tc>
          <w:tcPr>
            <w:tcW w:w="1520" w:type="dxa"/>
          </w:tcPr>
          <w:p w14:paraId="2C193DAC" w14:textId="4D5420C6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0.59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[0.26, 0.93]</w:t>
            </w:r>
          </w:p>
        </w:tc>
        <w:tc>
          <w:tcPr>
            <w:tcW w:w="744" w:type="dxa"/>
            <w:gridSpan w:val="2"/>
          </w:tcPr>
          <w:p w14:paraId="5F5FB9A9" w14:textId="0598710C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12EC3" w:rsidRPr="00A76C62" w14:paraId="68A02149" w14:textId="77777777" w:rsidTr="00512EC3">
        <w:trPr>
          <w:trHeight w:val="29"/>
        </w:trPr>
        <w:tc>
          <w:tcPr>
            <w:tcW w:w="3595" w:type="dxa"/>
          </w:tcPr>
          <w:p w14:paraId="3C1C72E5" w14:textId="1F2E9E1B" w:rsidR="00327974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50" w:type="dxa"/>
          </w:tcPr>
          <w:p w14:paraId="2A7087D8" w14:textId="3848F4D2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-0.81</w:t>
            </w:r>
            <w:r w:rsidR="00B6635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[-2.05, 0.43]</w:t>
            </w:r>
          </w:p>
        </w:tc>
        <w:tc>
          <w:tcPr>
            <w:tcW w:w="630" w:type="dxa"/>
            <w:gridSpan w:val="2"/>
          </w:tcPr>
          <w:p w14:paraId="3A183C57" w14:textId="34EED818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.199</w:t>
            </w:r>
          </w:p>
        </w:tc>
        <w:tc>
          <w:tcPr>
            <w:tcW w:w="1520" w:type="dxa"/>
          </w:tcPr>
          <w:p w14:paraId="4ECFAB66" w14:textId="24064230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-0.21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[-0.59, 0.16]</w:t>
            </w:r>
          </w:p>
        </w:tc>
        <w:tc>
          <w:tcPr>
            <w:tcW w:w="744" w:type="dxa"/>
            <w:gridSpan w:val="2"/>
          </w:tcPr>
          <w:p w14:paraId="0FEF4113" w14:textId="4435960D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.266</w:t>
            </w:r>
          </w:p>
        </w:tc>
      </w:tr>
      <w:tr w:rsidR="00512EC3" w:rsidRPr="00A76C62" w14:paraId="63B9D209" w14:textId="77777777" w:rsidTr="00512EC3">
        <w:trPr>
          <w:trHeight w:val="29"/>
        </w:trPr>
        <w:tc>
          <w:tcPr>
            <w:tcW w:w="3595" w:type="dxa"/>
          </w:tcPr>
          <w:p w14:paraId="6229CDE0" w14:textId="6AD2532D" w:rsidR="00327974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50" w:type="dxa"/>
          </w:tcPr>
          <w:p w14:paraId="78CBFAD7" w14:textId="76AE857D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0.31</w:t>
            </w:r>
            <w:r w:rsidR="00B6635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[-3.17, 3.78]</w:t>
            </w:r>
          </w:p>
        </w:tc>
        <w:tc>
          <w:tcPr>
            <w:tcW w:w="630" w:type="dxa"/>
            <w:gridSpan w:val="2"/>
          </w:tcPr>
          <w:p w14:paraId="4462FC99" w14:textId="49E4EB02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.863</w:t>
            </w:r>
          </w:p>
        </w:tc>
        <w:tc>
          <w:tcPr>
            <w:tcW w:w="1520" w:type="dxa"/>
          </w:tcPr>
          <w:p w14:paraId="2481420A" w14:textId="0F4F8C4E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-0.91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[-1.99, 0.18]</w:t>
            </w:r>
          </w:p>
        </w:tc>
        <w:tc>
          <w:tcPr>
            <w:tcW w:w="744" w:type="dxa"/>
            <w:gridSpan w:val="2"/>
          </w:tcPr>
          <w:p w14:paraId="0DCF45EA" w14:textId="56CA4F82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.101</w:t>
            </w:r>
          </w:p>
        </w:tc>
      </w:tr>
      <w:tr w:rsidR="00512EC3" w:rsidRPr="00A76C62" w14:paraId="021F1A41" w14:textId="77777777" w:rsidTr="00512EC3">
        <w:trPr>
          <w:trHeight w:val="29"/>
        </w:trPr>
        <w:tc>
          <w:tcPr>
            <w:tcW w:w="3595" w:type="dxa"/>
          </w:tcPr>
          <w:p w14:paraId="6ABB8DAA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high*Sex</w:t>
            </w:r>
          </w:p>
        </w:tc>
        <w:tc>
          <w:tcPr>
            <w:tcW w:w="1450" w:type="dxa"/>
          </w:tcPr>
          <w:p w14:paraId="3836B043" w14:textId="20440054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0.46</w:t>
            </w:r>
            <w:r w:rsidR="00B6635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[-0.58, 1.50]</w:t>
            </w:r>
          </w:p>
        </w:tc>
        <w:tc>
          <w:tcPr>
            <w:tcW w:w="630" w:type="dxa"/>
            <w:gridSpan w:val="2"/>
          </w:tcPr>
          <w:p w14:paraId="2514DDB2" w14:textId="6E1880D8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.384</w:t>
            </w:r>
          </w:p>
        </w:tc>
        <w:tc>
          <w:tcPr>
            <w:tcW w:w="1520" w:type="dxa"/>
          </w:tcPr>
          <w:p w14:paraId="2C89C9F6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2"/>
          </w:tcPr>
          <w:p w14:paraId="3D15A31B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2EC3" w:rsidRPr="00A76C62" w14:paraId="644DDDC3" w14:textId="77777777" w:rsidTr="00512EC3">
        <w:trPr>
          <w:trHeight w:val="29"/>
        </w:trPr>
        <w:tc>
          <w:tcPr>
            <w:tcW w:w="3595" w:type="dxa"/>
          </w:tcPr>
          <w:p w14:paraId="7E3EE21D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moderate*Sex</w:t>
            </w:r>
          </w:p>
        </w:tc>
        <w:tc>
          <w:tcPr>
            <w:tcW w:w="1450" w:type="dxa"/>
          </w:tcPr>
          <w:p w14:paraId="4D755CB6" w14:textId="43FAD4F0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0.13</w:t>
            </w:r>
            <w:r w:rsidR="00B6635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[-0.89, 1.15]</w:t>
            </w:r>
          </w:p>
        </w:tc>
        <w:tc>
          <w:tcPr>
            <w:tcW w:w="630" w:type="dxa"/>
            <w:gridSpan w:val="2"/>
          </w:tcPr>
          <w:p w14:paraId="2A728B5C" w14:textId="3D13C57F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.803</w:t>
            </w:r>
          </w:p>
        </w:tc>
        <w:tc>
          <w:tcPr>
            <w:tcW w:w="1520" w:type="dxa"/>
          </w:tcPr>
          <w:p w14:paraId="075908B7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2"/>
          </w:tcPr>
          <w:p w14:paraId="7DB0021C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2EC3" w:rsidRPr="00A76C62" w14:paraId="548EBF80" w14:textId="77777777" w:rsidTr="00512EC3">
        <w:trPr>
          <w:trHeight w:val="29"/>
        </w:trPr>
        <w:tc>
          <w:tcPr>
            <w:tcW w:w="3595" w:type="dxa"/>
          </w:tcPr>
          <w:p w14:paraId="1A4169C5" w14:textId="50B64A08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50" w:type="dxa"/>
          </w:tcPr>
          <w:p w14:paraId="5A835B91" w14:textId="3C674DAD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1.82</w:t>
            </w:r>
            <w:r w:rsidR="00B6635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[0.32, 3.32]</w:t>
            </w:r>
          </w:p>
        </w:tc>
        <w:tc>
          <w:tcPr>
            <w:tcW w:w="630" w:type="dxa"/>
            <w:gridSpan w:val="2"/>
          </w:tcPr>
          <w:p w14:paraId="7C5CC1EF" w14:textId="3A8C69AF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.017</w:t>
            </w:r>
          </w:p>
        </w:tc>
        <w:tc>
          <w:tcPr>
            <w:tcW w:w="1520" w:type="dxa"/>
          </w:tcPr>
          <w:p w14:paraId="0D88DC1F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2"/>
          </w:tcPr>
          <w:p w14:paraId="5671531F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2EC3" w:rsidRPr="00A76C62" w14:paraId="566D813A" w14:textId="77777777" w:rsidTr="00512EC3">
        <w:trPr>
          <w:trHeight w:val="29"/>
        </w:trPr>
        <w:tc>
          <w:tcPr>
            <w:tcW w:w="3595" w:type="dxa"/>
          </w:tcPr>
          <w:p w14:paraId="03557948" w14:textId="2EB1CBDA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50" w:type="dxa"/>
          </w:tcPr>
          <w:p w14:paraId="011A623A" w14:textId="41A10F2B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0.40</w:t>
            </w:r>
            <w:r w:rsidR="00B6635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[-1.07, 1.86]</w:t>
            </w:r>
          </w:p>
        </w:tc>
        <w:tc>
          <w:tcPr>
            <w:tcW w:w="630" w:type="dxa"/>
            <w:gridSpan w:val="2"/>
          </w:tcPr>
          <w:p w14:paraId="6C36FED8" w14:textId="37BF4288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.593</w:t>
            </w:r>
          </w:p>
        </w:tc>
        <w:tc>
          <w:tcPr>
            <w:tcW w:w="1520" w:type="dxa"/>
          </w:tcPr>
          <w:p w14:paraId="14DB9205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2"/>
          </w:tcPr>
          <w:p w14:paraId="467D77E6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2EC3" w:rsidRPr="00A76C62" w14:paraId="67FCF718" w14:textId="77777777" w:rsidTr="00512EC3">
        <w:trPr>
          <w:trHeight w:val="29"/>
        </w:trPr>
        <w:tc>
          <w:tcPr>
            <w:tcW w:w="3595" w:type="dxa"/>
          </w:tcPr>
          <w:p w14:paraId="420383A2" w14:textId="09A4DF51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50" w:type="dxa"/>
          </w:tcPr>
          <w:p w14:paraId="1BDDB778" w14:textId="7466A2DE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0.32</w:t>
            </w:r>
            <w:r w:rsidR="00B6635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[-3.96, 4.60]</w:t>
            </w:r>
          </w:p>
        </w:tc>
        <w:tc>
          <w:tcPr>
            <w:tcW w:w="630" w:type="dxa"/>
            <w:gridSpan w:val="2"/>
          </w:tcPr>
          <w:p w14:paraId="23D4335D" w14:textId="2A58FF73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.883</w:t>
            </w:r>
          </w:p>
        </w:tc>
        <w:tc>
          <w:tcPr>
            <w:tcW w:w="1520" w:type="dxa"/>
          </w:tcPr>
          <w:p w14:paraId="1EC3362D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2"/>
          </w:tcPr>
          <w:p w14:paraId="42022973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2EC3" w:rsidRPr="00A76C62" w14:paraId="69073AD2" w14:textId="77777777" w:rsidTr="00512EC3">
        <w:trPr>
          <w:trHeight w:val="29"/>
        </w:trPr>
        <w:tc>
          <w:tcPr>
            <w:tcW w:w="3595" w:type="dxa"/>
          </w:tcPr>
          <w:p w14:paraId="6EA03725" w14:textId="2C9BE7F2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50" w:type="dxa"/>
          </w:tcPr>
          <w:p w14:paraId="13708812" w14:textId="6BCD49FD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-2.06</w:t>
            </w:r>
            <w:r w:rsidR="00B6635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[-6.23, 2.11]</w:t>
            </w:r>
          </w:p>
        </w:tc>
        <w:tc>
          <w:tcPr>
            <w:tcW w:w="630" w:type="dxa"/>
            <w:gridSpan w:val="2"/>
          </w:tcPr>
          <w:p w14:paraId="5F20D74E" w14:textId="334CB4B9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.332</w:t>
            </w:r>
          </w:p>
        </w:tc>
        <w:tc>
          <w:tcPr>
            <w:tcW w:w="1520" w:type="dxa"/>
          </w:tcPr>
          <w:p w14:paraId="09F0B118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2"/>
          </w:tcPr>
          <w:p w14:paraId="71C68C74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2EC3" w:rsidRPr="00A76C62" w14:paraId="3B185795" w14:textId="77777777" w:rsidTr="00512EC3">
        <w:trPr>
          <w:trHeight w:val="29"/>
        </w:trPr>
        <w:tc>
          <w:tcPr>
            <w:tcW w:w="3595" w:type="dxa"/>
          </w:tcPr>
          <w:p w14:paraId="55686DB8" w14:textId="0673730F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50" w:type="dxa"/>
          </w:tcPr>
          <w:p w14:paraId="2246071C" w14:textId="3D9C66F2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-0.21</w:t>
            </w:r>
            <w:r w:rsidR="00B6635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[-1.98, 1.57]</w:t>
            </w:r>
          </w:p>
        </w:tc>
        <w:tc>
          <w:tcPr>
            <w:tcW w:w="630" w:type="dxa"/>
            <w:gridSpan w:val="2"/>
          </w:tcPr>
          <w:p w14:paraId="738B79C9" w14:textId="20BDDDCC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.820</w:t>
            </w:r>
          </w:p>
        </w:tc>
        <w:tc>
          <w:tcPr>
            <w:tcW w:w="1520" w:type="dxa"/>
          </w:tcPr>
          <w:p w14:paraId="48CC1233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2"/>
          </w:tcPr>
          <w:p w14:paraId="57E303DF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2EC3" w:rsidRPr="00A76C62" w14:paraId="32BEC19F" w14:textId="77777777" w:rsidTr="00512EC3">
        <w:trPr>
          <w:trHeight w:val="29"/>
        </w:trPr>
        <w:tc>
          <w:tcPr>
            <w:tcW w:w="3595" w:type="dxa"/>
          </w:tcPr>
          <w:p w14:paraId="2FE4B33D" w14:textId="2573741E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50" w:type="dxa"/>
          </w:tcPr>
          <w:p w14:paraId="73BD0944" w14:textId="53421BA3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-0.37</w:t>
            </w:r>
            <w:r w:rsidR="00B6635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[-5.02, 4.29]</w:t>
            </w:r>
          </w:p>
        </w:tc>
        <w:tc>
          <w:tcPr>
            <w:tcW w:w="630" w:type="dxa"/>
            <w:gridSpan w:val="2"/>
          </w:tcPr>
          <w:p w14:paraId="36197B4D" w14:textId="2EF2A49E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.877</w:t>
            </w:r>
          </w:p>
        </w:tc>
        <w:tc>
          <w:tcPr>
            <w:tcW w:w="1520" w:type="dxa"/>
          </w:tcPr>
          <w:p w14:paraId="0A9C0DB8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2"/>
          </w:tcPr>
          <w:p w14:paraId="1FC71008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2EC3" w:rsidRPr="00A76C62" w14:paraId="0BB50EFD" w14:textId="77777777" w:rsidTr="00512EC3">
        <w:trPr>
          <w:trHeight w:val="29"/>
        </w:trPr>
        <w:tc>
          <w:tcPr>
            <w:tcW w:w="3595" w:type="dxa"/>
          </w:tcPr>
          <w:p w14:paraId="5B16CBE0" w14:textId="130C7E83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</w:t>
            </w:r>
            <w:r w:rsidR="00A76C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50" w:type="dxa"/>
          </w:tcPr>
          <w:p w14:paraId="1498256C" w14:textId="7432F705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-0.29</w:t>
            </w:r>
            <w:r w:rsidR="00B6635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[-2.44, 1.86]</w:t>
            </w:r>
          </w:p>
        </w:tc>
        <w:tc>
          <w:tcPr>
            <w:tcW w:w="630" w:type="dxa"/>
            <w:gridSpan w:val="2"/>
          </w:tcPr>
          <w:p w14:paraId="2BE059EE" w14:textId="2DA1FC25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.792</w:t>
            </w:r>
          </w:p>
        </w:tc>
        <w:tc>
          <w:tcPr>
            <w:tcW w:w="1520" w:type="dxa"/>
          </w:tcPr>
          <w:p w14:paraId="58E6D40E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2"/>
          </w:tcPr>
          <w:p w14:paraId="2A61F9B3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2EC3" w:rsidRPr="00A76C62" w14:paraId="53F09000" w14:textId="77777777" w:rsidTr="00512EC3">
        <w:trPr>
          <w:trHeight w:val="29"/>
        </w:trPr>
        <w:tc>
          <w:tcPr>
            <w:tcW w:w="3595" w:type="dxa"/>
          </w:tcPr>
          <w:p w14:paraId="3C0CB3E9" w14:textId="19DCD33A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50" w:type="dxa"/>
          </w:tcPr>
          <w:p w14:paraId="4E5ECDBB" w14:textId="34262B4E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-0.31</w:t>
            </w:r>
            <w:r w:rsidR="00B6635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[-2.44, 1.81]</w:t>
            </w:r>
          </w:p>
        </w:tc>
        <w:tc>
          <w:tcPr>
            <w:tcW w:w="630" w:type="dxa"/>
            <w:gridSpan w:val="2"/>
          </w:tcPr>
          <w:p w14:paraId="260761D7" w14:textId="3A52DA81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.775</w:t>
            </w:r>
          </w:p>
        </w:tc>
        <w:tc>
          <w:tcPr>
            <w:tcW w:w="1520" w:type="dxa"/>
          </w:tcPr>
          <w:p w14:paraId="044145F5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2"/>
          </w:tcPr>
          <w:p w14:paraId="57257B1B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2EC3" w:rsidRPr="00A76C62" w14:paraId="0A52C2C1" w14:textId="77777777" w:rsidTr="00512EC3">
        <w:trPr>
          <w:trHeight w:val="29"/>
        </w:trPr>
        <w:tc>
          <w:tcPr>
            <w:tcW w:w="3595" w:type="dxa"/>
          </w:tcPr>
          <w:p w14:paraId="4ED13DFF" w14:textId="2C03940D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50" w:type="dxa"/>
          </w:tcPr>
          <w:p w14:paraId="4C442BFD" w14:textId="3718160E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-3.84</w:t>
            </w:r>
            <w:r w:rsidR="00B6635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[-9.70, 2.02]</w:t>
            </w:r>
          </w:p>
        </w:tc>
        <w:tc>
          <w:tcPr>
            <w:tcW w:w="630" w:type="dxa"/>
            <w:gridSpan w:val="2"/>
          </w:tcPr>
          <w:p w14:paraId="6E586645" w14:textId="17955025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.199</w:t>
            </w:r>
          </w:p>
        </w:tc>
        <w:tc>
          <w:tcPr>
            <w:tcW w:w="1520" w:type="dxa"/>
          </w:tcPr>
          <w:p w14:paraId="50584B58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2"/>
          </w:tcPr>
          <w:p w14:paraId="664F468F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2EC3" w:rsidRPr="00A76C62" w14:paraId="7892C3B1" w14:textId="77777777" w:rsidTr="00512EC3">
        <w:trPr>
          <w:trHeight w:val="29"/>
        </w:trPr>
        <w:tc>
          <w:tcPr>
            <w:tcW w:w="3595" w:type="dxa"/>
          </w:tcPr>
          <w:p w14:paraId="240621AF" w14:textId="7997B44E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50" w:type="dxa"/>
          </w:tcPr>
          <w:p w14:paraId="1A46F990" w14:textId="7114F4EC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2.80</w:t>
            </w:r>
            <w:r w:rsidR="00B6635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[-3.01, 8.61]</w:t>
            </w:r>
          </w:p>
        </w:tc>
        <w:tc>
          <w:tcPr>
            <w:tcW w:w="630" w:type="dxa"/>
            <w:gridSpan w:val="2"/>
          </w:tcPr>
          <w:p w14:paraId="2FE0CBA0" w14:textId="563067A4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.344</w:t>
            </w:r>
          </w:p>
        </w:tc>
        <w:tc>
          <w:tcPr>
            <w:tcW w:w="1520" w:type="dxa"/>
          </w:tcPr>
          <w:p w14:paraId="5DF08972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2"/>
          </w:tcPr>
          <w:p w14:paraId="6FD5CFD3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2EC3" w:rsidRPr="00A76C62" w14:paraId="008DF6A0" w14:textId="77777777" w:rsidTr="00512EC3">
        <w:trPr>
          <w:trHeight w:val="29"/>
        </w:trPr>
        <w:tc>
          <w:tcPr>
            <w:tcW w:w="3595" w:type="dxa"/>
          </w:tcPr>
          <w:p w14:paraId="316A48D3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450" w:type="dxa"/>
          </w:tcPr>
          <w:p w14:paraId="5578934E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0DB7EA36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</w:tcPr>
          <w:p w14:paraId="63A0C90C" w14:textId="0BA91ECF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-0.95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[-4.02, 2.12]</w:t>
            </w:r>
          </w:p>
        </w:tc>
        <w:tc>
          <w:tcPr>
            <w:tcW w:w="744" w:type="dxa"/>
            <w:gridSpan w:val="2"/>
          </w:tcPr>
          <w:p w14:paraId="2A4DAA60" w14:textId="1A04F45E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.544</w:t>
            </w:r>
          </w:p>
        </w:tc>
      </w:tr>
      <w:tr w:rsidR="00512EC3" w:rsidRPr="00A76C62" w14:paraId="4D937675" w14:textId="77777777" w:rsidTr="00512EC3">
        <w:trPr>
          <w:trHeight w:val="29"/>
        </w:trPr>
        <w:tc>
          <w:tcPr>
            <w:tcW w:w="3595" w:type="dxa"/>
          </w:tcPr>
          <w:p w14:paraId="613B121E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450" w:type="dxa"/>
          </w:tcPr>
          <w:p w14:paraId="3232F95E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689562BD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</w:tcPr>
          <w:p w14:paraId="45F9D376" w14:textId="368FF588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-0.44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[-1.14, 0.27]</w:t>
            </w:r>
          </w:p>
        </w:tc>
        <w:tc>
          <w:tcPr>
            <w:tcW w:w="744" w:type="dxa"/>
            <w:gridSpan w:val="2"/>
          </w:tcPr>
          <w:p w14:paraId="1C3237CD" w14:textId="4B1F824E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.223</w:t>
            </w:r>
          </w:p>
        </w:tc>
      </w:tr>
      <w:tr w:rsidR="00512EC3" w:rsidRPr="00A76C62" w14:paraId="28E9A5B1" w14:textId="77777777" w:rsidTr="00512EC3">
        <w:trPr>
          <w:trHeight w:val="29"/>
        </w:trPr>
        <w:tc>
          <w:tcPr>
            <w:tcW w:w="3595" w:type="dxa"/>
          </w:tcPr>
          <w:p w14:paraId="2D344F2E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450" w:type="dxa"/>
          </w:tcPr>
          <w:p w14:paraId="4ACE6809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6B79F051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</w:tcPr>
          <w:p w14:paraId="40054578" w14:textId="18E73B36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-0.56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[-2.17, 1.06]</w:t>
            </w:r>
          </w:p>
        </w:tc>
        <w:tc>
          <w:tcPr>
            <w:tcW w:w="744" w:type="dxa"/>
            <w:gridSpan w:val="2"/>
          </w:tcPr>
          <w:p w14:paraId="2546D1C1" w14:textId="12D6C11B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.499</w:t>
            </w:r>
          </w:p>
        </w:tc>
      </w:tr>
      <w:tr w:rsidR="00512EC3" w:rsidRPr="00A76C62" w14:paraId="5B76E6BC" w14:textId="77777777" w:rsidTr="00512EC3">
        <w:trPr>
          <w:trHeight w:val="29"/>
        </w:trPr>
        <w:tc>
          <w:tcPr>
            <w:tcW w:w="3595" w:type="dxa"/>
          </w:tcPr>
          <w:p w14:paraId="26864334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450" w:type="dxa"/>
          </w:tcPr>
          <w:p w14:paraId="07CCFBCF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5DE4E679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</w:tcPr>
          <w:p w14:paraId="316AAB97" w14:textId="07FCC20A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-4.20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[-6.84, -1.56]</w:t>
            </w:r>
          </w:p>
        </w:tc>
        <w:tc>
          <w:tcPr>
            <w:tcW w:w="744" w:type="dxa"/>
            <w:gridSpan w:val="2"/>
          </w:tcPr>
          <w:p w14:paraId="64458E74" w14:textId="53BAE952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.002</w:t>
            </w:r>
          </w:p>
        </w:tc>
      </w:tr>
      <w:tr w:rsidR="00512EC3" w:rsidRPr="00A76C62" w14:paraId="747D04F2" w14:textId="77777777" w:rsidTr="00512EC3">
        <w:trPr>
          <w:trHeight w:val="29"/>
        </w:trPr>
        <w:tc>
          <w:tcPr>
            <w:tcW w:w="3595" w:type="dxa"/>
          </w:tcPr>
          <w:p w14:paraId="7B7E9807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450" w:type="dxa"/>
          </w:tcPr>
          <w:p w14:paraId="429B4DA9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5AFF35D1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</w:tcPr>
          <w:p w14:paraId="0BC08293" w14:textId="1E8E2D3F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-1.61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[-3.26, 0.05]</w:t>
            </w:r>
          </w:p>
        </w:tc>
        <w:tc>
          <w:tcPr>
            <w:tcW w:w="744" w:type="dxa"/>
            <w:gridSpan w:val="2"/>
          </w:tcPr>
          <w:p w14:paraId="735DE73D" w14:textId="4495D7B0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.057</w:t>
            </w:r>
          </w:p>
        </w:tc>
      </w:tr>
      <w:tr w:rsidR="00512EC3" w:rsidRPr="00A76C62" w14:paraId="757EEA6D" w14:textId="77777777" w:rsidTr="00512EC3">
        <w:trPr>
          <w:trHeight w:val="29"/>
        </w:trPr>
        <w:tc>
          <w:tcPr>
            <w:tcW w:w="3595" w:type="dxa"/>
          </w:tcPr>
          <w:p w14:paraId="7B33A66E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450" w:type="dxa"/>
          </w:tcPr>
          <w:p w14:paraId="0784C72B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0BD9842E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</w:tcPr>
          <w:p w14:paraId="32B09E18" w14:textId="5260889D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0.08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[-0.25, 0.41]</w:t>
            </w:r>
          </w:p>
        </w:tc>
        <w:tc>
          <w:tcPr>
            <w:tcW w:w="744" w:type="dxa"/>
            <w:gridSpan w:val="2"/>
          </w:tcPr>
          <w:p w14:paraId="3CADE033" w14:textId="4380602A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.651</w:t>
            </w:r>
          </w:p>
        </w:tc>
      </w:tr>
      <w:tr w:rsidR="00512EC3" w:rsidRPr="00A76C62" w14:paraId="1766E6BE" w14:textId="77777777" w:rsidTr="00512EC3">
        <w:trPr>
          <w:trHeight w:val="29"/>
        </w:trPr>
        <w:tc>
          <w:tcPr>
            <w:tcW w:w="3595" w:type="dxa"/>
          </w:tcPr>
          <w:p w14:paraId="20F45900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450" w:type="dxa"/>
          </w:tcPr>
          <w:p w14:paraId="59072326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01DC53F5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</w:tcPr>
          <w:p w14:paraId="7C8D87BC" w14:textId="4E31274C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1.54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[0.49, 2.60]</w:t>
            </w:r>
          </w:p>
        </w:tc>
        <w:tc>
          <w:tcPr>
            <w:tcW w:w="744" w:type="dxa"/>
            <w:gridSpan w:val="2"/>
          </w:tcPr>
          <w:p w14:paraId="5C9D3E2B" w14:textId="2EF6144F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.004</w:t>
            </w:r>
          </w:p>
        </w:tc>
      </w:tr>
      <w:tr w:rsidR="00512EC3" w:rsidRPr="00A76C62" w14:paraId="64636894" w14:textId="77777777" w:rsidTr="00512EC3">
        <w:trPr>
          <w:trHeight w:val="29"/>
        </w:trPr>
        <w:tc>
          <w:tcPr>
            <w:tcW w:w="3595" w:type="dxa"/>
          </w:tcPr>
          <w:p w14:paraId="61AEC8CF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450" w:type="dxa"/>
          </w:tcPr>
          <w:p w14:paraId="095A9979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73BE7C7D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</w:tcPr>
          <w:p w14:paraId="6DBAB6D3" w14:textId="6C855D5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1.79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[0.80, 2.78]</w:t>
            </w:r>
          </w:p>
        </w:tc>
        <w:tc>
          <w:tcPr>
            <w:tcW w:w="744" w:type="dxa"/>
            <w:gridSpan w:val="2"/>
          </w:tcPr>
          <w:p w14:paraId="2F04C0C1" w14:textId="3175E780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12EC3" w:rsidRPr="00A76C62" w14:paraId="665F2086" w14:textId="77777777" w:rsidTr="00512EC3">
        <w:trPr>
          <w:trHeight w:val="29"/>
        </w:trPr>
        <w:tc>
          <w:tcPr>
            <w:tcW w:w="3595" w:type="dxa"/>
          </w:tcPr>
          <w:p w14:paraId="54AFE602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450" w:type="dxa"/>
          </w:tcPr>
          <w:p w14:paraId="7B17B84F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5806A9E1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</w:tcPr>
          <w:p w14:paraId="12B00E42" w14:textId="723ED484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-0.24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[-0.59, 0.10]</w:t>
            </w:r>
          </w:p>
        </w:tc>
        <w:tc>
          <w:tcPr>
            <w:tcW w:w="744" w:type="dxa"/>
            <w:gridSpan w:val="2"/>
          </w:tcPr>
          <w:p w14:paraId="071FB493" w14:textId="133EFA4F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.169</w:t>
            </w:r>
          </w:p>
        </w:tc>
      </w:tr>
      <w:tr w:rsidR="00512EC3" w:rsidRPr="00A76C62" w14:paraId="5EE43F8F" w14:textId="77777777" w:rsidTr="00512EC3">
        <w:trPr>
          <w:trHeight w:val="29"/>
        </w:trPr>
        <w:tc>
          <w:tcPr>
            <w:tcW w:w="3595" w:type="dxa"/>
          </w:tcPr>
          <w:p w14:paraId="6A6FAC90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450" w:type="dxa"/>
          </w:tcPr>
          <w:p w14:paraId="593C0221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6E2A8274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</w:tcPr>
          <w:p w14:paraId="6FDB8D81" w14:textId="60D1EF9E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-0.37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[-1.11, 0.37]</w:t>
            </w:r>
          </w:p>
        </w:tc>
        <w:tc>
          <w:tcPr>
            <w:tcW w:w="744" w:type="dxa"/>
            <w:gridSpan w:val="2"/>
          </w:tcPr>
          <w:p w14:paraId="54D08752" w14:textId="7215763F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.326</w:t>
            </w:r>
          </w:p>
        </w:tc>
      </w:tr>
      <w:tr w:rsidR="00512EC3" w:rsidRPr="00A76C62" w14:paraId="07415928" w14:textId="77777777" w:rsidTr="00512EC3">
        <w:trPr>
          <w:trHeight w:val="29"/>
        </w:trPr>
        <w:tc>
          <w:tcPr>
            <w:tcW w:w="3595" w:type="dxa"/>
          </w:tcPr>
          <w:p w14:paraId="75674AEE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450" w:type="dxa"/>
          </w:tcPr>
          <w:p w14:paraId="16B28194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5921BAA5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</w:tcPr>
          <w:p w14:paraId="7E022866" w14:textId="29283BA8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-0.22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[-0.90, 0.47]</w:t>
            </w:r>
          </w:p>
        </w:tc>
        <w:tc>
          <w:tcPr>
            <w:tcW w:w="744" w:type="dxa"/>
            <w:gridSpan w:val="2"/>
          </w:tcPr>
          <w:p w14:paraId="33D4D6CE" w14:textId="3C664F04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.533</w:t>
            </w:r>
          </w:p>
        </w:tc>
      </w:tr>
      <w:tr w:rsidR="00512EC3" w:rsidRPr="00A76C62" w14:paraId="2AE7823B" w14:textId="77777777" w:rsidTr="00512EC3">
        <w:trPr>
          <w:trHeight w:val="29"/>
        </w:trPr>
        <w:tc>
          <w:tcPr>
            <w:tcW w:w="3595" w:type="dxa"/>
          </w:tcPr>
          <w:p w14:paraId="71060F79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450" w:type="dxa"/>
          </w:tcPr>
          <w:p w14:paraId="108C7ACA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784F4529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</w:tcPr>
          <w:p w14:paraId="141D356D" w14:textId="6AC5DCAA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-0.29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[-0.67, 0.09]</w:t>
            </w:r>
          </w:p>
        </w:tc>
        <w:tc>
          <w:tcPr>
            <w:tcW w:w="744" w:type="dxa"/>
            <w:gridSpan w:val="2"/>
          </w:tcPr>
          <w:p w14:paraId="3F975011" w14:textId="3BF2174F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.135</w:t>
            </w:r>
          </w:p>
        </w:tc>
      </w:tr>
      <w:tr w:rsidR="00512EC3" w:rsidRPr="00A76C62" w14:paraId="4A9B27D0" w14:textId="77777777" w:rsidTr="00512EC3">
        <w:trPr>
          <w:trHeight w:val="29"/>
        </w:trPr>
        <w:tc>
          <w:tcPr>
            <w:tcW w:w="3595" w:type="dxa"/>
          </w:tcPr>
          <w:p w14:paraId="0E7BD40C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450" w:type="dxa"/>
          </w:tcPr>
          <w:p w14:paraId="3F829631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0FC8BABC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</w:tcPr>
          <w:p w14:paraId="22B0651D" w14:textId="42C5FB1E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0.08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[-1.36, 1.52]</w:t>
            </w:r>
          </w:p>
        </w:tc>
        <w:tc>
          <w:tcPr>
            <w:tcW w:w="744" w:type="dxa"/>
            <w:gridSpan w:val="2"/>
          </w:tcPr>
          <w:p w14:paraId="6423C075" w14:textId="5174F6C8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.916</w:t>
            </w:r>
          </w:p>
        </w:tc>
      </w:tr>
      <w:tr w:rsidR="00512EC3" w:rsidRPr="00A76C62" w14:paraId="1183AE1E" w14:textId="77777777" w:rsidTr="00512EC3">
        <w:trPr>
          <w:trHeight w:val="29"/>
        </w:trPr>
        <w:tc>
          <w:tcPr>
            <w:tcW w:w="3595" w:type="dxa"/>
          </w:tcPr>
          <w:p w14:paraId="3D533233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450" w:type="dxa"/>
          </w:tcPr>
          <w:p w14:paraId="3BB9ADFD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5D54861F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</w:tcPr>
          <w:p w14:paraId="0EAA2A7B" w14:textId="3318DAB4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-0.85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[-1.60, -0.09]</w:t>
            </w:r>
          </w:p>
        </w:tc>
        <w:tc>
          <w:tcPr>
            <w:tcW w:w="744" w:type="dxa"/>
            <w:gridSpan w:val="2"/>
          </w:tcPr>
          <w:p w14:paraId="312C74A5" w14:textId="0F2C42A2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.028</w:t>
            </w:r>
          </w:p>
        </w:tc>
      </w:tr>
      <w:tr w:rsidR="00512EC3" w:rsidRPr="00A76C62" w14:paraId="3C75A6DA" w14:textId="77777777" w:rsidTr="00512EC3">
        <w:trPr>
          <w:trHeight w:val="29"/>
        </w:trPr>
        <w:tc>
          <w:tcPr>
            <w:tcW w:w="3595" w:type="dxa"/>
          </w:tcPr>
          <w:p w14:paraId="03BB7604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450" w:type="dxa"/>
          </w:tcPr>
          <w:p w14:paraId="49AB2502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45B7A859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</w:tcPr>
          <w:p w14:paraId="31C24A61" w14:textId="36CAF38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-0.21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[-0.70, 0.27]</w:t>
            </w:r>
          </w:p>
        </w:tc>
        <w:tc>
          <w:tcPr>
            <w:tcW w:w="744" w:type="dxa"/>
            <w:gridSpan w:val="2"/>
          </w:tcPr>
          <w:p w14:paraId="05AC423C" w14:textId="3004EA83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.392</w:t>
            </w:r>
          </w:p>
        </w:tc>
      </w:tr>
      <w:tr w:rsidR="00512EC3" w:rsidRPr="00A76C62" w14:paraId="140F58F9" w14:textId="77777777" w:rsidTr="00512EC3">
        <w:trPr>
          <w:trHeight w:val="29"/>
        </w:trPr>
        <w:tc>
          <w:tcPr>
            <w:tcW w:w="3595" w:type="dxa"/>
          </w:tcPr>
          <w:p w14:paraId="088ED5BC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450" w:type="dxa"/>
          </w:tcPr>
          <w:p w14:paraId="6AAA4D49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2263C802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</w:tcPr>
          <w:p w14:paraId="68FCAA13" w14:textId="54F073BE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-0.19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[-0.54, 0.17]</w:t>
            </w:r>
          </w:p>
        </w:tc>
        <w:tc>
          <w:tcPr>
            <w:tcW w:w="744" w:type="dxa"/>
            <w:gridSpan w:val="2"/>
          </w:tcPr>
          <w:p w14:paraId="40158154" w14:textId="47A57D21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.307</w:t>
            </w:r>
          </w:p>
        </w:tc>
      </w:tr>
      <w:tr w:rsidR="00512EC3" w:rsidRPr="00A76C62" w14:paraId="4A02DE13" w14:textId="77777777" w:rsidTr="00512EC3">
        <w:trPr>
          <w:trHeight w:val="29"/>
        </w:trPr>
        <w:tc>
          <w:tcPr>
            <w:tcW w:w="3595" w:type="dxa"/>
          </w:tcPr>
          <w:p w14:paraId="2BD4F9B0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450" w:type="dxa"/>
          </w:tcPr>
          <w:p w14:paraId="247B9561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341E65CF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</w:tcPr>
          <w:p w14:paraId="0D347930" w14:textId="079DDFCF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-1.27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[-2.86, 0.32]</w:t>
            </w:r>
          </w:p>
        </w:tc>
        <w:tc>
          <w:tcPr>
            <w:tcW w:w="744" w:type="dxa"/>
            <w:gridSpan w:val="2"/>
          </w:tcPr>
          <w:p w14:paraId="3119E8C0" w14:textId="32BE3727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.118</w:t>
            </w:r>
          </w:p>
        </w:tc>
      </w:tr>
      <w:tr w:rsidR="00512EC3" w:rsidRPr="00A76C62" w14:paraId="5F06A2C8" w14:textId="77777777" w:rsidTr="00512EC3">
        <w:trPr>
          <w:trHeight w:val="29"/>
        </w:trPr>
        <w:tc>
          <w:tcPr>
            <w:tcW w:w="3595" w:type="dxa"/>
          </w:tcPr>
          <w:p w14:paraId="6B0E4DF3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450" w:type="dxa"/>
          </w:tcPr>
          <w:p w14:paraId="1ED15552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5FC2EFF2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</w:tcPr>
          <w:p w14:paraId="547C09DA" w14:textId="59EC564B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-0.40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[-2.12, 1.32]</w:t>
            </w:r>
          </w:p>
        </w:tc>
        <w:tc>
          <w:tcPr>
            <w:tcW w:w="744" w:type="dxa"/>
            <w:gridSpan w:val="2"/>
          </w:tcPr>
          <w:p w14:paraId="3592E276" w14:textId="465696AE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.646</w:t>
            </w:r>
          </w:p>
        </w:tc>
      </w:tr>
      <w:tr w:rsidR="00512EC3" w:rsidRPr="00A76C62" w14:paraId="16C9BC14" w14:textId="77777777" w:rsidTr="00512EC3">
        <w:trPr>
          <w:trHeight w:val="29"/>
        </w:trPr>
        <w:tc>
          <w:tcPr>
            <w:tcW w:w="3595" w:type="dxa"/>
          </w:tcPr>
          <w:p w14:paraId="1C9FAB4D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450" w:type="dxa"/>
          </w:tcPr>
          <w:p w14:paraId="347B57E1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7AE72156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</w:tcPr>
          <w:p w14:paraId="0FF6CED7" w14:textId="4DC551AB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-0.13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[-0.16, -0.11]</w:t>
            </w:r>
          </w:p>
        </w:tc>
        <w:tc>
          <w:tcPr>
            <w:tcW w:w="744" w:type="dxa"/>
            <w:gridSpan w:val="2"/>
          </w:tcPr>
          <w:p w14:paraId="0A69C57B" w14:textId="02DF5DF1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599FA33B" w14:textId="4E239A07" w:rsidR="00555DBA" w:rsidRPr="00512EC3" w:rsidRDefault="00555DBA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512EC3">
        <w:rPr>
          <w:rFonts w:ascii="Times New Roman" w:hAnsi="Times New Roman" w:cs="Times New Roman"/>
          <w:sz w:val="16"/>
          <w:szCs w:val="16"/>
          <w:lang w:val="en-US"/>
        </w:rPr>
        <w:t xml:space="preserve">NB: </w:t>
      </w:r>
      <w:r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one was significantly able to predict % correct scores on the SDST, </w:t>
      </w:r>
      <w:proofErr w:type="gramStart"/>
      <w:r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>17, 10089) = 2.14, p=</w:t>
      </w:r>
      <w:r w:rsidR="00647DB8"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>.004. It accounted for 0.19% of the total variance (R</w:t>
      </w:r>
      <w:r w:rsidRPr="00512EC3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). </w:t>
      </w:r>
    </w:p>
    <w:p w14:paraId="4523594B" w14:textId="46D8D038" w:rsidR="00555DBA" w:rsidRPr="00512EC3" w:rsidRDefault="00555DBA" w:rsidP="00A76C6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two was also significantly able to predict % correct scores on the SDST, </w:t>
      </w:r>
      <w:proofErr w:type="gramStart"/>
      <w:r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>24, 10082)=9.29, p&lt;</w:t>
      </w:r>
      <w:r w:rsidR="00647DB8"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1.93% of the total variance (R</w:t>
      </w:r>
      <w:r w:rsidRPr="00512EC3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>) with an R</w:t>
      </w:r>
      <w:r w:rsidRPr="00512EC3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 xml:space="preserve">2 </w:t>
      </w:r>
      <w:r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>change value of 1.74% compared to the previous model.</w:t>
      </w:r>
    </w:p>
    <w:p w14:paraId="5A3505CE" w14:textId="77777777" w:rsidR="00512EC3" w:rsidRDefault="00512EC3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2D67E3F7" w14:textId="77777777" w:rsidR="00512EC3" w:rsidRDefault="00512EC3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7C50D7EB" w14:textId="17EE8575" w:rsidR="00327974" w:rsidRPr="00512EC3" w:rsidRDefault="00792AC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Supplementary Table</w:t>
      </w:r>
      <w:r w:rsidR="46BEFA14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</w:t>
      </w:r>
      <w:r w:rsidR="00214950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46BEFA14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327974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Results from the linear regression (Yeo-Johnson transformation) where % correct on the </w:t>
      </w:r>
      <w:r w:rsidR="22F475EB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>SD</w:t>
      </w:r>
      <w:r w:rsidR="00327974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 was </w:t>
      </w:r>
      <w:r w:rsidR="6F21B7E7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>mo</w:t>
      </w:r>
      <w:r w:rsidR="00327974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6F21B7E7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>elled</w:t>
      </w:r>
      <w:r w:rsidR="00327974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IPAQ group.</w:t>
      </w:r>
    </w:p>
    <w:tbl>
      <w:tblPr>
        <w:tblStyle w:val="TableGrid"/>
        <w:tblW w:w="775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1397"/>
        <w:gridCol w:w="708"/>
        <w:gridCol w:w="1552"/>
        <w:gridCol w:w="673"/>
        <w:gridCol w:w="10"/>
      </w:tblGrid>
      <w:tr w:rsidR="00512EC3" w:rsidRPr="00A76C62" w14:paraId="3E0EE95F" w14:textId="77777777" w:rsidTr="00512EC3">
        <w:tc>
          <w:tcPr>
            <w:tcW w:w="3415" w:type="dxa"/>
          </w:tcPr>
          <w:p w14:paraId="7B5A0B87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05" w:type="dxa"/>
            <w:gridSpan w:val="2"/>
          </w:tcPr>
          <w:p w14:paraId="48792F15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235" w:type="dxa"/>
            <w:gridSpan w:val="3"/>
          </w:tcPr>
          <w:p w14:paraId="6C1007FA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512EC3" w:rsidRPr="00A76C62" w14:paraId="252EADD4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5D1BBC8C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97" w:type="dxa"/>
          </w:tcPr>
          <w:p w14:paraId="0C1D3B4D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08" w:type="dxa"/>
          </w:tcPr>
          <w:p w14:paraId="5878B6CA" w14:textId="0AA5B0C3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552" w:type="dxa"/>
          </w:tcPr>
          <w:p w14:paraId="2A09379B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673" w:type="dxa"/>
          </w:tcPr>
          <w:p w14:paraId="3EA6EF14" w14:textId="5D9DC850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512EC3" w:rsidRPr="00A76C62" w14:paraId="3621CA41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0ACF7682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</w:t>
            </w:r>
          </w:p>
        </w:tc>
        <w:tc>
          <w:tcPr>
            <w:tcW w:w="1397" w:type="dxa"/>
          </w:tcPr>
          <w:p w14:paraId="5402208F" w14:textId="75D7C914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[-0.03, 0.00]</w:t>
            </w:r>
          </w:p>
        </w:tc>
        <w:tc>
          <w:tcPr>
            <w:tcW w:w="708" w:type="dxa"/>
          </w:tcPr>
          <w:p w14:paraId="70A7E4CA" w14:textId="06B8BE60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.138</w:t>
            </w:r>
          </w:p>
        </w:tc>
        <w:tc>
          <w:tcPr>
            <w:tcW w:w="1552" w:type="dxa"/>
          </w:tcPr>
          <w:p w14:paraId="7401073A" w14:textId="5F967755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0.01]</w:t>
            </w:r>
          </w:p>
        </w:tc>
        <w:tc>
          <w:tcPr>
            <w:tcW w:w="673" w:type="dxa"/>
          </w:tcPr>
          <w:p w14:paraId="667F20FF" w14:textId="42629634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.984</w:t>
            </w:r>
          </w:p>
        </w:tc>
      </w:tr>
      <w:tr w:rsidR="00512EC3" w:rsidRPr="00A76C62" w14:paraId="1FC4994C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4958DD81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</w:t>
            </w:r>
          </w:p>
        </w:tc>
        <w:tc>
          <w:tcPr>
            <w:tcW w:w="1397" w:type="dxa"/>
          </w:tcPr>
          <w:p w14:paraId="7136790C" w14:textId="4E47DDA2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0.01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0.02]</w:t>
            </w:r>
          </w:p>
        </w:tc>
        <w:tc>
          <w:tcPr>
            <w:tcW w:w="708" w:type="dxa"/>
          </w:tcPr>
          <w:p w14:paraId="51CEC3BC" w14:textId="786C2E08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.450</w:t>
            </w:r>
          </w:p>
        </w:tc>
        <w:tc>
          <w:tcPr>
            <w:tcW w:w="1552" w:type="dxa"/>
          </w:tcPr>
          <w:p w14:paraId="0437DF3D" w14:textId="0BE5AB33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0.01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0.02]</w:t>
            </w:r>
          </w:p>
        </w:tc>
        <w:tc>
          <w:tcPr>
            <w:tcW w:w="673" w:type="dxa"/>
          </w:tcPr>
          <w:p w14:paraId="6E7BD5C3" w14:textId="5B29146B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.133</w:t>
            </w:r>
          </w:p>
        </w:tc>
      </w:tr>
      <w:tr w:rsidR="00512EC3" w:rsidRPr="00A76C62" w14:paraId="487CC4AE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5439AB09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397" w:type="dxa"/>
          </w:tcPr>
          <w:p w14:paraId="43635B7A" w14:textId="14188F9A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0.02]</w:t>
            </w:r>
          </w:p>
        </w:tc>
        <w:tc>
          <w:tcPr>
            <w:tcW w:w="708" w:type="dxa"/>
          </w:tcPr>
          <w:p w14:paraId="55B91DAD" w14:textId="692EDBD8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.583</w:t>
            </w:r>
          </w:p>
        </w:tc>
        <w:tc>
          <w:tcPr>
            <w:tcW w:w="1552" w:type="dxa"/>
          </w:tcPr>
          <w:p w14:paraId="39B46531" w14:textId="58A0EEC8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0.01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0.01]</w:t>
            </w:r>
          </w:p>
        </w:tc>
        <w:tc>
          <w:tcPr>
            <w:tcW w:w="673" w:type="dxa"/>
          </w:tcPr>
          <w:p w14:paraId="589ADF7E" w14:textId="52012A4E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.025</w:t>
            </w:r>
          </w:p>
        </w:tc>
      </w:tr>
      <w:tr w:rsidR="00512EC3" w:rsidRPr="00A76C62" w14:paraId="369BA292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7592343B" w14:textId="566782BD" w:rsidR="00327974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397" w:type="dxa"/>
          </w:tcPr>
          <w:p w14:paraId="04EAA04B" w14:textId="08F8E202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-0.02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[-0.05, 0.00]</w:t>
            </w:r>
          </w:p>
        </w:tc>
        <w:tc>
          <w:tcPr>
            <w:tcW w:w="708" w:type="dxa"/>
          </w:tcPr>
          <w:p w14:paraId="3813FD3E" w14:textId="45B4DFE2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.094</w:t>
            </w:r>
          </w:p>
        </w:tc>
        <w:tc>
          <w:tcPr>
            <w:tcW w:w="1552" w:type="dxa"/>
          </w:tcPr>
          <w:p w14:paraId="71E6FC80" w14:textId="32C080B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0.00]</w:t>
            </w:r>
          </w:p>
        </w:tc>
        <w:tc>
          <w:tcPr>
            <w:tcW w:w="673" w:type="dxa"/>
          </w:tcPr>
          <w:p w14:paraId="4571B78E" w14:textId="11C0DF96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.212</w:t>
            </w:r>
          </w:p>
        </w:tc>
      </w:tr>
      <w:tr w:rsidR="00512EC3" w:rsidRPr="00A76C62" w14:paraId="7D646B8D" w14:textId="77777777" w:rsidTr="00512EC3">
        <w:trPr>
          <w:gridAfter w:val="1"/>
          <w:wAfter w:w="10" w:type="dxa"/>
          <w:trHeight w:val="90"/>
        </w:trPr>
        <w:tc>
          <w:tcPr>
            <w:tcW w:w="3415" w:type="dxa"/>
          </w:tcPr>
          <w:p w14:paraId="0BB888AB" w14:textId="7D4F4AFE" w:rsidR="00327974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397" w:type="dxa"/>
          </w:tcPr>
          <w:p w14:paraId="415FC27E" w14:textId="348295F9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0.01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[-0.06, 0.08]</w:t>
            </w:r>
          </w:p>
        </w:tc>
        <w:tc>
          <w:tcPr>
            <w:tcW w:w="708" w:type="dxa"/>
          </w:tcPr>
          <w:p w14:paraId="11B5225C" w14:textId="46FDC8F4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.784</w:t>
            </w:r>
          </w:p>
        </w:tc>
        <w:tc>
          <w:tcPr>
            <w:tcW w:w="1552" w:type="dxa"/>
          </w:tcPr>
          <w:p w14:paraId="6CF3DAF1" w14:textId="1C7AF79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[-0.03, 0.01]</w:t>
            </w:r>
          </w:p>
        </w:tc>
        <w:tc>
          <w:tcPr>
            <w:tcW w:w="673" w:type="dxa"/>
          </w:tcPr>
          <w:p w14:paraId="6223403E" w14:textId="2F4E2A87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.525</w:t>
            </w:r>
          </w:p>
        </w:tc>
      </w:tr>
      <w:tr w:rsidR="00512EC3" w:rsidRPr="00A76C62" w14:paraId="4E13F6AD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107F090C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Sex</w:t>
            </w:r>
          </w:p>
        </w:tc>
        <w:tc>
          <w:tcPr>
            <w:tcW w:w="1397" w:type="dxa"/>
          </w:tcPr>
          <w:p w14:paraId="748AB88B" w14:textId="2BF24DBC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0.01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[-0.02, 0.03]</w:t>
            </w:r>
          </w:p>
        </w:tc>
        <w:tc>
          <w:tcPr>
            <w:tcW w:w="708" w:type="dxa"/>
          </w:tcPr>
          <w:p w14:paraId="08D6ACA1" w14:textId="1113090B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.616</w:t>
            </w:r>
          </w:p>
        </w:tc>
        <w:tc>
          <w:tcPr>
            <w:tcW w:w="1552" w:type="dxa"/>
          </w:tcPr>
          <w:p w14:paraId="2EA940FB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</w:tcPr>
          <w:p w14:paraId="2E2EA245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2EC3" w:rsidRPr="00A76C62" w14:paraId="52963F67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6EEB1ADE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*Sex</w:t>
            </w:r>
          </w:p>
        </w:tc>
        <w:tc>
          <w:tcPr>
            <w:tcW w:w="1397" w:type="dxa"/>
          </w:tcPr>
          <w:p w14:paraId="4C72B68D" w14:textId="10C03B5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[-0.02, 0.02]</w:t>
            </w:r>
          </w:p>
        </w:tc>
        <w:tc>
          <w:tcPr>
            <w:tcW w:w="708" w:type="dxa"/>
          </w:tcPr>
          <w:p w14:paraId="67D21B75" w14:textId="224E9AA7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.978</w:t>
            </w:r>
          </w:p>
        </w:tc>
        <w:tc>
          <w:tcPr>
            <w:tcW w:w="1552" w:type="dxa"/>
          </w:tcPr>
          <w:p w14:paraId="0274485A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</w:tcPr>
          <w:p w14:paraId="420846F0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2EC3" w:rsidRPr="00A76C62" w14:paraId="5C61DCFA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690B3792" w14:textId="73844DD8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397" w:type="dxa"/>
          </w:tcPr>
          <w:p w14:paraId="6E5FBE1E" w14:textId="39B12FD4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0.04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[0.01, 0.07]</w:t>
            </w:r>
          </w:p>
        </w:tc>
        <w:tc>
          <w:tcPr>
            <w:tcW w:w="708" w:type="dxa"/>
          </w:tcPr>
          <w:p w14:paraId="6A0D7C2F" w14:textId="3C8FC03A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.014</w:t>
            </w:r>
          </w:p>
        </w:tc>
        <w:tc>
          <w:tcPr>
            <w:tcW w:w="1552" w:type="dxa"/>
          </w:tcPr>
          <w:p w14:paraId="2261F782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</w:tcPr>
          <w:p w14:paraId="2361074D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2EC3" w:rsidRPr="00A76C62" w14:paraId="2831B5CD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31675204" w14:textId="0DAEFCA4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397" w:type="dxa"/>
          </w:tcPr>
          <w:p w14:paraId="63C22C35" w14:textId="71C45096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0.02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0.05]</w:t>
            </w:r>
          </w:p>
        </w:tc>
        <w:tc>
          <w:tcPr>
            <w:tcW w:w="708" w:type="dxa"/>
          </w:tcPr>
          <w:p w14:paraId="2B26D568" w14:textId="71CE3674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.258</w:t>
            </w:r>
          </w:p>
        </w:tc>
        <w:tc>
          <w:tcPr>
            <w:tcW w:w="1552" w:type="dxa"/>
          </w:tcPr>
          <w:p w14:paraId="0BD5BCB1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</w:tcPr>
          <w:p w14:paraId="21B497D6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2EC3" w:rsidRPr="00A76C62" w14:paraId="3F495A33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161830C6" w14:textId="69623DCC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397" w:type="dxa"/>
          </w:tcPr>
          <w:p w14:paraId="3913D15B" w14:textId="6CA285AF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0.01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[-0.08, 0.09]</w:t>
            </w:r>
          </w:p>
        </w:tc>
        <w:tc>
          <w:tcPr>
            <w:tcW w:w="708" w:type="dxa"/>
          </w:tcPr>
          <w:p w14:paraId="48535717" w14:textId="0F0BE1A0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.905</w:t>
            </w:r>
          </w:p>
        </w:tc>
        <w:tc>
          <w:tcPr>
            <w:tcW w:w="1552" w:type="dxa"/>
          </w:tcPr>
          <w:p w14:paraId="4040EEB0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</w:tcPr>
          <w:p w14:paraId="1611ADE8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2EC3" w:rsidRPr="00A76C62" w14:paraId="7E2CD8BE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7C1623DA" w14:textId="791142BE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397" w:type="dxa"/>
          </w:tcPr>
          <w:p w14:paraId="786A4D6A" w14:textId="36A88B6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-0.04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[-0.12, 0.05]</w:t>
            </w:r>
          </w:p>
        </w:tc>
        <w:tc>
          <w:tcPr>
            <w:tcW w:w="708" w:type="dxa"/>
          </w:tcPr>
          <w:p w14:paraId="2128D904" w14:textId="55DB76BD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.391</w:t>
            </w:r>
          </w:p>
        </w:tc>
        <w:tc>
          <w:tcPr>
            <w:tcW w:w="1552" w:type="dxa"/>
          </w:tcPr>
          <w:p w14:paraId="371A2B85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</w:tcPr>
          <w:p w14:paraId="02046895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2EC3" w:rsidRPr="00A76C62" w14:paraId="445BC2A8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1983EF35" w14:textId="00D8996F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397" w:type="dxa"/>
          </w:tcPr>
          <w:p w14:paraId="757C8A4F" w14:textId="30470282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[-0.04, 0.03]</w:t>
            </w:r>
          </w:p>
        </w:tc>
        <w:tc>
          <w:tcPr>
            <w:tcW w:w="708" w:type="dxa"/>
          </w:tcPr>
          <w:p w14:paraId="45D2F288" w14:textId="5F6712AA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.824</w:t>
            </w:r>
          </w:p>
        </w:tc>
        <w:tc>
          <w:tcPr>
            <w:tcW w:w="1552" w:type="dxa"/>
          </w:tcPr>
          <w:p w14:paraId="48AF32BB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</w:tcPr>
          <w:p w14:paraId="043A1C49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2EC3" w:rsidRPr="00A76C62" w14:paraId="20D9CC87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0F479255" w14:textId="74B8054C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397" w:type="dxa"/>
          </w:tcPr>
          <w:p w14:paraId="47C57E8D" w14:textId="1EE5DAA4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[-0.10, 0.09]</w:t>
            </w:r>
          </w:p>
        </w:tc>
        <w:tc>
          <w:tcPr>
            <w:tcW w:w="708" w:type="dxa"/>
          </w:tcPr>
          <w:p w14:paraId="7E94BF7C" w14:textId="1043F414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.889</w:t>
            </w:r>
          </w:p>
        </w:tc>
        <w:tc>
          <w:tcPr>
            <w:tcW w:w="1552" w:type="dxa"/>
          </w:tcPr>
          <w:p w14:paraId="2B82F734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</w:tcPr>
          <w:p w14:paraId="5A5242CE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2EC3" w:rsidRPr="00A76C62" w14:paraId="511A006D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5E881BE7" w14:textId="246AD721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397" w:type="dxa"/>
          </w:tcPr>
          <w:p w14:paraId="26A343FD" w14:textId="4A40B059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[-0.04, 0.04]</w:t>
            </w:r>
          </w:p>
        </w:tc>
        <w:tc>
          <w:tcPr>
            <w:tcW w:w="708" w:type="dxa"/>
          </w:tcPr>
          <w:p w14:paraId="6073F6EF" w14:textId="19F76175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.952</w:t>
            </w:r>
          </w:p>
        </w:tc>
        <w:tc>
          <w:tcPr>
            <w:tcW w:w="1552" w:type="dxa"/>
          </w:tcPr>
          <w:p w14:paraId="5BD5073D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</w:tcPr>
          <w:p w14:paraId="168395E4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2EC3" w:rsidRPr="00A76C62" w14:paraId="3889B02F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6D8F4311" w14:textId="4C09E4BF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397" w:type="dxa"/>
          </w:tcPr>
          <w:p w14:paraId="2C0CCB7A" w14:textId="3957A4D0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[-0.06, 0.03]</w:t>
            </w:r>
          </w:p>
        </w:tc>
        <w:tc>
          <w:tcPr>
            <w:tcW w:w="708" w:type="dxa"/>
          </w:tcPr>
          <w:p w14:paraId="01E6DB2B" w14:textId="64C236E3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.509</w:t>
            </w:r>
          </w:p>
        </w:tc>
        <w:tc>
          <w:tcPr>
            <w:tcW w:w="1552" w:type="dxa"/>
          </w:tcPr>
          <w:p w14:paraId="1072BDEA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</w:tcPr>
          <w:p w14:paraId="1CEC83D1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2EC3" w:rsidRPr="00A76C62" w14:paraId="43402715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1538CAF3" w14:textId="767AD80B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397" w:type="dxa"/>
          </w:tcPr>
          <w:p w14:paraId="3ECE97E1" w14:textId="5D84ACD5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-0.05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[-0.16, 0.07]</w:t>
            </w:r>
          </w:p>
        </w:tc>
        <w:tc>
          <w:tcPr>
            <w:tcW w:w="708" w:type="dxa"/>
          </w:tcPr>
          <w:p w14:paraId="16A57725" w14:textId="09C08500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.444</w:t>
            </w:r>
          </w:p>
        </w:tc>
        <w:tc>
          <w:tcPr>
            <w:tcW w:w="1552" w:type="dxa"/>
          </w:tcPr>
          <w:p w14:paraId="64D88933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</w:tcPr>
          <w:p w14:paraId="621463A9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2EC3" w:rsidRPr="00A76C62" w14:paraId="42CAB7D8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0F281E8F" w14:textId="6D0D4120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397" w:type="dxa"/>
          </w:tcPr>
          <w:p w14:paraId="112903D5" w14:textId="310E0126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0.04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[-0.07, 0.16]</w:t>
            </w:r>
          </w:p>
        </w:tc>
        <w:tc>
          <w:tcPr>
            <w:tcW w:w="708" w:type="dxa"/>
          </w:tcPr>
          <w:p w14:paraId="6D84B87A" w14:textId="39BAFF02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.478</w:t>
            </w:r>
          </w:p>
        </w:tc>
        <w:tc>
          <w:tcPr>
            <w:tcW w:w="1552" w:type="dxa"/>
          </w:tcPr>
          <w:p w14:paraId="17A5FFB5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</w:tcPr>
          <w:p w14:paraId="564F7F12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2EC3" w:rsidRPr="00A76C62" w14:paraId="24436A94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75FBBF4B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397" w:type="dxa"/>
          </w:tcPr>
          <w:p w14:paraId="55E69AAE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0AC8D790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</w:tcPr>
          <w:p w14:paraId="56025453" w14:textId="7DDB4244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-0.02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[-0.08, 0.04]</w:t>
            </w:r>
          </w:p>
        </w:tc>
        <w:tc>
          <w:tcPr>
            <w:tcW w:w="673" w:type="dxa"/>
          </w:tcPr>
          <w:p w14:paraId="3269EA04" w14:textId="55D5B76F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.504</w:t>
            </w:r>
          </w:p>
        </w:tc>
      </w:tr>
      <w:tr w:rsidR="00512EC3" w:rsidRPr="00A76C62" w14:paraId="675C8060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495C8269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397" w:type="dxa"/>
          </w:tcPr>
          <w:p w14:paraId="7D03DD64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18515112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</w:tcPr>
          <w:p w14:paraId="029FF03E" w14:textId="0B02FBC0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[-0.02, 0.01]</w:t>
            </w:r>
          </w:p>
        </w:tc>
        <w:tc>
          <w:tcPr>
            <w:tcW w:w="673" w:type="dxa"/>
          </w:tcPr>
          <w:p w14:paraId="4CD01FB0" w14:textId="02EAF0A6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.765</w:t>
            </w:r>
          </w:p>
        </w:tc>
      </w:tr>
      <w:tr w:rsidR="00512EC3" w:rsidRPr="00A76C62" w14:paraId="256C9543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62B5C0C2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397" w:type="dxa"/>
          </w:tcPr>
          <w:p w14:paraId="71B0C32A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253C29A8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</w:tcPr>
          <w:p w14:paraId="1016CE34" w14:textId="22F83EE9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[-0.04, 0.03]</w:t>
            </w:r>
          </w:p>
        </w:tc>
        <w:tc>
          <w:tcPr>
            <w:tcW w:w="673" w:type="dxa"/>
          </w:tcPr>
          <w:p w14:paraId="55F14EE5" w14:textId="0A1EC32F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.752</w:t>
            </w:r>
          </w:p>
        </w:tc>
      </w:tr>
      <w:tr w:rsidR="00512EC3" w:rsidRPr="00A76C62" w14:paraId="354CCBBB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51A6FEA9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397" w:type="dxa"/>
          </w:tcPr>
          <w:p w14:paraId="0E8472A3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0A2E9782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</w:tcPr>
          <w:p w14:paraId="387703DC" w14:textId="61FF742D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-0.14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[-0.19, -0.09]</w:t>
            </w:r>
          </w:p>
        </w:tc>
        <w:tc>
          <w:tcPr>
            <w:tcW w:w="673" w:type="dxa"/>
          </w:tcPr>
          <w:p w14:paraId="48DBDA26" w14:textId="5932A25D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12EC3" w:rsidRPr="00A76C62" w14:paraId="205DBA66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5E309C4C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397" w:type="dxa"/>
          </w:tcPr>
          <w:p w14:paraId="09E907DF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4BDFBDF1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</w:tcPr>
          <w:p w14:paraId="6186AEC6" w14:textId="57B1BCB3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-0.02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[-0.05, 0.01]</w:t>
            </w:r>
          </w:p>
        </w:tc>
        <w:tc>
          <w:tcPr>
            <w:tcW w:w="673" w:type="dxa"/>
          </w:tcPr>
          <w:p w14:paraId="06EBD52C" w14:textId="068BB4C7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.239</w:t>
            </w:r>
          </w:p>
        </w:tc>
      </w:tr>
      <w:tr w:rsidR="00512EC3" w:rsidRPr="00A76C62" w14:paraId="013228B7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46C4A47C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397" w:type="dxa"/>
          </w:tcPr>
          <w:p w14:paraId="00E70331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39720F9F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</w:tcPr>
          <w:p w14:paraId="67CE0FAA" w14:textId="19CB1B98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0.01]</w:t>
            </w:r>
          </w:p>
        </w:tc>
        <w:tc>
          <w:tcPr>
            <w:tcW w:w="673" w:type="dxa"/>
          </w:tcPr>
          <w:p w14:paraId="673BEE4F" w14:textId="38A2E92C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.806</w:t>
            </w:r>
          </w:p>
        </w:tc>
      </w:tr>
      <w:tr w:rsidR="00512EC3" w:rsidRPr="00A76C62" w14:paraId="73FCEF6D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7C50AA0D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397" w:type="dxa"/>
          </w:tcPr>
          <w:p w14:paraId="3D98B00E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25A6EDB7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</w:tcPr>
          <w:p w14:paraId="0FFA5D26" w14:textId="7D43FB3E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0.02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0.04]</w:t>
            </w:r>
          </w:p>
        </w:tc>
        <w:tc>
          <w:tcPr>
            <w:tcW w:w="673" w:type="dxa"/>
          </w:tcPr>
          <w:p w14:paraId="12D44237" w14:textId="5CD7FD45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.069</w:t>
            </w:r>
          </w:p>
        </w:tc>
      </w:tr>
      <w:tr w:rsidR="00512EC3" w:rsidRPr="00A76C62" w14:paraId="6D1A69E1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497A1252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397" w:type="dxa"/>
          </w:tcPr>
          <w:p w14:paraId="6B1DB904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6E4FB780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</w:tcPr>
          <w:p w14:paraId="033F9CD2" w14:textId="3D8649F1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0.02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0.04]</w:t>
            </w:r>
          </w:p>
        </w:tc>
        <w:tc>
          <w:tcPr>
            <w:tcW w:w="673" w:type="dxa"/>
          </w:tcPr>
          <w:p w14:paraId="3A6FC662" w14:textId="651C3A6C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.042</w:t>
            </w:r>
          </w:p>
        </w:tc>
      </w:tr>
      <w:tr w:rsidR="00512EC3" w:rsidRPr="00A76C62" w14:paraId="3B1FE29A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295CCA23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397" w:type="dxa"/>
          </w:tcPr>
          <w:p w14:paraId="67C35BAE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4CA1208A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</w:tcPr>
          <w:p w14:paraId="5C6A3169" w14:textId="31959DC4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0.00]</w:t>
            </w:r>
          </w:p>
        </w:tc>
        <w:tc>
          <w:tcPr>
            <w:tcW w:w="673" w:type="dxa"/>
          </w:tcPr>
          <w:p w14:paraId="70F67CD5" w14:textId="06FA32D4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.570</w:t>
            </w:r>
          </w:p>
        </w:tc>
      </w:tr>
      <w:tr w:rsidR="00512EC3" w:rsidRPr="00A76C62" w14:paraId="71385D74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51450516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397" w:type="dxa"/>
          </w:tcPr>
          <w:p w14:paraId="5FE10058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55D72AA0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</w:tcPr>
          <w:p w14:paraId="3A8B233A" w14:textId="49867F82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[-0.02, 0.01]</w:t>
            </w:r>
          </w:p>
        </w:tc>
        <w:tc>
          <w:tcPr>
            <w:tcW w:w="673" w:type="dxa"/>
          </w:tcPr>
          <w:p w14:paraId="06D33F84" w14:textId="477CB094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.471</w:t>
            </w:r>
          </w:p>
        </w:tc>
      </w:tr>
      <w:tr w:rsidR="00512EC3" w:rsidRPr="00A76C62" w14:paraId="04C6B65A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1A661551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397" w:type="dxa"/>
          </w:tcPr>
          <w:p w14:paraId="594C86BC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67D9D0FB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</w:tcPr>
          <w:p w14:paraId="2A332299" w14:textId="17F4AA49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[-0.02, 0.01]</w:t>
            </w:r>
          </w:p>
        </w:tc>
        <w:tc>
          <w:tcPr>
            <w:tcW w:w="673" w:type="dxa"/>
          </w:tcPr>
          <w:p w14:paraId="06C31343" w14:textId="158EF523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.824</w:t>
            </w:r>
          </w:p>
        </w:tc>
      </w:tr>
      <w:tr w:rsidR="00512EC3" w:rsidRPr="00A76C62" w14:paraId="36AF94CD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564E5956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397" w:type="dxa"/>
          </w:tcPr>
          <w:p w14:paraId="16C60C64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46D60B21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</w:tcPr>
          <w:p w14:paraId="1C75D0AD" w14:textId="45E758E5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0.00]</w:t>
            </w:r>
          </w:p>
        </w:tc>
        <w:tc>
          <w:tcPr>
            <w:tcW w:w="673" w:type="dxa"/>
          </w:tcPr>
          <w:p w14:paraId="6ED32E99" w14:textId="285EEB40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.494</w:t>
            </w:r>
          </w:p>
        </w:tc>
      </w:tr>
      <w:tr w:rsidR="00512EC3" w:rsidRPr="00A76C62" w14:paraId="1BAA7AF8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08EC41A3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397" w:type="dxa"/>
          </w:tcPr>
          <w:p w14:paraId="6A9EB06D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64E337DD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</w:tcPr>
          <w:p w14:paraId="7BE2F332" w14:textId="3623EAA3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0.01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[-0.02, 0.03]</w:t>
            </w:r>
          </w:p>
        </w:tc>
        <w:tc>
          <w:tcPr>
            <w:tcW w:w="673" w:type="dxa"/>
          </w:tcPr>
          <w:p w14:paraId="4C98C42B" w14:textId="5C73BE2E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.710</w:t>
            </w:r>
          </w:p>
        </w:tc>
      </w:tr>
      <w:tr w:rsidR="00512EC3" w:rsidRPr="00A76C62" w14:paraId="400D0B98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763C2B4C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397" w:type="dxa"/>
          </w:tcPr>
          <w:p w14:paraId="7D55ED14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64751CD0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</w:tcPr>
          <w:p w14:paraId="7BDF3DD6" w14:textId="6902376D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-0.02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[-0.03, 0.00]</w:t>
            </w:r>
          </w:p>
        </w:tc>
        <w:tc>
          <w:tcPr>
            <w:tcW w:w="673" w:type="dxa"/>
          </w:tcPr>
          <w:p w14:paraId="3E54389F" w14:textId="5F53D2EF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.031</w:t>
            </w:r>
          </w:p>
        </w:tc>
      </w:tr>
      <w:tr w:rsidR="00512EC3" w:rsidRPr="00A76C62" w14:paraId="1923C0A5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4F82AC45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397" w:type="dxa"/>
          </w:tcPr>
          <w:p w14:paraId="6317BC0A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2095B7D5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</w:tcPr>
          <w:p w14:paraId="2ABA24F2" w14:textId="5AAE57A9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0.01]</w:t>
            </w:r>
          </w:p>
        </w:tc>
        <w:tc>
          <w:tcPr>
            <w:tcW w:w="673" w:type="dxa"/>
          </w:tcPr>
          <w:p w14:paraId="42282517" w14:textId="2DD00E11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.534</w:t>
            </w:r>
          </w:p>
        </w:tc>
      </w:tr>
      <w:tr w:rsidR="00512EC3" w:rsidRPr="00A76C62" w14:paraId="6ABDA93B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0BA232E4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397" w:type="dxa"/>
          </w:tcPr>
          <w:p w14:paraId="68870A1A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1F9B66E8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</w:tcPr>
          <w:p w14:paraId="27C7957E" w14:textId="574A2A26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0.00]</w:t>
            </w:r>
          </w:p>
        </w:tc>
        <w:tc>
          <w:tcPr>
            <w:tcW w:w="673" w:type="dxa"/>
          </w:tcPr>
          <w:p w14:paraId="2EBED9FE" w14:textId="21B86397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.522</w:t>
            </w:r>
          </w:p>
        </w:tc>
      </w:tr>
      <w:tr w:rsidR="00512EC3" w:rsidRPr="00A76C62" w14:paraId="460814FA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091232F9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397" w:type="dxa"/>
          </w:tcPr>
          <w:p w14:paraId="1A3A3B93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470C23F5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</w:tcPr>
          <w:p w14:paraId="37CC58A1" w14:textId="4AD7E0AB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[-0.04, 0.02]</w:t>
            </w:r>
          </w:p>
        </w:tc>
        <w:tc>
          <w:tcPr>
            <w:tcW w:w="673" w:type="dxa"/>
          </w:tcPr>
          <w:p w14:paraId="3570DE2C" w14:textId="39D16149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.582</w:t>
            </w:r>
          </w:p>
        </w:tc>
      </w:tr>
      <w:tr w:rsidR="00512EC3" w:rsidRPr="00A76C62" w14:paraId="558345FB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3F19903D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397" w:type="dxa"/>
          </w:tcPr>
          <w:p w14:paraId="52BF50B2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1087A305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</w:tcPr>
          <w:p w14:paraId="3E85AEF0" w14:textId="533FCF4B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[-0.04, 0.03]</w:t>
            </w:r>
          </w:p>
        </w:tc>
        <w:tc>
          <w:tcPr>
            <w:tcW w:w="673" w:type="dxa"/>
          </w:tcPr>
          <w:p w14:paraId="299508E7" w14:textId="308E07A9" w:rsidR="00327974" w:rsidRPr="00A76C62" w:rsidRDefault="00647DB8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.638</w:t>
            </w:r>
          </w:p>
        </w:tc>
      </w:tr>
      <w:tr w:rsidR="00512EC3" w:rsidRPr="00A76C62" w14:paraId="375CCD35" w14:textId="77777777" w:rsidTr="00512EC3">
        <w:trPr>
          <w:gridAfter w:val="1"/>
          <w:wAfter w:w="10" w:type="dxa"/>
        </w:trPr>
        <w:tc>
          <w:tcPr>
            <w:tcW w:w="3415" w:type="dxa"/>
          </w:tcPr>
          <w:p w14:paraId="282093A3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397" w:type="dxa"/>
          </w:tcPr>
          <w:p w14:paraId="04CCABCF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3AE7E4A3" w14:textId="77777777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</w:tcPr>
          <w:p w14:paraId="6D3B2325" w14:textId="28841DEF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B51EB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0.00]</w:t>
            </w:r>
          </w:p>
        </w:tc>
        <w:tc>
          <w:tcPr>
            <w:tcW w:w="673" w:type="dxa"/>
          </w:tcPr>
          <w:p w14:paraId="10C02BCB" w14:textId="53C8A593" w:rsidR="00327974" w:rsidRPr="00A76C62" w:rsidRDefault="00327974" w:rsidP="00512EC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2830B35D" w14:textId="5384E7AC" w:rsidR="00555DBA" w:rsidRPr="00512EC3" w:rsidRDefault="00555DBA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512EC3">
        <w:rPr>
          <w:rFonts w:ascii="Times New Roman" w:hAnsi="Times New Roman" w:cs="Times New Roman"/>
          <w:sz w:val="16"/>
          <w:szCs w:val="16"/>
          <w:lang w:val="en-US"/>
        </w:rPr>
        <w:t xml:space="preserve">NB: </w:t>
      </w:r>
      <w:r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one was significantly able to predict % correct scores on the SDST, </w:t>
      </w:r>
      <w:proofErr w:type="gramStart"/>
      <w:r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>17, 10089) = 1.78, p=</w:t>
      </w:r>
      <w:r w:rsidR="00647DB8"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>.025. It accounted for 0.13% of the total variance (R</w:t>
      </w:r>
      <w:r w:rsidRPr="00512EC3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>).</w:t>
      </w:r>
    </w:p>
    <w:p w14:paraId="34A1B5B7" w14:textId="3D41B249" w:rsidR="00327974" w:rsidRPr="00512EC3" w:rsidRDefault="00555DBA" w:rsidP="00A76C6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two was significantly able to predict % correct scores on the SDST, </w:t>
      </w:r>
      <w:proofErr w:type="gramStart"/>
      <w:r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>24, 10082) = 5.64, p</w:t>
      </w:r>
      <w:r w:rsidR="00647DB8"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>=0</w:t>
      </w:r>
      <w:r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>,.001. It accounted for 1.09% of the total variance R</w:t>
      </w:r>
      <w:r w:rsidRPr="00512EC3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>, with an R</w:t>
      </w:r>
      <w:r w:rsidRPr="00512EC3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512EC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change value of 0.96% compared to the previous model.</w:t>
      </w:r>
    </w:p>
    <w:p w14:paraId="5A1B6339" w14:textId="77777777" w:rsidR="00512EC3" w:rsidRDefault="00512EC3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778FAAE7" w14:textId="77777777" w:rsidR="00512EC3" w:rsidRDefault="00512EC3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316960F9" w14:textId="67BA77B8" w:rsidR="00327974" w:rsidRPr="00512EC3" w:rsidRDefault="00792AC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Supplementary Table</w:t>
      </w:r>
      <w:r w:rsidR="072E4A75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</w:t>
      </w:r>
      <w:r w:rsidR="00214950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72E4A75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FF0518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Results from the linear regression where duration to complete the TMT-B was </w:t>
      </w:r>
      <w:r w:rsidR="0F54C742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>mo</w:t>
      </w:r>
      <w:r w:rsidR="00FF0518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37A2BBD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>elled</w:t>
      </w:r>
      <w:r w:rsidR="00FF0518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</w:t>
      </w:r>
      <w:r w:rsidR="00686017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>average acceleration</w:t>
      </w:r>
      <w:r w:rsidR="00FF0518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327974" w:rsidRPr="00512E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1465"/>
        <w:gridCol w:w="668"/>
        <w:gridCol w:w="40"/>
        <w:gridCol w:w="1424"/>
        <w:gridCol w:w="720"/>
      </w:tblGrid>
      <w:tr w:rsidR="006D7552" w:rsidRPr="00A76C62" w14:paraId="77217DBC" w14:textId="77777777" w:rsidTr="006D7552">
        <w:tc>
          <w:tcPr>
            <w:tcW w:w="3775" w:type="dxa"/>
          </w:tcPr>
          <w:p w14:paraId="6A60721B" w14:textId="77777777" w:rsidR="00B435BE" w:rsidRPr="00A76C62" w:rsidRDefault="00B435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73" w:type="dxa"/>
            <w:gridSpan w:val="3"/>
          </w:tcPr>
          <w:p w14:paraId="110665E8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144" w:type="dxa"/>
            <w:gridSpan w:val="2"/>
          </w:tcPr>
          <w:p w14:paraId="3D801E91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6D7552" w:rsidRPr="00A76C62" w14:paraId="0B545D26" w14:textId="77777777" w:rsidTr="006D7552">
        <w:tc>
          <w:tcPr>
            <w:tcW w:w="3775" w:type="dxa"/>
          </w:tcPr>
          <w:p w14:paraId="5AE18610" w14:textId="77777777" w:rsidR="00B435BE" w:rsidRPr="00A76C62" w:rsidRDefault="00B435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5" w:type="dxa"/>
          </w:tcPr>
          <w:p w14:paraId="18E0FBE4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668" w:type="dxa"/>
          </w:tcPr>
          <w:p w14:paraId="0A2C18C6" w14:textId="01ABAE88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464" w:type="dxa"/>
            <w:gridSpan w:val="2"/>
          </w:tcPr>
          <w:p w14:paraId="58BF0738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20" w:type="dxa"/>
          </w:tcPr>
          <w:p w14:paraId="3384DE63" w14:textId="53465A8B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6D7552" w:rsidRPr="00A76C62" w14:paraId="26BE5880" w14:textId="77777777" w:rsidTr="006D7552">
        <w:tc>
          <w:tcPr>
            <w:tcW w:w="3775" w:type="dxa"/>
          </w:tcPr>
          <w:p w14:paraId="3E8644D6" w14:textId="359EA22C" w:rsidR="00B435BE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</w:p>
        </w:tc>
        <w:tc>
          <w:tcPr>
            <w:tcW w:w="1465" w:type="dxa"/>
          </w:tcPr>
          <w:p w14:paraId="400B8AE7" w14:textId="546A1F0F" w:rsidR="00B435BE" w:rsidRPr="00A76C62" w:rsidRDefault="00754269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</w:t>
            </w:r>
            <w:r w:rsidR="00FB792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</w:t>
            </w:r>
            <w:r w:rsidR="00FF23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[-0.06, -0.03]</w:t>
            </w:r>
          </w:p>
        </w:tc>
        <w:tc>
          <w:tcPr>
            <w:tcW w:w="668" w:type="dxa"/>
          </w:tcPr>
          <w:p w14:paraId="15DC8C7F" w14:textId="1C6160CE" w:rsidR="00B435BE" w:rsidRPr="00A76C62" w:rsidRDefault="008613EF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  <w:tc>
          <w:tcPr>
            <w:tcW w:w="1464" w:type="dxa"/>
            <w:gridSpan w:val="2"/>
          </w:tcPr>
          <w:p w14:paraId="4906B00A" w14:textId="4BEE5DEB" w:rsidR="00B435BE" w:rsidRPr="00A76C62" w:rsidRDefault="004D6D7C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0.02]</w:t>
            </w:r>
          </w:p>
        </w:tc>
        <w:tc>
          <w:tcPr>
            <w:tcW w:w="720" w:type="dxa"/>
          </w:tcPr>
          <w:p w14:paraId="209C498D" w14:textId="200090D8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232B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62</w:t>
            </w:r>
          </w:p>
        </w:tc>
      </w:tr>
      <w:tr w:rsidR="006D7552" w:rsidRPr="00A76C62" w14:paraId="2D4A8875" w14:textId="77777777" w:rsidTr="006D7552">
        <w:tc>
          <w:tcPr>
            <w:tcW w:w="3775" w:type="dxa"/>
          </w:tcPr>
          <w:p w14:paraId="6F55FBC4" w14:textId="77777777" w:rsidR="00B435BE" w:rsidRPr="00A76C62" w:rsidRDefault="00B435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465" w:type="dxa"/>
          </w:tcPr>
          <w:p w14:paraId="50A8832A" w14:textId="4D0C65BB" w:rsidR="00B435BE" w:rsidRPr="00A76C62" w:rsidRDefault="00754269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</w:t>
            </w:r>
            <w:r w:rsidR="00FF23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[-0.54, 0.77]</w:t>
            </w:r>
          </w:p>
        </w:tc>
        <w:tc>
          <w:tcPr>
            <w:tcW w:w="668" w:type="dxa"/>
          </w:tcPr>
          <w:p w14:paraId="6BBCD0ED" w14:textId="5ECB80D9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8613E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</w:t>
            </w:r>
            <w:r w:rsidR="00FF23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1464" w:type="dxa"/>
            <w:gridSpan w:val="2"/>
          </w:tcPr>
          <w:p w14:paraId="45A7F8CD" w14:textId="0A81CA1F" w:rsidR="00B435BE" w:rsidRPr="00A76C62" w:rsidRDefault="00156247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-0.04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[-0.17, 0.09]</w:t>
            </w:r>
          </w:p>
        </w:tc>
        <w:tc>
          <w:tcPr>
            <w:tcW w:w="720" w:type="dxa"/>
          </w:tcPr>
          <w:p w14:paraId="5800AF1B" w14:textId="50C16876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232B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584</w:t>
            </w:r>
          </w:p>
        </w:tc>
      </w:tr>
      <w:tr w:rsidR="006D7552" w:rsidRPr="00A76C62" w14:paraId="02781120" w14:textId="77777777" w:rsidTr="006D7552">
        <w:tc>
          <w:tcPr>
            <w:tcW w:w="3775" w:type="dxa"/>
          </w:tcPr>
          <w:p w14:paraId="1F61CEB1" w14:textId="5357301D" w:rsidR="00B435BE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B435B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65" w:type="dxa"/>
          </w:tcPr>
          <w:p w14:paraId="06431C25" w14:textId="6FA78B9A" w:rsidR="00B435BE" w:rsidRPr="00A76C62" w:rsidRDefault="00754269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</w:t>
            </w:r>
            <w:r w:rsidR="00FF23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59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[-1.54, 0.36]</w:t>
            </w:r>
          </w:p>
        </w:tc>
        <w:tc>
          <w:tcPr>
            <w:tcW w:w="668" w:type="dxa"/>
          </w:tcPr>
          <w:p w14:paraId="579B61A0" w14:textId="401ADFA5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8613E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FF23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1464" w:type="dxa"/>
            <w:gridSpan w:val="2"/>
          </w:tcPr>
          <w:p w14:paraId="7EFD1B13" w14:textId="0572C73D" w:rsidR="00B435BE" w:rsidRPr="00A76C62" w:rsidRDefault="004D6D7C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[-0.07, 0.23]</w:t>
            </w:r>
          </w:p>
        </w:tc>
        <w:tc>
          <w:tcPr>
            <w:tcW w:w="720" w:type="dxa"/>
          </w:tcPr>
          <w:p w14:paraId="4F04B3F1" w14:textId="26D16756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232B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66593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82</w:t>
            </w:r>
          </w:p>
        </w:tc>
      </w:tr>
      <w:tr w:rsidR="006D7552" w:rsidRPr="00A76C62" w14:paraId="68F7F4DF" w14:textId="77777777" w:rsidTr="006D7552">
        <w:tc>
          <w:tcPr>
            <w:tcW w:w="3775" w:type="dxa"/>
          </w:tcPr>
          <w:p w14:paraId="5335B3AB" w14:textId="64480097" w:rsidR="00B435BE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B435B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65" w:type="dxa"/>
          </w:tcPr>
          <w:p w14:paraId="4E3A860F" w14:textId="09A37687" w:rsidR="00B435BE" w:rsidRPr="00A76C62" w:rsidRDefault="00754269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</w:t>
            </w:r>
            <w:r w:rsidR="00FF23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12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[-2.80, 2.57]</w:t>
            </w:r>
          </w:p>
        </w:tc>
        <w:tc>
          <w:tcPr>
            <w:tcW w:w="668" w:type="dxa"/>
          </w:tcPr>
          <w:p w14:paraId="3635BD40" w14:textId="62029C79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8613E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</w:t>
            </w:r>
            <w:r w:rsidR="00FF23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1464" w:type="dxa"/>
            <w:gridSpan w:val="2"/>
          </w:tcPr>
          <w:p w14:paraId="46AA04E2" w14:textId="5F06DBF4" w:rsidR="00B435BE" w:rsidRPr="00A76C62" w:rsidRDefault="004D6D7C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[-0.38, 0.46]</w:t>
            </w:r>
          </w:p>
        </w:tc>
        <w:tc>
          <w:tcPr>
            <w:tcW w:w="720" w:type="dxa"/>
          </w:tcPr>
          <w:p w14:paraId="038A3AA1" w14:textId="4A761A5E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232B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="00B232B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="0066593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6D7552" w:rsidRPr="00A76C62" w14:paraId="51558C1A" w14:textId="77777777" w:rsidTr="006D7552">
        <w:tc>
          <w:tcPr>
            <w:tcW w:w="3775" w:type="dxa"/>
          </w:tcPr>
          <w:p w14:paraId="0B7A0CAC" w14:textId="65021F2C" w:rsidR="00B435BE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B435B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*Sex</w:t>
            </w:r>
          </w:p>
        </w:tc>
        <w:tc>
          <w:tcPr>
            <w:tcW w:w="1465" w:type="dxa"/>
          </w:tcPr>
          <w:p w14:paraId="6444C70C" w14:textId="3EDA14F6" w:rsidR="00B435BE" w:rsidRPr="00A76C62" w:rsidRDefault="00754269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[-0.02, 0.03]</w:t>
            </w:r>
          </w:p>
        </w:tc>
        <w:tc>
          <w:tcPr>
            <w:tcW w:w="668" w:type="dxa"/>
          </w:tcPr>
          <w:p w14:paraId="3D9509C6" w14:textId="1939BE81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8613E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FF23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713</w:t>
            </w:r>
          </w:p>
        </w:tc>
        <w:tc>
          <w:tcPr>
            <w:tcW w:w="1464" w:type="dxa"/>
            <w:gridSpan w:val="2"/>
          </w:tcPr>
          <w:p w14:paraId="19A4D8C8" w14:textId="063AE3F5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41D410D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7552" w:rsidRPr="00A76C62" w14:paraId="3F1D5E83" w14:textId="77777777" w:rsidTr="006D7552">
        <w:tc>
          <w:tcPr>
            <w:tcW w:w="3775" w:type="dxa"/>
          </w:tcPr>
          <w:p w14:paraId="59ECAF5D" w14:textId="6E8F289E" w:rsidR="00B435BE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B435B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*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B435B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65" w:type="dxa"/>
          </w:tcPr>
          <w:p w14:paraId="68106E88" w14:textId="25310159" w:rsidR="00B435BE" w:rsidRPr="00A76C62" w:rsidRDefault="00754269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</w:t>
            </w:r>
            <w:r w:rsidR="00FF23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0.05]</w:t>
            </w:r>
          </w:p>
        </w:tc>
        <w:tc>
          <w:tcPr>
            <w:tcW w:w="668" w:type="dxa"/>
          </w:tcPr>
          <w:p w14:paraId="596D38E3" w14:textId="574E0798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8613E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</w:t>
            </w:r>
            <w:r w:rsidR="00FF23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1464" w:type="dxa"/>
            <w:gridSpan w:val="2"/>
          </w:tcPr>
          <w:p w14:paraId="4E2C425E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2FAEB30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7552" w:rsidRPr="00A76C62" w14:paraId="0B3B00AD" w14:textId="77777777" w:rsidTr="006D7552">
        <w:tc>
          <w:tcPr>
            <w:tcW w:w="3775" w:type="dxa"/>
          </w:tcPr>
          <w:p w14:paraId="64BFABC4" w14:textId="6C92C58E" w:rsidR="00B435BE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B435B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B435B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65" w:type="dxa"/>
          </w:tcPr>
          <w:p w14:paraId="282D78CA" w14:textId="640D87C6" w:rsidR="00B435BE" w:rsidRPr="00A76C62" w:rsidRDefault="00754269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[-0.09, 0.09]</w:t>
            </w:r>
          </w:p>
        </w:tc>
        <w:tc>
          <w:tcPr>
            <w:tcW w:w="668" w:type="dxa"/>
          </w:tcPr>
          <w:p w14:paraId="737F9726" w14:textId="67863CEA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8613E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</w:t>
            </w:r>
            <w:r w:rsidR="00FB792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="00FF23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64" w:type="dxa"/>
            <w:gridSpan w:val="2"/>
          </w:tcPr>
          <w:p w14:paraId="00D68EBC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22E7493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7552" w:rsidRPr="00A76C62" w14:paraId="4E876EC4" w14:textId="77777777" w:rsidTr="006D7552">
        <w:tc>
          <w:tcPr>
            <w:tcW w:w="3775" w:type="dxa"/>
          </w:tcPr>
          <w:p w14:paraId="7195A08C" w14:textId="3CDDDF20" w:rsidR="00B435BE" w:rsidRPr="00A76C62" w:rsidRDefault="00B435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</w:t>
            </w:r>
            <w:r w:rsidR="00F007A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ro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zygous</w:t>
            </w:r>
          </w:p>
        </w:tc>
        <w:tc>
          <w:tcPr>
            <w:tcW w:w="1465" w:type="dxa"/>
          </w:tcPr>
          <w:p w14:paraId="143D0170" w14:textId="761EABF7" w:rsidR="00B435BE" w:rsidRPr="00A76C62" w:rsidRDefault="00754269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</w:t>
            </w:r>
            <w:r w:rsidR="00FF23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[-1.25, 1.46]</w:t>
            </w:r>
          </w:p>
        </w:tc>
        <w:tc>
          <w:tcPr>
            <w:tcW w:w="668" w:type="dxa"/>
          </w:tcPr>
          <w:p w14:paraId="036CF2CB" w14:textId="23DBD006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8613E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FF23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882</w:t>
            </w:r>
          </w:p>
        </w:tc>
        <w:tc>
          <w:tcPr>
            <w:tcW w:w="1464" w:type="dxa"/>
            <w:gridSpan w:val="2"/>
          </w:tcPr>
          <w:p w14:paraId="05AB05B4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D068776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7552" w:rsidRPr="00A76C62" w14:paraId="5F6CE2AA" w14:textId="77777777" w:rsidTr="006D7552">
        <w:tc>
          <w:tcPr>
            <w:tcW w:w="3775" w:type="dxa"/>
          </w:tcPr>
          <w:p w14:paraId="3CB1382F" w14:textId="35B1047A" w:rsidR="00B435BE" w:rsidRPr="00A76C62" w:rsidRDefault="00B435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65" w:type="dxa"/>
          </w:tcPr>
          <w:p w14:paraId="75C53AE3" w14:textId="11B8184C" w:rsidR="00B435BE" w:rsidRPr="00A76C62" w:rsidRDefault="00754269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</w:t>
            </w:r>
            <w:r w:rsidR="00FF23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43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[-4.22, 3.37]</w:t>
            </w:r>
          </w:p>
        </w:tc>
        <w:tc>
          <w:tcPr>
            <w:tcW w:w="668" w:type="dxa"/>
          </w:tcPr>
          <w:p w14:paraId="2A71122C" w14:textId="42C8490D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8613E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</w:t>
            </w:r>
            <w:r w:rsidR="00FF23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1464" w:type="dxa"/>
            <w:gridSpan w:val="2"/>
          </w:tcPr>
          <w:p w14:paraId="4ED2F7A0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E72A692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7552" w:rsidRPr="00A76C62" w14:paraId="4D8A37A6" w14:textId="77777777" w:rsidTr="006D7552">
        <w:tc>
          <w:tcPr>
            <w:tcW w:w="3775" w:type="dxa"/>
          </w:tcPr>
          <w:p w14:paraId="6F40735D" w14:textId="244C1372" w:rsidR="00B435BE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B435B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B435B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65" w:type="dxa"/>
          </w:tcPr>
          <w:p w14:paraId="1696AE4C" w14:textId="5E88CEEF" w:rsidR="00B435BE" w:rsidRPr="00A76C62" w:rsidRDefault="00754269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</w:t>
            </w:r>
            <w:r w:rsidR="00FB792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</w:t>
            </w:r>
            <w:r w:rsidR="00FF23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[-0.05, 0.04]</w:t>
            </w:r>
          </w:p>
        </w:tc>
        <w:tc>
          <w:tcPr>
            <w:tcW w:w="668" w:type="dxa"/>
          </w:tcPr>
          <w:p w14:paraId="2DA968A9" w14:textId="18A74D85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8613E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</w:t>
            </w:r>
            <w:r w:rsidR="00FF23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1464" w:type="dxa"/>
            <w:gridSpan w:val="2"/>
          </w:tcPr>
          <w:p w14:paraId="5720E712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44D88EA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7552" w:rsidRPr="00A76C62" w14:paraId="11F5F75F" w14:textId="77777777" w:rsidTr="006D7552">
        <w:tc>
          <w:tcPr>
            <w:tcW w:w="3775" w:type="dxa"/>
          </w:tcPr>
          <w:p w14:paraId="4A85AF73" w14:textId="36FB7201" w:rsidR="00B435BE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B435B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B435B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F007A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homozygous</w:t>
            </w:r>
          </w:p>
        </w:tc>
        <w:tc>
          <w:tcPr>
            <w:tcW w:w="1465" w:type="dxa"/>
          </w:tcPr>
          <w:p w14:paraId="05A8A7F2" w14:textId="417790EC" w:rsidR="00B435BE" w:rsidRPr="00A76C62" w:rsidRDefault="00754269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</w:t>
            </w:r>
            <w:r w:rsidR="00FF23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[-0.11, 0.15]</w:t>
            </w:r>
          </w:p>
        </w:tc>
        <w:tc>
          <w:tcPr>
            <w:tcW w:w="668" w:type="dxa"/>
          </w:tcPr>
          <w:p w14:paraId="323FA83C" w14:textId="655599F7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8613E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</w:t>
            </w:r>
            <w:r w:rsidR="00FB792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="00FF23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464" w:type="dxa"/>
            <w:gridSpan w:val="2"/>
          </w:tcPr>
          <w:p w14:paraId="4F25DDE9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ABF24DC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7552" w:rsidRPr="00A76C62" w14:paraId="74F33C49" w14:textId="77777777" w:rsidTr="006D7552">
        <w:tc>
          <w:tcPr>
            <w:tcW w:w="3775" w:type="dxa"/>
          </w:tcPr>
          <w:p w14:paraId="241FBD46" w14:textId="77777777" w:rsidR="00B435BE" w:rsidRPr="00A76C62" w:rsidRDefault="00B435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465" w:type="dxa"/>
          </w:tcPr>
          <w:p w14:paraId="70ACDE06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32CE83D7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  <w:gridSpan w:val="2"/>
          </w:tcPr>
          <w:p w14:paraId="37A4AC18" w14:textId="22FF8F5E" w:rsidR="00B435BE" w:rsidRPr="00A76C62" w:rsidRDefault="004D6D7C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51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[-1.71, 0.69]</w:t>
            </w:r>
          </w:p>
        </w:tc>
        <w:tc>
          <w:tcPr>
            <w:tcW w:w="720" w:type="dxa"/>
          </w:tcPr>
          <w:p w14:paraId="436AD828" w14:textId="2FDE76F8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232B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406</w:t>
            </w:r>
          </w:p>
        </w:tc>
      </w:tr>
      <w:tr w:rsidR="006D7552" w:rsidRPr="00A76C62" w14:paraId="71C976BC" w14:textId="77777777" w:rsidTr="006D7552">
        <w:tc>
          <w:tcPr>
            <w:tcW w:w="3775" w:type="dxa"/>
          </w:tcPr>
          <w:p w14:paraId="325CC0D8" w14:textId="77777777" w:rsidR="00B435BE" w:rsidRPr="00A76C62" w:rsidRDefault="00B435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465" w:type="dxa"/>
          </w:tcPr>
          <w:p w14:paraId="2B5EEFEB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7426CEDA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  <w:gridSpan w:val="2"/>
          </w:tcPr>
          <w:p w14:paraId="0FDA8226" w14:textId="412BD6A0" w:rsidR="00B435BE" w:rsidRPr="00A76C62" w:rsidRDefault="004D6D7C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16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[-0.11, 0.44]</w:t>
            </w:r>
          </w:p>
        </w:tc>
        <w:tc>
          <w:tcPr>
            <w:tcW w:w="720" w:type="dxa"/>
          </w:tcPr>
          <w:p w14:paraId="4CBFB682" w14:textId="0486D460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232B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66593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48</w:t>
            </w:r>
          </w:p>
        </w:tc>
      </w:tr>
      <w:tr w:rsidR="006D7552" w:rsidRPr="00A76C62" w14:paraId="5F6BB3D7" w14:textId="77777777" w:rsidTr="006D7552">
        <w:tc>
          <w:tcPr>
            <w:tcW w:w="3775" w:type="dxa"/>
          </w:tcPr>
          <w:p w14:paraId="58DCFE82" w14:textId="77777777" w:rsidR="00B435BE" w:rsidRPr="00A76C62" w:rsidRDefault="00B435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465" w:type="dxa"/>
          </w:tcPr>
          <w:p w14:paraId="311CB6F1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35A2FCBD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  <w:gridSpan w:val="2"/>
          </w:tcPr>
          <w:p w14:paraId="48C6B98C" w14:textId="203C88CD" w:rsidR="00B435BE" w:rsidRPr="00A76C62" w:rsidRDefault="00156247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1.53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[0.90, 2.16]</w:t>
            </w:r>
          </w:p>
        </w:tc>
        <w:tc>
          <w:tcPr>
            <w:tcW w:w="720" w:type="dxa"/>
          </w:tcPr>
          <w:p w14:paraId="0AC9165D" w14:textId="438E16E7" w:rsidR="00B435BE" w:rsidRPr="00A76C62" w:rsidRDefault="00B232B7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6D7552" w:rsidRPr="00A76C62" w14:paraId="58455E18" w14:textId="77777777" w:rsidTr="006D7552">
        <w:tc>
          <w:tcPr>
            <w:tcW w:w="3775" w:type="dxa"/>
          </w:tcPr>
          <w:p w14:paraId="41DF38F0" w14:textId="77777777" w:rsidR="00B435BE" w:rsidRPr="00A76C62" w:rsidRDefault="00B435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465" w:type="dxa"/>
          </w:tcPr>
          <w:p w14:paraId="2B98365E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96A6C33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  <w:gridSpan w:val="2"/>
          </w:tcPr>
          <w:p w14:paraId="52C58EE8" w14:textId="49D58AEC" w:rsidR="00B435BE" w:rsidRPr="00A76C62" w:rsidRDefault="00156247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1.80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[0.78, 2.83]</w:t>
            </w:r>
          </w:p>
        </w:tc>
        <w:tc>
          <w:tcPr>
            <w:tcW w:w="720" w:type="dxa"/>
          </w:tcPr>
          <w:p w14:paraId="000844D5" w14:textId="3D118651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B232B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6D7552" w:rsidRPr="00A76C62" w14:paraId="057F142A" w14:textId="77777777" w:rsidTr="006D7552">
        <w:tc>
          <w:tcPr>
            <w:tcW w:w="3775" w:type="dxa"/>
          </w:tcPr>
          <w:p w14:paraId="783799D4" w14:textId="77777777" w:rsidR="00B435BE" w:rsidRPr="00A76C62" w:rsidRDefault="00B435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465" w:type="dxa"/>
          </w:tcPr>
          <w:p w14:paraId="08156310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378618D5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  <w:gridSpan w:val="2"/>
          </w:tcPr>
          <w:p w14:paraId="2E7369D0" w14:textId="203F4E90" w:rsidR="00B435BE" w:rsidRPr="00A76C62" w:rsidRDefault="004D6D7C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86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[0.22, 1.51]</w:t>
            </w:r>
          </w:p>
        </w:tc>
        <w:tc>
          <w:tcPr>
            <w:tcW w:w="720" w:type="dxa"/>
          </w:tcPr>
          <w:p w14:paraId="1CAF2083" w14:textId="645AA891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B232B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</w:t>
            </w:r>
            <w:r w:rsidR="0015624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09</w:t>
            </w:r>
          </w:p>
        </w:tc>
      </w:tr>
      <w:tr w:rsidR="006D7552" w:rsidRPr="00A76C62" w14:paraId="40CF4701" w14:textId="77777777" w:rsidTr="006D7552">
        <w:tc>
          <w:tcPr>
            <w:tcW w:w="3775" w:type="dxa"/>
          </w:tcPr>
          <w:p w14:paraId="7735492D" w14:textId="77777777" w:rsidR="00B435BE" w:rsidRPr="00A76C62" w:rsidRDefault="00B435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465" w:type="dxa"/>
          </w:tcPr>
          <w:p w14:paraId="52452CD9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42D65115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  <w:gridSpan w:val="2"/>
          </w:tcPr>
          <w:p w14:paraId="32F15AB6" w14:textId="39695BBF" w:rsidR="00B435BE" w:rsidRPr="00A76C62" w:rsidRDefault="004D6D7C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0.24]</w:t>
            </w:r>
          </w:p>
        </w:tc>
        <w:tc>
          <w:tcPr>
            <w:tcW w:w="720" w:type="dxa"/>
          </w:tcPr>
          <w:p w14:paraId="7031C7EA" w14:textId="0501A609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232B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79</w:t>
            </w:r>
          </w:p>
        </w:tc>
      </w:tr>
      <w:tr w:rsidR="006D7552" w:rsidRPr="00A76C62" w14:paraId="61BADDF4" w14:textId="77777777" w:rsidTr="006D7552">
        <w:tc>
          <w:tcPr>
            <w:tcW w:w="3775" w:type="dxa"/>
          </w:tcPr>
          <w:p w14:paraId="6AE3D9E3" w14:textId="77777777" w:rsidR="00B435BE" w:rsidRPr="00A76C62" w:rsidRDefault="00B435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465" w:type="dxa"/>
          </w:tcPr>
          <w:p w14:paraId="422AC237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7D698F6B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  <w:gridSpan w:val="2"/>
          </w:tcPr>
          <w:p w14:paraId="55AFFB19" w14:textId="64D7EE6B" w:rsidR="00B435BE" w:rsidRPr="00A76C62" w:rsidRDefault="004D6D7C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1.28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[-1.69, -0.87]</w:t>
            </w:r>
          </w:p>
        </w:tc>
        <w:tc>
          <w:tcPr>
            <w:tcW w:w="720" w:type="dxa"/>
          </w:tcPr>
          <w:p w14:paraId="5B40D867" w14:textId="2B4B5534" w:rsidR="00B435BE" w:rsidRPr="00A76C62" w:rsidRDefault="00B232B7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6D7552" w:rsidRPr="00A76C62" w14:paraId="1770C2AB" w14:textId="77777777" w:rsidTr="006D7552">
        <w:tc>
          <w:tcPr>
            <w:tcW w:w="3775" w:type="dxa"/>
          </w:tcPr>
          <w:p w14:paraId="58E1C11E" w14:textId="77777777" w:rsidR="00B435BE" w:rsidRPr="00A76C62" w:rsidRDefault="00B435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465" w:type="dxa"/>
          </w:tcPr>
          <w:p w14:paraId="67BA6FD1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76608F8C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  <w:gridSpan w:val="2"/>
          </w:tcPr>
          <w:p w14:paraId="716FD9E7" w14:textId="37E1B50C" w:rsidR="00B435BE" w:rsidRPr="00A76C62" w:rsidRDefault="004D6D7C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2.05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[-2.43, -1.66]</w:t>
            </w:r>
          </w:p>
        </w:tc>
        <w:tc>
          <w:tcPr>
            <w:tcW w:w="720" w:type="dxa"/>
          </w:tcPr>
          <w:p w14:paraId="6B07706C" w14:textId="04106CA2" w:rsidR="00B435BE" w:rsidRPr="00A76C62" w:rsidRDefault="00B232B7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6D7552" w:rsidRPr="00A76C62" w14:paraId="29D9E1C8" w14:textId="77777777" w:rsidTr="006D7552">
        <w:tc>
          <w:tcPr>
            <w:tcW w:w="3775" w:type="dxa"/>
          </w:tcPr>
          <w:p w14:paraId="5BE8CF18" w14:textId="77777777" w:rsidR="00B435BE" w:rsidRPr="00A76C62" w:rsidRDefault="00B435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465" w:type="dxa"/>
          </w:tcPr>
          <w:p w14:paraId="0D5DB5AC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5F0F34D0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  <w:gridSpan w:val="2"/>
          </w:tcPr>
          <w:p w14:paraId="656A0BA4" w14:textId="2604794E" w:rsidR="00B435BE" w:rsidRPr="00A76C62" w:rsidRDefault="004D6D7C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26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[0.12, 0.40]</w:t>
            </w:r>
          </w:p>
        </w:tc>
        <w:tc>
          <w:tcPr>
            <w:tcW w:w="720" w:type="dxa"/>
          </w:tcPr>
          <w:p w14:paraId="304D8AFD" w14:textId="052433EF" w:rsidR="00B435BE" w:rsidRPr="00A76C62" w:rsidRDefault="00B232B7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6D7552" w:rsidRPr="00A76C62" w14:paraId="2E3AAFD0" w14:textId="77777777" w:rsidTr="006D7552">
        <w:tc>
          <w:tcPr>
            <w:tcW w:w="3775" w:type="dxa"/>
          </w:tcPr>
          <w:p w14:paraId="26B76F47" w14:textId="77777777" w:rsidR="00B435BE" w:rsidRPr="00A76C62" w:rsidRDefault="00B435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465" w:type="dxa"/>
          </w:tcPr>
          <w:p w14:paraId="6634C46B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11601D9B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  <w:gridSpan w:val="2"/>
          </w:tcPr>
          <w:p w14:paraId="2F5C89E4" w14:textId="2022B50E" w:rsidR="00B435BE" w:rsidRPr="00A76C62" w:rsidRDefault="004D6D7C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[-0.51, 0.07]</w:t>
            </w:r>
          </w:p>
        </w:tc>
        <w:tc>
          <w:tcPr>
            <w:tcW w:w="720" w:type="dxa"/>
          </w:tcPr>
          <w:p w14:paraId="0C22CDB7" w14:textId="58E90A53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232B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32</w:t>
            </w:r>
          </w:p>
        </w:tc>
      </w:tr>
      <w:tr w:rsidR="006D7552" w:rsidRPr="00A76C62" w14:paraId="22D502BF" w14:textId="77777777" w:rsidTr="006D7552">
        <w:tc>
          <w:tcPr>
            <w:tcW w:w="3775" w:type="dxa"/>
          </w:tcPr>
          <w:p w14:paraId="1C77793C" w14:textId="77777777" w:rsidR="00B435BE" w:rsidRPr="00A76C62" w:rsidRDefault="00B435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465" w:type="dxa"/>
          </w:tcPr>
          <w:p w14:paraId="2E72AEE4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0AC2E3C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  <w:gridSpan w:val="2"/>
          </w:tcPr>
          <w:p w14:paraId="68765942" w14:textId="1FFE3FC2" w:rsidR="00B435BE" w:rsidRPr="00A76C62" w:rsidRDefault="004D6D7C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[-0.64, -0.11]</w:t>
            </w:r>
          </w:p>
        </w:tc>
        <w:tc>
          <w:tcPr>
            <w:tcW w:w="720" w:type="dxa"/>
          </w:tcPr>
          <w:p w14:paraId="1F4B324A" w14:textId="7F3DFC52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B232B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</w:t>
            </w:r>
            <w:r w:rsidR="0015624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06</w:t>
            </w:r>
          </w:p>
        </w:tc>
      </w:tr>
      <w:tr w:rsidR="006D7552" w:rsidRPr="00A76C62" w14:paraId="2C85C2E3" w14:textId="77777777" w:rsidTr="006D7552">
        <w:tc>
          <w:tcPr>
            <w:tcW w:w="3775" w:type="dxa"/>
          </w:tcPr>
          <w:p w14:paraId="60D72643" w14:textId="77777777" w:rsidR="00B435BE" w:rsidRPr="00A76C62" w:rsidRDefault="00B435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465" w:type="dxa"/>
          </w:tcPr>
          <w:p w14:paraId="38E3C01E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144E0855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  <w:gridSpan w:val="2"/>
          </w:tcPr>
          <w:p w14:paraId="10A258A8" w14:textId="067F817E" w:rsidR="00B435BE" w:rsidRPr="00A76C62" w:rsidRDefault="004D6D7C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14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0.28]</w:t>
            </w:r>
          </w:p>
        </w:tc>
        <w:tc>
          <w:tcPr>
            <w:tcW w:w="720" w:type="dxa"/>
          </w:tcPr>
          <w:p w14:paraId="3F2FEC37" w14:textId="0805E4C2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B232B7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.0</w:t>
            </w:r>
            <w:r w:rsidR="00156247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70</w:t>
            </w:r>
          </w:p>
        </w:tc>
      </w:tr>
      <w:tr w:rsidR="006D7552" w:rsidRPr="00A76C62" w14:paraId="7CC7B4D8" w14:textId="77777777" w:rsidTr="006D7552">
        <w:tc>
          <w:tcPr>
            <w:tcW w:w="3775" w:type="dxa"/>
          </w:tcPr>
          <w:p w14:paraId="22924E31" w14:textId="77777777" w:rsidR="00B435BE" w:rsidRPr="00A76C62" w:rsidRDefault="00B435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465" w:type="dxa"/>
          </w:tcPr>
          <w:p w14:paraId="61CE6B77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46FDA0E0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  <w:gridSpan w:val="2"/>
          </w:tcPr>
          <w:p w14:paraId="0B1199C1" w14:textId="60685F3C" w:rsidR="00B435BE" w:rsidRPr="00A76C62" w:rsidRDefault="004D6D7C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78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[0.22, 1.34]</w:t>
            </w:r>
          </w:p>
        </w:tc>
        <w:tc>
          <w:tcPr>
            <w:tcW w:w="720" w:type="dxa"/>
          </w:tcPr>
          <w:p w14:paraId="3D443590" w14:textId="65258977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B232B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</w:t>
            </w:r>
            <w:r w:rsidR="0066593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</w:p>
        </w:tc>
      </w:tr>
      <w:tr w:rsidR="006D7552" w:rsidRPr="00A76C62" w14:paraId="44536D67" w14:textId="77777777" w:rsidTr="006D7552">
        <w:tc>
          <w:tcPr>
            <w:tcW w:w="3775" w:type="dxa"/>
          </w:tcPr>
          <w:p w14:paraId="1471B304" w14:textId="77777777" w:rsidR="00B435BE" w:rsidRPr="00A76C62" w:rsidRDefault="00B435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465" w:type="dxa"/>
          </w:tcPr>
          <w:p w14:paraId="68ED4D55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72BCAE83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  <w:gridSpan w:val="2"/>
          </w:tcPr>
          <w:p w14:paraId="4B7FC25D" w14:textId="6AF6DB47" w:rsidR="00B435BE" w:rsidRPr="00A76C62" w:rsidRDefault="004D6D7C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43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[0.13, 0.72]</w:t>
            </w:r>
          </w:p>
        </w:tc>
        <w:tc>
          <w:tcPr>
            <w:tcW w:w="720" w:type="dxa"/>
          </w:tcPr>
          <w:p w14:paraId="7F503D7A" w14:textId="6C1793C3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B232B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</w:t>
            </w:r>
            <w:r w:rsidR="0015624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</w:tr>
      <w:tr w:rsidR="006D7552" w:rsidRPr="00A76C62" w14:paraId="755EC156" w14:textId="77777777" w:rsidTr="006D7552">
        <w:tc>
          <w:tcPr>
            <w:tcW w:w="3775" w:type="dxa"/>
          </w:tcPr>
          <w:p w14:paraId="4F98DA77" w14:textId="77777777" w:rsidR="00B435BE" w:rsidRPr="00A76C62" w:rsidRDefault="00B435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465" w:type="dxa"/>
          </w:tcPr>
          <w:p w14:paraId="3601DD19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08BE812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  <w:gridSpan w:val="2"/>
          </w:tcPr>
          <w:p w14:paraId="1252A1CE" w14:textId="37B5A116" w:rsidR="00B435BE" w:rsidRPr="00A76C62" w:rsidRDefault="004D6D7C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34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[0.15, 0.53]</w:t>
            </w:r>
          </w:p>
        </w:tc>
        <w:tc>
          <w:tcPr>
            <w:tcW w:w="720" w:type="dxa"/>
          </w:tcPr>
          <w:p w14:paraId="07161636" w14:textId="5F8C9181" w:rsidR="00B435BE" w:rsidRPr="00A76C62" w:rsidRDefault="00B232B7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6D7552" w:rsidRPr="00A76C62" w14:paraId="06009E9B" w14:textId="77777777" w:rsidTr="006D7552">
        <w:tc>
          <w:tcPr>
            <w:tcW w:w="3775" w:type="dxa"/>
          </w:tcPr>
          <w:p w14:paraId="4F2BECC6" w14:textId="77777777" w:rsidR="00B435BE" w:rsidRPr="00A76C62" w:rsidRDefault="00B435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465" w:type="dxa"/>
          </w:tcPr>
          <w:p w14:paraId="63275925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7793CBE3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  <w:gridSpan w:val="2"/>
          </w:tcPr>
          <w:p w14:paraId="7C01AF6F" w14:textId="5219B3E1" w:rsidR="00B435BE" w:rsidRPr="00A76C62" w:rsidRDefault="004D6D7C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[-0.10, 0.18]</w:t>
            </w:r>
          </w:p>
        </w:tc>
        <w:tc>
          <w:tcPr>
            <w:tcW w:w="720" w:type="dxa"/>
          </w:tcPr>
          <w:p w14:paraId="67B42BC9" w14:textId="2EB6F0D5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232B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562</w:t>
            </w:r>
          </w:p>
        </w:tc>
      </w:tr>
      <w:tr w:rsidR="006D7552" w:rsidRPr="00A76C62" w14:paraId="37DC2AA2" w14:textId="77777777" w:rsidTr="006D7552">
        <w:tc>
          <w:tcPr>
            <w:tcW w:w="3775" w:type="dxa"/>
          </w:tcPr>
          <w:p w14:paraId="60D158F4" w14:textId="77777777" w:rsidR="00B435BE" w:rsidRPr="00A76C62" w:rsidRDefault="00B435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465" w:type="dxa"/>
          </w:tcPr>
          <w:p w14:paraId="5A4E6EC4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DFC4526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  <w:gridSpan w:val="2"/>
          </w:tcPr>
          <w:p w14:paraId="21F58485" w14:textId="443F82D7" w:rsidR="00B435BE" w:rsidRPr="00A76C62" w:rsidRDefault="004D6D7C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[-0.59, 0.65]</w:t>
            </w:r>
          </w:p>
        </w:tc>
        <w:tc>
          <w:tcPr>
            <w:tcW w:w="720" w:type="dxa"/>
          </w:tcPr>
          <w:p w14:paraId="62E9A141" w14:textId="3B41F598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232B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921</w:t>
            </w:r>
          </w:p>
        </w:tc>
      </w:tr>
      <w:tr w:rsidR="006D7552" w:rsidRPr="00A76C62" w14:paraId="5134552A" w14:textId="77777777" w:rsidTr="006D7552">
        <w:tc>
          <w:tcPr>
            <w:tcW w:w="3775" w:type="dxa"/>
          </w:tcPr>
          <w:p w14:paraId="145C5189" w14:textId="77777777" w:rsidR="00B435BE" w:rsidRPr="00A76C62" w:rsidRDefault="00B435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465" w:type="dxa"/>
          </w:tcPr>
          <w:p w14:paraId="34B0AF97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794CFDE2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  <w:gridSpan w:val="2"/>
          </w:tcPr>
          <w:p w14:paraId="19B4B2A0" w14:textId="5B28AACC" w:rsidR="00B435BE" w:rsidRPr="00A76C62" w:rsidRDefault="004D6D7C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75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[0.08, 1.42]</w:t>
            </w:r>
          </w:p>
        </w:tc>
        <w:tc>
          <w:tcPr>
            <w:tcW w:w="720" w:type="dxa"/>
          </w:tcPr>
          <w:p w14:paraId="443570C7" w14:textId="6C77965E" w:rsidR="00B435BE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B232B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</w:t>
            </w:r>
            <w:r w:rsidR="0015624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29</w:t>
            </w:r>
          </w:p>
        </w:tc>
      </w:tr>
      <w:tr w:rsidR="006D7552" w:rsidRPr="00A76C62" w14:paraId="63EBD933" w14:textId="77777777" w:rsidTr="006D7552">
        <w:trPr>
          <w:trHeight w:val="60"/>
        </w:trPr>
        <w:tc>
          <w:tcPr>
            <w:tcW w:w="3775" w:type="dxa"/>
          </w:tcPr>
          <w:p w14:paraId="5FB4020D" w14:textId="77777777" w:rsidR="00B435BE" w:rsidRPr="00A76C62" w:rsidRDefault="00B435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465" w:type="dxa"/>
          </w:tcPr>
          <w:p w14:paraId="17BF85BE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297A7569" w14:textId="77777777" w:rsidR="00B435BE" w:rsidRPr="00A76C62" w:rsidRDefault="00B435BE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  <w:gridSpan w:val="2"/>
          </w:tcPr>
          <w:p w14:paraId="59F6F723" w14:textId="396E33FE" w:rsidR="00B435BE" w:rsidRPr="00A76C62" w:rsidRDefault="004D6D7C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</w:t>
            </w:r>
            <w:r w:rsidR="0015624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18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[0.17, 0.19]</w:t>
            </w:r>
          </w:p>
        </w:tc>
        <w:tc>
          <w:tcPr>
            <w:tcW w:w="720" w:type="dxa"/>
          </w:tcPr>
          <w:p w14:paraId="7273EA2E" w14:textId="42D07F4C" w:rsidR="00B435BE" w:rsidRPr="00A76C62" w:rsidRDefault="00B232B7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18740C89" w14:textId="53B056DB" w:rsidR="00555DBA" w:rsidRPr="006D7552" w:rsidRDefault="00555DBA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NB: Model one was significantly able to predict the time taken to complete the TMT-B, </w:t>
      </w:r>
      <w:proofErr w:type="gramStart"/>
      <w:r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>11, 10095) = 7.41, p&lt;</w:t>
      </w:r>
      <w:r w:rsidR="00647DB8"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0.69% of the total variance (R</w:t>
      </w:r>
      <w:r w:rsidRPr="006D7552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). </w:t>
      </w:r>
    </w:p>
    <w:p w14:paraId="50FD40D2" w14:textId="541D3C29" w:rsidR="00327974" w:rsidRPr="006D7552" w:rsidRDefault="00555DBA" w:rsidP="00A76C6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two was also significantly able to predict the time taken to complete the TMT-B, </w:t>
      </w:r>
      <w:proofErr w:type="gramStart"/>
      <w:r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>23, 10083) = 99.56, p&lt;</w:t>
      </w:r>
      <w:r w:rsidR="00647DB8"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17.17% of the total variance (R</w:t>
      </w:r>
      <w:r w:rsidRPr="006D7552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>), with an R</w:t>
      </w:r>
      <w:r w:rsidRPr="006D7552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change value of 17.46% compared to the previous model.</w:t>
      </w:r>
    </w:p>
    <w:p w14:paraId="48BBC5AA" w14:textId="77777777" w:rsidR="006D7552" w:rsidRDefault="006D7552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5FFB6AD9" w14:textId="77777777" w:rsidR="006D7552" w:rsidRDefault="006D7552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2B93FC46" w14:textId="669AE977" w:rsidR="00327974" w:rsidRPr="006D7552" w:rsidRDefault="00792AC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7552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Supplementary Table</w:t>
      </w:r>
      <w:r w:rsidR="0C30525B" w:rsidRPr="006D75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</w:t>
      </w:r>
      <w:r w:rsidR="00214950" w:rsidRPr="006D7552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0C30525B" w:rsidRPr="006D75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327974" w:rsidRPr="006D75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Results from the linear regression where duration to complete the TMT–B was </w:t>
      </w:r>
      <w:r w:rsidR="6E8E6D6B" w:rsidRPr="006D7552">
        <w:rPr>
          <w:rFonts w:ascii="Times New Roman" w:eastAsia="Times New Roman" w:hAnsi="Times New Roman" w:cs="Times New Roman"/>
          <w:sz w:val="24"/>
          <w:szCs w:val="24"/>
          <w:lang w:val="en-US"/>
        </w:rPr>
        <w:t>modelled</w:t>
      </w:r>
      <w:r w:rsidR="00327974" w:rsidRPr="006D75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IPAQ group. 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1450"/>
        <w:gridCol w:w="624"/>
        <w:gridCol w:w="6"/>
        <w:gridCol w:w="1509"/>
        <w:gridCol w:w="731"/>
      </w:tblGrid>
      <w:tr w:rsidR="006D7552" w:rsidRPr="00A76C62" w14:paraId="3BB6899F" w14:textId="77777777" w:rsidTr="006D7552">
        <w:tc>
          <w:tcPr>
            <w:tcW w:w="3505" w:type="dxa"/>
          </w:tcPr>
          <w:p w14:paraId="3147DD33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74" w:type="dxa"/>
            <w:gridSpan w:val="2"/>
          </w:tcPr>
          <w:p w14:paraId="2CFDCE43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246" w:type="dxa"/>
            <w:gridSpan w:val="3"/>
          </w:tcPr>
          <w:p w14:paraId="1FDEA6ED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6D7552" w:rsidRPr="00A76C62" w14:paraId="4CED0BF1" w14:textId="77777777" w:rsidTr="006D7552">
        <w:tc>
          <w:tcPr>
            <w:tcW w:w="3505" w:type="dxa"/>
          </w:tcPr>
          <w:p w14:paraId="64CA6317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50" w:type="dxa"/>
          </w:tcPr>
          <w:p w14:paraId="43484A63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630" w:type="dxa"/>
            <w:gridSpan w:val="2"/>
          </w:tcPr>
          <w:p w14:paraId="475A9A6C" w14:textId="61DFDE50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509" w:type="dxa"/>
          </w:tcPr>
          <w:p w14:paraId="79E2EEA2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31" w:type="dxa"/>
          </w:tcPr>
          <w:p w14:paraId="11E9AF0C" w14:textId="5177E2DA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6D7552" w:rsidRPr="00A76C62" w14:paraId="640390CE" w14:textId="77777777" w:rsidTr="006D7552">
        <w:tc>
          <w:tcPr>
            <w:tcW w:w="3505" w:type="dxa"/>
          </w:tcPr>
          <w:p w14:paraId="3CEFF950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</w:t>
            </w:r>
          </w:p>
        </w:tc>
        <w:tc>
          <w:tcPr>
            <w:tcW w:w="1450" w:type="dxa"/>
          </w:tcPr>
          <w:p w14:paraId="5D3C46F4" w14:textId="27DAE0D6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0.41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[0.09, 0.72]</w:t>
            </w:r>
          </w:p>
        </w:tc>
        <w:tc>
          <w:tcPr>
            <w:tcW w:w="630" w:type="dxa"/>
            <w:gridSpan w:val="2"/>
          </w:tcPr>
          <w:p w14:paraId="6C7AF71F" w14:textId="0099DBE5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.011</w:t>
            </w:r>
          </w:p>
        </w:tc>
        <w:tc>
          <w:tcPr>
            <w:tcW w:w="1509" w:type="dxa"/>
          </w:tcPr>
          <w:p w14:paraId="44676376" w14:textId="60CB01F1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0.49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[0.31, 0.66]</w:t>
            </w:r>
          </w:p>
        </w:tc>
        <w:tc>
          <w:tcPr>
            <w:tcW w:w="731" w:type="dxa"/>
          </w:tcPr>
          <w:p w14:paraId="4D5F81CE" w14:textId="1033E1ED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6D7552" w:rsidRPr="00A76C62" w14:paraId="38656C1A" w14:textId="77777777" w:rsidTr="006D7552">
        <w:tc>
          <w:tcPr>
            <w:tcW w:w="3505" w:type="dxa"/>
          </w:tcPr>
          <w:p w14:paraId="77D707EC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</w:t>
            </w:r>
          </w:p>
        </w:tc>
        <w:tc>
          <w:tcPr>
            <w:tcW w:w="1450" w:type="dxa"/>
          </w:tcPr>
          <w:p w14:paraId="0F57E7D1" w14:textId="7BCBC9F5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0.05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[-0.25, 0.35]</w:t>
            </w:r>
          </w:p>
        </w:tc>
        <w:tc>
          <w:tcPr>
            <w:tcW w:w="630" w:type="dxa"/>
            <w:gridSpan w:val="2"/>
          </w:tcPr>
          <w:p w14:paraId="3A64F2CD" w14:textId="2995A25B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.746</w:t>
            </w:r>
          </w:p>
        </w:tc>
        <w:tc>
          <w:tcPr>
            <w:tcW w:w="1509" w:type="dxa"/>
          </w:tcPr>
          <w:p w14:paraId="4DC36CF3" w14:textId="52888474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0.27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[0.10, 0.45]</w:t>
            </w:r>
          </w:p>
        </w:tc>
        <w:tc>
          <w:tcPr>
            <w:tcW w:w="731" w:type="dxa"/>
          </w:tcPr>
          <w:p w14:paraId="5D37953F" w14:textId="316EF972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.002</w:t>
            </w:r>
          </w:p>
        </w:tc>
      </w:tr>
      <w:tr w:rsidR="006D7552" w:rsidRPr="00A76C62" w14:paraId="2C4B6E2F" w14:textId="77777777" w:rsidTr="006D7552">
        <w:tc>
          <w:tcPr>
            <w:tcW w:w="3505" w:type="dxa"/>
          </w:tcPr>
          <w:p w14:paraId="25F0EF99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450" w:type="dxa"/>
          </w:tcPr>
          <w:p w14:paraId="2724855E" w14:textId="4B3EE0E5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0.03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[-0.33, 0.39]</w:t>
            </w:r>
          </w:p>
        </w:tc>
        <w:tc>
          <w:tcPr>
            <w:tcW w:w="630" w:type="dxa"/>
            <w:gridSpan w:val="2"/>
          </w:tcPr>
          <w:p w14:paraId="3F1D373F" w14:textId="6C823F72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.876</w:t>
            </w:r>
          </w:p>
        </w:tc>
        <w:tc>
          <w:tcPr>
            <w:tcW w:w="1509" w:type="dxa"/>
          </w:tcPr>
          <w:p w14:paraId="5EDD4C65" w14:textId="5AABB7D3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-0.04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[-0.17, 0.09]</w:t>
            </w:r>
          </w:p>
        </w:tc>
        <w:tc>
          <w:tcPr>
            <w:tcW w:w="731" w:type="dxa"/>
          </w:tcPr>
          <w:p w14:paraId="6AC896BB" w14:textId="096454AC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.536</w:t>
            </w:r>
          </w:p>
        </w:tc>
      </w:tr>
      <w:tr w:rsidR="006D7552" w:rsidRPr="00A76C62" w14:paraId="0511621D" w14:textId="77777777" w:rsidTr="006D7552">
        <w:tc>
          <w:tcPr>
            <w:tcW w:w="3505" w:type="dxa"/>
          </w:tcPr>
          <w:p w14:paraId="64CECA6D" w14:textId="51E029A3" w:rsidR="00327974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50" w:type="dxa"/>
          </w:tcPr>
          <w:p w14:paraId="6C38B121" w14:textId="464697C5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-0.06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[-0.58, 0.47]</w:t>
            </w:r>
          </w:p>
        </w:tc>
        <w:tc>
          <w:tcPr>
            <w:tcW w:w="630" w:type="dxa"/>
            <w:gridSpan w:val="2"/>
          </w:tcPr>
          <w:p w14:paraId="55F030A7" w14:textId="5BC8DB35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.837</w:t>
            </w:r>
          </w:p>
        </w:tc>
        <w:tc>
          <w:tcPr>
            <w:tcW w:w="1509" w:type="dxa"/>
          </w:tcPr>
          <w:p w14:paraId="7A8765A2" w14:textId="61B8C206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0.08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[-0.07, 0.22]</w:t>
            </w:r>
          </w:p>
        </w:tc>
        <w:tc>
          <w:tcPr>
            <w:tcW w:w="731" w:type="dxa"/>
          </w:tcPr>
          <w:p w14:paraId="3752F86E" w14:textId="6910FE2F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.305</w:t>
            </w:r>
          </w:p>
        </w:tc>
      </w:tr>
      <w:tr w:rsidR="006D7552" w:rsidRPr="00A76C62" w14:paraId="3A99392C" w14:textId="77777777" w:rsidTr="006D7552">
        <w:tc>
          <w:tcPr>
            <w:tcW w:w="3505" w:type="dxa"/>
          </w:tcPr>
          <w:p w14:paraId="06EDB753" w14:textId="6D1FDEEC" w:rsidR="00327974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50" w:type="dxa"/>
          </w:tcPr>
          <w:p w14:paraId="689E94E3" w14:textId="1D392D98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0.64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[-0.84, 2.12]</w:t>
            </w:r>
          </w:p>
        </w:tc>
        <w:tc>
          <w:tcPr>
            <w:tcW w:w="630" w:type="dxa"/>
            <w:gridSpan w:val="2"/>
          </w:tcPr>
          <w:p w14:paraId="26C2A8F9" w14:textId="438E59F1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.393</w:t>
            </w:r>
          </w:p>
        </w:tc>
        <w:tc>
          <w:tcPr>
            <w:tcW w:w="1509" w:type="dxa"/>
          </w:tcPr>
          <w:p w14:paraId="14D93080" w14:textId="6395B864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0.05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[-0.37, 0.47]</w:t>
            </w:r>
          </w:p>
        </w:tc>
        <w:tc>
          <w:tcPr>
            <w:tcW w:w="731" w:type="dxa"/>
          </w:tcPr>
          <w:p w14:paraId="6B266262" w14:textId="4BF437A7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.819</w:t>
            </w:r>
          </w:p>
        </w:tc>
      </w:tr>
      <w:tr w:rsidR="006D7552" w:rsidRPr="00A76C62" w14:paraId="6B76A7DE" w14:textId="77777777" w:rsidTr="006D7552">
        <w:tc>
          <w:tcPr>
            <w:tcW w:w="3505" w:type="dxa"/>
          </w:tcPr>
          <w:p w14:paraId="2333124C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high*Sex</w:t>
            </w:r>
          </w:p>
        </w:tc>
        <w:tc>
          <w:tcPr>
            <w:tcW w:w="1450" w:type="dxa"/>
          </w:tcPr>
          <w:p w14:paraId="7951A1C2" w14:textId="3596EF92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0.25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[-0.20, 0.69]</w:t>
            </w:r>
          </w:p>
        </w:tc>
        <w:tc>
          <w:tcPr>
            <w:tcW w:w="630" w:type="dxa"/>
            <w:gridSpan w:val="2"/>
          </w:tcPr>
          <w:p w14:paraId="4BB77980" w14:textId="471D5CA6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.275</w:t>
            </w:r>
          </w:p>
        </w:tc>
        <w:tc>
          <w:tcPr>
            <w:tcW w:w="1509" w:type="dxa"/>
          </w:tcPr>
          <w:p w14:paraId="58BCFE3D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</w:tcPr>
          <w:p w14:paraId="657242B9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7552" w:rsidRPr="00A76C62" w14:paraId="73442595" w14:textId="77777777" w:rsidTr="006D7552">
        <w:tc>
          <w:tcPr>
            <w:tcW w:w="3505" w:type="dxa"/>
          </w:tcPr>
          <w:p w14:paraId="4212E8BC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moderate*Sex</w:t>
            </w:r>
          </w:p>
        </w:tc>
        <w:tc>
          <w:tcPr>
            <w:tcW w:w="1450" w:type="dxa"/>
          </w:tcPr>
          <w:p w14:paraId="6A773C27" w14:textId="7A717539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0.34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[-0.10, 0.77]</w:t>
            </w:r>
          </w:p>
        </w:tc>
        <w:tc>
          <w:tcPr>
            <w:tcW w:w="630" w:type="dxa"/>
            <w:gridSpan w:val="2"/>
          </w:tcPr>
          <w:p w14:paraId="7B4B856C" w14:textId="4C782DF0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.129</w:t>
            </w:r>
          </w:p>
        </w:tc>
        <w:tc>
          <w:tcPr>
            <w:tcW w:w="1509" w:type="dxa"/>
          </w:tcPr>
          <w:p w14:paraId="1B4A7799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</w:tcPr>
          <w:p w14:paraId="12DAE9B3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7552" w:rsidRPr="00A76C62" w14:paraId="4212A303" w14:textId="77777777" w:rsidTr="006D7552">
        <w:tc>
          <w:tcPr>
            <w:tcW w:w="3505" w:type="dxa"/>
          </w:tcPr>
          <w:p w14:paraId="1862AFC1" w14:textId="49812B2D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50" w:type="dxa"/>
          </w:tcPr>
          <w:p w14:paraId="1CFD44E0" w14:textId="6DAB0CF5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0.12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[-0.52, 0.75]</w:t>
            </w:r>
          </w:p>
        </w:tc>
        <w:tc>
          <w:tcPr>
            <w:tcW w:w="630" w:type="dxa"/>
            <w:gridSpan w:val="2"/>
          </w:tcPr>
          <w:p w14:paraId="3B47FCF9" w14:textId="39871DAA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.718</w:t>
            </w:r>
          </w:p>
        </w:tc>
        <w:tc>
          <w:tcPr>
            <w:tcW w:w="1509" w:type="dxa"/>
          </w:tcPr>
          <w:p w14:paraId="53C0ADC1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</w:tcPr>
          <w:p w14:paraId="21D6A207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7552" w:rsidRPr="00A76C62" w14:paraId="6F1B3544" w14:textId="77777777" w:rsidTr="006D7552">
        <w:tc>
          <w:tcPr>
            <w:tcW w:w="3505" w:type="dxa"/>
          </w:tcPr>
          <w:p w14:paraId="600473F8" w14:textId="4BD54AC0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50" w:type="dxa"/>
          </w:tcPr>
          <w:p w14:paraId="25E1CEAE" w14:textId="10D5A70D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0.10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[-0.52, 0.73]</w:t>
            </w:r>
          </w:p>
        </w:tc>
        <w:tc>
          <w:tcPr>
            <w:tcW w:w="630" w:type="dxa"/>
            <w:gridSpan w:val="2"/>
          </w:tcPr>
          <w:p w14:paraId="62C2BE07" w14:textId="0F89D58F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.744</w:t>
            </w:r>
          </w:p>
        </w:tc>
        <w:tc>
          <w:tcPr>
            <w:tcW w:w="1509" w:type="dxa"/>
          </w:tcPr>
          <w:p w14:paraId="6401040F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</w:tcPr>
          <w:p w14:paraId="16059469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7552" w:rsidRPr="00A76C62" w14:paraId="7740C29A" w14:textId="77777777" w:rsidTr="006D7552">
        <w:tc>
          <w:tcPr>
            <w:tcW w:w="3505" w:type="dxa"/>
          </w:tcPr>
          <w:p w14:paraId="01D76998" w14:textId="2100FA2A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50" w:type="dxa"/>
          </w:tcPr>
          <w:p w14:paraId="3FFA914F" w14:textId="48900205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17 [-2.98, 0.65]</w:t>
            </w:r>
          </w:p>
        </w:tc>
        <w:tc>
          <w:tcPr>
            <w:tcW w:w="630" w:type="dxa"/>
            <w:gridSpan w:val="2"/>
          </w:tcPr>
          <w:p w14:paraId="0AA55A2C" w14:textId="35D27769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.209</w:t>
            </w:r>
          </w:p>
        </w:tc>
        <w:tc>
          <w:tcPr>
            <w:tcW w:w="1509" w:type="dxa"/>
          </w:tcPr>
          <w:p w14:paraId="048105A2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</w:tcPr>
          <w:p w14:paraId="64C1BB71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7552" w:rsidRPr="00A76C62" w14:paraId="673A6B1E" w14:textId="77777777" w:rsidTr="006D7552">
        <w:tc>
          <w:tcPr>
            <w:tcW w:w="3505" w:type="dxa"/>
          </w:tcPr>
          <w:p w14:paraId="0A768503" w14:textId="09A22171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50" w:type="dxa"/>
          </w:tcPr>
          <w:p w14:paraId="7FD96953" w14:textId="5BEF55ED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-1.00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[-2.77, 0.78]</w:t>
            </w:r>
          </w:p>
        </w:tc>
        <w:tc>
          <w:tcPr>
            <w:tcW w:w="630" w:type="dxa"/>
            <w:gridSpan w:val="2"/>
          </w:tcPr>
          <w:p w14:paraId="52AA9FEB" w14:textId="663BD447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.270</w:t>
            </w:r>
          </w:p>
        </w:tc>
        <w:tc>
          <w:tcPr>
            <w:tcW w:w="1509" w:type="dxa"/>
          </w:tcPr>
          <w:p w14:paraId="76C5E37E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</w:tcPr>
          <w:p w14:paraId="20B552E9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7552" w:rsidRPr="00A76C62" w14:paraId="3C79699A" w14:textId="77777777" w:rsidTr="006D7552">
        <w:tc>
          <w:tcPr>
            <w:tcW w:w="3505" w:type="dxa"/>
          </w:tcPr>
          <w:p w14:paraId="472C39C3" w14:textId="6E2CE1DC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50" w:type="dxa"/>
          </w:tcPr>
          <w:p w14:paraId="06B0BBD8" w14:textId="63AA88E3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-0.06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[-0.82, 0.69]</w:t>
            </w:r>
          </w:p>
        </w:tc>
        <w:tc>
          <w:tcPr>
            <w:tcW w:w="630" w:type="dxa"/>
            <w:gridSpan w:val="2"/>
          </w:tcPr>
          <w:p w14:paraId="45230451" w14:textId="204B9F88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.873</w:t>
            </w:r>
          </w:p>
        </w:tc>
        <w:tc>
          <w:tcPr>
            <w:tcW w:w="1509" w:type="dxa"/>
          </w:tcPr>
          <w:p w14:paraId="6B696FC4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</w:tcPr>
          <w:p w14:paraId="46F191F6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7552" w:rsidRPr="00A76C62" w14:paraId="1E77EC8B" w14:textId="77777777" w:rsidTr="006D7552">
        <w:tc>
          <w:tcPr>
            <w:tcW w:w="3505" w:type="dxa"/>
          </w:tcPr>
          <w:p w14:paraId="18D50D9E" w14:textId="73F40DF3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50" w:type="dxa"/>
          </w:tcPr>
          <w:p w14:paraId="4078239D" w14:textId="1B0C30DC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-1.39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[-3.37, 0.59]</w:t>
            </w:r>
          </w:p>
        </w:tc>
        <w:tc>
          <w:tcPr>
            <w:tcW w:w="630" w:type="dxa"/>
            <w:gridSpan w:val="2"/>
          </w:tcPr>
          <w:p w14:paraId="5BFB273C" w14:textId="561CF994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.169</w:t>
            </w:r>
          </w:p>
        </w:tc>
        <w:tc>
          <w:tcPr>
            <w:tcW w:w="1509" w:type="dxa"/>
          </w:tcPr>
          <w:p w14:paraId="4D1D0389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</w:tcPr>
          <w:p w14:paraId="6D1D7755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7552" w:rsidRPr="00A76C62" w14:paraId="6A35674E" w14:textId="77777777" w:rsidTr="006D7552">
        <w:tc>
          <w:tcPr>
            <w:tcW w:w="3505" w:type="dxa"/>
          </w:tcPr>
          <w:p w14:paraId="79BA634A" w14:textId="718C14FE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</w:t>
            </w:r>
            <w:r w:rsidR="00A76C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50" w:type="dxa"/>
          </w:tcPr>
          <w:p w14:paraId="7E800311" w14:textId="4F6724FF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-0.21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[-1.12, 0.71]</w:t>
            </w:r>
          </w:p>
        </w:tc>
        <w:tc>
          <w:tcPr>
            <w:tcW w:w="630" w:type="dxa"/>
            <w:gridSpan w:val="2"/>
          </w:tcPr>
          <w:p w14:paraId="1002A6AE" w14:textId="0D915204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.660</w:t>
            </w:r>
          </w:p>
        </w:tc>
        <w:tc>
          <w:tcPr>
            <w:tcW w:w="1509" w:type="dxa"/>
          </w:tcPr>
          <w:p w14:paraId="50C10C4B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</w:tcPr>
          <w:p w14:paraId="19018419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7552" w:rsidRPr="00A76C62" w14:paraId="797B9D9F" w14:textId="77777777" w:rsidTr="006D7552">
        <w:tc>
          <w:tcPr>
            <w:tcW w:w="3505" w:type="dxa"/>
          </w:tcPr>
          <w:p w14:paraId="1DC90C55" w14:textId="72FCC4E6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50" w:type="dxa"/>
          </w:tcPr>
          <w:p w14:paraId="44EAC90F" w14:textId="0BF2D3F8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05 [-0.86, 0.95]</w:t>
            </w:r>
          </w:p>
        </w:tc>
        <w:tc>
          <w:tcPr>
            <w:tcW w:w="630" w:type="dxa"/>
            <w:gridSpan w:val="2"/>
          </w:tcPr>
          <w:p w14:paraId="7E30166B" w14:textId="1B0424B8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.919</w:t>
            </w:r>
          </w:p>
        </w:tc>
        <w:tc>
          <w:tcPr>
            <w:tcW w:w="1509" w:type="dxa"/>
          </w:tcPr>
          <w:p w14:paraId="15D8FC23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</w:tcPr>
          <w:p w14:paraId="404D8888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7552" w:rsidRPr="00A76C62" w14:paraId="78D0B52E" w14:textId="77777777" w:rsidTr="006D7552">
        <w:tc>
          <w:tcPr>
            <w:tcW w:w="3505" w:type="dxa"/>
          </w:tcPr>
          <w:p w14:paraId="165AE343" w14:textId="47FFB94B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50" w:type="dxa"/>
          </w:tcPr>
          <w:p w14:paraId="37CD369D" w14:textId="775CA1D9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2.80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[0.31, 5.29]</w:t>
            </w:r>
          </w:p>
        </w:tc>
        <w:tc>
          <w:tcPr>
            <w:tcW w:w="630" w:type="dxa"/>
            <w:gridSpan w:val="2"/>
          </w:tcPr>
          <w:p w14:paraId="56B5047E" w14:textId="09016257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.028</w:t>
            </w:r>
          </w:p>
        </w:tc>
        <w:tc>
          <w:tcPr>
            <w:tcW w:w="1509" w:type="dxa"/>
          </w:tcPr>
          <w:p w14:paraId="797A3F58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</w:tcPr>
          <w:p w14:paraId="61DD108C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7552" w:rsidRPr="00A76C62" w14:paraId="0966AEBA" w14:textId="77777777" w:rsidTr="006D7552">
        <w:tc>
          <w:tcPr>
            <w:tcW w:w="3505" w:type="dxa"/>
          </w:tcPr>
          <w:p w14:paraId="79C39C3F" w14:textId="02AB3D5D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50" w:type="dxa"/>
          </w:tcPr>
          <w:p w14:paraId="604E0483" w14:textId="37B9EF4E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1.12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[-1.35, 3.59]</w:t>
            </w:r>
          </w:p>
        </w:tc>
        <w:tc>
          <w:tcPr>
            <w:tcW w:w="630" w:type="dxa"/>
            <w:gridSpan w:val="2"/>
          </w:tcPr>
          <w:p w14:paraId="2C0FF786" w14:textId="15265FA0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.374</w:t>
            </w:r>
          </w:p>
        </w:tc>
        <w:tc>
          <w:tcPr>
            <w:tcW w:w="1509" w:type="dxa"/>
          </w:tcPr>
          <w:p w14:paraId="7B9792AA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</w:tcPr>
          <w:p w14:paraId="00E26C70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7552" w:rsidRPr="00A76C62" w14:paraId="5B57C34C" w14:textId="77777777" w:rsidTr="006D7552">
        <w:tc>
          <w:tcPr>
            <w:tcW w:w="3505" w:type="dxa"/>
          </w:tcPr>
          <w:p w14:paraId="4349C53A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450" w:type="dxa"/>
          </w:tcPr>
          <w:p w14:paraId="00201522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69D7670E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07997CA7" w14:textId="0237656B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-0.52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[-1.72, 0.68]</w:t>
            </w:r>
          </w:p>
        </w:tc>
        <w:tc>
          <w:tcPr>
            <w:tcW w:w="731" w:type="dxa"/>
          </w:tcPr>
          <w:p w14:paraId="264FB822" w14:textId="7C2F438E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.395</w:t>
            </w:r>
          </w:p>
        </w:tc>
      </w:tr>
      <w:tr w:rsidR="006D7552" w:rsidRPr="00A76C62" w14:paraId="47B068B1" w14:textId="77777777" w:rsidTr="006D7552">
        <w:tc>
          <w:tcPr>
            <w:tcW w:w="3505" w:type="dxa"/>
          </w:tcPr>
          <w:p w14:paraId="50EC175F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450" w:type="dxa"/>
          </w:tcPr>
          <w:p w14:paraId="0C496C69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77D0A3E6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1A2CB1C2" w14:textId="309F963B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0.15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[-0.13, 0.43]</w:t>
            </w:r>
          </w:p>
        </w:tc>
        <w:tc>
          <w:tcPr>
            <w:tcW w:w="731" w:type="dxa"/>
          </w:tcPr>
          <w:p w14:paraId="3FAC150D" w14:textId="3C3F94E6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.294</w:t>
            </w:r>
          </w:p>
        </w:tc>
      </w:tr>
      <w:tr w:rsidR="006D7552" w:rsidRPr="00A76C62" w14:paraId="5EE45B4F" w14:textId="77777777" w:rsidTr="006D7552">
        <w:tc>
          <w:tcPr>
            <w:tcW w:w="3505" w:type="dxa"/>
          </w:tcPr>
          <w:p w14:paraId="55AD2764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450" w:type="dxa"/>
          </w:tcPr>
          <w:p w14:paraId="6ECD000A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4987823C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6E9C0259" w14:textId="1EC9453C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1.50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[0.87, 2.13]</w:t>
            </w:r>
          </w:p>
        </w:tc>
        <w:tc>
          <w:tcPr>
            <w:tcW w:w="731" w:type="dxa"/>
          </w:tcPr>
          <w:p w14:paraId="72130644" w14:textId="6E400E33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6D7552" w:rsidRPr="00A76C62" w14:paraId="66DFA8CC" w14:textId="77777777" w:rsidTr="006D7552">
        <w:tc>
          <w:tcPr>
            <w:tcW w:w="3505" w:type="dxa"/>
          </w:tcPr>
          <w:p w14:paraId="798FC23C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450" w:type="dxa"/>
          </w:tcPr>
          <w:p w14:paraId="1B1B5E27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03F7B671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511ED056" w14:textId="75532BC0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1.78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[0.75, 2.80]</w:t>
            </w:r>
          </w:p>
        </w:tc>
        <w:tc>
          <w:tcPr>
            <w:tcW w:w="731" w:type="dxa"/>
          </w:tcPr>
          <w:p w14:paraId="262B516E" w14:textId="2A6DA1C8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6D7552" w:rsidRPr="00A76C62" w14:paraId="415428AB" w14:textId="77777777" w:rsidTr="006D7552">
        <w:tc>
          <w:tcPr>
            <w:tcW w:w="3505" w:type="dxa"/>
          </w:tcPr>
          <w:p w14:paraId="2D5B9106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450" w:type="dxa"/>
          </w:tcPr>
          <w:p w14:paraId="2CD750C6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5B427B3E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207EE606" w14:textId="12C2482F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0.83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[0.19, 1.48]</w:t>
            </w:r>
          </w:p>
        </w:tc>
        <w:tc>
          <w:tcPr>
            <w:tcW w:w="731" w:type="dxa"/>
          </w:tcPr>
          <w:p w14:paraId="3F4B2841" w14:textId="4AE434D2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.011</w:t>
            </w:r>
          </w:p>
        </w:tc>
      </w:tr>
      <w:tr w:rsidR="006D7552" w:rsidRPr="00A76C62" w14:paraId="3F1B1777" w14:textId="77777777" w:rsidTr="006D7552">
        <w:tc>
          <w:tcPr>
            <w:tcW w:w="3505" w:type="dxa"/>
          </w:tcPr>
          <w:p w14:paraId="54A906E8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450" w:type="dxa"/>
          </w:tcPr>
          <w:p w14:paraId="737AC380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47AB01CE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067122DE" w14:textId="7D7C8988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0.12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0.25]</w:t>
            </w:r>
          </w:p>
        </w:tc>
        <w:tc>
          <w:tcPr>
            <w:tcW w:w="731" w:type="dxa"/>
          </w:tcPr>
          <w:p w14:paraId="3D5348C2" w14:textId="2FCB3ADA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.070</w:t>
            </w:r>
          </w:p>
        </w:tc>
      </w:tr>
      <w:tr w:rsidR="006D7552" w:rsidRPr="00A76C62" w14:paraId="21765AA5" w14:textId="77777777" w:rsidTr="006D7552">
        <w:tc>
          <w:tcPr>
            <w:tcW w:w="3505" w:type="dxa"/>
          </w:tcPr>
          <w:p w14:paraId="0D5FF3AB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450" w:type="dxa"/>
          </w:tcPr>
          <w:p w14:paraId="3513ACE1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4EDC11B3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6B9FD152" w14:textId="54066BAD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-1.28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[-1.69, -0.87]</w:t>
            </w:r>
          </w:p>
        </w:tc>
        <w:tc>
          <w:tcPr>
            <w:tcW w:w="731" w:type="dxa"/>
          </w:tcPr>
          <w:p w14:paraId="6D2E3A10" w14:textId="229D7984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6D7552" w:rsidRPr="00A76C62" w14:paraId="0C9C0700" w14:textId="77777777" w:rsidTr="006D7552">
        <w:tc>
          <w:tcPr>
            <w:tcW w:w="3505" w:type="dxa"/>
          </w:tcPr>
          <w:p w14:paraId="548035E5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450" w:type="dxa"/>
          </w:tcPr>
          <w:p w14:paraId="55A076BF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07F84E17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5BD86D85" w14:textId="4257E80C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-2.05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[-2.44, -1.67]</w:t>
            </w:r>
          </w:p>
        </w:tc>
        <w:tc>
          <w:tcPr>
            <w:tcW w:w="731" w:type="dxa"/>
          </w:tcPr>
          <w:p w14:paraId="18EE64C1" w14:textId="0E4B78E6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6D7552" w:rsidRPr="00A76C62" w14:paraId="0469EA00" w14:textId="77777777" w:rsidTr="006D7552">
        <w:tc>
          <w:tcPr>
            <w:tcW w:w="3505" w:type="dxa"/>
          </w:tcPr>
          <w:p w14:paraId="58C53808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450" w:type="dxa"/>
          </w:tcPr>
          <w:p w14:paraId="21036B1E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1B311A12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45C1D28C" w14:textId="7629A166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0.26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[0.12, 0.39]</w:t>
            </w:r>
          </w:p>
        </w:tc>
        <w:tc>
          <w:tcPr>
            <w:tcW w:w="731" w:type="dxa"/>
          </w:tcPr>
          <w:p w14:paraId="37B70C91" w14:textId="0069CF06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6D7552" w:rsidRPr="00A76C62" w14:paraId="04BBD7D9" w14:textId="77777777" w:rsidTr="006D7552">
        <w:tc>
          <w:tcPr>
            <w:tcW w:w="3505" w:type="dxa"/>
          </w:tcPr>
          <w:p w14:paraId="6E42B4E0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450" w:type="dxa"/>
          </w:tcPr>
          <w:p w14:paraId="1021DC08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7E02CCAF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4C73551A" w14:textId="48D1E44B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-0.23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[-0.51, 0.06]</w:t>
            </w:r>
          </w:p>
        </w:tc>
        <w:tc>
          <w:tcPr>
            <w:tcW w:w="731" w:type="dxa"/>
          </w:tcPr>
          <w:p w14:paraId="7F94A646" w14:textId="7637C6E2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.121</w:t>
            </w:r>
          </w:p>
        </w:tc>
      </w:tr>
      <w:tr w:rsidR="006D7552" w:rsidRPr="00A76C62" w14:paraId="0B83A63F" w14:textId="77777777" w:rsidTr="006D7552">
        <w:tc>
          <w:tcPr>
            <w:tcW w:w="3505" w:type="dxa"/>
          </w:tcPr>
          <w:p w14:paraId="35546298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450" w:type="dxa"/>
          </w:tcPr>
          <w:p w14:paraId="015734FE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0998AA9A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40D57D82" w14:textId="56EBAE83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-0.37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[-0.64, -0.11]</w:t>
            </w:r>
          </w:p>
        </w:tc>
        <w:tc>
          <w:tcPr>
            <w:tcW w:w="731" w:type="dxa"/>
          </w:tcPr>
          <w:p w14:paraId="593CC5F8" w14:textId="54D5C4A9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.006</w:t>
            </w:r>
          </w:p>
        </w:tc>
      </w:tr>
      <w:tr w:rsidR="006D7552" w:rsidRPr="00A76C62" w14:paraId="18932758" w14:textId="77777777" w:rsidTr="006D7552">
        <w:tc>
          <w:tcPr>
            <w:tcW w:w="3505" w:type="dxa"/>
          </w:tcPr>
          <w:p w14:paraId="548D689F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450" w:type="dxa"/>
          </w:tcPr>
          <w:p w14:paraId="4FF37C45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4AF33B1B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702F650E" w14:textId="10B2307B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0.14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0.29]</w:t>
            </w:r>
          </w:p>
        </w:tc>
        <w:tc>
          <w:tcPr>
            <w:tcW w:w="731" w:type="dxa"/>
          </w:tcPr>
          <w:p w14:paraId="6544B9A7" w14:textId="27E679A9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.065</w:t>
            </w:r>
          </w:p>
        </w:tc>
      </w:tr>
      <w:tr w:rsidR="006D7552" w:rsidRPr="00A76C62" w14:paraId="457E66B4" w14:textId="77777777" w:rsidTr="006D7552">
        <w:tc>
          <w:tcPr>
            <w:tcW w:w="3505" w:type="dxa"/>
          </w:tcPr>
          <w:p w14:paraId="60590F1E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450" w:type="dxa"/>
          </w:tcPr>
          <w:p w14:paraId="53A5DBEC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1CF2C766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28D865A7" w14:textId="416DFE4F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0.79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[0.22, 1.35]</w:t>
            </w:r>
          </w:p>
        </w:tc>
        <w:tc>
          <w:tcPr>
            <w:tcW w:w="731" w:type="dxa"/>
          </w:tcPr>
          <w:p w14:paraId="10C08A18" w14:textId="4FD6224F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.006</w:t>
            </w:r>
          </w:p>
        </w:tc>
      </w:tr>
      <w:tr w:rsidR="006D7552" w:rsidRPr="00A76C62" w14:paraId="32935BAF" w14:textId="77777777" w:rsidTr="006D7552">
        <w:tc>
          <w:tcPr>
            <w:tcW w:w="3505" w:type="dxa"/>
          </w:tcPr>
          <w:p w14:paraId="1D36D2C5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450" w:type="dxa"/>
          </w:tcPr>
          <w:p w14:paraId="5B409F10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59231E4D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334E429F" w14:textId="33C1F065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0.45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[0.15, 0.74]</w:t>
            </w:r>
          </w:p>
        </w:tc>
        <w:tc>
          <w:tcPr>
            <w:tcW w:w="731" w:type="dxa"/>
          </w:tcPr>
          <w:p w14:paraId="5C5E8EA6" w14:textId="64EF0956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.003</w:t>
            </w:r>
          </w:p>
        </w:tc>
      </w:tr>
      <w:tr w:rsidR="006D7552" w:rsidRPr="00A76C62" w14:paraId="770883A4" w14:textId="77777777" w:rsidTr="006D7552">
        <w:tc>
          <w:tcPr>
            <w:tcW w:w="3505" w:type="dxa"/>
          </w:tcPr>
          <w:p w14:paraId="5A311932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450" w:type="dxa"/>
          </w:tcPr>
          <w:p w14:paraId="28A07E17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3011F38D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3BB92EBB" w14:textId="32302869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0.35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[0.16, 0.54]</w:t>
            </w:r>
          </w:p>
        </w:tc>
        <w:tc>
          <w:tcPr>
            <w:tcW w:w="731" w:type="dxa"/>
          </w:tcPr>
          <w:p w14:paraId="4A4292DA" w14:textId="414623E0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6D7552" w:rsidRPr="00A76C62" w14:paraId="347CE763" w14:textId="77777777" w:rsidTr="006D7552">
        <w:tc>
          <w:tcPr>
            <w:tcW w:w="3505" w:type="dxa"/>
          </w:tcPr>
          <w:p w14:paraId="1CAF319A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450" w:type="dxa"/>
          </w:tcPr>
          <w:p w14:paraId="080EA0B7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34382FB3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6A8AA7BD" w14:textId="7E3780DC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0.04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[-0.10, 0.18]</w:t>
            </w:r>
          </w:p>
        </w:tc>
        <w:tc>
          <w:tcPr>
            <w:tcW w:w="731" w:type="dxa"/>
          </w:tcPr>
          <w:p w14:paraId="6451E2F6" w14:textId="3ADB16FA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.595</w:t>
            </w:r>
          </w:p>
        </w:tc>
      </w:tr>
      <w:tr w:rsidR="006D7552" w:rsidRPr="00A76C62" w14:paraId="7285B423" w14:textId="77777777" w:rsidTr="006D7552">
        <w:tc>
          <w:tcPr>
            <w:tcW w:w="3505" w:type="dxa"/>
          </w:tcPr>
          <w:p w14:paraId="36C589A5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450" w:type="dxa"/>
          </w:tcPr>
          <w:p w14:paraId="533E601F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1AFA75A8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15807331" w14:textId="56375C6A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0.06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[-0.56, 0.68]</w:t>
            </w:r>
          </w:p>
        </w:tc>
        <w:tc>
          <w:tcPr>
            <w:tcW w:w="731" w:type="dxa"/>
          </w:tcPr>
          <w:p w14:paraId="7BCFEB60" w14:textId="020D3D0E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.857</w:t>
            </w:r>
          </w:p>
        </w:tc>
      </w:tr>
      <w:tr w:rsidR="006D7552" w:rsidRPr="00A76C62" w14:paraId="2EEAD0C0" w14:textId="77777777" w:rsidTr="006D7552">
        <w:tc>
          <w:tcPr>
            <w:tcW w:w="3505" w:type="dxa"/>
          </w:tcPr>
          <w:p w14:paraId="0E5CA312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450" w:type="dxa"/>
          </w:tcPr>
          <w:p w14:paraId="12E8A2DD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01BCAA0B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3DD40C7D" w14:textId="7C8B1630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0.78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[0.11, 1.45]</w:t>
            </w:r>
          </w:p>
        </w:tc>
        <w:tc>
          <w:tcPr>
            <w:tcW w:w="731" w:type="dxa"/>
          </w:tcPr>
          <w:p w14:paraId="0AEFDC80" w14:textId="50EBF975" w:rsidR="00327974" w:rsidRPr="00A76C62" w:rsidRDefault="00647DB8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.023</w:t>
            </w:r>
          </w:p>
        </w:tc>
      </w:tr>
      <w:tr w:rsidR="006D7552" w:rsidRPr="00A76C62" w14:paraId="25519900" w14:textId="77777777" w:rsidTr="006D7552">
        <w:tc>
          <w:tcPr>
            <w:tcW w:w="3505" w:type="dxa"/>
          </w:tcPr>
          <w:p w14:paraId="01571CB6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450" w:type="dxa"/>
          </w:tcPr>
          <w:p w14:paraId="05F5261F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</w:tcPr>
          <w:p w14:paraId="28C428FD" w14:textId="77777777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086539F4" w14:textId="7EDF2BAA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0.17</w:t>
            </w:r>
            <w:r w:rsidR="006C18E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[0.17, 0.18]</w:t>
            </w:r>
          </w:p>
        </w:tc>
        <w:tc>
          <w:tcPr>
            <w:tcW w:w="731" w:type="dxa"/>
          </w:tcPr>
          <w:p w14:paraId="2E6CF722" w14:textId="07CDE044" w:rsidR="00327974" w:rsidRPr="00A76C62" w:rsidRDefault="00327974" w:rsidP="006D7552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4768B648" w14:textId="00214442" w:rsidR="00555DBA" w:rsidRPr="006D7552" w:rsidRDefault="00555DBA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6D7552">
        <w:rPr>
          <w:rFonts w:ascii="Times New Roman" w:hAnsi="Times New Roman" w:cs="Times New Roman"/>
          <w:sz w:val="16"/>
          <w:szCs w:val="16"/>
          <w:lang w:val="en-US"/>
        </w:rPr>
        <w:t xml:space="preserve">NB: </w:t>
      </w:r>
      <w:r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one was significantly able to predict the time taken to complete the TMT-B, </w:t>
      </w:r>
      <w:proofErr w:type="gramStart"/>
      <w:r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>17, 10089) = 3.49, p&lt;</w:t>
      </w:r>
      <w:r w:rsidR="00647DB8"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0.42% of the total variance (R</w:t>
      </w:r>
      <w:r w:rsidRPr="006D7552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>).</w:t>
      </w:r>
    </w:p>
    <w:p w14:paraId="1F682458" w14:textId="17444A42" w:rsidR="00327974" w:rsidRPr="006D7552" w:rsidRDefault="00555DBA" w:rsidP="00A76C6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two was also significantly able to predict the time taken to complete the TMT-B, </w:t>
      </w:r>
      <w:proofErr w:type="gramStart"/>
      <w:r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>24, 10082) = 93.89, p&lt;</w:t>
      </w:r>
      <w:r w:rsidR="00647DB8"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18.07% of the total variance (R</w:t>
      </w:r>
      <w:r w:rsidRPr="006D7552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>), with an R</w:t>
      </w:r>
      <w:r w:rsidRPr="006D7552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 xml:space="preserve">2 </w:t>
      </w:r>
      <w:r w:rsidRPr="006D7552">
        <w:rPr>
          <w:rFonts w:ascii="Times New Roman" w:eastAsia="Times New Roman" w:hAnsi="Times New Roman" w:cs="Times New Roman"/>
          <w:sz w:val="16"/>
          <w:szCs w:val="16"/>
          <w:lang w:val="en-US"/>
        </w:rPr>
        <w:t>value of 17.65% compared to the previous model.</w:t>
      </w:r>
    </w:p>
    <w:p w14:paraId="51EB7DFA" w14:textId="77777777" w:rsidR="006D7552" w:rsidRDefault="006D7552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664185A2" w14:textId="77777777" w:rsidR="006D7552" w:rsidRDefault="006D7552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34B78942" w14:textId="524CC57F" w:rsidR="00327974" w:rsidRPr="006D7552" w:rsidRDefault="00792AC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7552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Supplementary Table</w:t>
      </w:r>
      <w:r w:rsidR="74228F30" w:rsidRPr="006D75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</w:t>
      </w:r>
      <w:r w:rsidR="00214950" w:rsidRPr="006D7552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="74228F30" w:rsidRPr="006D75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F57ABC" w:rsidRPr="006D75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Results from the linear regression where % correct on the numeric memory task was </w:t>
      </w:r>
      <w:r w:rsidR="43C56040" w:rsidRPr="006D7552">
        <w:rPr>
          <w:rFonts w:ascii="Times New Roman" w:eastAsia="Times New Roman" w:hAnsi="Times New Roman" w:cs="Times New Roman"/>
          <w:sz w:val="24"/>
          <w:szCs w:val="24"/>
          <w:lang w:val="en-US"/>
        </w:rPr>
        <w:t>modelled</w:t>
      </w:r>
      <w:r w:rsidR="00F57ABC" w:rsidRPr="006D75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</w:t>
      </w:r>
      <w:r w:rsidR="00686017" w:rsidRPr="006D7552">
        <w:rPr>
          <w:rFonts w:ascii="Times New Roman" w:eastAsia="Times New Roman" w:hAnsi="Times New Roman" w:cs="Times New Roman"/>
          <w:sz w:val="24"/>
          <w:szCs w:val="24"/>
          <w:lang w:val="en-US"/>
        </w:rPr>
        <w:t>average acceleration</w:t>
      </w:r>
      <w:r w:rsidR="00F57ABC" w:rsidRPr="006D755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327974" w:rsidRPr="006D75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1450"/>
        <w:gridCol w:w="714"/>
        <w:gridCol w:w="6"/>
        <w:gridCol w:w="1509"/>
        <w:gridCol w:w="834"/>
      </w:tblGrid>
      <w:tr w:rsidR="00104B71" w:rsidRPr="00A76C62" w14:paraId="442D2259" w14:textId="77777777" w:rsidTr="00104B71">
        <w:tc>
          <w:tcPr>
            <w:tcW w:w="3595" w:type="dxa"/>
          </w:tcPr>
          <w:p w14:paraId="371D231E" w14:textId="77777777" w:rsidR="006E3DAB" w:rsidRPr="00A76C62" w:rsidRDefault="006E3DAB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64" w:type="dxa"/>
            <w:gridSpan w:val="2"/>
          </w:tcPr>
          <w:p w14:paraId="73D8FEA7" w14:textId="77777777" w:rsidR="006E3DAB" w:rsidRPr="00A76C62" w:rsidRDefault="006E3DAB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349" w:type="dxa"/>
            <w:gridSpan w:val="3"/>
          </w:tcPr>
          <w:p w14:paraId="66AE34D1" w14:textId="77777777" w:rsidR="006E3DAB" w:rsidRPr="00A76C62" w:rsidRDefault="006E3DAB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104B71" w:rsidRPr="00A76C62" w14:paraId="0DF6F8B2" w14:textId="77777777" w:rsidTr="00104B71">
        <w:tc>
          <w:tcPr>
            <w:tcW w:w="3595" w:type="dxa"/>
          </w:tcPr>
          <w:p w14:paraId="128B83CE" w14:textId="77777777" w:rsidR="006E3DAB" w:rsidRPr="00A76C62" w:rsidRDefault="006E3DAB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50" w:type="dxa"/>
          </w:tcPr>
          <w:p w14:paraId="0D4C36A7" w14:textId="77777777" w:rsidR="006E3DAB" w:rsidRPr="00A76C62" w:rsidRDefault="006E3DAB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20" w:type="dxa"/>
            <w:gridSpan w:val="2"/>
          </w:tcPr>
          <w:p w14:paraId="3FD95CB7" w14:textId="4FFC401D" w:rsidR="006E3DAB" w:rsidRPr="00A76C62" w:rsidRDefault="006E3DAB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509" w:type="dxa"/>
          </w:tcPr>
          <w:p w14:paraId="10C6AD3A" w14:textId="77777777" w:rsidR="006E3DAB" w:rsidRPr="00A76C62" w:rsidRDefault="006E3DAB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834" w:type="dxa"/>
          </w:tcPr>
          <w:p w14:paraId="30F04E42" w14:textId="39C0BD81" w:rsidR="006E3DAB" w:rsidRPr="00A76C62" w:rsidRDefault="006E3DAB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104B71" w:rsidRPr="00A76C62" w14:paraId="154B0FBF" w14:textId="77777777" w:rsidTr="00104B71">
        <w:tc>
          <w:tcPr>
            <w:tcW w:w="3595" w:type="dxa"/>
          </w:tcPr>
          <w:p w14:paraId="56AF796A" w14:textId="4B569DE1" w:rsidR="006E3DAB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</w:p>
        </w:tc>
        <w:tc>
          <w:tcPr>
            <w:tcW w:w="1450" w:type="dxa"/>
          </w:tcPr>
          <w:p w14:paraId="24D1AC8E" w14:textId="71CB4426" w:rsidR="006E3DAB" w:rsidRPr="00A76C62" w:rsidRDefault="00B0056C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0.03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0.05]</w:t>
            </w:r>
          </w:p>
        </w:tc>
        <w:tc>
          <w:tcPr>
            <w:tcW w:w="720" w:type="dxa"/>
            <w:gridSpan w:val="2"/>
          </w:tcPr>
          <w:p w14:paraId="1AD57D49" w14:textId="31E174E2" w:rsidR="006E3DAB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9268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.08</w:t>
            </w:r>
            <w:r w:rsidR="00AF6D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509" w:type="dxa"/>
          </w:tcPr>
          <w:p w14:paraId="0B3407C1" w14:textId="2B616814" w:rsidR="006E3DAB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[-0.02, 0.01]</w:t>
            </w:r>
          </w:p>
        </w:tc>
        <w:tc>
          <w:tcPr>
            <w:tcW w:w="834" w:type="dxa"/>
          </w:tcPr>
          <w:p w14:paraId="661A2D5C" w14:textId="396D7E3F" w:rsidR="006E3DAB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65C4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36</w:t>
            </w:r>
          </w:p>
        </w:tc>
      </w:tr>
      <w:tr w:rsidR="00104B71" w:rsidRPr="00A76C62" w14:paraId="1290FD0B" w14:textId="77777777" w:rsidTr="00104B71">
        <w:tc>
          <w:tcPr>
            <w:tcW w:w="3595" w:type="dxa"/>
          </w:tcPr>
          <w:p w14:paraId="7BA7C662" w14:textId="77777777" w:rsidR="006E3DAB" w:rsidRPr="00A76C62" w:rsidRDefault="006E3DAB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450" w:type="dxa"/>
          </w:tcPr>
          <w:p w14:paraId="6E72A00D" w14:textId="1342F2C4" w:rsidR="006E3DAB" w:rsidRPr="00A76C62" w:rsidRDefault="00B0056C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</w:t>
            </w:r>
            <w:r w:rsidR="00AF6D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[-0.78, 1.57]</w:t>
            </w:r>
          </w:p>
        </w:tc>
        <w:tc>
          <w:tcPr>
            <w:tcW w:w="720" w:type="dxa"/>
            <w:gridSpan w:val="2"/>
          </w:tcPr>
          <w:p w14:paraId="3E72F5B4" w14:textId="314DDF12" w:rsidR="006E3DAB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9268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AF6D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507</w:t>
            </w:r>
          </w:p>
        </w:tc>
        <w:tc>
          <w:tcPr>
            <w:tcW w:w="1509" w:type="dxa"/>
          </w:tcPr>
          <w:p w14:paraId="5B48D248" w14:textId="1E025ED1" w:rsidR="006E3DAB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[0.33, 0.83]</w:t>
            </w:r>
          </w:p>
        </w:tc>
        <w:tc>
          <w:tcPr>
            <w:tcW w:w="834" w:type="dxa"/>
          </w:tcPr>
          <w:p w14:paraId="13B7F079" w14:textId="38910929" w:rsidR="006E3DAB" w:rsidRPr="00A76C62" w:rsidRDefault="00665C45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104B71" w:rsidRPr="00A76C62" w14:paraId="3DFDAEC9" w14:textId="77777777" w:rsidTr="00104B71">
        <w:tc>
          <w:tcPr>
            <w:tcW w:w="3595" w:type="dxa"/>
          </w:tcPr>
          <w:p w14:paraId="5F48537B" w14:textId="00D932C2" w:rsidR="006E3DAB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6E3DA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50" w:type="dxa"/>
          </w:tcPr>
          <w:p w14:paraId="74B77045" w14:textId="5BFC38E3" w:rsidR="006E3DAB" w:rsidRPr="00A76C62" w:rsidRDefault="00B0056C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1.1</w:t>
            </w:r>
            <w:r w:rsidR="00AF6D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[-0.54, 2.87]</w:t>
            </w:r>
          </w:p>
        </w:tc>
        <w:tc>
          <w:tcPr>
            <w:tcW w:w="720" w:type="dxa"/>
            <w:gridSpan w:val="2"/>
          </w:tcPr>
          <w:p w14:paraId="3C5AF80F" w14:textId="137380D8" w:rsidR="006E3DAB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9268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</w:t>
            </w:r>
            <w:r w:rsidR="00AF6D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1509" w:type="dxa"/>
          </w:tcPr>
          <w:p w14:paraId="08EB2DFF" w14:textId="51D30427" w:rsidR="006E3DAB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0.06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[-0.23, 0.35]</w:t>
            </w:r>
          </w:p>
        </w:tc>
        <w:tc>
          <w:tcPr>
            <w:tcW w:w="834" w:type="dxa"/>
          </w:tcPr>
          <w:p w14:paraId="41503B3F" w14:textId="2F192E4E" w:rsidR="006E3DAB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65C4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665</w:t>
            </w:r>
          </w:p>
        </w:tc>
      </w:tr>
      <w:tr w:rsidR="00104B71" w:rsidRPr="00A76C62" w14:paraId="644DB4DB" w14:textId="77777777" w:rsidTr="00104B71">
        <w:tc>
          <w:tcPr>
            <w:tcW w:w="3595" w:type="dxa"/>
          </w:tcPr>
          <w:p w14:paraId="48273920" w14:textId="0A6FBFEC" w:rsidR="006E3DAB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6E3DA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50" w:type="dxa"/>
          </w:tcPr>
          <w:p w14:paraId="23C74DE1" w14:textId="761F48CF" w:rsidR="006E3DAB" w:rsidRPr="00A76C62" w:rsidRDefault="00B0056C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2.7</w:t>
            </w:r>
            <w:r w:rsidR="00AF6D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[-2.06, 7.58]</w:t>
            </w:r>
          </w:p>
        </w:tc>
        <w:tc>
          <w:tcPr>
            <w:tcW w:w="720" w:type="dxa"/>
            <w:gridSpan w:val="2"/>
          </w:tcPr>
          <w:p w14:paraId="30036EA1" w14:textId="5122A700" w:rsidR="006E3DAB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9268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.26</w:t>
            </w:r>
            <w:r w:rsidR="00AF6D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509" w:type="dxa"/>
          </w:tcPr>
          <w:p w14:paraId="0EB7F1AE" w14:textId="29392011" w:rsidR="006E3DAB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0.68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[-0.15, 1.51]</w:t>
            </w:r>
          </w:p>
        </w:tc>
        <w:tc>
          <w:tcPr>
            <w:tcW w:w="834" w:type="dxa"/>
          </w:tcPr>
          <w:p w14:paraId="41BF55DC" w14:textId="741239F4" w:rsidR="006E3DAB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65C4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.10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</w:p>
        </w:tc>
      </w:tr>
      <w:tr w:rsidR="00104B71" w:rsidRPr="00A76C62" w14:paraId="523BF19D" w14:textId="77777777" w:rsidTr="00104B71">
        <w:tc>
          <w:tcPr>
            <w:tcW w:w="3595" w:type="dxa"/>
          </w:tcPr>
          <w:p w14:paraId="142030E5" w14:textId="239D0D7D" w:rsidR="006E3DAB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6E3DA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*Sex</w:t>
            </w:r>
          </w:p>
        </w:tc>
        <w:tc>
          <w:tcPr>
            <w:tcW w:w="1450" w:type="dxa"/>
          </w:tcPr>
          <w:p w14:paraId="320073EB" w14:textId="0F8FF130" w:rsidR="006E3DAB" w:rsidRPr="00A76C62" w:rsidRDefault="00B0056C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[-0.04, 0.04]</w:t>
            </w:r>
          </w:p>
        </w:tc>
        <w:tc>
          <w:tcPr>
            <w:tcW w:w="720" w:type="dxa"/>
            <w:gridSpan w:val="2"/>
          </w:tcPr>
          <w:p w14:paraId="566BD716" w14:textId="7A463AC0" w:rsidR="006E3DAB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9268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.87</w:t>
            </w:r>
            <w:r w:rsidR="00AF6D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509" w:type="dxa"/>
          </w:tcPr>
          <w:p w14:paraId="0227433C" w14:textId="5E4E325C" w:rsidR="006E3DAB" w:rsidRPr="00A76C62" w:rsidRDefault="006E3DAB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</w:tcPr>
          <w:p w14:paraId="374AF8EA" w14:textId="77777777" w:rsidR="006E3DAB" w:rsidRPr="00A76C62" w:rsidRDefault="006E3DAB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1E2CB07D" w14:textId="77777777" w:rsidTr="00104B71">
        <w:tc>
          <w:tcPr>
            <w:tcW w:w="3595" w:type="dxa"/>
          </w:tcPr>
          <w:p w14:paraId="60B10540" w14:textId="1D693E80" w:rsidR="006E3DAB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6E3DA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*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6E3DA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50" w:type="dxa"/>
          </w:tcPr>
          <w:p w14:paraId="022353B4" w14:textId="20247D14" w:rsidR="006E3DAB" w:rsidRPr="00A76C62" w:rsidRDefault="00B0056C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-0.04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[-0.10, 0.02]</w:t>
            </w:r>
          </w:p>
        </w:tc>
        <w:tc>
          <w:tcPr>
            <w:tcW w:w="720" w:type="dxa"/>
            <w:gridSpan w:val="2"/>
          </w:tcPr>
          <w:p w14:paraId="204EBFA3" w14:textId="7348D45A" w:rsidR="006E3DAB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9268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</w:t>
            </w:r>
            <w:r w:rsidR="00AF6D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1509" w:type="dxa"/>
          </w:tcPr>
          <w:p w14:paraId="081AA03F" w14:textId="78EED6EC" w:rsidR="006E3DAB" w:rsidRPr="00A76C62" w:rsidRDefault="006E3DAB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</w:tcPr>
          <w:p w14:paraId="008234B5" w14:textId="77777777" w:rsidR="006E3DAB" w:rsidRPr="00A76C62" w:rsidRDefault="006E3DAB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5CE1C20D" w14:textId="77777777" w:rsidTr="00104B71">
        <w:tc>
          <w:tcPr>
            <w:tcW w:w="3595" w:type="dxa"/>
          </w:tcPr>
          <w:p w14:paraId="337B6FBF" w14:textId="492E839B" w:rsidR="006E3DAB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6E3DA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6E3DA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50" w:type="dxa"/>
          </w:tcPr>
          <w:p w14:paraId="217ACA8B" w14:textId="32DF3C69" w:rsidR="006E3DAB" w:rsidRPr="00A76C62" w:rsidRDefault="00B0056C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-0.08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[-0.24, 0.08]</w:t>
            </w:r>
          </w:p>
        </w:tc>
        <w:tc>
          <w:tcPr>
            <w:tcW w:w="720" w:type="dxa"/>
            <w:gridSpan w:val="2"/>
          </w:tcPr>
          <w:p w14:paraId="7EB8F1A6" w14:textId="4C078398" w:rsidR="006E3DAB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9268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.31</w:t>
            </w:r>
            <w:r w:rsidR="00AF6D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509" w:type="dxa"/>
          </w:tcPr>
          <w:p w14:paraId="181B69E0" w14:textId="77777777" w:rsidR="006E3DAB" w:rsidRPr="00A76C62" w:rsidRDefault="006E3DAB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</w:tcPr>
          <w:p w14:paraId="6EB97C48" w14:textId="77777777" w:rsidR="006E3DAB" w:rsidRPr="00A76C62" w:rsidRDefault="006E3DAB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0D26B744" w14:textId="77777777" w:rsidTr="00104B71">
        <w:tc>
          <w:tcPr>
            <w:tcW w:w="3595" w:type="dxa"/>
          </w:tcPr>
          <w:p w14:paraId="5BDE5C24" w14:textId="61D3E341" w:rsidR="006E3DAB" w:rsidRPr="00A76C62" w:rsidRDefault="006E3DAB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</w:t>
            </w:r>
            <w:r w:rsidR="00F007A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ro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zygous</w:t>
            </w:r>
          </w:p>
        </w:tc>
        <w:tc>
          <w:tcPr>
            <w:tcW w:w="1450" w:type="dxa"/>
          </w:tcPr>
          <w:p w14:paraId="7C81AEBC" w14:textId="1440F316" w:rsidR="006E3DAB" w:rsidRPr="00A76C62" w:rsidRDefault="00B0056C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</w:t>
            </w:r>
            <w:r w:rsidR="00AF6D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[-2.12, 2.75]</w:t>
            </w:r>
          </w:p>
        </w:tc>
        <w:tc>
          <w:tcPr>
            <w:tcW w:w="720" w:type="dxa"/>
            <w:gridSpan w:val="2"/>
          </w:tcPr>
          <w:p w14:paraId="16196473" w14:textId="575044A5" w:rsidR="006E3DAB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9268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</w:t>
            </w:r>
            <w:r w:rsidR="00AF6D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1509" w:type="dxa"/>
          </w:tcPr>
          <w:p w14:paraId="672F56E2" w14:textId="77777777" w:rsidR="006E3DAB" w:rsidRPr="00A76C62" w:rsidRDefault="006E3DAB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</w:tcPr>
          <w:p w14:paraId="1E250467" w14:textId="77777777" w:rsidR="006E3DAB" w:rsidRPr="00A76C62" w:rsidRDefault="006E3DAB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632F1755" w14:textId="77777777" w:rsidTr="00104B71">
        <w:tc>
          <w:tcPr>
            <w:tcW w:w="3595" w:type="dxa"/>
          </w:tcPr>
          <w:p w14:paraId="215168FF" w14:textId="7C7C10B1" w:rsidR="006E3DAB" w:rsidRPr="00A76C62" w:rsidRDefault="006E3DAB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50" w:type="dxa"/>
          </w:tcPr>
          <w:p w14:paraId="4B35C871" w14:textId="391D614F" w:rsidR="006E3DAB" w:rsidRPr="00A76C62" w:rsidRDefault="00B0056C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-2.84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[-9.64, 3.97]</w:t>
            </w:r>
          </w:p>
        </w:tc>
        <w:tc>
          <w:tcPr>
            <w:tcW w:w="720" w:type="dxa"/>
            <w:gridSpan w:val="2"/>
          </w:tcPr>
          <w:p w14:paraId="69576DAA" w14:textId="3D665365" w:rsidR="006E3DAB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9268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.41</w:t>
            </w:r>
            <w:r w:rsidR="00AF6D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509" w:type="dxa"/>
          </w:tcPr>
          <w:p w14:paraId="5A17120F" w14:textId="77777777" w:rsidR="006E3DAB" w:rsidRPr="00A76C62" w:rsidRDefault="006E3DAB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</w:tcPr>
          <w:p w14:paraId="421CBA97" w14:textId="77777777" w:rsidR="006E3DAB" w:rsidRPr="00A76C62" w:rsidRDefault="006E3DAB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4BB87B90" w14:textId="77777777" w:rsidTr="00104B71">
        <w:tc>
          <w:tcPr>
            <w:tcW w:w="3595" w:type="dxa"/>
          </w:tcPr>
          <w:p w14:paraId="209F07F9" w14:textId="0EC0337B" w:rsidR="006E3DAB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6E3DA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6E3DA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50" w:type="dxa"/>
          </w:tcPr>
          <w:p w14:paraId="1001AB1C" w14:textId="372AF362" w:rsidR="006E3DAB" w:rsidRPr="00A76C62" w:rsidRDefault="00B0056C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[-0.09, 0.08]</w:t>
            </w:r>
          </w:p>
        </w:tc>
        <w:tc>
          <w:tcPr>
            <w:tcW w:w="720" w:type="dxa"/>
            <w:gridSpan w:val="2"/>
          </w:tcPr>
          <w:p w14:paraId="2B0E07DF" w14:textId="199A2149" w:rsidR="006E3DAB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9268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AF6D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904</w:t>
            </w:r>
          </w:p>
        </w:tc>
        <w:tc>
          <w:tcPr>
            <w:tcW w:w="1509" w:type="dxa"/>
          </w:tcPr>
          <w:p w14:paraId="5450C06A" w14:textId="77777777" w:rsidR="006E3DAB" w:rsidRPr="00A76C62" w:rsidRDefault="006E3DAB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</w:tcPr>
          <w:p w14:paraId="38F28A82" w14:textId="77777777" w:rsidR="006E3DAB" w:rsidRPr="00A76C62" w:rsidRDefault="006E3DAB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23D93C45" w14:textId="77777777" w:rsidTr="00104B71">
        <w:tc>
          <w:tcPr>
            <w:tcW w:w="3595" w:type="dxa"/>
          </w:tcPr>
          <w:p w14:paraId="7F691116" w14:textId="5B005B47" w:rsidR="006E3DAB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6E3DA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6E3DA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03164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homozygous</w:t>
            </w:r>
          </w:p>
        </w:tc>
        <w:tc>
          <w:tcPr>
            <w:tcW w:w="1450" w:type="dxa"/>
          </w:tcPr>
          <w:p w14:paraId="7CC167A8" w14:textId="41F6CB46" w:rsidR="006E3DAB" w:rsidRPr="00A76C62" w:rsidRDefault="00B0056C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0.13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[-0.10, 0.36]</w:t>
            </w:r>
          </w:p>
        </w:tc>
        <w:tc>
          <w:tcPr>
            <w:tcW w:w="720" w:type="dxa"/>
            <w:gridSpan w:val="2"/>
          </w:tcPr>
          <w:p w14:paraId="22B2A32D" w14:textId="48FBADF5" w:rsidR="006E3DAB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9268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.28</w:t>
            </w:r>
            <w:r w:rsidR="00AF6DD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509" w:type="dxa"/>
          </w:tcPr>
          <w:p w14:paraId="3A2AB4AA" w14:textId="77777777" w:rsidR="006E3DAB" w:rsidRPr="00A76C62" w:rsidRDefault="006E3DAB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</w:tcPr>
          <w:p w14:paraId="1361A3E5" w14:textId="77777777" w:rsidR="006E3DAB" w:rsidRPr="00A76C62" w:rsidRDefault="006E3DAB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4901CD2E" w14:textId="77777777" w:rsidTr="00104B71">
        <w:tc>
          <w:tcPr>
            <w:tcW w:w="3595" w:type="dxa"/>
          </w:tcPr>
          <w:p w14:paraId="5FE9DFC2" w14:textId="77777777" w:rsidR="00F017A3" w:rsidRPr="00A76C62" w:rsidRDefault="00F017A3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450" w:type="dxa"/>
          </w:tcPr>
          <w:p w14:paraId="2A39F443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0C5C7F91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53968D41" w14:textId="43004C2A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0.47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[-1.88, 2.82]</w:t>
            </w:r>
          </w:p>
        </w:tc>
        <w:tc>
          <w:tcPr>
            <w:tcW w:w="834" w:type="dxa"/>
          </w:tcPr>
          <w:p w14:paraId="51B5DD90" w14:textId="7A4D71EF" w:rsidR="00F017A3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65C4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.694</w:t>
            </w:r>
          </w:p>
        </w:tc>
      </w:tr>
      <w:tr w:rsidR="00104B71" w:rsidRPr="00A76C62" w14:paraId="23721C3F" w14:textId="77777777" w:rsidTr="00104B71">
        <w:tc>
          <w:tcPr>
            <w:tcW w:w="3595" w:type="dxa"/>
          </w:tcPr>
          <w:p w14:paraId="65293ED1" w14:textId="77777777" w:rsidR="00F017A3" w:rsidRPr="00A76C62" w:rsidRDefault="00F017A3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450" w:type="dxa"/>
          </w:tcPr>
          <w:p w14:paraId="7A5BC159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2D1562FA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2882DD2D" w14:textId="05C7CEB9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[-0.41, 0.66]</w:t>
            </w:r>
          </w:p>
        </w:tc>
        <w:tc>
          <w:tcPr>
            <w:tcW w:w="834" w:type="dxa"/>
          </w:tcPr>
          <w:p w14:paraId="3F6BBE58" w14:textId="0818C72D" w:rsidR="00F017A3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65C4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42</w:t>
            </w:r>
          </w:p>
        </w:tc>
      </w:tr>
      <w:tr w:rsidR="00104B71" w:rsidRPr="00A76C62" w14:paraId="4C1AC44C" w14:textId="77777777" w:rsidTr="00104B71">
        <w:tc>
          <w:tcPr>
            <w:tcW w:w="3595" w:type="dxa"/>
          </w:tcPr>
          <w:p w14:paraId="6BB27467" w14:textId="77777777" w:rsidR="00F017A3" w:rsidRPr="00A76C62" w:rsidRDefault="00F017A3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450" w:type="dxa"/>
          </w:tcPr>
          <w:p w14:paraId="38287341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02DA4462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0A7E06D2" w14:textId="5D5233B2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-2.42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[-3.65, -1.18]</w:t>
            </w:r>
          </w:p>
        </w:tc>
        <w:tc>
          <w:tcPr>
            <w:tcW w:w="834" w:type="dxa"/>
          </w:tcPr>
          <w:p w14:paraId="1FD86801" w14:textId="399DCBCF" w:rsidR="00F017A3" w:rsidRPr="00A76C62" w:rsidRDefault="00665C45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104B71" w:rsidRPr="00A76C62" w14:paraId="2CE26952" w14:textId="77777777" w:rsidTr="00104B71">
        <w:tc>
          <w:tcPr>
            <w:tcW w:w="3595" w:type="dxa"/>
          </w:tcPr>
          <w:p w14:paraId="39E96F50" w14:textId="77777777" w:rsidR="00F017A3" w:rsidRPr="00A76C62" w:rsidRDefault="00F017A3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450" w:type="dxa"/>
          </w:tcPr>
          <w:p w14:paraId="4B602E2C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43D82D38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574B9203" w14:textId="35961F1D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-1.87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[-3.89, 0.15]</w:t>
            </w:r>
          </w:p>
        </w:tc>
        <w:tc>
          <w:tcPr>
            <w:tcW w:w="834" w:type="dxa"/>
          </w:tcPr>
          <w:p w14:paraId="092D60AC" w14:textId="75A0A275" w:rsidR="00F017A3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65C4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.06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</w:p>
        </w:tc>
      </w:tr>
      <w:tr w:rsidR="00104B71" w:rsidRPr="00A76C62" w14:paraId="39B7FAD3" w14:textId="77777777" w:rsidTr="00104B71">
        <w:tc>
          <w:tcPr>
            <w:tcW w:w="3595" w:type="dxa"/>
          </w:tcPr>
          <w:p w14:paraId="04EF4988" w14:textId="77777777" w:rsidR="00F017A3" w:rsidRPr="00A76C62" w:rsidRDefault="00F017A3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450" w:type="dxa"/>
          </w:tcPr>
          <w:p w14:paraId="6AE4989B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5EBF66F8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6FDE3140" w14:textId="5B346124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22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[-2.48, 0.05]</w:t>
            </w:r>
          </w:p>
        </w:tc>
        <w:tc>
          <w:tcPr>
            <w:tcW w:w="834" w:type="dxa"/>
          </w:tcPr>
          <w:p w14:paraId="3A145970" w14:textId="2E854FAD" w:rsidR="00F017A3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65C4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60</w:t>
            </w:r>
          </w:p>
        </w:tc>
      </w:tr>
      <w:tr w:rsidR="00104B71" w:rsidRPr="00A76C62" w14:paraId="1C9BEB3A" w14:textId="77777777" w:rsidTr="00104B71">
        <w:tc>
          <w:tcPr>
            <w:tcW w:w="3595" w:type="dxa"/>
          </w:tcPr>
          <w:p w14:paraId="621E4206" w14:textId="77777777" w:rsidR="00F017A3" w:rsidRPr="00A76C62" w:rsidRDefault="00F017A3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450" w:type="dxa"/>
          </w:tcPr>
          <w:p w14:paraId="3DD7C40F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19895229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4421B926" w14:textId="037F9878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0.24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0.49]</w:t>
            </w:r>
          </w:p>
        </w:tc>
        <w:tc>
          <w:tcPr>
            <w:tcW w:w="834" w:type="dxa"/>
          </w:tcPr>
          <w:p w14:paraId="5CC8C0DE" w14:textId="4B4E6C59" w:rsidR="00F017A3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65C4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.06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104B71" w:rsidRPr="00A76C62" w14:paraId="0A89ECB7" w14:textId="77777777" w:rsidTr="00104B71">
        <w:tc>
          <w:tcPr>
            <w:tcW w:w="3595" w:type="dxa"/>
          </w:tcPr>
          <w:p w14:paraId="249BDD19" w14:textId="77777777" w:rsidR="00F017A3" w:rsidRPr="00A76C62" w:rsidRDefault="00F017A3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450" w:type="dxa"/>
          </w:tcPr>
          <w:p w14:paraId="0A7DD76F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18BE7E84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5F08427A" w14:textId="5108E6C5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1.3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[0.58, 2.19]</w:t>
            </w:r>
          </w:p>
        </w:tc>
        <w:tc>
          <w:tcPr>
            <w:tcW w:w="834" w:type="dxa"/>
          </w:tcPr>
          <w:p w14:paraId="5AEB28D2" w14:textId="1A9F7DA2" w:rsidR="00F017A3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665C45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104B71" w:rsidRPr="00A76C62" w14:paraId="0FC34BC7" w14:textId="77777777" w:rsidTr="00104B71">
        <w:tc>
          <w:tcPr>
            <w:tcW w:w="3595" w:type="dxa"/>
          </w:tcPr>
          <w:p w14:paraId="684AD596" w14:textId="77777777" w:rsidR="00F017A3" w:rsidRPr="00A76C62" w:rsidRDefault="00F017A3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450" w:type="dxa"/>
          </w:tcPr>
          <w:p w14:paraId="19F0C2AC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4468F888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0A134E27" w14:textId="0E534C14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1.6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[0.90, 2.41]</w:t>
            </w:r>
          </w:p>
        </w:tc>
        <w:tc>
          <w:tcPr>
            <w:tcW w:w="834" w:type="dxa"/>
          </w:tcPr>
          <w:p w14:paraId="21A9F25B" w14:textId="73A36785" w:rsidR="00F017A3" w:rsidRPr="00A76C62" w:rsidRDefault="00665C45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104B71" w:rsidRPr="00A76C62" w14:paraId="2BA93CCB" w14:textId="77777777" w:rsidTr="00104B71">
        <w:tc>
          <w:tcPr>
            <w:tcW w:w="3595" w:type="dxa"/>
          </w:tcPr>
          <w:p w14:paraId="523EC60B" w14:textId="77777777" w:rsidR="00F017A3" w:rsidRPr="00A76C62" w:rsidRDefault="00F017A3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450" w:type="dxa"/>
          </w:tcPr>
          <w:p w14:paraId="4D40690A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3B0A84B1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1D914EE6" w14:textId="0397B2D5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[-0.32, 0.21]</w:t>
            </w:r>
          </w:p>
        </w:tc>
        <w:tc>
          <w:tcPr>
            <w:tcW w:w="834" w:type="dxa"/>
          </w:tcPr>
          <w:p w14:paraId="6A8C83CD" w14:textId="5EC757F2" w:rsidR="00F017A3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65C4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702</w:t>
            </w:r>
          </w:p>
        </w:tc>
      </w:tr>
      <w:tr w:rsidR="00104B71" w:rsidRPr="00A76C62" w14:paraId="188F1917" w14:textId="77777777" w:rsidTr="00104B71">
        <w:tc>
          <w:tcPr>
            <w:tcW w:w="3595" w:type="dxa"/>
          </w:tcPr>
          <w:p w14:paraId="168E121D" w14:textId="77777777" w:rsidR="00F017A3" w:rsidRPr="00A76C62" w:rsidRDefault="00F017A3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450" w:type="dxa"/>
          </w:tcPr>
          <w:p w14:paraId="63599842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7F32FEE1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6268F4F3" w14:textId="5D89EFBA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[-0.46, 0.67]</w:t>
            </w:r>
          </w:p>
        </w:tc>
        <w:tc>
          <w:tcPr>
            <w:tcW w:w="834" w:type="dxa"/>
          </w:tcPr>
          <w:p w14:paraId="6F89E7D0" w14:textId="2085B7DB" w:rsidR="00F017A3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65C4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720</w:t>
            </w:r>
          </w:p>
        </w:tc>
      </w:tr>
      <w:tr w:rsidR="00104B71" w:rsidRPr="00A76C62" w14:paraId="3EB5B5E1" w14:textId="77777777" w:rsidTr="00104B71">
        <w:tc>
          <w:tcPr>
            <w:tcW w:w="3595" w:type="dxa"/>
          </w:tcPr>
          <w:p w14:paraId="44C24B04" w14:textId="77777777" w:rsidR="00F017A3" w:rsidRPr="00A76C62" w:rsidRDefault="00F017A3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450" w:type="dxa"/>
          </w:tcPr>
          <w:p w14:paraId="6CC4B31D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5118577F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2DE175A2" w14:textId="0FBE9C72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[-0.20, 0.85]</w:t>
            </w:r>
          </w:p>
        </w:tc>
        <w:tc>
          <w:tcPr>
            <w:tcW w:w="834" w:type="dxa"/>
          </w:tcPr>
          <w:p w14:paraId="3D6AA12B" w14:textId="44EB1756" w:rsidR="00F017A3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65C4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21</w:t>
            </w:r>
          </w:p>
        </w:tc>
      </w:tr>
      <w:tr w:rsidR="00104B71" w:rsidRPr="00A76C62" w14:paraId="6FA75576" w14:textId="77777777" w:rsidTr="00104B71">
        <w:tc>
          <w:tcPr>
            <w:tcW w:w="3595" w:type="dxa"/>
          </w:tcPr>
          <w:p w14:paraId="5C0F489C" w14:textId="77777777" w:rsidR="00F017A3" w:rsidRPr="00A76C62" w:rsidRDefault="00F017A3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450" w:type="dxa"/>
          </w:tcPr>
          <w:p w14:paraId="51617AA3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23AAA39F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6453CD85" w14:textId="763A1146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0.02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[-0.27, 0.31]</w:t>
            </w:r>
          </w:p>
        </w:tc>
        <w:tc>
          <w:tcPr>
            <w:tcW w:w="834" w:type="dxa"/>
          </w:tcPr>
          <w:p w14:paraId="7E006172" w14:textId="09EB22BA" w:rsidR="00F017A3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665C45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.8</w:t>
            </w:r>
            <w:r w:rsidR="00A95B05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96</w:t>
            </w:r>
          </w:p>
        </w:tc>
      </w:tr>
      <w:tr w:rsidR="00104B71" w:rsidRPr="00A76C62" w14:paraId="0DB49814" w14:textId="77777777" w:rsidTr="00104B71">
        <w:tc>
          <w:tcPr>
            <w:tcW w:w="3595" w:type="dxa"/>
          </w:tcPr>
          <w:p w14:paraId="0186843C" w14:textId="77777777" w:rsidR="00F017A3" w:rsidRPr="00A76C62" w:rsidRDefault="00F017A3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450" w:type="dxa"/>
          </w:tcPr>
          <w:p w14:paraId="208BA8B9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28D47A28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7A5F114E" w14:textId="1E848E25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08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[-1.02, 1.19]</w:t>
            </w:r>
          </w:p>
        </w:tc>
        <w:tc>
          <w:tcPr>
            <w:tcW w:w="834" w:type="dxa"/>
          </w:tcPr>
          <w:p w14:paraId="2C27CB72" w14:textId="1C9FDCF0" w:rsidR="00F017A3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65C4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81</w:t>
            </w:r>
          </w:p>
        </w:tc>
      </w:tr>
      <w:tr w:rsidR="00104B71" w:rsidRPr="00A76C62" w14:paraId="53D3AEDF" w14:textId="77777777" w:rsidTr="00104B71">
        <w:tc>
          <w:tcPr>
            <w:tcW w:w="3595" w:type="dxa"/>
          </w:tcPr>
          <w:p w14:paraId="643AEB90" w14:textId="77777777" w:rsidR="00F017A3" w:rsidRPr="00A76C62" w:rsidRDefault="00F017A3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450" w:type="dxa"/>
          </w:tcPr>
          <w:p w14:paraId="436BEB46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1E2DAEDA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5999B38A" w14:textId="5E4DD4EA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-0.02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[-0.60, 0.56]</w:t>
            </w:r>
          </w:p>
        </w:tc>
        <w:tc>
          <w:tcPr>
            <w:tcW w:w="834" w:type="dxa"/>
          </w:tcPr>
          <w:p w14:paraId="7889A6DF" w14:textId="3BEBB2D6" w:rsidR="00F017A3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65C4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.95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104B71" w:rsidRPr="00A76C62" w14:paraId="5EC67C35" w14:textId="77777777" w:rsidTr="00104B71">
        <w:tc>
          <w:tcPr>
            <w:tcW w:w="3595" w:type="dxa"/>
          </w:tcPr>
          <w:p w14:paraId="7AE89692" w14:textId="77777777" w:rsidR="00F017A3" w:rsidRPr="00A76C62" w:rsidRDefault="00F017A3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450" w:type="dxa"/>
          </w:tcPr>
          <w:p w14:paraId="47E55F04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457AFF95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1AABDCE2" w14:textId="6AEE0D0A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49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[-0.87, -0.11]</w:t>
            </w:r>
          </w:p>
        </w:tc>
        <w:tc>
          <w:tcPr>
            <w:tcW w:w="834" w:type="dxa"/>
          </w:tcPr>
          <w:p w14:paraId="4E459734" w14:textId="5C3898CD" w:rsidR="00F017A3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665C45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</w:t>
            </w:r>
            <w:r w:rsidR="00A95B05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</w:tr>
      <w:tr w:rsidR="00104B71" w:rsidRPr="00A76C62" w14:paraId="04A706CF" w14:textId="77777777" w:rsidTr="00104B71">
        <w:tc>
          <w:tcPr>
            <w:tcW w:w="3595" w:type="dxa"/>
          </w:tcPr>
          <w:p w14:paraId="7F97E0AE" w14:textId="77777777" w:rsidR="00F017A3" w:rsidRPr="00A76C62" w:rsidRDefault="00F017A3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450" w:type="dxa"/>
          </w:tcPr>
          <w:p w14:paraId="009374D7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33F618E0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032508C5" w14:textId="49773863" w:rsidR="00F017A3" w:rsidRPr="00A76C62" w:rsidRDefault="00665C45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[-0.29, 0.26]</w:t>
            </w:r>
          </w:p>
        </w:tc>
        <w:tc>
          <w:tcPr>
            <w:tcW w:w="834" w:type="dxa"/>
          </w:tcPr>
          <w:p w14:paraId="3ECE1FCE" w14:textId="024AE13E" w:rsidR="00F017A3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65C4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12</w:t>
            </w:r>
          </w:p>
        </w:tc>
      </w:tr>
      <w:tr w:rsidR="00104B71" w:rsidRPr="00A76C62" w14:paraId="7D77BDE6" w14:textId="77777777" w:rsidTr="00104B71">
        <w:tc>
          <w:tcPr>
            <w:tcW w:w="3595" w:type="dxa"/>
          </w:tcPr>
          <w:p w14:paraId="16BCE148" w14:textId="77777777" w:rsidR="00F017A3" w:rsidRPr="00A76C62" w:rsidRDefault="00F017A3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450" w:type="dxa"/>
          </w:tcPr>
          <w:p w14:paraId="671B55D4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1EB89B95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2B355662" w14:textId="7DBAFC43" w:rsidR="00F017A3" w:rsidRPr="00A76C62" w:rsidRDefault="00665C45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-2.1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[-3.41, -0.96]</w:t>
            </w:r>
          </w:p>
        </w:tc>
        <w:tc>
          <w:tcPr>
            <w:tcW w:w="834" w:type="dxa"/>
          </w:tcPr>
          <w:p w14:paraId="383FAA5F" w14:textId="0DAFC92A" w:rsidR="00F017A3" w:rsidRPr="00A76C62" w:rsidRDefault="00A95B05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104B71" w:rsidRPr="00A76C62" w14:paraId="2BA8E3FA" w14:textId="77777777" w:rsidTr="00104B71">
        <w:tc>
          <w:tcPr>
            <w:tcW w:w="3595" w:type="dxa"/>
          </w:tcPr>
          <w:p w14:paraId="75BD1404" w14:textId="77777777" w:rsidR="00F017A3" w:rsidRPr="00A76C62" w:rsidRDefault="00F017A3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450" w:type="dxa"/>
          </w:tcPr>
          <w:p w14:paraId="71B5DA35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68810DBA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39F876C2" w14:textId="096C8F6D" w:rsidR="00F017A3" w:rsidRPr="00A76C62" w:rsidRDefault="00665C45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81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[-2.12, 0.51]</w:t>
            </w:r>
          </w:p>
        </w:tc>
        <w:tc>
          <w:tcPr>
            <w:tcW w:w="834" w:type="dxa"/>
          </w:tcPr>
          <w:p w14:paraId="0BF0B052" w14:textId="2BC5083C" w:rsidR="00F017A3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65C4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A95B0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30</w:t>
            </w:r>
          </w:p>
        </w:tc>
      </w:tr>
      <w:tr w:rsidR="00104B71" w:rsidRPr="00A76C62" w14:paraId="066060BD" w14:textId="77777777" w:rsidTr="00104B71">
        <w:trPr>
          <w:trHeight w:val="60"/>
        </w:trPr>
        <w:tc>
          <w:tcPr>
            <w:tcW w:w="3595" w:type="dxa"/>
          </w:tcPr>
          <w:p w14:paraId="093EAB6A" w14:textId="77777777" w:rsidR="00F017A3" w:rsidRPr="00A76C62" w:rsidRDefault="00F017A3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450" w:type="dxa"/>
          </w:tcPr>
          <w:p w14:paraId="4442C0D3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4FEC24C9" w14:textId="77777777" w:rsidR="00F017A3" w:rsidRPr="00A76C62" w:rsidRDefault="00F017A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314C0D76" w14:textId="24C71075" w:rsidR="00F017A3" w:rsidRPr="00A76C62" w:rsidRDefault="00665C45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-0.06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[-0.08, -0.04]</w:t>
            </w:r>
          </w:p>
        </w:tc>
        <w:tc>
          <w:tcPr>
            <w:tcW w:w="834" w:type="dxa"/>
          </w:tcPr>
          <w:p w14:paraId="4DAD248F" w14:textId="40D9A436" w:rsidR="00F017A3" w:rsidRPr="00A76C62" w:rsidRDefault="00665C45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19FA5A9D" w14:textId="787D9138" w:rsidR="00555DBA" w:rsidRPr="00104B71" w:rsidRDefault="00555DBA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104B71">
        <w:rPr>
          <w:rFonts w:ascii="Times New Roman" w:hAnsi="Times New Roman" w:cs="Times New Roman"/>
          <w:sz w:val="16"/>
          <w:szCs w:val="16"/>
          <w:lang w:val="en-US"/>
        </w:rPr>
        <w:t xml:space="preserve">NB: </w:t>
      </w:r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one was significantly able to predict % correct scores on the numeric memory task, </w:t>
      </w:r>
      <w:proofErr w:type="gramStart"/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11,10095)= 2.93, p&lt;</w:t>
      </w:r>
      <w:r w:rsidR="00647DB8"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0.21% of the total variance (R</w:t>
      </w:r>
      <w:r w:rsidRPr="00104B71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).</w:t>
      </w:r>
    </w:p>
    <w:p w14:paraId="3668D916" w14:textId="0438F6E0" w:rsidR="00327974" w:rsidRPr="00104B71" w:rsidRDefault="00555DBA" w:rsidP="00A76C6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two was also significantly able to predict % correct scores on the numeric memory task, </w:t>
      </w:r>
      <w:proofErr w:type="gramStart"/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23, 10083) = 6.41, p&lt;</w:t>
      </w:r>
      <w:r w:rsidR="00647DB8"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1.22% (R</w:t>
      </w:r>
      <w:r w:rsidRPr="00104B71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) of the total variance, with an R</w:t>
      </w:r>
      <w:r w:rsidRPr="00104B71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change value of 1.01% compared to the previous model.</w:t>
      </w:r>
    </w:p>
    <w:p w14:paraId="35799E46" w14:textId="77777777" w:rsidR="00104B71" w:rsidRDefault="00104B71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0F740AB4" w14:textId="77777777" w:rsidR="00104B71" w:rsidRDefault="00104B71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59A5B65D" w14:textId="15B9AECF" w:rsidR="00327974" w:rsidRPr="00104B71" w:rsidRDefault="00792AC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4B7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Supplementary Table</w:t>
      </w:r>
      <w:r w:rsidR="70E82771" w:rsidRPr="00104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</w:t>
      </w:r>
      <w:r w:rsidR="00214950" w:rsidRPr="00104B71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70E82771" w:rsidRPr="00104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C85322" w:rsidRPr="00104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Results from the linear regression (Box cox transformation) where % correct on the numeric memory task was </w:t>
      </w:r>
      <w:r w:rsidR="7A509EBA" w:rsidRPr="00104B71">
        <w:rPr>
          <w:rFonts w:ascii="Times New Roman" w:eastAsia="Times New Roman" w:hAnsi="Times New Roman" w:cs="Times New Roman"/>
          <w:sz w:val="24"/>
          <w:szCs w:val="24"/>
          <w:lang w:val="en-US"/>
        </w:rPr>
        <w:t>modelled</w:t>
      </w:r>
      <w:r w:rsidR="00C85322" w:rsidRPr="00104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</w:t>
      </w:r>
      <w:r w:rsidR="00686017" w:rsidRPr="00104B71">
        <w:rPr>
          <w:rFonts w:ascii="Times New Roman" w:eastAsia="Times New Roman" w:hAnsi="Times New Roman" w:cs="Times New Roman"/>
          <w:sz w:val="24"/>
          <w:szCs w:val="24"/>
          <w:lang w:val="en-US"/>
        </w:rPr>
        <w:t>average acceleration</w:t>
      </w:r>
      <w:r w:rsidR="00C85322" w:rsidRPr="00104B7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327974" w:rsidRPr="00104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918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1900"/>
        <w:gridCol w:w="720"/>
        <w:gridCol w:w="1869"/>
        <w:gridCol w:w="924"/>
      </w:tblGrid>
      <w:tr w:rsidR="00104B71" w:rsidRPr="00A76C62" w14:paraId="4E7ABC98" w14:textId="77777777" w:rsidTr="00104B71">
        <w:tc>
          <w:tcPr>
            <w:tcW w:w="3775" w:type="dxa"/>
          </w:tcPr>
          <w:p w14:paraId="6443BCB8" w14:textId="77777777" w:rsidR="006D7F51" w:rsidRPr="00A76C62" w:rsidRDefault="006D7F51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20" w:type="dxa"/>
            <w:gridSpan w:val="2"/>
          </w:tcPr>
          <w:p w14:paraId="15ABC161" w14:textId="77777777" w:rsidR="006D7F51" w:rsidRPr="00A76C62" w:rsidRDefault="006D7F51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793" w:type="dxa"/>
            <w:gridSpan w:val="2"/>
          </w:tcPr>
          <w:p w14:paraId="7926543E" w14:textId="77777777" w:rsidR="006D7F51" w:rsidRPr="00A76C62" w:rsidRDefault="006D7F51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104B71" w:rsidRPr="00A76C62" w14:paraId="2B32F604" w14:textId="77777777" w:rsidTr="00104B71">
        <w:tc>
          <w:tcPr>
            <w:tcW w:w="3775" w:type="dxa"/>
          </w:tcPr>
          <w:p w14:paraId="55A1E69D" w14:textId="77777777" w:rsidR="006D7F51" w:rsidRPr="00A76C62" w:rsidRDefault="006D7F51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00" w:type="dxa"/>
          </w:tcPr>
          <w:p w14:paraId="3F18F53E" w14:textId="77777777" w:rsidR="006D7F51" w:rsidRPr="00A76C62" w:rsidRDefault="006D7F51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20" w:type="dxa"/>
          </w:tcPr>
          <w:p w14:paraId="3B852E0E" w14:textId="182E48C8" w:rsidR="006D7F51" w:rsidRPr="00A76C62" w:rsidRDefault="006D7F51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869" w:type="dxa"/>
          </w:tcPr>
          <w:p w14:paraId="7F44A374" w14:textId="77777777" w:rsidR="006D7F51" w:rsidRPr="00A76C62" w:rsidRDefault="006D7F51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924" w:type="dxa"/>
          </w:tcPr>
          <w:p w14:paraId="073F8737" w14:textId="1B39620A" w:rsidR="006D7F51" w:rsidRPr="00A76C62" w:rsidRDefault="006D7F51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104B71" w:rsidRPr="00A76C62" w14:paraId="394CE61E" w14:textId="77777777" w:rsidTr="00104B71">
        <w:tc>
          <w:tcPr>
            <w:tcW w:w="3775" w:type="dxa"/>
          </w:tcPr>
          <w:p w14:paraId="5D14B14C" w14:textId="67BA6BD5" w:rsidR="006D7F51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</w:p>
        </w:tc>
        <w:tc>
          <w:tcPr>
            <w:tcW w:w="1900" w:type="dxa"/>
          </w:tcPr>
          <w:p w14:paraId="7DE29323" w14:textId="3232C13A" w:rsidR="006D7F51" w:rsidRPr="00A76C62" w:rsidRDefault="00612B9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1.9</w:t>
            </w:r>
            <w:r w:rsidR="002A609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[-0.32, 4.27]</w:t>
            </w:r>
          </w:p>
        </w:tc>
        <w:tc>
          <w:tcPr>
            <w:tcW w:w="720" w:type="dxa"/>
          </w:tcPr>
          <w:p w14:paraId="7833A072" w14:textId="1863A7A6" w:rsidR="006D7F51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2697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</w:t>
            </w:r>
            <w:r w:rsidR="002A609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1869" w:type="dxa"/>
          </w:tcPr>
          <w:p w14:paraId="6F9F23A2" w14:textId="602B8CDC" w:rsidR="006D7F51" w:rsidRPr="00A76C62" w:rsidRDefault="00D17C4D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[-1.90, 1.00]</w:t>
            </w:r>
          </w:p>
        </w:tc>
        <w:tc>
          <w:tcPr>
            <w:tcW w:w="924" w:type="dxa"/>
          </w:tcPr>
          <w:p w14:paraId="4726DF2F" w14:textId="42234E97" w:rsidR="006D7F51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E3F2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43</w:t>
            </w:r>
          </w:p>
        </w:tc>
      </w:tr>
      <w:tr w:rsidR="00104B71" w:rsidRPr="00A76C62" w14:paraId="2B63CA64" w14:textId="77777777" w:rsidTr="00104B71">
        <w:tc>
          <w:tcPr>
            <w:tcW w:w="3775" w:type="dxa"/>
          </w:tcPr>
          <w:p w14:paraId="5624D0C8" w14:textId="77777777" w:rsidR="006D7F51" w:rsidRPr="00A76C62" w:rsidRDefault="006D7F51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900" w:type="dxa"/>
          </w:tcPr>
          <w:p w14:paraId="5D6A7839" w14:textId="01C7B602" w:rsidR="006D7F51" w:rsidRPr="00A76C62" w:rsidRDefault="00612B9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="002A609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4.49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[-58.51, 127.49]</w:t>
            </w:r>
          </w:p>
        </w:tc>
        <w:tc>
          <w:tcPr>
            <w:tcW w:w="720" w:type="dxa"/>
          </w:tcPr>
          <w:p w14:paraId="58930E4E" w14:textId="5F8AD50A" w:rsidR="006D7F51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2697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.46</w:t>
            </w:r>
            <w:r w:rsidR="002A609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869" w:type="dxa"/>
          </w:tcPr>
          <w:p w14:paraId="1C9899E2" w14:textId="659E1549" w:rsidR="006D7F51" w:rsidRPr="00A76C62" w:rsidRDefault="00D17C4D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47.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42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[27.31, 67.52]</w:t>
            </w:r>
          </w:p>
        </w:tc>
        <w:tc>
          <w:tcPr>
            <w:tcW w:w="924" w:type="dxa"/>
          </w:tcPr>
          <w:p w14:paraId="25543AE3" w14:textId="6A2BADCF" w:rsidR="006D7F51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104B71" w:rsidRPr="00A76C62" w14:paraId="5559F194" w14:textId="77777777" w:rsidTr="00104B71">
        <w:tc>
          <w:tcPr>
            <w:tcW w:w="3775" w:type="dxa"/>
          </w:tcPr>
          <w:p w14:paraId="2E583373" w14:textId="751EC937" w:rsidR="006D7F51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6D7F5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900" w:type="dxa"/>
          </w:tcPr>
          <w:p w14:paraId="08BA8372" w14:textId="7CA371F4" w:rsidR="006D7F51" w:rsidRPr="00A76C62" w:rsidRDefault="00612B9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85.</w:t>
            </w:r>
            <w:r w:rsidR="002A609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03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[-45.85, 223.91]</w:t>
            </w:r>
          </w:p>
        </w:tc>
        <w:tc>
          <w:tcPr>
            <w:tcW w:w="720" w:type="dxa"/>
          </w:tcPr>
          <w:p w14:paraId="76515685" w14:textId="6C1BC6D5" w:rsidR="006D7F51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2697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2A609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196</w:t>
            </w:r>
          </w:p>
        </w:tc>
        <w:tc>
          <w:tcPr>
            <w:tcW w:w="1869" w:type="dxa"/>
          </w:tcPr>
          <w:p w14:paraId="29712FAB" w14:textId="255785B8" w:rsidR="006D7F51" w:rsidRPr="00A76C62" w:rsidRDefault="00D17C4D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5.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94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[-16.95, 28.84]</w:t>
            </w:r>
          </w:p>
        </w:tc>
        <w:tc>
          <w:tcPr>
            <w:tcW w:w="924" w:type="dxa"/>
          </w:tcPr>
          <w:p w14:paraId="763E76A1" w14:textId="28B7BCFC" w:rsidR="006D7F51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E3F2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</w:t>
            </w:r>
          </w:p>
        </w:tc>
      </w:tr>
      <w:tr w:rsidR="00104B71" w:rsidRPr="00A76C62" w14:paraId="61EAFCE8" w14:textId="77777777" w:rsidTr="00104B71">
        <w:tc>
          <w:tcPr>
            <w:tcW w:w="3775" w:type="dxa"/>
          </w:tcPr>
          <w:p w14:paraId="7695949A" w14:textId="4457842B" w:rsidR="006D7F51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6D7F5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900" w:type="dxa"/>
          </w:tcPr>
          <w:p w14:paraId="6372CFFB" w14:textId="29B1A2DC" w:rsidR="006D7F51" w:rsidRPr="00A76C62" w:rsidRDefault="00612B9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23</w:t>
            </w:r>
            <w:r w:rsidR="002A609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3.74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[-147.71, 615.19]</w:t>
            </w:r>
          </w:p>
        </w:tc>
        <w:tc>
          <w:tcPr>
            <w:tcW w:w="720" w:type="dxa"/>
          </w:tcPr>
          <w:p w14:paraId="46A1A9B9" w14:textId="00A7D04B" w:rsidR="006D7F51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2697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2A609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869" w:type="dxa"/>
          </w:tcPr>
          <w:p w14:paraId="42F8FA5E" w14:textId="7447CFB4" w:rsidR="006D7F51" w:rsidRPr="00A76C62" w:rsidRDefault="00D17C4D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53.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93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[-11.75, 119.61]</w:t>
            </w:r>
          </w:p>
        </w:tc>
        <w:tc>
          <w:tcPr>
            <w:tcW w:w="924" w:type="dxa"/>
          </w:tcPr>
          <w:p w14:paraId="64A9D205" w14:textId="2BD9E0C5" w:rsidR="006D7F51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E3F2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.108</w:t>
            </w:r>
          </w:p>
        </w:tc>
      </w:tr>
      <w:tr w:rsidR="00104B71" w:rsidRPr="00A76C62" w14:paraId="2F9B2199" w14:textId="77777777" w:rsidTr="00104B71">
        <w:tc>
          <w:tcPr>
            <w:tcW w:w="3775" w:type="dxa"/>
          </w:tcPr>
          <w:p w14:paraId="0EF52A20" w14:textId="09079218" w:rsidR="006D7F51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6D7F5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*Sex</w:t>
            </w:r>
          </w:p>
        </w:tc>
        <w:tc>
          <w:tcPr>
            <w:tcW w:w="1900" w:type="dxa"/>
          </w:tcPr>
          <w:p w14:paraId="6E5DB8EE" w14:textId="1EC1A28C" w:rsidR="006D7F51" w:rsidRPr="00A76C62" w:rsidRDefault="00612B9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</w:t>
            </w:r>
            <w:r w:rsidR="002A609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[-2.97, 3.40]</w:t>
            </w:r>
          </w:p>
        </w:tc>
        <w:tc>
          <w:tcPr>
            <w:tcW w:w="720" w:type="dxa"/>
          </w:tcPr>
          <w:p w14:paraId="1C8C8237" w14:textId="40EE8AEA" w:rsidR="006D7F51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2697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2A609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896</w:t>
            </w:r>
          </w:p>
        </w:tc>
        <w:tc>
          <w:tcPr>
            <w:tcW w:w="1869" w:type="dxa"/>
          </w:tcPr>
          <w:p w14:paraId="556C4648" w14:textId="77777777" w:rsidR="006D7F51" w:rsidRPr="00A76C62" w:rsidRDefault="006D7F51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</w:tcPr>
          <w:p w14:paraId="35D10AE1" w14:textId="77777777" w:rsidR="006D7F51" w:rsidRPr="00A76C62" w:rsidRDefault="006D7F51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479F7CD5" w14:textId="77777777" w:rsidTr="00104B71">
        <w:tc>
          <w:tcPr>
            <w:tcW w:w="3775" w:type="dxa"/>
          </w:tcPr>
          <w:p w14:paraId="6D64A579" w14:textId="7DAEDDD0" w:rsidR="006D7F51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6D7F5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*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6D7F5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900" w:type="dxa"/>
          </w:tcPr>
          <w:p w14:paraId="492D0A51" w14:textId="0585996C" w:rsidR="006D7F51" w:rsidRPr="00A76C62" w:rsidRDefault="00612B9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</w:t>
            </w:r>
            <w:r w:rsidR="002A609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3.03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[-7.51, 1.44]</w:t>
            </w:r>
          </w:p>
        </w:tc>
        <w:tc>
          <w:tcPr>
            <w:tcW w:w="720" w:type="dxa"/>
          </w:tcPr>
          <w:p w14:paraId="5FF1ACE6" w14:textId="1A53F94B" w:rsidR="006D7F51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2697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</w:t>
            </w:r>
            <w:r w:rsidR="002A609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1869" w:type="dxa"/>
          </w:tcPr>
          <w:p w14:paraId="5582EDD6" w14:textId="77777777" w:rsidR="006D7F51" w:rsidRPr="00A76C62" w:rsidRDefault="006D7F51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</w:tcPr>
          <w:p w14:paraId="1AEB155E" w14:textId="77777777" w:rsidR="006D7F51" w:rsidRPr="00A76C62" w:rsidRDefault="006D7F51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6AD8D767" w14:textId="77777777" w:rsidTr="00104B71">
        <w:tc>
          <w:tcPr>
            <w:tcW w:w="3775" w:type="dxa"/>
          </w:tcPr>
          <w:p w14:paraId="4C84CE5F" w14:textId="255B31E3" w:rsidR="00E54A2D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E54A2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E54A2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900" w:type="dxa"/>
          </w:tcPr>
          <w:p w14:paraId="1DEDE7EF" w14:textId="715B7F6D" w:rsidR="00E54A2D" w:rsidRPr="00A76C62" w:rsidRDefault="00612B9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-7.0</w:t>
            </w:r>
            <w:r w:rsidR="002A609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[-19.66, 5.61]</w:t>
            </w:r>
          </w:p>
        </w:tc>
        <w:tc>
          <w:tcPr>
            <w:tcW w:w="720" w:type="dxa"/>
          </w:tcPr>
          <w:p w14:paraId="4AE771FF" w14:textId="228F7FB9" w:rsidR="00E54A2D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2697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.27</w:t>
            </w:r>
            <w:r w:rsidR="002A609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869" w:type="dxa"/>
          </w:tcPr>
          <w:p w14:paraId="2C0D29FE" w14:textId="77777777" w:rsidR="00E54A2D" w:rsidRPr="00A76C62" w:rsidRDefault="00E54A2D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</w:tcPr>
          <w:p w14:paraId="1010AD66" w14:textId="77777777" w:rsidR="00E54A2D" w:rsidRPr="00A76C62" w:rsidRDefault="00E54A2D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23CDFDC2" w14:textId="77777777" w:rsidTr="00104B71">
        <w:tc>
          <w:tcPr>
            <w:tcW w:w="3775" w:type="dxa"/>
          </w:tcPr>
          <w:p w14:paraId="1BCC70D9" w14:textId="5B81EE2F" w:rsidR="00243884" w:rsidRPr="00A76C62" w:rsidRDefault="0024388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</w:t>
            </w:r>
            <w:r w:rsidR="00F007A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ro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zygous</w:t>
            </w:r>
          </w:p>
        </w:tc>
        <w:tc>
          <w:tcPr>
            <w:tcW w:w="1900" w:type="dxa"/>
          </w:tcPr>
          <w:p w14:paraId="0D11F400" w14:textId="5E346578" w:rsidR="00243884" w:rsidRPr="00A76C62" w:rsidRDefault="00612B9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="002A609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0.30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[-172.21, 212.80]</w:t>
            </w:r>
          </w:p>
        </w:tc>
        <w:tc>
          <w:tcPr>
            <w:tcW w:w="720" w:type="dxa"/>
          </w:tcPr>
          <w:p w14:paraId="04CA5C33" w14:textId="7623AF00" w:rsidR="00243884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2697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</w:t>
            </w:r>
            <w:r w:rsidR="002A609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869" w:type="dxa"/>
          </w:tcPr>
          <w:p w14:paraId="623FCCD8" w14:textId="77777777" w:rsidR="00243884" w:rsidRPr="00A76C62" w:rsidRDefault="00243884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</w:tcPr>
          <w:p w14:paraId="44A25CC6" w14:textId="77777777" w:rsidR="00243884" w:rsidRPr="00A76C62" w:rsidRDefault="00243884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03B3AD26" w14:textId="77777777" w:rsidTr="00104B71">
        <w:tc>
          <w:tcPr>
            <w:tcW w:w="3775" w:type="dxa"/>
          </w:tcPr>
          <w:p w14:paraId="308CCF8C" w14:textId="1F0DDED5" w:rsidR="00243884" w:rsidRPr="00A76C62" w:rsidRDefault="0024388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900" w:type="dxa"/>
          </w:tcPr>
          <w:p w14:paraId="2503000F" w14:textId="63E97B68" w:rsidR="00243884" w:rsidRPr="00A76C62" w:rsidRDefault="00612B9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-25</w:t>
            </w:r>
            <w:r w:rsidR="002A609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2A609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61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[-796.56, 281.35]</w:t>
            </w:r>
          </w:p>
        </w:tc>
        <w:tc>
          <w:tcPr>
            <w:tcW w:w="720" w:type="dxa"/>
          </w:tcPr>
          <w:p w14:paraId="7F25FCE3" w14:textId="51FD8830" w:rsidR="00243884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2697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.34</w:t>
            </w:r>
            <w:r w:rsidR="002A609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869" w:type="dxa"/>
          </w:tcPr>
          <w:p w14:paraId="6F638E91" w14:textId="77777777" w:rsidR="00243884" w:rsidRPr="00A76C62" w:rsidRDefault="00243884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</w:tcPr>
          <w:p w14:paraId="5961457D" w14:textId="77777777" w:rsidR="00243884" w:rsidRPr="00A76C62" w:rsidRDefault="00243884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1A2A3294" w14:textId="77777777" w:rsidTr="00104B71">
        <w:tc>
          <w:tcPr>
            <w:tcW w:w="3775" w:type="dxa"/>
          </w:tcPr>
          <w:p w14:paraId="1F062B07" w14:textId="031EB927" w:rsidR="00243884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24388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24388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900" w:type="dxa"/>
          </w:tcPr>
          <w:p w14:paraId="4AAD6311" w14:textId="062983F9" w:rsidR="00243884" w:rsidRPr="00A76C62" w:rsidRDefault="00612B9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</w:t>
            </w:r>
            <w:r w:rsidR="002A609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[-6.79, 6.30]</w:t>
            </w:r>
          </w:p>
        </w:tc>
        <w:tc>
          <w:tcPr>
            <w:tcW w:w="720" w:type="dxa"/>
          </w:tcPr>
          <w:p w14:paraId="78BE4D80" w14:textId="065E7694" w:rsidR="00243884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2697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</w:t>
            </w:r>
            <w:r w:rsidR="002A609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1869" w:type="dxa"/>
          </w:tcPr>
          <w:p w14:paraId="37B02EE5" w14:textId="77777777" w:rsidR="00243884" w:rsidRPr="00A76C62" w:rsidRDefault="00243884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</w:tcPr>
          <w:p w14:paraId="7D03E9B8" w14:textId="77777777" w:rsidR="00243884" w:rsidRPr="00A76C62" w:rsidRDefault="00243884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2D9A12F6" w14:textId="77777777" w:rsidTr="00104B71">
        <w:tc>
          <w:tcPr>
            <w:tcW w:w="3775" w:type="dxa"/>
          </w:tcPr>
          <w:p w14:paraId="5FE31F9F" w14:textId="2A7BE6B9" w:rsidR="006D7F51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6D7F5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6D7F5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900" w:type="dxa"/>
          </w:tcPr>
          <w:p w14:paraId="2740F805" w14:textId="71EB73BD" w:rsidR="006D7F51" w:rsidRPr="00A76C62" w:rsidRDefault="00612B93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11.2</w:t>
            </w:r>
            <w:r w:rsidR="002A609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[-7.10, 29.53]</w:t>
            </w:r>
          </w:p>
        </w:tc>
        <w:tc>
          <w:tcPr>
            <w:tcW w:w="720" w:type="dxa"/>
          </w:tcPr>
          <w:p w14:paraId="0277A8D1" w14:textId="70F7B6C6" w:rsidR="006D7F51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2697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2A609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869" w:type="dxa"/>
          </w:tcPr>
          <w:p w14:paraId="43941AF7" w14:textId="77777777" w:rsidR="006D7F51" w:rsidRPr="00A76C62" w:rsidRDefault="006D7F51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</w:tcPr>
          <w:p w14:paraId="23DB42B0" w14:textId="77777777" w:rsidR="006D7F51" w:rsidRPr="00A76C62" w:rsidRDefault="006D7F51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4ED60307" w14:textId="77777777" w:rsidTr="00104B71">
        <w:tc>
          <w:tcPr>
            <w:tcW w:w="3775" w:type="dxa"/>
          </w:tcPr>
          <w:p w14:paraId="0AD6239D" w14:textId="77777777" w:rsidR="006D7F51" w:rsidRPr="00A76C62" w:rsidRDefault="006D7F51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900" w:type="dxa"/>
          </w:tcPr>
          <w:p w14:paraId="5420F302" w14:textId="77777777" w:rsidR="006D7F51" w:rsidRPr="00A76C62" w:rsidRDefault="006D7F51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F177DAE" w14:textId="77777777" w:rsidR="006D7F51" w:rsidRPr="00A76C62" w:rsidRDefault="006D7F51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9" w:type="dxa"/>
          </w:tcPr>
          <w:p w14:paraId="133D298C" w14:textId="153CDFD9" w:rsidR="006D7F51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39.2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[-146.81, 225.24]</w:t>
            </w:r>
          </w:p>
        </w:tc>
        <w:tc>
          <w:tcPr>
            <w:tcW w:w="924" w:type="dxa"/>
          </w:tcPr>
          <w:p w14:paraId="2C6F8F37" w14:textId="6090BB82" w:rsidR="006D7F51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E3F2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79</w:t>
            </w:r>
          </w:p>
        </w:tc>
      </w:tr>
      <w:tr w:rsidR="00104B71" w:rsidRPr="00A76C62" w14:paraId="7CA1A31F" w14:textId="77777777" w:rsidTr="00104B71">
        <w:tc>
          <w:tcPr>
            <w:tcW w:w="3775" w:type="dxa"/>
          </w:tcPr>
          <w:p w14:paraId="033EF96A" w14:textId="77777777" w:rsidR="006D7F51" w:rsidRPr="00A76C62" w:rsidRDefault="006D7F51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900" w:type="dxa"/>
          </w:tcPr>
          <w:p w14:paraId="21F31121" w14:textId="77777777" w:rsidR="006D7F51" w:rsidRPr="00A76C62" w:rsidRDefault="006D7F51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4E4EC9F" w14:textId="77777777" w:rsidR="006D7F51" w:rsidRPr="00A76C62" w:rsidRDefault="006D7F51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9" w:type="dxa"/>
          </w:tcPr>
          <w:p w14:paraId="5D563AC5" w14:textId="7EAAD5F5" w:rsidR="006D7F51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0.74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[-31.81, 53.29]</w:t>
            </w:r>
          </w:p>
        </w:tc>
        <w:tc>
          <w:tcPr>
            <w:tcW w:w="924" w:type="dxa"/>
          </w:tcPr>
          <w:p w14:paraId="50197B72" w14:textId="2B76512E" w:rsidR="006D7F51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E3F2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621</w:t>
            </w:r>
          </w:p>
        </w:tc>
      </w:tr>
      <w:tr w:rsidR="00104B71" w:rsidRPr="00A76C62" w14:paraId="72DAEE00" w14:textId="77777777" w:rsidTr="00104B71">
        <w:tc>
          <w:tcPr>
            <w:tcW w:w="3775" w:type="dxa"/>
          </w:tcPr>
          <w:p w14:paraId="5FFBCCE1" w14:textId="77777777" w:rsidR="00BE3F20" w:rsidRPr="00A76C62" w:rsidRDefault="00BE3F20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900" w:type="dxa"/>
          </w:tcPr>
          <w:p w14:paraId="59EFADE0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AEE57EB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9" w:type="dxa"/>
          </w:tcPr>
          <w:p w14:paraId="04AFC1A5" w14:textId="1B25839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-188.0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[-285.91, -90.14]</w:t>
            </w:r>
          </w:p>
        </w:tc>
        <w:tc>
          <w:tcPr>
            <w:tcW w:w="924" w:type="dxa"/>
          </w:tcPr>
          <w:p w14:paraId="65A4804D" w14:textId="75151B36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104B71" w:rsidRPr="00A76C62" w14:paraId="47A40B4D" w14:textId="77777777" w:rsidTr="00104B71">
        <w:tc>
          <w:tcPr>
            <w:tcW w:w="3775" w:type="dxa"/>
          </w:tcPr>
          <w:p w14:paraId="53E962A5" w14:textId="77777777" w:rsidR="00BE3F20" w:rsidRPr="00A76C62" w:rsidRDefault="00BE3F20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900" w:type="dxa"/>
          </w:tcPr>
          <w:p w14:paraId="3B7A3C78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B6E89FB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9" w:type="dxa"/>
          </w:tcPr>
          <w:p w14:paraId="3AB0397A" w14:textId="516E4100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-155.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29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[-315.07, 4.48]</w:t>
            </w:r>
          </w:p>
        </w:tc>
        <w:tc>
          <w:tcPr>
            <w:tcW w:w="924" w:type="dxa"/>
          </w:tcPr>
          <w:p w14:paraId="1599C840" w14:textId="45C1EE16" w:rsidR="00BE3F20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E3F2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.057</w:t>
            </w:r>
          </w:p>
        </w:tc>
      </w:tr>
      <w:tr w:rsidR="00104B71" w:rsidRPr="00A76C62" w14:paraId="68915F46" w14:textId="77777777" w:rsidTr="00104B71">
        <w:tc>
          <w:tcPr>
            <w:tcW w:w="3775" w:type="dxa"/>
          </w:tcPr>
          <w:p w14:paraId="7B5270D2" w14:textId="77777777" w:rsidR="00BE3F20" w:rsidRPr="00A76C62" w:rsidRDefault="00BE3F20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900" w:type="dxa"/>
          </w:tcPr>
          <w:p w14:paraId="24BF1F0D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3170BD0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9" w:type="dxa"/>
          </w:tcPr>
          <w:p w14:paraId="362D1F74" w14:textId="0935E6EA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91.04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[-191.26, 9.18]</w:t>
            </w:r>
          </w:p>
        </w:tc>
        <w:tc>
          <w:tcPr>
            <w:tcW w:w="924" w:type="dxa"/>
          </w:tcPr>
          <w:p w14:paraId="7C1C6666" w14:textId="3BD7AB6B" w:rsidR="00BE3F20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E3F2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75</w:t>
            </w:r>
          </w:p>
        </w:tc>
      </w:tr>
      <w:tr w:rsidR="00104B71" w:rsidRPr="00A76C62" w14:paraId="68AD041A" w14:textId="77777777" w:rsidTr="00104B71">
        <w:tc>
          <w:tcPr>
            <w:tcW w:w="3775" w:type="dxa"/>
          </w:tcPr>
          <w:p w14:paraId="2C00E2F6" w14:textId="77777777" w:rsidR="00BE3F20" w:rsidRPr="00A76C62" w:rsidRDefault="00BE3F20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900" w:type="dxa"/>
          </w:tcPr>
          <w:p w14:paraId="390FCBBD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E07D95E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9" w:type="dxa"/>
          </w:tcPr>
          <w:p w14:paraId="7E2ABE77" w14:textId="73E8552E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20.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22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[0.29, 40.15]</w:t>
            </w:r>
          </w:p>
        </w:tc>
        <w:tc>
          <w:tcPr>
            <w:tcW w:w="924" w:type="dxa"/>
          </w:tcPr>
          <w:p w14:paraId="48D9DAD5" w14:textId="5BD7F126" w:rsidR="00BE3F20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BE3F20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</w:t>
            </w:r>
            <w:r w:rsidR="009C4B8C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</w:p>
        </w:tc>
      </w:tr>
      <w:tr w:rsidR="00104B71" w:rsidRPr="00A76C62" w14:paraId="2F9DC748" w14:textId="77777777" w:rsidTr="00104B71">
        <w:tc>
          <w:tcPr>
            <w:tcW w:w="3775" w:type="dxa"/>
          </w:tcPr>
          <w:p w14:paraId="50835AC5" w14:textId="77777777" w:rsidR="00BE3F20" w:rsidRPr="00A76C62" w:rsidRDefault="00BE3F20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900" w:type="dxa"/>
          </w:tcPr>
          <w:p w14:paraId="5A3E2509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D1FB292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9" w:type="dxa"/>
          </w:tcPr>
          <w:p w14:paraId="64125EE2" w14:textId="0C283698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107.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81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[43.97, 171.65]</w:t>
            </w:r>
          </w:p>
        </w:tc>
        <w:tc>
          <w:tcPr>
            <w:tcW w:w="924" w:type="dxa"/>
          </w:tcPr>
          <w:p w14:paraId="2FCEE7C2" w14:textId="064B3160" w:rsidR="00BE3F20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BE3F20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104B71" w:rsidRPr="00A76C62" w14:paraId="16EB3E1B" w14:textId="77777777" w:rsidTr="00104B71">
        <w:tc>
          <w:tcPr>
            <w:tcW w:w="3775" w:type="dxa"/>
          </w:tcPr>
          <w:p w14:paraId="52F2EBC6" w14:textId="77777777" w:rsidR="00BE3F20" w:rsidRPr="00A76C62" w:rsidRDefault="00BE3F20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900" w:type="dxa"/>
          </w:tcPr>
          <w:p w14:paraId="4C4BE3DF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671ACCB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9" w:type="dxa"/>
          </w:tcPr>
          <w:p w14:paraId="21FEA5DD" w14:textId="3318AC10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12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9.10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[69.21, 188.99]</w:t>
            </w:r>
          </w:p>
        </w:tc>
        <w:tc>
          <w:tcPr>
            <w:tcW w:w="924" w:type="dxa"/>
          </w:tcPr>
          <w:p w14:paraId="412DD904" w14:textId="0DB1D8F0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104B71" w:rsidRPr="00A76C62" w14:paraId="037DD270" w14:textId="77777777" w:rsidTr="00104B71">
        <w:tc>
          <w:tcPr>
            <w:tcW w:w="3775" w:type="dxa"/>
          </w:tcPr>
          <w:p w14:paraId="59BA4881" w14:textId="77777777" w:rsidR="00BE3F20" w:rsidRPr="00A76C62" w:rsidRDefault="00BE3F20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900" w:type="dxa"/>
          </w:tcPr>
          <w:p w14:paraId="5A7C6DA1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286A17C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9" w:type="dxa"/>
          </w:tcPr>
          <w:p w14:paraId="31EE16BF" w14:textId="548DC04C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-4.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06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[-25.20, 17.07]</w:t>
            </w:r>
          </w:p>
        </w:tc>
        <w:tc>
          <w:tcPr>
            <w:tcW w:w="924" w:type="dxa"/>
          </w:tcPr>
          <w:p w14:paraId="15EB6B3D" w14:textId="7ADC3757" w:rsidR="00BE3F20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E3F2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706</w:t>
            </w:r>
          </w:p>
        </w:tc>
      </w:tr>
      <w:tr w:rsidR="00104B71" w:rsidRPr="00A76C62" w14:paraId="4D3FC777" w14:textId="77777777" w:rsidTr="00104B71">
        <w:tc>
          <w:tcPr>
            <w:tcW w:w="3775" w:type="dxa"/>
          </w:tcPr>
          <w:p w14:paraId="0CFECCE9" w14:textId="77777777" w:rsidR="00BE3F20" w:rsidRPr="00A76C62" w:rsidRDefault="00BE3F20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900" w:type="dxa"/>
          </w:tcPr>
          <w:p w14:paraId="2607BF4B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2426003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9" w:type="dxa"/>
          </w:tcPr>
          <w:p w14:paraId="176A1CAC" w14:textId="1591435C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7.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05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[-37.55, 51.64]</w:t>
            </w:r>
          </w:p>
        </w:tc>
        <w:tc>
          <w:tcPr>
            <w:tcW w:w="924" w:type="dxa"/>
          </w:tcPr>
          <w:p w14:paraId="5CDAB432" w14:textId="6D4401BC" w:rsidR="00BE3F20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E3F2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57</w:t>
            </w:r>
          </w:p>
        </w:tc>
      </w:tr>
      <w:tr w:rsidR="00104B71" w:rsidRPr="00A76C62" w14:paraId="07B90BFB" w14:textId="77777777" w:rsidTr="00104B71">
        <w:tc>
          <w:tcPr>
            <w:tcW w:w="3775" w:type="dxa"/>
          </w:tcPr>
          <w:p w14:paraId="22D41040" w14:textId="77777777" w:rsidR="00BE3F20" w:rsidRPr="00A76C62" w:rsidRDefault="00BE3F20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900" w:type="dxa"/>
          </w:tcPr>
          <w:p w14:paraId="3C802FEE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CBB9EA5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9" w:type="dxa"/>
          </w:tcPr>
          <w:p w14:paraId="64C1E9F8" w14:textId="5D16FF52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4.78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[-16.75, 66.31]</w:t>
            </w:r>
          </w:p>
        </w:tc>
        <w:tc>
          <w:tcPr>
            <w:tcW w:w="924" w:type="dxa"/>
          </w:tcPr>
          <w:p w14:paraId="7E39BA9D" w14:textId="65037052" w:rsidR="00BE3F20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E3F2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42</w:t>
            </w:r>
          </w:p>
        </w:tc>
      </w:tr>
      <w:tr w:rsidR="00104B71" w:rsidRPr="00A76C62" w14:paraId="018CB9AE" w14:textId="77777777" w:rsidTr="00104B71">
        <w:tc>
          <w:tcPr>
            <w:tcW w:w="3775" w:type="dxa"/>
          </w:tcPr>
          <w:p w14:paraId="610D41DF" w14:textId="77777777" w:rsidR="00BE3F20" w:rsidRPr="00A76C62" w:rsidRDefault="00BE3F20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900" w:type="dxa"/>
          </w:tcPr>
          <w:p w14:paraId="54A4EFDD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692C1AF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9" w:type="dxa"/>
          </w:tcPr>
          <w:p w14:paraId="571D2C97" w14:textId="564DD337" w:rsidR="00BE3F20" w:rsidRPr="00A76C62" w:rsidRDefault="009C4B8C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2.91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[-20.05, 25.87]</w:t>
            </w:r>
          </w:p>
        </w:tc>
        <w:tc>
          <w:tcPr>
            <w:tcW w:w="924" w:type="dxa"/>
          </w:tcPr>
          <w:p w14:paraId="15448AC7" w14:textId="4FF8F0B3" w:rsidR="00BE3F20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BE3F20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</w:t>
            </w:r>
            <w:r w:rsidR="009C4B8C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804</w:t>
            </w:r>
          </w:p>
        </w:tc>
      </w:tr>
      <w:tr w:rsidR="00104B71" w:rsidRPr="00A76C62" w14:paraId="19FD2B79" w14:textId="77777777" w:rsidTr="00104B71">
        <w:tc>
          <w:tcPr>
            <w:tcW w:w="3775" w:type="dxa"/>
          </w:tcPr>
          <w:p w14:paraId="0EBC0355" w14:textId="77777777" w:rsidR="00BE3F20" w:rsidRPr="00A76C62" w:rsidRDefault="00BE3F20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900" w:type="dxa"/>
          </w:tcPr>
          <w:p w14:paraId="5DD8936B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89C5669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9" w:type="dxa"/>
          </w:tcPr>
          <w:p w14:paraId="00ABD6E9" w14:textId="02ACCA70" w:rsidR="00BE3F20" w:rsidRPr="00A76C62" w:rsidRDefault="009C4B8C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8.82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[-78.49, 96.13]</w:t>
            </w:r>
          </w:p>
        </w:tc>
        <w:tc>
          <w:tcPr>
            <w:tcW w:w="924" w:type="dxa"/>
          </w:tcPr>
          <w:p w14:paraId="5B60572C" w14:textId="1C36E6FC" w:rsidR="00BE3F20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E3F2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843</w:t>
            </w:r>
          </w:p>
        </w:tc>
      </w:tr>
      <w:tr w:rsidR="00104B71" w:rsidRPr="00A76C62" w14:paraId="6365887D" w14:textId="77777777" w:rsidTr="00104B71">
        <w:tc>
          <w:tcPr>
            <w:tcW w:w="3775" w:type="dxa"/>
          </w:tcPr>
          <w:p w14:paraId="207982E5" w14:textId="77777777" w:rsidR="00BE3F20" w:rsidRPr="00A76C62" w:rsidRDefault="00BE3F20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900" w:type="dxa"/>
          </w:tcPr>
          <w:p w14:paraId="709F5F09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D0DBFED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9" w:type="dxa"/>
          </w:tcPr>
          <w:p w14:paraId="0388B10E" w14:textId="39DEDBEB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[-47.93, 43.54]</w:t>
            </w:r>
          </w:p>
        </w:tc>
        <w:tc>
          <w:tcPr>
            <w:tcW w:w="924" w:type="dxa"/>
          </w:tcPr>
          <w:p w14:paraId="2DFD2447" w14:textId="014810DE" w:rsidR="00BE3F20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E3F2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25</w:t>
            </w:r>
          </w:p>
        </w:tc>
      </w:tr>
      <w:tr w:rsidR="00104B71" w:rsidRPr="00A76C62" w14:paraId="00584E3A" w14:textId="77777777" w:rsidTr="00104B71">
        <w:tc>
          <w:tcPr>
            <w:tcW w:w="3775" w:type="dxa"/>
          </w:tcPr>
          <w:p w14:paraId="4932154D" w14:textId="77777777" w:rsidR="00BE3F20" w:rsidRPr="00A76C62" w:rsidRDefault="00BE3F20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900" w:type="dxa"/>
          </w:tcPr>
          <w:p w14:paraId="21680869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F176B07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9" w:type="dxa"/>
          </w:tcPr>
          <w:p w14:paraId="3071BEF0" w14:textId="35A786D0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39.31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[-69.14, -9.48]</w:t>
            </w:r>
          </w:p>
        </w:tc>
        <w:tc>
          <w:tcPr>
            <w:tcW w:w="924" w:type="dxa"/>
          </w:tcPr>
          <w:p w14:paraId="16B6DD66" w14:textId="44BBB46B" w:rsidR="00BE3F20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BE3F20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</w:t>
            </w:r>
            <w:r w:rsidR="009C4B8C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10</w:t>
            </w:r>
          </w:p>
        </w:tc>
      </w:tr>
      <w:tr w:rsidR="00104B71" w:rsidRPr="00A76C62" w14:paraId="2B3E6B3F" w14:textId="77777777" w:rsidTr="00104B71">
        <w:tc>
          <w:tcPr>
            <w:tcW w:w="3775" w:type="dxa"/>
          </w:tcPr>
          <w:p w14:paraId="56BDB513" w14:textId="77777777" w:rsidR="00BE3F20" w:rsidRPr="00A76C62" w:rsidRDefault="00BE3F20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900" w:type="dxa"/>
          </w:tcPr>
          <w:p w14:paraId="46D887F9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BE53D29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9" w:type="dxa"/>
          </w:tcPr>
          <w:p w14:paraId="246848B4" w14:textId="76EBAC21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78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[-22.62, 21.06]</w:t>
            </w:r>
          </w:p>
        </w:tc>
        <w:tc>
          <w:tcPr>
            <w:tcW w:w="924" w:type="dxa"/>
          </w:tcPr>
          <w:p w14:paraId="4FB9F024" w14:textId="7005474F" w:rsidR="00BE3F20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E3F2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44</w:t>
            </w:r>
          </w:p>
        </w:tc>
      </w:tr>
      <w:tr w:rsidR="00104B71" w:rsidRPr="00A76C62" w14:paraId="742905A0" w14:textId="77777777" w:rsidTr="00104B71">
        <w:tc>
          <w:tcPr>
            <w:tcW w:w="3775" w:type="dxa"/>
          </w:tcPr>
          <w:p w14:paraId="14A52562" w14:textId="77777777" w:rsidR="00BE3F20" w:rsidRPr="00A76C62" w:rsidRDefault="00BE3F20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900" w:type="dxa"/>
          </w:tcPr>
          <w:p w14:paraId="1E97DDBF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322A441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9" w:type="dxa"/>
          </w:tcPr>
          <w:p w14:paraId="23043079" w14:textId="4A3774A2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-16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65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[-264.45, -70.86]</w:t>
            </w:r>
          </w:p>
        </w:tc>
        <w:tc>
          <w:tcPr>
            <w:tcW w:w="924" w:type="dxa"/>
          </w:tcPr>
          <w:p w14:paraId="72C46A25" w14:textId="158D9039" w:rsidR="00BE3F20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BE3F20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104B71" w:rsidRPr="00A76C62" w14:paraId="0698F434" w14:textId="77777777" w:rsidTr="00104B71">
        <w:tc>
          <w:tcPr>
            <w:tcW w:w="3775" w:type="dxa"/>
          </w:tcPr>
          <w:p w14:paraId="64C9B273" w14:textId="77777777" w:rsidR="00BE3F20" w:rsidRPr="00A76C62" w:rsidRDefault="00BE3F20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900" w:type="dxa"/>
          </w:tcPr>
          <w:p w14:paraId="28CFD233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7BFC1FF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9" w:type="dxa"/>
          </w:tcPr>
          <w:p w14:paraId="22823AD1" w14:textId="4C82546D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70.54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[-174.73, 33.66]</w:t>
            </w:r>
          </w:p>
        </w:tc>
        <w:tc>
          <w:tcPr>
            <w:tcW w:w="924" w:type="dxa"/>
          </w:tcPr>
          <w:p w14:paraId="79171BF8" w14:textId="72E28B2F" w:rsidR="00BE3F20" w:rsidRPr="00A76C62" w:rsidRDefault="00647DB8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E3F20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185</w:t>
            </w:r>
          </w:p>
        </w:tc>
      </w:tr>
      <w:tr w:rsidR="00104B71" w:rsidRPr="00A76C62" w14:paraId="46B05912" w14:textId="77777777" w:rsidTr="00104B71">
        <w:trPr>
          <w:trHeight w:val="60"/>
        </w:trPr>
        <w:tc>
          <w:tcPr>
            <w:tcW w:w="3775" w:type="dxa"/>
          </w:tcPr>
          <w:p w14:paraId="34DD3327" w14:textId="77777777" w:rsidR="00BE3F20" w:rsidRPr="00A76C62" w:rsidRDefault="00BE3F20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900" w:type="dxa"/>
          </w:tcPr>
          <w:p w14:paraId="250024DA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1929631" w14:textId="77777777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9" w:type="dxa"/>
          </w:tcPr>
          <w:p w14:paraId="3F9884DB" w14:textId="3EEDB0D1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-4.8</w:t>
            </w:r>
            <w:r w:rsidR="009C4B8C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="00B931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[-6.24, -3.46]</w:t>
            </w:r>
          </w:p>
        </w:tc>
        <w:tc>
          <w:tcPr>
            <w:tcW w:w="924" w:type="dxa"/>
          </w:tcPr>
          <w:p w14:paraId="592DA218" w14:textId="780277EA" w:rsidR="00BE3F20" w:rsidRPr="00A76C62" w:rsidRDefault="00BE3F20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27B3990E" w14:textId="11BF574D" w:rsidR="00555DBA" w:rsidRPr="00104B71" w:rsidRDefault="00555DBA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104B71">
        <w:rPr>
          <w:rFonts w:ascii="Times New Roman" w:hAnsi="Times New Roman" w:cs="Times New Roman"/>
          <w:sz w:val="16"/>
          <w:szCs w:val="16"/>
          <w:lang w:val="en-US"/>
        </w:rPr>
        <w:t xml:space="preserve">NB: </w:t>
      </w:r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one could predict % correct on the numeric memory task, </w:t>
      </w:r>
      <w:proofErr w:type="gramStart"/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11, 10095) = 3.04, p&lt;</w:t>
      </w:r>
      <w:r w:rsidR="00647DB8"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0.22% of the total variance (R</w:t>
      </w:r>
      <w:r w:rsidRPr="00104B71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).</w:t>
      </w:r>
    </w:p>
    <w:p w14:paraId="6FAD3E81" w14:textId="7484F239" w:rsidR="006D7F51" w:rsidRPr="00104B71" w:rsidRDefault="00555DBA" w:rsidP="00A76C6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two could also significantly predict % correct on the numeric memory task, </w:t>
      </w:r>
      <w:proofErr w:type="gramStart"/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23, 10083) = 6.46, p&lt;</w:t>
      </w:r>
      <w:r w:rsidR="00647DB8"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1.22% of the total variance (R</w:t>
      </w:r>
      <w:r w:rsidRPr="00104B71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), with an R</w:t>
      </w:r>
      <w:r w:rsidRPr="00104B71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change value of 1.00%.</w:t>
      </w:r>
    </w:p>
    <w:p w14:paraId="7806B0DD" w14:textId="77777777" w:rsidR="00104B71" w:rsidRDefault="00104B71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50A441A9" w14:textId="77777777" w:rsidR="00104B71" w:rsidRDefault="00104B71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7B243848" w14:textId="33BC0F50" w:rsidR="00327974" w:rsidRPr="005A245C" w:rsidRDefault="00792AC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A245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Supplementary Table</w:t>
      </w:r>
      <w:r w:rsidR="5C8394B0" w:rsidRPr="005A24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14950" w:rsidRPr="005A245C"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r w:rsidR="5C8394B0" w:rsidRPr="005A24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327974" w:rsidRPr="005A24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Results from the linear regression where % correct on the numeric memory task was </w:t>
      </w:r>
      <w:r w:rsidR="65873A8A" w:rsidRPr="005A245C">
        <w:rPr>
          <w:rFonts w:ascii="Times New Roman" w:eastAsia="Times New Roman" w:hAnsi="Times New Roman" w:cs="Times New Roman"/>
          <w:sz w:val="24"/>
          <w:szCs w:val="24"/>
          <w:lang w:val="en-US"/>
        </w:rPr>
        <w:t>modelled</w:t>
      </w:r>
      <w:r w:rsidR="00327974" w:rsidRPr="005A24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IPAQ group. 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1450"/>
        <w:gridCol w:w="630"/>
        <w:gridCol w:w="87"/>
        <w:gridCol w:w="1488"/>
        <w:gridCol w:w="668"/>
      </w:tblGrid>
      <w:tr w:rsidR="005A245C" w:rsidRPr="00A76C62" w14:paraId="593EBE92" w14:textId="77777777" w:rsidTr="005A245C">
        <w:tc>
          <w:tcPr>
            <w:tcW w:w="3505" w:type="dxa"/>
          </w:tcPr>
          <w:p w14:paraId="77AF9DA0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gridSpan w:val="3"/>
          </w:tcPr>
          <w:p w14:paraId="273F02BB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156" w:type="dxa"/>
            <w:gridSpan w:val="2"/>
          </w:tcPr>
          <w:p w14:paraId="3758804C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5A245C" w:rsidRPr="00A76C62" w14:paraId="23D73ACC" w14:textId="77777777" w:rsidTr="005A245C">
        <w:tc>
          <w:tcPr>
            <w:tcW w:w="3505" w:type="dxa"/>
          </w:tcPr>
          <w:p w14:paraId="5721D482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50" w:type="dxa"/>
          </w:tcPr>
          <w:p w14:paraId="47E26787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630" w:type="dxa"/>
          </w:tcPr>
          <w:p w14:paraId="53AA79E3" w14:textId="06BE7092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575" w:type="dxa"/>
            <w:gridSpan w:val="2"/>
          </w:tcPr>
          <w:p w14:paraId="4E12DD1E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668" w:type="dxa"/>
          </w:tcPr>
          <w:p w14:paraId="44B9B811" w14:textId="2EDBAAFC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5A245C" w:rsidRPr="00A76C62" w14:paraId="49D30FFF" w14:textId="77777777" w:rsidTr="005A245C">
        <w:tc>
          <w:tcPr>
            <w:tcW w:w="3505" w:type="dxa"/>
          </w:tcPr>
          <w:p w14:paraId="12F756B0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</w:t>
            </w:r>
          </w:p>
        </w:tc>
        <w:tc>
          <w:tcPr>
            <w:tcW w:w="1450" w:type="dxa"/>
          </w:tcPr>
          <w:p w14:paraId="35C568B8" w14:textId="78B9A33B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-0.43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[-0.99, 0.14]</w:t>
            </w:r>
          </w:p>
        </w:tc>
        <w:tc>
          <w:tcPr>
            <w:tcW w:w="630" w:type="dxa"/>
          </w:tcPr>
          <w:p w14:paraId="714F18F5" w14:textId="2B4D58F6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.136</w:t>
            </w:r>
          </w:p>
        </w:tc>
        <w:tc>
          <w:tcPr>
            <w:tcW w:w="1575" w:type="dxa"/>
            <w:gridSpan w:val="2"/>
          </w:tcPr>
          <w:p w14:paraId="027D5F1A" w14:textId="3C3B5BCA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-0.30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[-0.64, 0.05]</w:t>
            </w:r>
          </w:p>
        </w:tc>
        <w:tc>
          <w:tcPr>
            <w:tcW w:w="668" w:type="dxa"/>
          </w:tcPr>
          <w:p w14:paraId="1EB611BC" w14:textId="0C238E41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.091</w:t>
            </w:r>
          </w:p>
        </w:tc>
      </w:tr>
      <w:tr w:rsidR="005A245C" w:rsidRPr="00A76C62" w14:paraId="45CCAA80" w14:textId="77777777" w:rsidTr="005A245C">
        <w:tc>
          <w:tcPr>
            <w:tcW w:w="3505" w:type="dxa"/>
          </w:tcPr>
          <w:p w14:paraId="41198B0B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</w:t>
            </w:r>
          </w:p>
        </w:tc>
        <w:tc>
          <w:tcPr>
            <w:tcW w:w="1450" w:type="dxa"/>
          </w:tcPr>
          <w:p w14:paraId="0BF803EF" w14:textId="4C3D30D8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-0.59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[-1.13, -0.04]</w:t>
            </w:r>
          </w:p>
        </w:tc>
        <w:tc>
          <w:tcPr>
            <w:tcW w:w="630" w:type="dxa"/>
          </w:tcPr>
          <w:p w14:paraId="44BBA09F" w14:textId="515AB0B4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.035</w:t>
            </w:r>
          </w:p>
        </w:tc>
        <w:tc>
          <w:tcPr>
            <w:tcW w:w="1575" w:type="dxa"/>
            <w:gridSpan w:val="2"/>
          </w:tcPr>
          <w:p w14:paraId="6D0DC176" w14:textId="6287ADDA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-0.15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[-0.49, 0.18]</w:t>
            </w:r>
          </w:p>
        </w:tc>
        <w:tc>
          <w:tcPr>
            <w:tcW w:w="668" w:type="dxa"/>
          </w:tcPr>
          <w:p w14:paraId="43C3B391" w14:textId="4B14F9D4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.377</w:t>
            </w:r>
          </w:p>
        </w:tc>
      </w:tr>
      <w:tr w:rsidR="005A245C" w:rsidRPr="00A76C62" w14:paraId="5EF676E6" w14:textId="77777777" w:rsidTr="005A245C">
        <w:tc>
          <w:tcPr>
            <w:tcW w:w="3505" w:type="dxa"/>
          </w:tcPr>
          <w:p w14:paraId="57B5CEC2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450" w:type="dxa"/>
          </w:tcPr>
          <w:p w14:paraId="74C9D5A5" w14:textId="0A2566CE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0.11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[-0.54, 0.75]</w:t>
            </w:r>
          </w:p>
        </w:tc>
        <w:tc>
          <w:tcPr>
            <w:tcW w:w="630" w:type="dxa"/>
          </w:tcPr>
          <w:p w14:paraId="7E160DBA" w14:textId="1F39D357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.742</w:t>
            </w:r>
          </w:p>
        </w:tc>
        <w:tc>
          <w:tcPr>
            <w:tcW w:w="1575" w:type="dxa"/>
            <w:gridSpan w:val="2"/>
          </w:tcPr>
          <w:p w14:paraId="2F19A344" w14:textId="57E5A1CF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0.58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[0.33, 0.84]</w:t>
            </w:r>
          </w:p>
        </w:tc>
        <w:tc>
          <w:tcPr>
            <w:tcW w:w="668" w:type="dxa"/>
          </w:tcPr>
          <w:p w14:paraId="05992393" w14:textId="7EC105EA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A245C" w:rsidRPr="00A76C62" w14:paraId="5AC4014F" w14:textId="77777777" w:rsidTr="005A245C">
        <w:tc>
          <w:tcPr>
            <w:tcW w:w="3505" w:type="dxa"/>
          </w:tcPr>
          <w:p w14:paraId="303C2DBF" w14:textId="48E3B687" w:rsidR="00327974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50" w:type="dxa"/>
          </w:tcPr>
          <w:p w14:paraId="0FB3CA36" w14:textId="1F7D6C26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-0.74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[-1.68, 0.20]</w:t>
            </w:r>
          </w:p>
        </w:tc>
        <w:tc>
          <w:tcPr>
            <w:tcW w:w="630" w:type="dxa"/>
          </w:tcPr>
          <w:p w14:paraId="7F613A94" w14:textId="086D844E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.123</w:t>
            </w:r>
          </w:p>
        </w:tc>
        <w:tc>
          <w:tcPr>
            <w:tcW w:w="1575" w:type="dxa"/>
            <w:gridSpan w:val="2"/>
          </w:tcPr>
          <w:p w14:paraId="50112C1C" w14:textId="29AAC180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0.07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[-0.22, 0.36]</w:t>
            </w:r>
          </w:p>
        </w:tc>
        <w:tc>
          <w:tcPr>
            <w:tcW w:w="668" w:type="dxa"/>
          </w:tcPr>
          <w:p w14:paraId="3DD62130" w14:textId="4E0CE249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.653</w:t>
            </w:r>
          </w:p>
        </w:tc>
      </w:tr>
      <w:tr w:rsidR="005A245C" w:rsidRPr="00A76C62" w14:paraId="7A0AB8D0" w14:textId="77777777" w:rsidTr="005A245C">
        <w:tc>
          <w:tcPr>
            <w:tcW w:w="3505" w:type="dxa"/>
          </w:tcPr>
          <w:p w14:paraId="2C73097E" w14:textId="5AB9993D" w:rsidR="00327974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50" w:type="dxa"/>
          </w:tcPr>
          <w:p w14:paraId="543FFFCA" w14:textId="16CE2139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-0.08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[-2.73, 2.57]</w:t>
            </w:r>
          </w:p>
        </w:tc>
        <w:tc>
          <w:tcPr>
            <w:tcW w:w="630" w:type="dxa"/>
          </w:tcPr>
          <w:p w14:paraId="3644BA21" w14:textId="6C7953B0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.955</w:t>
            </w:r>
          </w:p>
        </w:tc>
        <w:tc>
          <w:tcPr>
            <w:tcW w:w="1575" w:type="dxa"/>
            <w:gridSpan w:val="2"/>
          </w:tcPr>
          <w:p w14:paraId="05A5645A" w14:textId="7CDD3363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0.68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[-0.15, 1.51]</w:t>
            </w:r>
          </w:p>
        </w:tc>
        <w:tc>
          <w:tcPr>
            <w:tcW w:w="668" w:type="dxa"/>
          </w:tcPr>
          <w:p w14:paraId="35077470" w14:textId="5F51E328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.110</w:t>
            </w:r>
          </w:p>
        </w:tc>
      </w:tr>
      <w:tr w:rsidR="005A245C" w:rsidRPr="00A76C62" w14:paraId="1B1C9689" w14:textId="77777777" w:rsidTr="005A245C">
        <w:tc>
          <w:tcPr>
            <w:tcW w:w="3505" w:type="dxa"/>
          </w:tcPr>
          <w:p w14:paraId="0860F263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high*Sex</w:t>
            </w:r>
          </w:p>
        </w:tc>
        <w:tc>
          <w:tcPr>
            <w:tcW w:w="1450" w:type="dxa"/>
          </w:tcPr>
          <w:p w14:paraId="0A3F65F5" w14:textId="4D095932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0.23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[-0.57, 1.02]</w:t>
            </w:r>
          </w:p>
        </w:tc>
        <w:tc>
          <w:tcPr>
            <w:tcW w:w="630" w:type="dxa"/>
          </w:tcPr>
          <w:p w14:paraId="3D371F00" w14:textId="058C7F5A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.557</w:t>
            </w:r>
          </w:p>
        </w:tc>
        <w:tc>
          <w:tcPr>
            <w:tcW w:w="1575" w:type="dxa"/>
            <w:gridSpan w:val="2"/>
          </w:tcPr>
          <w:p w14:paraId="06AD2948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3C15604F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A245C" w:rsidRPr="00A76C62" w14:paraId="0D3B5215" w14:textId="77777777" w:rsidTr="005A245C">
        <w:tc>
          <w:tcPr>
            <w:tcW w:w="3505" w:type="dxa"/>
          </w:tcPr>
          <w:p w14:paraId="32C7C576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moderate*Sex</w:t>
            </w:r>
          </w:p>
        </w:tc>
        <w:tc>
          <w:tcPr>
            <w:tcW w:w="1450" w:type="dxa"/>
          </w:tcPr>
          <w:p w14:paraId="34EF027B" w14:textId="7AAFB325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0.63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[-0.15, 1.40]</w:t>
            </w:r>
          </w:p>
        </w:tc>
        <w:tc>
          <w:tcPr>
            <w:tcW w:w="630" w:type="dxa"/>
          </w:tcPr>
          <w:p w14:paraId="503EEE84" w14:textId="79FE4F46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.113</w:t>
            </w:r>
          </w:p>
        </w:tc>
        <w:tc>
          <w:tcPr>
            <w:tcW w:w="1575" w:type="dxa"/>
            <w:gridSpan w:val="2"/>
          </w:tcPr>
          <w:p w14:paraId="195122E2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58B40547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A245C" w:rsidRPr="00A76C62" w14:paraId="3668BD0B" w14:textId="77777777" w:rsidTr="005A245C">
        <w:tc>
          <w:tcPr>
            <w:tcW w:w="3505" w:type="dxa"/>
          </w:tcPr>
          <w:p w14:paraId="37C8A893" w14:textId="3805EC92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50" w:type="dxa"/>
          </w:tcPr>
          <w:p w14:paraId="27F7EB0B" w14:textId="4178866E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0.66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[-0.51, 1.77]</w:t>
            </w:r>
          </w:p>
        </w:tc>
        <w:tc>
          <w:tcPr>
            <w:tcW w:w="630" w:type="dxa"/>
          </w:tcPr>
          <w:p w14:paraId="6D00BE17" w14:textId="2C341762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.297</w:t>
            </w:r>
          </w:p>
        </w:tc>
        <w:tc>
          <w:tcPr>
            <w:tcW w:w="1575" w:type="dxa"/>
            <w:gridSpan w:val="2"/>
          </w:tcPr>
          <w:p w14:paraId="508961EE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417EBEC1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A245C" w:rsidRPr="00A76C62" w14:paraId="610074BE" w14:textId="77777777" w:rsidTr="005A245C">
        <w:tc>
          <w:tcPr>
            <w:tcW w:w="3505" w:type="dxa"/>
          </w:tcPr>
          <w:p w14:paraId="6B291B0C" w14:textId="181E3CF3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50" w:type="dxa"/>
          </w:tcPr>
          <w:p w14:paraId="22FF8336" w14:textId="47CA0AB1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1.13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[0.02, 2.25]</w:t>
            </w:r>
          </w:p>
        </w:tc>
        <w:tc>
          <w:tcPr>
            <w:tcW w:w="630" w:type="dxa"/>
          </w:tcPr>
          <w:p w14:paraId="3F597F2A" w14:textId="6571D441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.046</w:t>
            </w:r>
          </w:p>
        </w:tc>
        <w:tc>
          <w:tcPr>
            <w:tcW w:w="1575" w:type="dxa"/>
            <w:gridSpan w:val="2"/>
          </w:tcPr>
          <w:p w14:paraId="67705236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5B0EC74B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A245C" w:rsidRPr="00A76C62" w14:paraId="292B62DB" w14:textId="77777777" w:rsidTr="005A245C">
        <w:tc>
          <w:tcPr>
            <w:tcW w:w="3505" w:type="dxa"/>
          </w:tcPr>
          <w:p w14:paraId="698B7776" w14:textId="12ABE328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50" w:type="dxa"/>
          </w:tcPr>
          <w:p w14:paraId="2672CCED" w14:textId="2D09153F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-0.89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[-4.15, 2.37]</w:t>
            </w:r>
          </w:p>
        </w:tc>
        <w:tc>
          <w:tcPr>
            <w:tcW w:w="630" w:type="dxa"/>
          </w:tcPr>
          <w:p w14:paraId="1D2C5885" w14:textId="5AE8B0A8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.592</w:t>
            </w:r>
          </w:p>
        </w:tc>
        <w:tc>
          <w:tcPr>
            <w:tcW w:w="1575" w:type="dxa"/>
            <w:gridSpan w:val="2"/>
          </w:tcPr>
          <w:p w14:paraId="494CB78A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1F29FF14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A245C" w:rsidRPr="00A76C62" w14:paraId="65B36C1A" w14:textId="77777777" w:rsidTr="005A245C">
        <w:tc>
          <w:tcPr>
            <w:tcW w:w="3505" w:type="dxa"/>
          </w:tcPr>
          <w:p w14:paraId="007C3511" w14:textId="2A514825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50" w:type="dxa"/>
          </w:tcPr>
          <w:p w14:paraId="380C87EC" w14:textId="5080EFC5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1.79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[-1.39, 4.96]</w:t>
            </w:r>
          </w:p>
        </w:tc>
        <w:tc>
          <w:tcPr>
            <w:tcW w:w="630" w:type="dxa"/>
          </w:tcPr>
          <w:p w14:paraId="53C72BCC" w14:textId="2BCDFE37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.271</w:t>
            </w:r>
          </w:p>
        </w:tc>
        <w:tc>
          <w:tcPr>
            <w:tcW w:w="1575" w:type="dxa"/>
            <w:gridSpan w:val="2"/>
          </w:tcPr>
          <w:p w14:paraId="1AE805DB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523566BE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A245C" w:rsidRPr="00A76C62" w14:paraId="6604A4FF" w14:textId="77777777" w:rsidTr="005A245C">
        <w:tc>
          <w:tcPr>
            <w:tcW w:w="3505" w:type="dxa"/>
          </w:tcPr>
          <w:p w14:paraId="2F46FC8F" w14:textId="4AB14BF4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50" w:type="dxa"/>
          </w:tcPr>
          <w:p w14:paraId="5153CEFE" w14:textId="7D7B4941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0.83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[-0.52, 2.18]</w:t>
            </w:r>
          </w:p>
        </w:tc>
        <w:tc>
          <w:tcPr>
            <w:tcW w:w="630" w:type="dxa"/>
          </w:tcPr>
          <w:p w14:paraId="1738C656" w14:textId="189E4E03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.227</w:t>
            </w:r>
          </w:p>
        </w:tc>
        <w:tc>
          <w:tcPr>
            <w:tcW w:w="1575" w:type="dxa"/>
            <w:gridSpan w:val="2"/>
          </w:tcPr>
          <w:p w14:paraId="781D7F78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1EB02192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A245C" w:rsidRPr="00A76C62" w14:paraId="2327A64C" w14:textId="77777777" w:rsidTr="005A245C">
        <w:tc>
          <w:tcPr>
            <w:tcW w:w="3505" w:type="dxa"/>
          </w:tcPr>
          <w:p w14:paraId="5B3AA500" w14:textId="45B4D83F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50" w:type="dxa"/>
          </w:tcPr>
          <w:p w14:paraId="73D8CD16" w14:textId="7DB64A01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1.53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[-2.02, 5.07]</w:t>
            </w:r>
          </w:p>
        </w:tc>
        <w:tc>
          <w:tcPr>
            <w:tcW w:w="630" w:type="dxa"/>
          </w:tcPr>
          <w:p w14:paraId="5F40A7E5" w14:textId="63847129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.399</w:t>
            </w:r>
          </w:p>
        </w:tc>
        <w:tc>
          <w:tcPr>
            <w:tcW w:w="1575" w:type="dxa"/>
            <w:gridSpan w:val="2"/>
          </w:tcPr>
          <w:p w14:paraId="4E75F367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1E078FE2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A245C" w:rsidRPr="00A76C62" w14:paraId="61C50034" w14:textId="77777777" w:rsidTr="005A245C">
        <w:tc>
          <w:tcPr>
            <w:tcW w:w="3505" w:type="dxa"/>
          </w:tcPr>
          <w:p w14:paraId="4323793E" w14:textId="0D644E29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</w:t>
            </w:r>
            <w:r w:rsidR="00A76C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50" w:type="dxa"/>
          </w:tcPr>
          <w:p w14:paraId="42EF0BE0" w14:textId="55421142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-0.67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[-2.31, 0.97]</w:t>
            </w:r>
          </w:p>
        </w:tc>
        <w:tc>
          <w:tcPr>
            <w:tcW w:w="630" w:type="dxa"/>
          </w:tcPr>
          <w:p w14:paraId="67A76DBC" w14:textId="6AF626DB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.423</w:t>
            </w:r>
          </w:p>
        </w:tc>
        <w:tc>
          <w:tcPr>
            <w:tcW w:w="1575" w:type="dxa"/>
            <w:gridSpan w:val="2"/>
          </w:tcPr>
          <w:p w14:paraId="1D29AB94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62A7FDEB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A245C" w:rsidRPr="00A76C62" w14:paraId="3FE843BF" w14:textId="77777777" w:rsidTr="005A245C">
        <w:tc>
          <w:tcPr>
            <w:tcW w:w="3505" w:type="dxa"/>
          </w:tcPr>
          <w:p w14:paraId="5DA5B0F1" w14:textId="7910ABE8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50" w:type="dxa"/>
          </w:tcPr>
          <w:p w14:paraId="3881F687" w14:textId="629CE56B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-0.78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[-2.40, 0.84]</w:t>
            </w:r>
          </w:p>
        </w:tc>
        <w:tc>
          <w:tcPr>
            <w:tcW w:w="630" w:type="dxa"/>
          </w:tcPr>
          <w:p w14:paraId="6CDB5EE0" w14:textId="003D8E28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.346</w:t>
            </w:r>
          </w:p>
        </w:tc>
        <w:tc>
          <w:tcPr>
            <w:tcW w:w="1575" w:type="dxa"/>
            <w:gridSpan w:val="2"/>
          </w:tcPr>
          <w:p w14:paraId="36D39C4E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6F202996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A245C" w:rsidRPr="00A76C62" w14:paraId="024F8CD5" w14:textId="77777777" w:rsidTr="005A245C">
        <w:tc>
          <w:tcPr>
            <w:tcW w:w="3505" w:type="dxa"/>
          </w:tcPr>
          <w:p w14:paraId="4C7BD1B9" w14:textId="2F153552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50" w:type="dxa"/>
          </w:tcPr>
          <w:p w14:paraId="45299028" w14:textId="381A2EE9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0.25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[-4.21, 4.72]</w:t>
            </w:r>
          </w:p>
        </w:tc>
        <w:tc>
          <w:tcPr>
            <w:tcW w:w="630" w:type="dxa"/>
          </w:tcPr>
          <w:p w14:paraId="668C2239" w14:textId="54834BE7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.911</w:t>
            </w:r>
          </w:p>
        </w:tc>
        <w:tc>
          <w:tcPr>
            <w:tcW w:w="1575" w:type="dxa"/>
            <w:gridSpan w:val="2"/>
          </w:tcPr>
          <w:p w14:paraId="2909E0CA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7B01776D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A245C" w:rsidRPr="00A76C62" w14:paraId="2BC4A825" w14:textId="77777777" w:rsidTr="005A245C">
        <w:tc>
          <w:tcPr>
            <w:tcW w:w="3505" w:type="dxa"/>
          </w:tcPr>
          <w:p w14:paraId="40DA8126" w14:textId="2B3662DB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50" w:type="dxa"/>
          </w:tcPr>
          <w:p w14:paraId="19996A5F" w14:textId="5F866FD8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-1.92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[-6.34, 2.51]</w:t>
            </w:r>
          </w:p>
        </w:tc>
        <w:tc>
          <w:tcPr>
            <w:tcW w:w="630" w:type="dxa"/>
          </w:tcPr>
          <w:p w14:paraId="2D9287A5" w14:textId="4C03BFAD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.396</w:t>
            </w:r>
          </w:p>
        </w:tc>
        <w:tc>
          <w:tcPr>
            <w:tcW w:w="1575" w:type="dxa"/>
            <w:gridSpan w:val="2"/>
          </w:tcPr>
          <w:p w14:paraId="696A8334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36385FEC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A245C" w:rsidRPr="00A76C62" w14:paraId="160F0A9C" w14:textId="77777777" w:rsidTr="005A245C">
        <w:tc>
          <w:tcPr>
            <w:tcW w:w="3505" w:type="dxa"/>
          </w:tcPr>
          <w:p w14:paraId="32734AE4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450" w:type="dxa"/>
          </w:tcPr>
          <w:p w14:paraId="0C0CD031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629BA697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gridSpan w:val="2"/>
          </w:tcPr>
          <w:p w14:paraId="0852D0F1" w14:textId="437D8B15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0.48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[-1.87, 2.83]</w:t>
            </w:r>
          </w:p>
        </w:tc>
        <w:tc>
          <w:tcPr>
            <w:tcW w:w="668" w:type="dxa"/>
          </w:tcPr>
          <w:p w14:paraId="6C26581C" w14:textId="46DD2125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.690</w:t>
            </w:r>
          </w:p>
        </w:tc>
      </w:tr>
      <w:tr w:rsidR="005A245C" w:rsidRPr="00A76C62" w14:paraId="17A4440B" w14:textId="77777777" w:rsidTr="005A245C">
        <w:tc>
          <w:tcPr>
            <w:tcW w:w="3505" w:type="dxa"/>
          </w:tcPr>
          <w:p w14:paraId="5A16AD74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450" w:type="dxa"/>
          </w:tcPr>
          <w:p w14:paraId="3309307B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0295A366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gridSpan w:val="2"/>
          </w:tcPr>
          <w:p w14:paraId="41AA22D2" w14:textId="424D87C2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0.14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[-0.40, 0.67]</w:t>
            </w:r>
          </w:p>
        </w:tc>
        <w:tc>
          <w:tcPr>
            <w:tcW w:w="668" w:type="dxa"/>
          </w:tcPr>
          <w:p w14:paraId="3706B6EC" w14:textId="2C4D655B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.619</w:t>
            </w:r>
          </w:p>
        </w:tc>
      </w:tr>
      <w:tr w:rsidR="005A245C" w:rsidRPr="00A76C62" w14:paraId="18CE2F76" w14:textId="77777777" w:rsidTr="005A245C">
        <w:tc>
          <w:tcPr>
            <w:tcW w:w="3505" w:type="dxa"/>
          </w:tcPr>
          <w:p w14:paraId="13D31857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450" w:type="dxa"/>
          </w:tcPr>
          <w:p w14:paraId="245979E1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17A57007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gridSpan w:val="2"/>
          </w:tcPr>
          <w:p w14:paraId="40C7745D" w14:textId="335E033B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-2.40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[-3.64, -1.16]</w:t>
            </w:r>
          </w:p>
        </w:tc>
        <w:tc>
          <w:tcPr>
            <w:tcW w:w="668" w:type="dxa"/>
          </w:tcPr>
          <w:p w14:paraId="3EC7F9FD" w14:textId="3036108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A245C" w:rsidRPr="00A76C62" w14:paraId="03C57FD9" w14:textId="77777777" w:rsidTr="005A245C">
        <w:tc>
          <w:tcPr>
            <w:tcW w:w="3505" w:type="dxa"/>
          </w:tcPr>
          <w:p w14:paraId="38FF7F76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450" w:type="dxa"/>
          </w:tcPr>
          <w:p w14:paraId="3CC9912F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1BD37E36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gridSpan w:val="2"/>
          </w:tcPr>
          <w:p w14:paraId="1B9D91B2" w14:textId="4106B2F0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-1.85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[-3.87, 0.17]</w:t>
            </w:r>
          </w:p>
        </w:tc>
        <w:tc>
          <w:tcPr>
            <w:tcW w:w="668" w:type="dxa"/>
          </w:tcPr>
          <w:p w14:paraId="06EB165C" w14:textId="2524D4ED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.072</w:t>
            </w:r>
          </w:p>
        </w:tc>
      </w:tr>
      <w:tr w:rsidR="005A245C" w:rsidRPr="00A76C62" w14:paraId="5ACE72E6" w14:textId="77777777" w:rsidTr="005A245C">
        <w:tc>
          <w:tcPr>
            <w:tcW w:w="3505" w:type="dxa"/>
          </w:tcPr>
          <w:p w14:paraId="4AC652B1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450" w:type="dxa"/>
          </w:tcPr>
          <w:p w14:paraId="355F263F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1E4AFF7A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gridSpan w:val="2"/>
          </w:tcPr>
          <w:p w14:paraId="3E37B4D3" w14:textId="38AEBB89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-1.20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[-2.46, 0.07]</w:t>
            </w:r>
          </w:p>
        </w:tc>
        <w:tc>
          <w:tcPr>
            <w:tcW w:w="668" w:type="dxa"/>
          </w:tcPr>
          <w:p w14:paraId="7A20E3C2" w14:textId="11093F53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.064</w:t>
            </w:r>
          </w:p>
        </w:tc>
      </w:tr>
      <w:tr w:rsidR="005A245C" w:rsidRPr="00A76C62" w14:paraId="2903EE31" w14:textId="77777777" w:rsidTr="005A245C">
        <w:tc>
          <w:tcPr>
            <w:tcW w:w="3505" w:type="dxa"/>
          </w:tcPr>
          <w:p w14:paraId="3D1AD146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450" w:type="dxa"/>
          </w:tcPr>
          <w:p w14:paraId="48DB3D9A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1DD70840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gridSpan w:val="2"/>
          </w:tcPr>
          <w:p w14:paraId="5D6447C7" w14:textId="225D4D1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0.24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0.49]</w:t>
            </w:r>
          </w:p>
        </w:tc>
        <w:tc>
          <w:tcPr>
            <w:tcW w:w="668" w:type="dxa"/>
          </w:tcPr>
          <w:p w14:paraId="6B2296E6" w14:textId="2ACF019C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.064</w:t>
            </w:r>
          </w:p>
        </w:tc>
      </w:tr>
      <w:tr w:rsidR="005A245C" w:rsidRPr="00A76C62" w14:paraId="2C4A5E68" w14:textId="77777777" w:rsidTr="005A245C">
        <w:tc>
          <w:tcPr>
            <w:tcW w:w="3505" w:type="dxa"/>
          </w:tcPr>
          <w:p w14:paraId="16D5925D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450" w:type="dxa"/>
          </w:tcPr>
          <w:p w14:paraId="1A5CB4FB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7197C7B0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gridSpan w:val="2"/>
          </w:tcPr>
          <w:p w14:paraId="66D4A837" w14:textId="7063286B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1.39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[0.58, 2.19]</w:t>
            </w:r>
          </w:p>
        </w:tc>
        <w:tc>
          <w:tcPr>
            <w:tcW w:w="668" w:type="dxa"/>
          </w:tcPr>
          <w:p w14:paraId="07463ACC" w14:textId="627D88D3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A245C" w:rsidRPr="00A76C62" w14:paraId="1DD42DD8" w14:textId="77777777" w:rsidTr="005A245C">
        <w:tc>
          <w:tcPr>
            <w:tcW w:w="3505" w:type="dxa"/>
          </w:tcPr>
          <w:p w14:paraId="3C147B65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450" w:type="dxa"/>
          </w:tcPr>
          <w:p w14:paraId="78CEB3B2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2CD0A3FC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gridSpan w:val="2"/>
          </w:tcPr>
          <w:p w14:paraId="5B2FB8D0" w14:textId="27129280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1.66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[0.90, 2.41]</w:t>
            </w:r>
          </w:p>
        </w:tc>
        <w:tc>
          <w:tcPr>
            <w:tcW w:w="668" w:type="dxa"/>
          </w:tcPr>
          <w:p w14:paraId="50D1DB3A" w14:textId="04F6E79D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A245C" w:rsidRPr="00A76C62" w14:paraId="737FD949" w14:textId="77777777" w:rsidTr="005A245C">
        <w:tc>
          <w:tcPr>
            <w:tcW w:w="3505" w:type="dxa"/>
          </w:tcPr>
          <w:p w14:paraId="6FEF6EEA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450" w:type="dxa"/>
          </w:tcPr>
          <w:p w14:paraId="4F7EF0BB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53E61B29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gridSpan w:val="2"/>
          </w:tcPr>
          <w:p w14:paraId="3DACDCF2" w14:textId="0E8AF51F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-0.05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[-0.32, 0.22]</w:t>
            </w:r>
          </w:p>
        </w:tc>
        <w:tc>
          <w:tcPr>
            <w:tcW w:w="668" w:type="dxa"/>
          </w:tcPr>
          <w:p w14:paraId="2BA4FCB8" w14:textId="0F20272A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.713</w:t>
            </w:r>
          </w:p>
        </w:tc>
      </w:tr>
      <w:tr w:rsidR="005A245C" w:rsidRPr="00A76C62" w14:paraId="0482ABC6" w14:textId="77777777" w:rsidTr="005A245C">
        <w:tc>
          <w:tcPr>
            <w:tcW w:w="3505" w:type="dxa"/>
          </w:tcPr>
          <w:p w14:paraId="0ABFB970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450" w:type="dxa"/>
          </w:tcPr>
          <w:p w14:paraId="7839B129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584E69EE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gridSpan w:val="2"/>
          </w:tcPr>
          <w:p w14:paraId="5342A900" w14:textId="03EA57B8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0.11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[-0.46, 0.67]</w:t>
            </w:r>
          </w:p>
        </w:tc>
        <w:tc>
          <w:tcPr>
            <w:tcW w:w="668" w:type="dxa"/>
          </w:tcPr>
          <w:p w14:paraId="3F5A412A" w14:textId="5F8B216A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.710</w:t>
            </w:r>
          </w:p>
        </w:tc>
      </w:tr>
      <w:tr w:rsidR="005A245C" w:rsidRPr="00A76C62" w14:paraId="57219EA8" w14:textId="77777777" w:rsidTr="005A245C">
        <w:tc>
          <w:tcPr>
            <w:tcW w:w="3505" w:type="dxa"/>
          </w:tcPr>
          <w:p w14:paraId="2404714C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450" w:type="dxa"/>
          </w:tcPr>
          <w:p w14:paraId="597B2415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642431AA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gridSpan w:val="2"/>
          </w:tcPr>
          <w:p w14:paraId="5B922025" w14:textId="5033DCD3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0.33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[-0.20, 0.85]</w:t>
            </w:r>
          </w:p>
        </w:tc>
        <w:tc>
          <w:tcPr>
            <w:tcW w:w="668" w:type="dxa"/>
          </w:tcPr>
          <w:p w14:paraId="0FE82008" w14:textId="778DD152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.222</w:t>
            </w:r>
          </w:p>
        </w:tc>
      </w:tr>
      <w:tr w:rsidR="005A245C" w:rsidRPr="00A76C62" w14:paraId="1A75F9DD" w14:textId="77777777" w:rsidTr="005A245C">
        <w:tc>
          <w:tcPr>
            <w:tcW w:w="3505" w:type="dxa"/>
          </w:tcPr>
          <w:p w14:paraId="3FD0855F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450" w:type="dxa"/>
          </w:tcPr>
          <w:p w14:paraId="3D996E65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422CED36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gridSpan w:val="2"/>
          </w:tcPr>
          <w:p w14:paraId="50950642" w14:textId="70AB6038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0.02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[-0.27, 0.31]</w:t>
            </w:r>
          </w:p>
        </w:tc>
        <w:tc>
          <w:tcPr>
            <w:tcW w:w="668" w:type="dxa"/>
          </w:tcPr>
          <w:p w14:paraId="001E036C" w14:textId="16A4339F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.903</w:t>
            </w:r>
          </w:p>
        </w:tc>
      </w:tr>
      <w:tr w:rsidR="005A245C" w:rsidRPr="00A76C62" w14:paraId="1C069A6D" w14:textId="77777777" w:rsidTr="005A245C">
        <w:tc>
          <w:tcPr>
            <w:tcW w:w="3505" w:type="dxa"/>
          </w:tcPr>
          <w:p w14:paraId="3AFF4C88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450" w:type="dxa"/>
          </w:tcPr>
          <w:p w14:paraId="6F27DCEB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67531BC7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gridSpan w:val="2"/>
          </w:tcPr>
          <w:p w14:paraId="7A5D9D99" w14:textId="79972ED0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0.08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[-1.02, 1.18]</w:t>
            </w:r>
          </w:p>
        </w:tc>
        <w:tc>
          <w:tcPr>
            <w:tcW w:w="668" w:type="dxa"/>
          </w:tcPr>
          <w:p w14:paraId="7473DD88" w14:textId="345D25EA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.884</w:t>
            </w:r>
          </w:p>
        </w:tc>
      </w:tr>
      <w:tr w:rsidR="005A245C" w:rsidRPr="00A76C62" w14:paraId="35089306" w14:textId="77777777" w:rsidTr="005A245C">
        <w:tc>
          <w:tcPr>
            <w:tcW w:w="3505" w:type="dxa"/>
          </w:tcPr>
          <w:p w14:paraId="445F105A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450" w:type="dxa"/>
          </w:tcPr>
          <w:p w14:paraId="0E0334D9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2C0F2EBE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gridSpan w:val="2"/>
          </w:tcPr>
          <w:p w14:paraId="5D80F48E" w14:textId="37EBE61D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-0.03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[-0.60, 0.55]</w:t>
            </w:r>
          </w:p>
        </w:tc>
        <w:tc>
          <w:tcPr>
            <w:tcW w:w="668" w:type="dxa"/>
          </w:tcPr>
          <w:p w14:paraId="3732DB01" w14:textId="748462F6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.927</w:t>
            </w:r>
          </w:p>
        </w:tc>
      </w:tr>
      <w:tr w:rsidR="005A245C" w:rsidRPr="00A76C62" w14:paraId="29298C34" w14:textId="77777777" w:rsidTr="005A245C">
        <w:tc>
          <w:tcPr>
            <w:tcW w:w="3505" w:type="dxa"/>
          </w:tcPr>
          <w:p w14:paraId="24FD28F8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450" w:type="dxa"/>
          </w:tcPr>
          <w:p w14:paraId="1F197921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2F48A1F5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gridSpan w:val="2"/>
          </w:tcPr>
          <w:p w14:paraId="107A0BF9" w14:textId="066B7281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-0.49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[-0.86, -0.12]</w:t>
            </w:r>
          </w:p>
        </w:tc>
        <w:tc>
          <w:tcPr>
            <w:tcW w:w="668" w:type="dxa"/>
          </w:tcPr>
          <w:p w14:paraId="352A0C60" w14:textId="15D57939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.010</w:t>
            </w:r>
          </w:p>
        </w:tc>
      </w:tr>
      <w:tr w:rsidR="005A245C" w:rsidRPr="00A76C62" w14:paraId="4BCA9215" w14:textId="77777777" w:rsidTr="005A245C">
        <w:tc>
          <w:tcPr>
            <w:tcW w:w="3505" w:type="dxa"/>
          </w:tcPr>
          <w:p w14:paraId="39F46BC0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450" w:type="dxa"/>
          </w:tcPr>
          <w:p w14:paraId="70D67BD0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6F58DD4F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gridSpan w:val="2"/>
          </w:tcPr>
          <w:p w14:paraId="3F2F1E8E" w14:textId="6FE7A672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[-0.29, 0.26]</w:t>
            </w:r>
          </w:p>
        </w:tc>
        <w:tc>
          <w:tcPr>
            <w:tcW w:w="668" w:type="dxa"/>
          </w:tcPr>
          <w:p w14:paraId="0DB3F4FF" w14:textId="39982AF1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.929</w:t>
            </w:r>
          </w:p>
        </w:tc>
      </w:tr>
      <w:tr w:rsidR="005A245C" w:rsidRPr="00A76C62" w14:paraId="126F4144" w14:textId="77777777" w:rsidTr="005A245C">
        <w:tc>
          <w:tcPr>
            <w:tcW w:w="3505" w:type="dxa"/>
          </w:tcPr>
          <w:p w14:paraId="3553195B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450" w:type="dxa"/>
          </w:tcPr>
          <w:p w14:paraId="500076D9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3CDC44EA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gridSpan w:val="2"/>
          </w:tcPr>
          <w:p w14:paraId="694C95EE" w14:textId="24E9614C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-2.20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[-3.41, -0.98]</w:t>
            </w:r>
          </w:p>
        </w:tc>
        <w:tc>
          <w:tcPr>
            <w:tcW w:w="668" w:type="dxa"/>
          </w:tcPr>
          <w:p w14:paraId="3A20ABE5" w14:textId="1DB431F9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  <w:tr w:rsidR="005A245C" w:rsidRPr="00A76C62" w14:paraId="68CA5AFE" w14:textId="77777777" w:rsidTr="005A245C">
        <w:tc>
          <w:tcPr>
            <w:tcW w:w="3505" w:type="dxa"/>
          </w:tcPr>
          <w:p w14:paraId="512795B5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450" w:type="dxa"/>
          </w:tcPr>
          <w:p w14:paraId="76A72FF2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06E74609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gridSpan w:val="2"/>
          </w:tcPr>
          <w:p w14:paraId="71768921" w14:textId="28465A15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-0.82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[-2.14, 0.49]</w:t>
            </w:r>
          </w:p>
        </w:tc>
        <w:tc>
          <w:tcPr>
            <w:tcW w:w="668" w:type="dxa"/>
          </w:tcPr>
          <w:p w14:paraId="6B77AA3A" w14:textId="24EDEFCE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.220</w:t>
            </w:r>
          </w:p>
        </w:tc>
      </w:tr>
      <w:tr w:rsidR="005A245C" w:rsidRPr="00A76C62" w14:paraId="12C23AF2" w14:textId="77777777" w:rsidTr="005A245C">
        <w:tc>
          <w:tcPr>
            <w:tcW w:w="3505" w:type="dxa"/>
          </w:tcPr>
          <w:p w14:paraId="3611C014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450" w:type="dxa"/>
          </w:tcPr>
          <w:p w14:paraId="62029821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1893142A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gridSpan w:val="2"/>
          </w:tcPr>
          <w:p w14:paraId="5D79517E" w14:textId="2DFA9752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-0.06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[-0.08, -0.04]</w:t>
            </w:r>
          </w:p>
        </w:tc>
        <w:tc>
          <w:tcPr>
            <w:tcW w:w="668" w:type="dxa"/>
          </w:tcPr>
          <w:p w14:paraId="12383E7F" w14:textId="57157D36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59D4B75A" w14:textId="6E71767A" w:rsidR="00555DBA" w:rsidRPr="005A245C" w:rsidRDefault="00555DBA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5A245C">
        <w:rPr>
          <w:rFonts w:ascii="Times New Roman" w:hAnsi="Times New Roman" w:cs="Times New Roman"/>
          <w:sz w:val="16"/>
          <w:szCs w:val="16"/>
          <w:lang w:val="en-US"/>
        </w:rPr>
        <w:t xml:space="preserve">NB: </w:t>
      </w:r>
      <w:r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one was significantly able to predict % correct score on the numeric memory task, </w:t>
      </w:r>
      <w:proofErr w:type="gramStart"/>
      <w:r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>17, 10089)= 2.17, p=</w:t>
      </w:r>
      <w:r w:rsidR="00647DB8"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>.003. It accounted for 0.70% of the total variance (R</w:t>
      </w:r>
      <w:r w:rsidRPr="005A245C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). </w:t>
      </w:r>
    </w:p>
    <w:p w14:paraId="405C2138" w14:textId="11DB1BD0" w:rsidR="00327974" w:rsidRPr="005A245C" w:rsidRDefault="00555DBA" w:rsidP="00A76C6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two was also significantly able to predict % correct score on the numeric memory task, </w:t>
      </w:r>
      <w:proofErr w:type="gramStart"/>
      <w:r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>24, 10082) = 6.25, p&lt;</w:t>
      </w:r>
      <w:r w:rsidR="00647DB8"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1.23% of the total variance (R</w:t>
      </w:r>
      <w:r w:rsidRPr="005A245C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>), with an R</w:t>
      </w:r>
      <w:r w:rsidRPr="005A245C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 xml:space="preserve">2 </w:t>
      </w:r>
      <w:r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>change value of 0.53%.</w:t>
      </w:r>
    </w:p>
    <w:p w14:paraId="6F392040" w14:textId="77777777" w:rsidR="005A245C" w:rsidRDefault="005A245C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2920E95A" w14:textId="77777777" w:rsidR="005A245C" w:rsidRDefault="005A245C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7D6E1DCF" w14:textId="7D971C2D" w:rsidR="00327974" w:rsidRPr="005A245C" w:rsidRDefault="00792AC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A245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Supplementary Table</w:t>
      </w:r>
      <w:r w:rsidR="0878E8D8" w:rsidRPr="005A24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31690" w:rsidRPr="005A245C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214950" w:rsidRPr="005A245C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878E8D8" w:rsidRPr="005A24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327974" w:rsidRPr="005A24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Results from the linear regression (Box Cox transformation) where % correct on the numeric memory task was </w:t>
      </w:r>
      <w:r w:rsidR="69FB87C6" w:rsidRPr="005A245C">
        <w:rPr>
          <w:rFonts w:ascii="Times New Roman" w:eastAsia="Times New Roman" w:hAnsi="Times New Roman" w:cs="Times New Roman"/>
          <w:sz w:val="24"/>
          <w:szCs w:val="24"/>
          <w:lang w:val="en-US"/>
        </w:rPr>
        <w:t>modelled</w:t>
      </w:r>
      <w:r w:rsidR="00327974" w:rsidRPr="005A24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IPAQ group. </w:t>
      </w:r>
    </w:p>
    <w:tbl>
      <w:tblPr>
        <w:tblStyle w:val="TableGrid"/>
        <w:tblW w:w="855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890"/>
        <w:gridCol w:w="710"/>
        <w:gridCol w:w="30"/>
        <w:gridCol w:w="1870"/>
        <w:gridCol w:w="824"/>
      </w:tblGrid>
      <w:tr w:rsidR="005A245C" w:rsidRPr="00A76C62" w14:paraId="3E7532D5" w14:textId="77777777" w:rsidTr="005A245C">
        <w:tc>
          <w:tcPr>
            <w:tcW w:w="3235" w:type="dxa"/>
          </w:tcPr>
          <w:p w14:paraId="421A499F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30" w:type="dxa"/>
            <w:gridSpan w:val="3"/>
          </w:tcPr>
          <w:p w14:paraId="05872B09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694" w:type="dxa"/>
            <w:gridSpan w:val="2"/>
          </w:tcPr>
          <w:p w14:paraId="2D8ABCAE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5A245C" w:rsidRPr="00A76C62" w14:paraId="09ED4797" w14:textId="77777777" w:rsidTr="005A245C">
        <w:tc>
          <w:tcPr>
            <w:tcW w:w="3235" w:type="dxa"/>
          </w:tcPr>
          <w:p w14:paraId="312BE421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</w:tcPr>
          <w:p w14:paraId="7BDB9C27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10" w:type="dxa"/>
          </w:tcPr>
          <w:p w14:paraId="33028007" w14:textId="797232D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900" w:type="dxa"/>
            <w:gridSpan w:val="2"/>
          </w:tcPr>
          <w:p w14:paraId="01F649C3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824" w:type="dxa"/>
          </w:tcPr>
          <w:p w14:paraId="607880AD" w14:textId="0C42EDAC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5A245C" w:rsidRPr="00A76C62" w14:paraId="7E792D8F" w14:textId="77777777" w:rsidTr="005A245C">
        <w:tc>
          <w:tcPr>
            <w:tcW w:w="3235" w:type="dxa"/>
          </w:tcPr>
          <w:p w14:paraId="6EE0350F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</w:t>
            </w:r>
          </w:p>
        </w:tc>
        <w:tc>
          <w:tcPr>
            <w:tcW w:w="1890" w:type="dxa"/>
          </w:tcPr>
          <w:p w14:paraId="2A606C0C" w14:textId="6EA4F709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-37.70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[-82.34, 6.94]</w:t>
            </w:r>
          </w:p>
        </w:tc>
        <w:tc>
          <w:tcPr>
            <w:tcW w:w="710" w:type="dxa"/>
          </w:tcPr>
          <w:p w14:paraId="501DDBE7" w14:textId="1DC6A6D9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.098</w:t>
            </w:r>
          </w:p>
        </w:tc>
        <w:tc>
          <w:tcPr>
            <w:tcW w:w="1900" w:type="dxa"/>
            <w:gridSpan w:val="2"/>
          </w:tcPr>
          <w:p w14:paraId="248A1B11" w14:textId="49A61033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-26.83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[-54.02, 0.36]</w:t>
            </w:r>
          </w:p>
        </w:tc>
        <w:tc>
          <w:tcPr>
            <w:tcW w:w="824" w:type="dxa"/>
          </w:tcPr>
          <w:p w14:paraId="613D0F19" w14:textId="7302CA59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.053</w:t>
            </w:r>
          </w:p>
        </w:tc>
      </w:tr>
      <w:tr w:rsidR="005A245C" w:rsidRPr="00A76C62" w14:paraId="6383A2CB" w14:textId="77777777" w:rsidTr="005A245C">
        <w:tc>
          <w:tcPr>
            <w:tcW w:w="3235" w:type="dxa"/>
          </w:tcPr>
          <w:p w14:paraId="09D5D458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</w:t>
            </w:r>
          </w:p>
        </w:tc>
        <w:tc>
          <w:tcPr>
            <w:tcW w:w="1890" w:type="dxa"/>
          </w:tcPr>
          <w:p w14:paraId="6B3FDE27" w14:textId="02C85F01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-48.79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[-91.96, -5.63]</w:t>
            </w:r>
          </w:p>
        </w:tc>
        <w:tc>
          <w:tcPr>
            <w:tcW w:w="710" w:type="dxa"/>
          </w:tcPr>
          <w:p w14:paraId="0C3A6220" w14:textId="68FB93B8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.027</w:t>
            </w:r>
          </w:p>
        </w:tc>
        <w:tc>
          <w:tcPr>
            <w:tcW w:w="1900" w:type="dxa"/>
            <w:gridSpan w:val="2"/>
          </w:tcPr>
          <w:p w14:paraId="36D32517" w14:textId="5BF1611C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-14.31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[-40.93, 12.30]</w:t>
            </w:r>
          </w:p>
        </w:tc>
        <w:tc>
          <w:tcPr>
            <w:tcW w:w="824" w:type="dxa"/>
          </w:tcPr>
          <w:p w14:paraId="5D42B76C" w14:textId="4D199A6A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.292</w:t>
            </w:r>
          </w:p>
        </w:tc>
      </w:tr>
      <w:tr w:rsidR="005A245C" w:rsidRPr="00A76C62" w14:paraId="20151D6E" w14:textId="77777777" w:rsidTr="005A245C">
        <w:tc>
          <w:tcPr>
            <w:tcW w:w="3235" w:type="dxa"/>
          </w:tcPr>
          <w:p w14:paraId="4C09298D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890" w:type="dxa"/>
          </w:tcPr>
          <w:p w14:paraId="168BDDF7" w14:textId="56274E68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11.01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[-40.10, 62.11]</w:t>
            </w:r>
          </w:p>
        </w:tc>
        <w:tc>
          <w:tcPr>
            <w:tcW w:w="710" w:type="dxa"/>
          </w:tcPr>
          <w:p w14:paraId="0ECF1B1C" w14:textId="165EDF39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.673</w:t>
            </w:r>
          </w:p>
        </w:tc>
        <w:tc>
          <w:tcPr>
            <w:tcW w:w="1900" w:type="dxa"/>
            <w:gridSpan w:val="2"/>
          </w:tcPr>
          <w:p w14:paraId="3A4FB480" w14:textId="3CF7D774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47.69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[27.58, 67.80]</w:t>
            </w:r>
          </w:p>
        </w:tc>
        <w:tc>
          <w:tcPr>
            <w:tcW w:w="824" w:type="dxa"/>
          </w:tcPr>
          <w:p w14:paraId="1ECC563D" w14:textId="6A45A581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A245C" w:rsidRPr="00A76C62" w14:paraId="1193A53B" w14:textId="77777777" w:rsidTr="005A245C">
        <w:tc>
          <w:tcPr>
            <w:tcW w:w="3235" w:type="dxa"/>
          </w:tcPr>
          <w:p w14:paraId="6516D26F" w14:textId="33D87C95" w:rsidR="00327974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890" w:type="dxa"/>
          </w:tcPr>
          <w:p w14:paraId="3793E57C" w14:textId="0B1157A8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-59.01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[-133.58, 15.56]</w:t>
            </w:r>
          </w:p>
        </w:tc>
        <w:tc>
          <w:tcPr>
            <w:tcW w:w="710" w:type="dxa"/>
          </w:tcPr>
          <w:p w14:paraId="3FD794DF" w14:textId="50A65E54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.121</w:t>
            </w:r>
          </w:p>
        </w:tc>
        <w:tc>
          <w:tcPr>
            <w:tcW w:w="1900" w:type="dxa"/>
            <w:gridSpan w:val="2"/>
          </w:tcPr>
          <w:p w14:paraId="4C770C26" w14:textId="335C8BB1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6.17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[-16.72, 29.06]</w:t>
            </w:r>
          </w:p>
        </w:tc>
        <w:tc>
          <w:tcPr>
            <w:tcW w:w="824" w:type="dxa"/>
          </w:tcPr>
          <w:p w14:paraId="0E19DF2E" w14:textId="0CEB2D45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.597</w:t>
            </w:r>
          </w:p>
        </w:tc>
      </w:tr>
      <w:tr w:rsidR="005A245C" w:rsidRPr="00A76C62" w14:paraId="1E20C4A2" w14:textId="77777777" w:rsidTr="005A245C">
        <w:tc>
          <w:tcPr>
            <w:tcW w:w="3235" w:type="dxa"/>
          </w:tcPr>
          <w:p w14:paraId="683680C7" w14:textId="11A5CAFD" w:rsidR="00327974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890" w:type="dxa"/>
          </w:tcPr>
          <w:p w14:paraId="0DF742EA" w14:textId="0067DFF8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-10.36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[-220.17, 199.44]</w:t>
            </w:r>
          </w:p>
        </w:tc>
        <w:tc>
          <w:tcPr>
            <w:tcW w:w="710" w:type="dxa"/>
          </w:tcPr>
          <w:p w14:paraId="61CEBEB5" w14:textId="197DA771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.923</w:t>
            </w:r>
          </w:p>
        </w:tc>
        <w:tc>
          <w:tcPr>
            <w:tcW w:w="1900" w:type="dxa"/>
            <w:gridSpan w:val="2"/>
          </w:tcPr>
          <w:p w14:paraId="53770C54" w14:textId="54D22E25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53.46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[-12.22, 119.14]</w:t>
            </w:r>
          </w:p>
        </w:tc>
        <w:tc>
          <w:tcPr>
            <w:tcW w:w="824" w:type="dxa"/>
          </w:tcPr>
          <w:p w14:paraId="1920E5E8" w14:textId="353456A8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.111</w:t>
            </w:r>
          </w:p>
        </w:tc>
      </w:tr>
      <w:tr w:rsidR="005A245C" w:rsidRPr="00A76C62" w14:paraId="45153C85" w14:textId="77777777" w:rsidTr="005A245C">
        <w:tc>
          <w:tcPr>
            <w:tcW w:w="3235" w:type="dxa"/>
          </w:tcPr>
          <w:p w14:paraId="6A243C09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high*Sex</w:t>
            </w:r>
          </w:p>
        </w:tc>
        <w:tc>
          <w:tcPr>
            <w:tcW w:w="1890" w:type="dxa"/>
          </w:tcPr>
          <w:p w14:paraId="0B202686" w14:textId="77B4A15F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16.63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[-46.11, 79.37]</w:t>
            </w:r>
          </w:p>
        </w:tc>
        <w:tc>
          <w:tcPr>
            <w:tcW w:w="710" w:type="dxa"/>
          </w:tcPr>
          <w:p w14:paraId="6B72A2D1" w14:textId="048D5540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.603</w:t>
            </w:r>
          </w:p>
        </w:tc>
        <w:tc>
          <w:tcPr>
            <w:tcW w:w="1900" w:type="dxa"/>
            <w:gridSpan w:val="2"/>
          </w:tcPr>
          <w:p w14:paraId="27DD1859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</w:tcPr>
          <w:p w14:paraId="67FBE1E0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A245C" w:rsidRPr="00A76C62" w14:paraId="229067A5" w14:textId="77777777" w:rsidTr="005A245C">
        <w:tc>
          <w:tcPr>
            <w:tcW w:w="3235" w:type="dxa"/>
          </w:tcPr>
          <w:p w14:paraId="5ABF949B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moderate*Sex</w:t>
            </w:r>
          </w:p>
        </w:tc>
        <w:tc>
          <w:tcPr>
            <w:tcW w:w="1890" w:type="dxa"/>
          </w:tcPr>
          <w:p w14:paraId="02B4D36E" w14:textId="2C07D854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48.58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[-12.78, 109.94]</w:t>
            </w:r>
          </w:p>
        </w:tc>
        <w:tc>
          <w:tcPr>
            <w:tcW w:w="710" w:type="dxa"/>
          </w:tcPr>
          <w:p w14:paraId="6E1FE39F" w14:textId="3D0C1865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.121</w:t>
            </w:r>
          </w:p>
        </w:tc>
        <w:tc>
          <w:tcPr>
            <w:tcW w:w="1900" w:type="dxa"/>
            <w:gridSpan w:val="2"/>
          </w:tcPr>
          <w:p w14:paraId="586C4199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</w:tcPr>
          <w:p w14:paraId="4C1D7EA5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A245C" w:rsidRPr="00A76C62" w14:paraId="4BC5295A" w14:textId="77777777" w:rsidTr="005A245C">
        <w:tc>
          <w:tcPr>
            <w:tcW w:w="3235" w:type="dxa"/>
          </w:tcPr>
          <w:p w14:paraId="18E4E768" w14:textId="2F946FAE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890" w:type="dxa"/>
          </w:tcPr>
          <w:p w14:paraId="208E38AE" w14:textId="4402E0F0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53.10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[-37.21, 143.41]</w:t>
            </w:r>
          </w:p>
        </w:tc>
        <w:tc>
          <w:tcPr>
            <w:tcW w:w="710" w:type="dxa"/>
          </w:tcPr>
          <w:p w14:paraId="0B213206" w14:textId="1410B19C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.249</w:t>
            </w:r>
          </w:p>
        </w:tc>
        <w:tc>
          <w:tcPr>
            <w:tcW w:w="1900" w:type="dxa"/>
            <w:gridSpan w:val="2"/>
          </w:tcPr>
          <w:p w14:paraId="1388B63F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</w:tcPr>
          <w:p w14:paraId="7EC44CD9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A245C" w:rsidRPr="00A76C62" w14:paraId="038B5041" w14:textId="77777777" w:rsidTr="005A245C">
        <w:tc>
          <w:tcPr>
            <w:tcW w:w="3235" w:type="dxa"/>
          </w:tcPr>
          <w:p w14:paraId="65D039BC" w14:textId="591879AC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890" w:type="dxa"/>
          </w:tcPr>
          <w:p w14:paraId="0043CB8D" w14:textId="77D76F69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90.33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[1.96, 178.71]</w:t>
            </w:r>
          </w:p>
        </w:tc>
        <w:tc>
          <w:tcPr>
            <w:tcW w:w="710" w:type="dxa"/>
          </w:tcPr>
          <w:p w14:paraId="43E48310" w14:textId="5F7A7C1F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.045</w:t>
            </w:r>
          </w:p>
        </w:tc>
        <w:tc>
          <w:tcPr>
            <w:tcW w:w="1900" w:type="dxa"/>
            <w:gridSpan w:val="2"/>
          </w:tcPr>
          <w:p w14:paraId="3084E86A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</w:tcPr>
          <w:p w14:paraId="75D4E613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A245C" w:rsidRPr="00A76C62" w14:paraId="4A50A096" w14:textId="77777777" w:rsidTr="005A245C">
        <w:tc>
          <w:tcPr>
            <w:tcW w:w="3235" w:type="dxa"/>
          </w:tcPr>
          <w:p w14:paraId="12929014" w14:textId="75358A14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890" w:type="dxa"/>
          </w:tcPr>
          <w:p w14:paraId="1BAE072A" w14:textId="077B336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-68.53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[-326.45, 189.39]</w:t>
            </w:r>
          </w:p>
        </w:tc>
        <w:tc>
          <w:tcPr>
            <w:tcW w:w="710" w:type="dxa"/>
          </w:tcPr>
          <w:p w14:paraId="7E559D10" w14:textId="78F891EB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.602</w:t>
            </w:r>
          </w:p>
        </w:tc>
        <w:tc>
          <w:tcPr>
            <w:tcW w:w="1900" w:type="dxa"/>
            <w:gridSpan w:val="2"/>
          </w:tcPr>
          <w:p w14:paraId="3577619B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</w:tcPr>
          <w:p w14:paraId="3FE83546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A245C" w:rsidRPr="00A76C62" w14:paraId="4D8B91E4" w14:textId="77777777" w:rsidTr="005A245C">
        <w:tc>
          <w:tcPr>
            <w:tcW w:w="3235" w:type="dxa"/>
          </w:tcPr>
          <w:p w14:paraId="122D7263" w14:textId="3D6BEE38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890" w:type="dxa"/>
          </w:tcPr>
          <w:p w14:paraId="7489F5E9" w14:textId="3D7C37EC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147.48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[-104.18, 399.14]</w:t>
            </w:r>
          </w:p>
        </w:tc>
        <w:tc>
          <w:tcPr>
            <w:tcW w:w="710" w:type="dxa"/>
          </w:tcPr>
          <w:p w14:paraId="6BABE374" w14:textId="2642E271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.251</w:t>
            </w:r>
          </w:p>
        </w:tc>
        <w:tc>
          <w:tcPr>
            <w:tcW w:w="1900" w:type="dxa"/>
            <w:gridSpan w:val="2"/>
          </w:tcPr>
          <w:p w14:paraId="3C41C410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</w:tcPr>
          <w:p w14:paraId="420B7B72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A245C" w:rsidRPr="00A76C62" w14:paraId="5E6F731B" w14:textId="77777777" w:rsidTr="005A245C">
        <w:tc>
          <w:tcPr>
            <w:tcW w:w="3235" w:type="dxa"/>
          </w:tcPr>
          <w:p w14:paraId="7E68AA9F" w14:textId="5F99AC3F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890" w:type="dxa"/>
          </w:tcPr>
          <w:p w14:paraId="10668AF4" w14:textId="608487BE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63.99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[-43.00, 170.97]</w:t>
            </w:r>
          </w:p>
        </w:tc>
        <w:tc>
          <w:tcPr>
            <w:tcW w:w="710" w:type="dxa"/>
          </w:tcPr>
          <w:p w14:paraId="48ED696A" w14:textId="6EF5CCB5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.241</w:t>
            </w:r>
          </w:p>
        </w:tc>
        <w:tc>
          <w:tcPr>
            <w:tcW w:w="1900" w:type="dxa"/>
            <w:gridSpan w:val="2"/>
          </w:tcPr>
          <w:p w14:paraId="56F1D8E1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</w:tcPr>
          <w:p w14:paraId="171A139F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A245C" w:rsidRPr="00A76C62" w14:paraId="16D4C6A7" w14:textId="77777777" w:rsidTr="005A245C">
        <w:tc>
          <w:tcPr>
            <w:tcW w:w="3235" w:type="dxa"/>
          </w:tcPr>
          <w:p w14:paraId="749FC36C" w14:textId="1914C4D3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890" w:type="dxa"/>
          </w:tcPr>
          <w:p w14:paraId="301906AA" w14:textId="7F402DA5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120.06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[-160.73, 400.84]</w:t>
            </w:r>
          </w:p>
        </w:tc>
        <w:tc>
          <w:tcPr>
            <w:tcW w:w="710" w:type="dxa"/>
          </w:tcPr>
          <w:p w14:paraId="4B21681F" w14:textId="66BB3CC7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.402</w:t>
            </w:r>
          </w:p>
        </w:tc>
        <w:tc>
          <w:tcPr>
            <w:tcW w:w="1900" w:type="dxa"/>
            <w:gridSpan w:val="2"/>
          </w:tcPr>
          <w:p w14:paraId="5BA44839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</w:tcPr>
          <w:p w14:paraId="4873A02D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A245C" w:rsidRPr="00A76C62" w14:paraId="7E6D8338" w14:textId="77777777" w:rsidTr="005A245C">
        <w:tc>
          <w:tcPr>
            <w:tcW w:w="3235" w:type="dxa"/>
          </w:tcPr>
          <w:p w14:paraId="7BD5A225" w14:textId="02BF08A4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</w:t>
            </w:r>
            <w:r w:rsidR="00A76C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890" w:type="dxa"/>
          </w:tcPr>
          <w:p w14:paraId="4DBA6F75" w14:textId="6A59646C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-51.95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[-181.88, 77.98]</w:t>
            </w:r>
          </w:p>
        </w:tc>
        <w:tc>
          <w:tcPr>
            <w:tcW w:w="710" w:type="dxa"/>
          </w:tcPr>
          <w:p w14:paraId="0452CBD3" w14:textId="38179667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.433</w:t>
            </w:r>
          </w:p>
        </w:tc>
        <w:tc>
          <w:tcPr>
            <w:tcW w:w="1900" w:type="dxa"/>
            <w:gridSpan w:val="2"/>
          </w:tcPr>
          <w:p w14:paraId="77621BD7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</w:tcPr>
          <w:p w14:paraId="09D2FE2C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A245C" w:rsidRPr="00A76C62" w14:paraId="282A535B" w14:textId="77777777" w:rsidTr="005A245C">
        <w:tc>
          <w:tcPr>
            <w:tcW w:w="3235" w:type="dxa"/>
          </w:tcPr>
          <w:p w14:paraId="4A50061C" w14:textId="1DC7780E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890" w:type="dxa"/>
          </w:tcPr>
          <w:p w14:paraId="7B07494B" w14:textId="50348A9F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-59.50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[-187.68, 68.89]</w:t>
            </w:r>
          </w:p>
        </w:tc>
        <w:tc>
          <w:tcPr>
            <w:tcW w:w="710" w:type="dxa"/>
          </w:tcPr>
          <w:p w14:paraId="6193BC61" w14:textId="7BF1CDC6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.363</w:t>
            </w:r>
          </w:p>
        </w:tc>
        <w:tc>
          <w:tcPr>
            <w:tcW w:w="1900" w:type="dxa"/>
            <w:gridSpan w:val="2"/>
          </w:tcPr>
          <w:p w14:paraId="7BAEB212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</w:tcPr>
          <w:p w14:paraId="77F25EC3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A245C" w:rsidRPr="00A76C62" w14:paraId="7845CB46" w14:textId="77777777" w:rsidTr="005A245C">
        <w:tc>
          <w:tcPr>
            <w:tcW w:w="3235" w:type="dxa"/>
          </w:tcPr>
          <w:p w14:paraId="7ACC8EEA" w14:textId="0E9A3395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890" w:type="dxa"/>
          </w:tcPr>
          <w:p w14:paraId="1493A471" w14:textId="617A1F51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25.43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[-328.00, 278.86]</w:t>
            </w:r>
          </w:p>
        </w:tc>
        <w:tc>
          <w:tcPr>
            <w:tcW w:w="710" w:type="dxa"/>
          </w:tcPr>
          <w:p w14:paraId="7F183938" w14:textId="06701567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.888</w:t>
            </w:r>
          </w:p>
        </w:tc>
        <w:tc>
          <w:tcPr>
            <w:tcW w:w="1900" w:type="dxa"/>
            <w:gridSpan w:val="2"/>
          </w:tcPr>
          <w:p w14:paraId="5F58260F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</w:tcPr>
          <w:p w14:paraId="53B8EC15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A245C" w:rsidRPr="00A76C62" w14:paraId="11070EED" w14:textId="77777777" w:rsidTr="005A245C">
        <w:tc>
          <w:tcPr>
            <w:tcW w:w="3235" w:type="dxa"/>
          </w:tcPr>
          <w:p w14:paraId="289440FB" w14:textId="582B5FBF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890" w:type="dxa"/>
          </w:tcPr>
          <w:p w14:paraId="5A8D9D19" w14:textId="25104450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-150.14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[-500.65, 200.36]</w:t>
            </w:r>
          </w:p>
        </w:tc>
        <w:tc>
          <w:tcPr>
            <w:tcW w:w="710" w:type="dxa"/>
          </w:tcPr>
          <w:p w14:paraId="05D09F9A" w14:textId="14F1B642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.401</w:t>
            </w:r>
          </w:p>
        </w:tc>
        <w:tc>
          <w:tcPr>
            <w:tcW w:w="1900" w:type="dxa"/>
            <w:gridSpan w:val="2"/>
          </w:tcPr>
          <w:p w14:paraId="2F87906B" w14:textId="7C197B63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</w:tcPr>
          <w:p w14:paraId="7EBC188F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A245C" w:rsidRPr="00A76C62" w14:paraId="4813C4D2" w14:textId="77777777" w:rsidTr="005A245C">
        <w:tc>
          <w:tcPr>
            <w:tcW w:w="3235" w:type="dxa"/>
          </w:tcPr>
          <w:p w14:paraId="56D46001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890" w:type="dxa"/>
          </w:tcPr>
          <w:p w14:paraId="2C73F243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7721BD64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00" w:type="dxa"/>
            <w:gridSpan w:val="2"/>
          </w:tcPr>
          <w:p w14:paraId="646BA95A" w14:textId="7BBDB461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39.89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[-146.11, 225.89]</w:t>
            </w:r>
          </w:p>
        </w:tc>
        <w:tc>
          <w:tcPr>
            <w:tcW w:w="824" w:type="dxa"/>
          </w:tcPr>
          <w:p w14:paraId="114CBDA3" w14:textId="17E9D167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.674</w:t>
            </w:r>
          </w:p>
        </w:tc>
      </w:tr>
      <w:tr w:rsidR="005A245C" w:rsidRPr="00A76C62" w14:paraId="4C982A62" w14:textId="77777777" w:rsidTr="005A245C">
        <w:tc>
          <w:tcPr>
            <w:tcW w:w="3235" w:type="dxa"/>
          </w:tcPr>
          <w:p w14:paraId="39728561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890" w:type="dxa"/>
          </w:tcPr>
          <w:p w14:paraId="7973B2F3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66A516E0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00" w:type="dxa"/>
            <w:gridSpan w:val="2"/>
          </w:tcPr>
          <w:p w14:paraId="666B804A" w14:textId="284B6B7D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11.50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[-31.04, 54.04]</w:t>
            </w:r>
          </w:p>
        </w:tc>
        <w:tc>
          <w:tcPr>
            <w:tcW w:w="824" w:type="dxa"/>
          </w:tcPr>
          <w:p w14:paraId="45258CD2" w14:textId="00132494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.596</w:t>
            </w:r>
          </w:p>
        </w:tc>
      </w:tr>
      <w:tr w:rsidR="005A245C" w:rsidRPr="00A76C62" w14:paraId="0541D1C0" w14:textId="77777777" w:rsidTr="005A245C">
        <w:tc>
          <w:tcPr>
            <w:tcW w:w="3235" w:type="dxa"/>
          </w:tcPr>
          <w:p w14:paraId="049EC021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890" w:type="dxa"/>
          </w:tcPr>
          <w:p w14:paraId="593D7340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257B401C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00" w:type="dxa"/>
            <w:gridSpan w:val="2"/>
          </w:tcPr>
          <w:p w14:paraId="04572E32" w14:textId="789F8C5B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-186.58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[-284.47, -88.70]</w:t>
            </w:r>
          </w:p>
        </w:tc>
        <w:tc>
          <w:tcPr>
            <w:tcW w:w="824" w:type="dxa"/>
          </w:tcPr>
          <w:p w14:paraId="1F93D43C" w14:textId="796EF22B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A245C" w:rsidRPr="00A76C62" w14:paraId="3AB1D6C7" w14:textId="77777777" w:rsidTr="005A245C">
        <w:tc>
          <w:tcPr>
            <w:tcW w:w="3235" w:type="dxa"/>
          </w:tcPr>
          <w:p w14:paraId="49185EF5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890" w:type="dxa"/>
          </w:tcPr>
          <w:p w14:paraId="46FFBD49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5C0D8304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00" w:type="dxa"/>
            <w:gridSpan w:val="2"/>
          </w:tcPr>
          <w:p w14:paraId="0D682711" w14:textId="1BD887F5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-153.71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[-313.48, 6.05]</w:t>
            </w:r>
          </w:p>
        </w:tc>
        <w:tc>
          <w:tcPr>
            <w:tcW w:w="824" w:type="dxa"/>
          </w:tcPr>
          <w:p w14:paraId="6FAF7F41" w14:textId="304D4280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.059</w:t>
            </w:r>
          </w:p>
        </w:tc>
      </w:tr>
      <w:tr w:rsidR="005A245C" w:rsidRPr="00A76C62" w14:paraId="21FA7ADE" w14:textId="77777777" w:rsidTr="005A245C">
        <w:tc>
          <w:tcPr>
            <w:tcW w:w="3235" w:type="dxa"/>
          </w:tcPr>
          <w:p w14:paraId="53895500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890" w:type="dxa"/>
          </w:tcPr>
          <w:p w14:paraId="568ED07E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3FE15667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00" w:type="dxa"/>
            <w:gridSpan w:val="2"/>
          </w:tcPr>
          <w:p w14:paraId="42BC8516" w14:textId="5CE47015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-89.38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[-189.61, 10.84]</w:t>
            </w:r>
          </w:p>
        </w:tc>
        <w:tc>
          <w:tcPr>
            <w:tcW w:w="824" w:type="dxa"/>
          </w:tcPr>
          <w:p w14:paraId="554A6466" w14:textId="1EFCF8C0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.080</w:t>
            </w:r>
          </w:p>
        </w:tc>
      </w:tr>
      <w:tr w:rsidR="005A245C" w:rsidRPr="00A76C62" w14:paraId="286DE6B0" w14:textId="77777777" w:rsidTr="005A245C">
        <w:tc>
          <w:tcPr>
            <w:tcW w:w="3235" w:type="dxa"/>
          </w:tcPr>
          <w:p w14:paraId="21485A03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890" w:type="dxa"/>
          </w:tcPr>
          <w:p w14:paraId="6FB1E3E1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168010D3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00" w:type="dxa"/>
            <w:gridSpan w:val="2"/>
          </w:tcPr>
          <w:p w14:paraId="4A121949" w14:textId="334A778C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20.05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[0.13, 39.97]</w:t>
            </w:r>
          </w:p>
        </w:tc>
        <w:tc>
          <w:tcPr>
            <w:tcW w:w="824" w:type="dxa"/>
          </w:tcPr>
          <w:p w14:paraId="3360ECEC" w14:textId="69DFA5D4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.049</w:t>
            </w:r>
          </w:p>
        </w:tc>
      </w:tr>
      <w:tr w:rsidR="005A245C" w:rsidRPr="00A76C62" w14:paraId="71E806FA" w14:textId="77777777" w:rsidTr="005A245C">
        <w:tc>
          <w:tcPr>
            <w:tcW w:w="3235" w:type="dxa"/>
          </w:tcPr>
          <w:p w14:paraId="1B37B652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890" w:type="dxa"/>
          </w:tcPr>
          <w:p w14:paraId="435A2D19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7580F298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00" w:type="dxa"/>
            <w:gridSpan w:val="2"/>
          </w:tcPr>
          <w:p w14:paraId="6EE79B3D" w14:textId="220743D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107.63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[43.81, 171.46]</w:t>
            </w:r>
          </w:p>
        </w:tc>
        <w:tc>
          <w:tcPr>
            <w:tcW w:w="824" w:type="dxa"/>
          </w:tcPr>
          <w:p w14:paraId="463B7443" w14:textId="43E9AC2D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A245C" w:rsidRPr="00A76C62" w14:paraId="19493136" w14:textId="77777777" w:rsidTr="005A245C">
        <w:tc>
          <w:tcPr>
            <w:tcW w:w="3235" w:type="dxa"/>
          </w:tcPr>
          <w:p w14:paraId="6D60A073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890" w:type="dxa"/>
          </w:tcPr>
          <w:p w14:paraId="2EF850E4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07441113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00" w:type="dxa"/>
            <w:gridSpan w:val="2"/>
          </w:tcPr>
          <w:p w14:paraId="594FBC00" w14:textId="7F16BE8E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129.29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[69.41, 189.18]</w:t>
            </w:r>
          </w:p>
        </w:tc>
        <w:tc>
          <w:tcPr>
            <w:tcW w:w="824" w:type="dxa"/>
          </w:tcPr>
          <w:p w14:paraId="62EC2B62" w14:textId="767F2558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A245C" w:rsidRPr="00A76C62" w14:paraId="524B073E" w14:textId="77777777" w:rsidTr="005A245C">
        <w:tc>
          <w:tcPr>
            <w:tcW w:w="3235" w:type="dxa"/>
          </w:tcPr>
          <w:p w14:paraId="27F19998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890" w:type="dxa"/>
          </w:tcPr>
          <w:p w14:paraId="7A9E1FCD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1F36F588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00" w:type="dxa"/>
            <w:gridSpan w:val="2"/>
          </w:tcPr>
          <w:p w14:paraId="1A763834" w14:textId="611A4BF8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-3.91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[-25.03, 17.20]</w:t>
            </w:r>
          </w:p>
        </w:tc>
        <w:tc>
          <w:tcPr>
            <w:tcW w:w="824" w:type="dxa"/>
          </w:tcPr>
          <w:p w14:paraId="4456D58B" w14:textId="06C8897F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.716</w:t>
            </w:r>
          </w:p>
        </w:tc>
      </w:tr>
      <w:tr w:rsidR="005A245C" w:rsidRPr="00A76C62" w14:paraId="448A56F6" w14:textId="77777777" w:rsidTr="005A245C">
        <w:tc>
          <w:tcPr>
            <w:tcW w:w="3235" w:type="dxa"/>
          </w:tcPr>
          <w:p w14:paraId="2361B5E2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890" w:type="dxa"/>
          </w:tcPr>
          <w:p w14:paraId="768B6934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5D4FE261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00" w:type="dxa"/>
            <w:gridSpan w:val="2"/>
          </w:tcPr>
          <w:p w14:paraId="5CAC920E" w14:textId="58F58D45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7.32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[-37.25, 51.90]</w:t>
            </w:r>
          </w:p>
        </w:tc>
        <w:tc>
          <w:tcPr>
            <w:tcW w:w="824" w:type="dxa"/>
          </w:tcPr>
          <w:p w14:paraId="636C15B9" w14:textId="564F8F99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.747</w:t>
            </w:r>
          </w:p>
        </w:tc>
      </w:tr>
      <w:tr w:rsidR="005A245C" w:rsidRPr="00A76C62" w14:paraId="2A2A792D" w14:textId="77777777" w:rsidTr="005A245C">
        <w:tc>
          <w:tcPr>
            <w:tcW w:w="3235" w:type="dxa"/>
          </w:tcPr>
          <w:p w14:paraId="0A3705C5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890" w:type="dxa"/>
          </w:tcPr>
          <w:p w14:paraId="7BE50757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1C579E54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00" w:type="dxa"/>
            <w:gridSpan w:val="2"/>
          </w:tcPr>
          <w:p w14:paraId="6861AA98" w14:textId="1FAE7BE4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24.72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[-16.81, 66.25]</w:t>
            </w:r>
          </w:p>
        </w:tc>
        <w:tc>
          <w:tcPr>
            <w:tcW w:w="824" w:type="dxa"/>
          </w:tcPr>
          <w:p w14:paraId="05DA7E43" w14:textId="4544BED8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.243</w:t>
            </w:r>
          </w:p>
        </w:tc>
      </w:tr>
      <w:tr w:rsidR="005A245C" w:rsidRPr="00A76C62" w14:paraId="172901AC" w14:textId="77777777" w:rsidTr="005A245C">
        <w:tc>
          <w:tcPr>
            <w:tcW w:w="3235" w:type="dxa"/>
          </w:tcPr>
          <w:p w14:paraId="3A778CF6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890" w:type="dxa"/>
          </w:tcPr>
          <w:p w14:paraId="17679C80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7CEB99E3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00" w:type="dxa"/>
            <w:gridSpan w:val="2"/>
          </w:tcPr>
          <w:p w14:paraId="757B8CED" w14:textId="74385042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2.80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[-20.16, 25.76]</w:t>
            </w:r>
          </w:p>
        </w:tc>
        <w:tc>
          <w:tcPr>
            <w:tcW w:w="824" w:type="dxa"/>
          </w:tcPr>
          <w:p w14:paraId="1FDA5CDB" w14:textId="795A2B46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.811</w:t>
            </w:r>
          </w:p>
        </w:tc>
      </w:tr>
      <w:tr w:rsidR="005A245C" w:rsidRPr="00A76C62" w14:paraId="5455846A" w14:textId="77777777" w:rsidTr="005A245C">
        <w:tc>
          <w:tcPr>
            <w:tcW w:w="3235" w:type="dxa"/>
          </w:tcPr>
          <w:p w14:paraId="1B31DB3C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890" w:type="dxa"/>
          </w:tcPr>
          <w:p w14:paraId="62B445AA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38E185CA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00" w:type="dxa"/>
            <w:gridSpan w:val="2"/>
          </w:tcPr>
          <w:p w14:paraId="3ED679F7" w14:textId="55D588E1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8.45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[-78.85, 95.74]</w:t>
            </w:r>
          </w:p>
        </w:tc>
        <w:tc>
          <w:tcPr>
            <w:tcW w:w="824" w:type="dxa"/>
          </w:tcPr>
          <w:p w14:paraId="4511BB91" w14:textId="133B0F39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.850</w:t>
            </w:r>
          </w:p>
        </w:tc>
      </w:tr>
      <w:tr w:rsidR="005A245C" w:rsidRPr="00A76C62" w14:paraId="2EE17232" w14:textId="77777777" w:rsidTr="005A245C">
        <w:tc>
          <w:tcPr>
            <w:tcW w:w="3235" w:type="dxa"/>
          </w:tcPr>
          <w:p w14:paraId="6FC5AF12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890" w:type="dxa"/>
          </w:tcPr>
          <w:p w14:paraId="0DDA3A35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07F7AFB1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00" w:type="dxa"/>
            <w:gridSpan w:val="2"/>
          </w:tcPr>
          <w:p w14:paraId="441BC1C3" w14:textId="31893201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-3.18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[-48.86, 42.50]</w:t>
            </w:r>
          </w:p>
        </w:tc>
        <w:tc>
          <w:tcPr>
            <w:tcW w:w="824" w:type="dxa"/>
          </w:tcPr>
          <w:p w14:paraId="77E532F9" w14:textId="5BC3BBAC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.891</w:t>
            </w:r>
          </w:p>
        </w:tc>
      </w:tr>
      <w:tr w:rsidR="005A245C" w:rsidRPr="00A76C62" w14:paraId="15F2071D" w14:textId="77777777" w:rsidTr="005A245C">
        <w:tc>
          <w:tcPr>
            <w:tcW w:w="3235" w:type="dxa"/>
          </w:tcPr>
          <w:p w14:paraId="19E6A5D5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890" w:type="dxa"/>
          </w:tcPr>
          <w:p w14:paraId="4074A2A9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559115C5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00" w:type="dxa"/>
            <w:gridSpan w:val="2"/>
          </w:tcPr>
          <w:p w14:paraId="39FD0161" w14:textId="42ACCAAB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-39.84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[-69.22, -10.46]</w:t>
            </w:r>
          </w:p>
        </w:tc>
        <w:tc>
          <w:tcPr>
            <w:tcW w:w="824" w:type="dxa"/>
          </w:tcPr>
          <w:p w14:paraId="3A2AC5C6" w14:textId="75F5EBA9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.08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5A245C" w:rsidRPr="00A76C62" w14:paraId="7697EF74" w14:textId="77777777" w:rsidTr="005A245C">
        <w:tc>
          <w:tcPr>
            <w:tcW w:w="3235" w:type="dxa"/>
          </w:tcPr>
          <w:p w14:paraId="01079046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890" w:type="dxa"/>
          </w:tcPr>
          <w:p w14:paraId="1A366B67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34C31B12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00" w:type="dxa"/>
            <w:gridSpan w:val="2"/>
          </w:tcPr>
          <w:p w14:paraId="3BF25FE9" w14:textId="79E7D151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-0.64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[-22.34, 21.05]</w:t>
            </w:r>
          </w:p>
        </w:tc>
        <w:tc>
          <w:tcPr>
            <w:tcW w:w="824" w:type="dxa"/>
          </w:tcPr>
          <w:p w14:paraId="5C565216" w14:textId="47DD4678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.954</w:t>
            </w:r>
          </w:p>
        </w:tc>
      </w:tr>
      <w:tr w:rsidR="005A245C" w:rsidRPr="00A76C62" w14:paraId="286B7A84" w14:textId="77777777" w:rsidTr="005A245C">
        <w:tc>
          <w:tcPr>
            <w:tcW w:w="3235" w:type="dxa"/>
          </w:tcPr>
          <w:p w14:paraId="3DCA30B3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890" w:type="dxa"/>
          </w:tcPr>
          <w:p w14:paraId="10BB0ABD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7297A19D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00" w:type="dxa"/>
            <w:gridSpan w:val="2"/>
          </w:tcPr>
          <w:p w14:paraId="3E2003A3" w14:textId="4D56106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-169.32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[-265.64, -73.00]</w:t>
            </w:r>
          </w:p>
        </w:tc>
        <w:tc>
          <w:tcPr>
            <w:tcW w:w="824" w:type="dxa"/>
          </w:tcPr>
          <w:p w14:paraId="6D386AF0" w14:textId="0EE545FC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  <w:tr w:rsidR="005A245C" w:rsidRPr="00A76C62" w14:paraId="78EAEB23" w14:textId="77777777" w:rsidTr="005A245C">
        <w:tc>
          <w:tcPr>
            <w:tcW w:w="3235" w:type="dxa"/>
          </w:tcPr>
          <w:p w14:paraId="3E47E136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890" w:type="dxa"/>
          </w:tcPr>
          <w:p w14:paraId="6697A47D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628E4160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00" w:type="dxa"/>
            <w:gridSpan w:val="2"/>
          </w:tcPr>
          <w:p w14:paraId="066EE448" w14:textId="18347880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-71.94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[-176.10, 32.21]</w:t>
            </w:r>
          </w:p>
        </w:tc>
        <w:tc>
          <w:tcPr>
            <w:tcW w:w="824" w:type="dxa"/>
          </w:tcPr>
          <w:p w14:paraId="673860EA" w14:textId="0CBA869A" w:rsidR="00327974" w:rsidRPr="00A76C62" w:rsidRDefault="00647DB8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32797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.176</w:t>
            </w:r>
          </w:p>
        </w:tc>
      </w:tr>
      <w:tr w:rsidR="005A245C" w:rsidRPr="00A76C62" w14:paraId="4CDE8160" w14:textId="77777777" w:rsidTr="005A245C">
        <w:tc>
          <w:tcPr>
            <w:tcW w:w="3235" w:type="dxa"/>
          </w:tcPr>
          <w:p w14:paraId="674BA0C3" w14:textId="77777777" w:rsidR="00327974" w:rsidRPr="00A76C62" w:rsidRDefault="0032797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890" w:type="dxa"/>
          </w:tcPr>
          <w:p w14:paraId="5B634D34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0B95A11B" w14:textId="77777777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00" w:type="dxa"/>
            <w:gridSpan w:val="2"/>
          </w:tcPr>
          <w:p w14:paraId="06523ACA" w14:textId="79C0228B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-4.71</w:t>
            </w:r>
            <w:r w:rsidR="007F4F5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[-6.07, -3.36]</w:t>
            </w:r>
          </w:p>
        </w:tc>
        <w:tc>
          <w:tcPr>
            <w:tcW w:w="824" w:type="dxa"/>
          </w:tcPr>
          <w:p w14:paraId="1BA610C8" w14:textId="6ACA824E" w:rsidR="00327974" w:rsidRPr="00A76C62" w:rsidRDefault="00327974" w:rsidP="005A245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4226B29A" w14:textId="18FD0711" w:rsidR="00555DBA" w:rsidRPr="005A245C" w:rsidRDefault="00555DBA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5A245C">
        <w:rPr>
          <w:rFonts w:ascii="Times New Roman" w:hAnsi="Times New Roman" w:cs="Times New Roman"/>
          <w:sz w:val="16"/>
          <w:szCs w:val="16"/>
          <w:lang w:val="en-US"/>
        </w:rPr>
        <w:t xml:space="preserve">NB: </w:t>
      </w:r>
      <w:r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one could significantly predict % correct on the numeric memory task, </w:t>
      </w:r>
      <w:proofErr w:type="gramStart"/>
      <w:r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>17, 10089) = 2.31, p=</w:t>
      </w:r>
      <w:r w:rsidR="00647DB8"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>.002. It accounted for 0.21% of the total variance (R</w:t>
      </w:r>
      <w:r w:rsidRPr="005A245C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>).</w:t>
      </w:r>
    </w:p>
    <w:p w14:paraId="0F162CF9" w14:textId="3E04D810" w:rsidR="00327974" w:rsidRPr="005A245C" w:rsidRDefault="00555DBA" w:rsidP="00A76C6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two could significantly predict % correct on the numeric memory task, </w:t>
      </w:r>
      <w:proofErr w:type="gramStart"/>
      <w:r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>24, 10082) = 6.36, p&lt;</w:t>
      </w:r>
      <w:r w:rsidR="00647DB8"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1.25% of the total variance (R</w:t>
      </w:r>
      <w:r w:rsidRPr="005A245C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>), with an R</w:t>
      </w:r>
      <w:r w:rsidRPr="005A245C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5A245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change value of 1.04% compared to the previous model.</w:t>
      </w:r>
    </w:p>
    <w:p w14:paraId="1E18AA50" w14:textId="77777777" w:rsidR="00104B71" w:rsidRDefault="00104B71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4D3AE5B9" w14:textId="77777777" w:rsidR="00104B71" w:rsidRDefault="00104B71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612589F9" w14:textId="334A8772" w:rsidR="00327974" w:rsidRPr="00E9377A" w:rsidRDefault="00792AC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377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Supplementary Table</w:t>
      </w:r>
      <w:r w:rsidR="0EDF7F3C" w:rsidRPr="00E937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D6B46" w:rsidRPr="00E9377A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214950" w:rsidRPr="00E9377A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EDF7F3C" w:rsidRPr="00E937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C85322" w:rsidRPr="00E937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Results from the linear regression where mean time to correctly identify matches was </w:t>
      </w:r>
      <w:r w:rsidR="445A5843" w:rsidRPr="00E9377A">
        <w:rPr>
          <w:rFonts w:ascii="Times New Roman" w:eastAsia="Times New Roman" w:hAnsi="Times New Roman" w:cs="Times New Roman"/>
          <w:sz w:val="24"/>
          <w:szCs w:val="24"/>
          <w:lang w:val="en-US"/>
        </w:rPr>
        <w:t>modelled</w:t>
      </w:r>
      <w:r w:rsidR="00C85322" w:rsidRPr="00E937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</w:t>
      </w:r>
      <w:r w:rsidR="00686017" w:rsidRPr="00E9377A">
        <w:rPr>
          <w:rFonts w:ascii="Times New Roman" w:eastAsia="Times New Roman" w:hAnsi="Times New Roman" w:cs="Times New Roman"/>
          <w:sz w:val="24"/>
          <w:szCs w:val="24"/>
          <w:lang w:val="en-US"/>
        </w:rPr>
        <w:t>average acceleration</w:t>
      </w:r>
      <w:r w:rsidR="00C85322" w:rsidRPr="00E9377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540002" w:rsidRPr="00E937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879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1702"/>
        <w:gridCol w:w="668"/>
        <w:gridCol w:w="1925"/>
        <w:gridCol w:w="833"/>
      </w:tblGrid>
      <w:tr w:rsidR="00E9377A" w:rsidRPr="00A76C62" w14:paraId="3753E113" w14:textId="77777777" w:rsidTr="00E9377A">
        <w:tc>
          <w:tcPr>
            <w:tcW w:w="3666" w:type="dxa"/>
          </w:tcPr>
          <w:p w14:paraId="7556E722" w14:textId="77777777" w:rsidR="00B82238" w:rsidRPr="00A76C62" w:rsidRDefault="00B8223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70" w:type="dxa"/>
            <w:gridSpan w:val="2"/>
          </w:tcPr>
          <w:p w14:paraId="21EDF339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758" w:type="dxa"/>
            <w:gridSpan w:val="2"/>
          </w:tcPr>
          <w:p w14:paraId="40988C87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E9377A" w:rsidRPr="00A76C62" w14:paraId="0053379F" w14:textId="77777777" w:rsidTr="00E9377A">
        <w:tc>
          <w:tcPr>
            <w:tcW w:w="3666" w:type="dxa"/>
          </w:tcPr>
          <w:p w14:paraId="27EE5B10" w14:textId="77777777" w:rsidR="00B82238" w:rsidRPr="00A76C62" w:rsidRDefault="00B8223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</w:tcPr>
          <w:p w14:paraId="7E284163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668" w:type="dxa"/>
          </w:tcPr>
          <w:p w14:paraId="6961653A" w14:textId="02744A13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925" w:type="dxa"/>
          </w:tcPr>
          <w:p w14:paraId="5875626C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833" w:type="dxa"/>
          </w:tcPr>
          <w:p w14:paraId="2A4DA8D8" w14:textId="0CA5AB8A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E9377A" w:rsidRPr="00A76C62" w14:paraId="63D31B78" w14:textId="77777777" w:rsidTr="00E9377A">
        <w:tc>
          <w:tcPr>
            <w:tcW w:w="3666" w:type="dxa"/>
          </w:tcPr>
          <w:p w14:paraId="13897760" w14:textId="2692616B" w:rsidR="00B82238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</w:p>
        </w:tc>
        <w:tc>
          <w:tcPr>
            <w:tcW w:w="1702" w:type="dxa"/>
          </w:tcPr>
          <w:p w14:paraId="1BB56297" w14:textId="452AC459" w:rsidR="00B82238" w:rsidRPr="00A76C62" w:rsidRDefault="000D239C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-1.78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[-2.19, -1.37]</w:t>
            </w:r>
          </w:p>
        </w:tc>
        <w:tc>
          <w:tcPr>
            <w:tcW w:w="668" w:type="dxa"/>
          </w:tcPr>
          <w:p w14:paraId="1893EBFE" w14:textId="5AE1C330" w:rsidR="00B82238" w:rsidRPr="00A76C62" w:rsidRDefault="00EB3F43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  <w:tc>
          <w:tcPr>
            <w:tcW w:w="1925" w:type="dxa"/>
          </w:tcPr>
          <w:p w14:paraId="7DD1309C" w14:textId="2EEF117B" w:rsidR="00B82238" w:rsidRPr="00A76C62" w:rsidRDefault="00C70B2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-0.43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[-0.68, -0.18]</w:t>
            </w:r>
          </w:p>
        </w:tc>
        <w:tc>
          <w:tcPr>
            <w:tcW w:w="833" w:type="dxa"/>
          </w:tcPr>
          <w:p w14:paraId="5D42B97F" w14:textId="1A63057C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6354F5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E9377A" w:rsidRPr="00A76C62" w14:paraId="6EDA6FED" w14:textId="77777777" w:rsidTr="00E9377A">
        <w:tc>
          <w:tcPr>
            <w:tcW w:w="3666" w:type="dxa"/>
          </w:tcPr>
          <w:p w14:paraId="34D1BEBC" w14:textId="77777777" w:rsidR="00B82238" w:rsidRPr="00A76C62" w:rsidRDefault="00B8223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702" w:type="dxa"/>
          </w:tcPr>
          <w:p w14:paraId="6D8EFA9A" w14:textId="21174D8D" w:rsidR="00B82238" w:rsidRPr="00A76C62" w:rsidRDefault="000D239C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</w:t>
            </w:r>
            <w:r w:rsidR="00065D1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2.94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[-49.65, -16.24]</w:t>
            </w:r>
          </w:p>
        </w:tc>
        <w:tc>
          <w:tcPr>
            <w:tcW w:w="668" w:type="dxa"/>
          </w:tcPr>
          <w:p w14:paraId="2130CAA7" w14:textId="2209FF6D" w:rsidR="00B82238" w:rsidRPr="00A76C62" w:rsidRDefault="00BE7633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  <w:tc>
          <w:tcPr>
            <w:tcW w:w="1925" w:type="dxa"/>
          </w:tcPr>
          <w:p w14:paraId="67DB20F0" w14:textId="781BEAE3" w:rsidR="00B82238" w:rsidRPr="00A76C62" w:rsidRDefault="00C70B2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-23.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02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[-26.48, -19.56]</w:t>
            </w:r>
          </w:p>
        </w:tc>
        <w:tc>
          <w:tcPr>
            <w:tcW w:w="833" w:type="dxa"/>
          </w:tcPr>
          <w:p w14:paraId="5C8B80D6" w14:textId="63D61EB1" w:rsidR="00B82238" w:rsidRPr="00A76C62" w:rsidRDefault="006354F5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E9377A" w:rsidRPr="00A76C62" w14:paraId="79AD22C0" w14:textId="77777777" w:rsidTr="00E9377A">
        <w:tc>
          <w:tcPr>
            <w:tcW w:w="3666" w:type="dxa"/>
          </w:tcPr>
          <w:p w14:paraId="4D04BD4D" w14:textId="47838D2C" w:rsidR="00B82238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B8223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702" w:type="dxa"/>
          </w:tcPr>
          <w:p w14:paraId="49DF0385" w14:textId="51F87520" w:rsidR="00B82238" w:rsidRPr="00A76C62" w:rsidRDefault="000D239C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</w:t>
            </w:r>
            <w:r w:rsidR="00065D1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9.75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[-53.98, -5.52]</w:t>
            </w:r>
          </w:p>
        </w:tc>
        <w:tc>
          <w:tcPr>
            <w:tcW w:w="668" w:type="dxa"/>
          </w:tcPr>
          <w:p w14:paraId="0B96E946" w14:textId="7498BD27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EB3F43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</w:t>
            </w:r>
            <w:r w:rsidR="00065D12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1925" w:type="dxa"/>
          </w:tcPr>
          <w:p w14:paraId="377FE1BF" w14:textId="4AB2899A" w:rsidR="00B82238" w:rsidRPr="00A76C62" w:rsidRDefault="00C70B2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-2.8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[-6.81, 1.07]</w:t>
            </w:r>
          </w:p>
        </w:tc>
        <w:tc>
          <w:tcPr>
            <w:tcW w:w="833" w:type="dxa"/>
          </w:tcPr>
          <w:p w14:paraId="40042285" w14:textId="2864526E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354F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.15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E9377A" w:rsidRPr="00A76C62" w14:paraId="7C9C8A8E" w14:textId="77777777" w:rsidTr="00E9377A">
        <w:tc>
          <w:tcPr>
            <w:tcW w:w="3666" w:type="dxa"/>
          </w:tcPr>
          <w:p w14:paraId="021B292C" w14:textId="3D536282" w:rsidR="00B82238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B8223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702" w:type="dxa"/>
          </w:tcPr>
          <w:p w14:paraId="6707358E" w14:textId="3E55A2D3" w:rsidR="00B82238" w:rsidRPr="00A76C62" w:rsidRDefault="000D239C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</w:t>
            </w:r>
            <w:r w:rsidR="00D35E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61.2</w:t>
            </w:r>
            <w:r w:rsidR="00065D1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[-129.78, 7.27]</w:t>
            </w:r>
          </w:p>
        </w:tc>
        <w:tc>
          <w:tcPr>
            <w:tcW w:w="668" w:type="dxa"/>
          </w:tcPr>
          <w:p w14:paraId="1A9E67C0" w14:textId="229D8917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BE763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.080</w:t>
            </w:r>
          </w:p>
        </w:tc>
        <w:tc>
          <w:tcPr>
            <w:tcW w:w="1925" w:type="dxa"/>
          </w:tcPr>
          <w:p w14:paraId="49FEEF17" w14:textId="7257BA09" w:rsidR="00B82238" w:rsidRPr="00A76C62" w:rsidRDefault="00C70B2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81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[-7.49, 15.10]</w:t>
            </w:r>
          </w:p>
        </w:tc>
        <w:tc>
          <w:tcPr>
            <w:tcW w:w="833" w:type="dxa"/>
          </w:tcPr>
          <w:p w14:paraId="542723FD" w14:textId="2BBB0F8B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354F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09</w:t>
            </w:r>
          </w:p>
        </w:tc>
      </w:tr>
      <w:tr w:rsidR="00E9377A" w:rsidRPr="00A76C62" w14:paraId="39523D1B" w14:textId="77777777" w:rsidTr="00E9377A">
        <w:tc>
          <w:tcPr>
            <w:tcW w:w="3666" w:type="dxa"/>
          </w:tcPr>
          <w:p w14:paraId="1C7C6E23" w14:textId="76EE6419" w:rsidR="00B82238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B8223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*Sex</w:t>
            </w:r>
          </w:p>
        </w:tc>
        <w:tc>
          <w:tcPr>
            <w:tcW w:w="1702" w:type="dxa"/>
          </w:tcPr>
          <w:p w14:paraId="6C99F4A0" w14:textId="7654563C" w:rsidR="00B82238" w:rsidRPr="00A76C62" w:rsidRDefault="00D35EFD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</w:t>
            </w:r>
            <w:r w:rsidR="00065D1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[-0.04, 1.10]</w:t>
            </w:r>
          </w:p>
        </w:tc>
        <w:tc>
          <w:tcPr>
            <w:tcW w:w="668" w:type="dxa"/>
          </w:tcPr>
          <w:p w14:paraId="694A9C01" w14:textId="10A0FE04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2A1C7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BE763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06</w:t>
            </w:r>
            <w:r w:rsidR="00065D1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925" w:type="dxa"/>
          </w:tcPr>
          <w:p w14:paraId="6E4FB232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3" w:type="dxa"/>
          </w:tcPr>
          <w:p w14:paraId="02740E38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9377A" w:rsidRPr="00A76C62" w14:paraId="3799878C" w14:textId="77777777" w:rsidTr="00E9377A">
        <w:tc>
          <w:tcPr>
            <w:tcW w:w="3666" w:type="dxa"/>
          </w:tcPr>
          <w:p w14:paraId="22FF0895" w14:textId="08627E68" w:rsidR="00B82238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B8223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*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B8223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702" w:type="dxa"/>
          </w:tcPr>
          <w:p w14:paraId="2CF90975" w14:textId="1C7D36FB" w:rsidR="00B82238" w:rsidRPr="00A76C62" w:rsidRDefault="00D35EFD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</w:t>
            </w:r>
            <w:r w:rsidR="00065D1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[0.14, 1.75]</w:t>
            </w:r>
          </w:p>
        </w:tc>
        <w:tc>
          <w:tcPr>
            <w:tcW w:w="668" w:type="dxa"/>
          </w:tcPr>
          <w:p w14:paraId="68EC925C" w14:textId="0B3D9DF2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2A1C7D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</w:t>
            </w:r>
            <w:r w:rsidR="00BE7633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02</w:t>
            </w:r>
            <w:r w:rsidR="00065D12" w:rsidRPr="00A76C62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925" w:type="dxa"/>
          </w:tcPr>
          <w:p w14:paraId="56B7D0DA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3" w:type="dxa"/>
          </w:tcPr>
          <w:p w14:paraId="64D41794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9377A" w:rsidRPr="00A76C62" w14:paraId="7F68A587" w14:textId="77777777" w:rsidTr="00E9377A">
        <w:tc>
          <w:tcPr>
            <w:tcW w:w="3666" w:type="dxa"/>
          </w:tcPr>
          <w:p w14:paraId="17F1C63A" w14:textId="22B0A408" w:rsidR="00B82238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B8223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B8223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702" w:type="dxa"/>
          </w:tcPr>
          <w:p w14:paraId="314E53AC" w14:textId="0AB30657" w:rsidR="00B82238" w:rsidRPr="00A76C62" w:rsidRDefault="00D35EFD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1.85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[-0.42, 4.12]</w:t>
            </w:r>
          </w:p>
        </w:tc>
        <w:tc>
          <w:tcPr>
            <w:tcW w:w="668" w:type="dxa"/>
          </w:tcPr>
          <w:p w14:paraId="24ECB498" w14:textId="55E1131F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2A1C7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BE763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</w:t>
            </w:r>
            <w:r w:rsidR="00065D1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25" w:type="dxa"/>
          </w:tcPr>
          <w:p w14:paraId="27D8ED28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3" w:type="dxa"/>
          </w:tcPr>
          <w:p w14:paraId="480EEB60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9377A" w:rsidRPr="00A76C62" w14:paraId="5B2D68EC" w14:textId="77777777" w:rsidTr="00E9377A">
        <w:tc>
          <w:tcPr>
            <w:tcW w:w="3666" w:type="dxa"/>
          </w:tcPr>
          <w:p w14:paraId="6CA31C35" w14:textId="3B71DE1E" w:rsidR="00B82238" w:rsidRPr="00A76C62" w:rsidRDefault="00B8223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</w:t>
            </w:r>
            <w:r w:rsidR="00647DB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ero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zygous</w:t>
            </w:r>
          </w:p>
        </w:tc>
        <w:tc>
          <w:tcPr>
            <w:tcW w:w="1702" w:type="dxa"/>
          </w:tcPr>
          <w:p w14:paraId="487E1A4F" w14:textId="1106F234" w:rsidR="00B82238" w:rsidRPr="00A76C62" w:rsidRDefault="00D35EFD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</w:t>
            </w:r>
            <w:r w:rsidR="00065D1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57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[-34.01, 35.15]</w:t>
            </w:r>
          </w:p>
        </w:tc>
        <w:tc>
          <w:tcPr>
            <w:tcW w:w="668" w:type="dxa"/>
          </w:tcPr>
          <w:p w14:paraId="28C428AF" w14:textId="36A76DAB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2A1C7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BE763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  <w:r w:rsidR="00065D1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1925" w:type="dxa"/>
          </w:tcPr>
          <w:p w14:paraId="08598F34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3" w:type="dxa"/>
          </w:tcPr>
          <w:p w14:paraId="6ED77842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9377A" w:rsidRPr="00A76C62" w14:paraId="3B9FC743" w14:textId="77777777" w:rsidTr="00E9377A">
        <w:tc>
          <w:tcPr>
            <w:tcW w:w="3666" w:type="dxa"/>
          </w:tcPr>
          <w:p w14:paraId="781F03C4" w14:textId="7108CB26" w:rsidR="00B82238" w:rsidRPr="00A76C62" w:rsidRDefault="00B8223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702" w:type="dxa"/>
          </w:tcPr>
          <w:p w14:paraId="58E074D5" w14:textId="52866A04" w:rsidR="00B82238" w:rsidRPr="00A76C62" w:rsidRDefault="00D35EFD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66.</w:t>
            </w:r>
            <w:r w:rsidR="00065D1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36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[-30.45, 163.18]</w:t>
            </w:r>
          </w:p>
        </w:tc>
        <w:tc>
          <w:tcPr>
            <w:tcW w:w="668" w:type="dxa"/>
          </w:tcPr>
          <w:p w14:paraId="35EEE852" w14:textId="5027180E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2A1C7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</w:t>
            </w:r>
            <w:r w:rsidR="00BE763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="00065D1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925" w:type="dxa"/>
          </w:tcPr>
          <w:p w14:paraId="29535C92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3" w:type="dxa"/>
          </w:tcPr>
          <w:p w14:paraId="7E130B27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9377A" w:rsidRPr="00A76C62" w14:paraId="1DF27FB9" w14:textId="77777777" w:rsidTr="00E9377A">
        <w:tc>
          <w:tcPr>
            <w:tcW w:w="3666" w:type="dxa"/>
          </w:tcPr>
          <w:p w14:paraId="7BAC24FC" w14:textId="6AB5160E" w:rsidR="00B82238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B8223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B8223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702" w:type="dxa"/>
          </w:tcPr>
          <w:p w14:paraId="1613DAF9" w14:textId="099DECFB" w:rsidR="00B82238" w:rsidRPr="00A76C62" w:rsidRDefault="00D35EFD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-0.15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[-1.32, 1.03]</w:t>
            </w:r>
          </w:p>
        </w:tc>
        <w:tc>
          <w:tcPr>
            <w:tcW w:w="668" w:type="dxa"/>
          </w:tcPr>
          <w:p w14:paraId="12C44D04" w14:textId="06D2B040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2A1C7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BE763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80</w:t>
            </w:r>
            <w:r w:rsidR="00065D1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925" w:type="dxa"/>
          </w:tcPr>
          <w:p w14:paraId="0FCB3BAB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3" w:type="dxa"/>
          </w:tcPr>
          <w:p w14:paraId="02BCBEDB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9377A" w:rsidRPr="00A76C62" w14:paraId="6E182B49" w14:textId="77777777" w:rsidTr="00E9377A">
        <w:tc>
          <w:tcPr>
            <w:tcW w:w="3666" w:type="dxa"/>
          </w:tcPr>
          <w:p w14:paraId="7B1A9D78" w14:textId="013FE237" w:rsidR="00B82238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B8223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B8223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702" w:type="dxa"/>
          </w:tcPr>
          <w:p w14:paraId="4717FD74" w14:textId="0A98FE47" w:rsidR="00B82238" w:rsidRPr="00A76C62" w:rsidRDefault="00D35EFD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-1.7</w:t>
            </w:r>
            <w:r w:rsidR="00065D1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[-4.99, 1.59]</w:t>
            </w:r>
          </w:p>
        </w:tc>
        <w:tc>
          <w:tcPr>
            <w:tcW w:w="668" w:type="dxa"/>
          </w:tcPr>
          <w:p w14:paraId="7E632487" w14:textId="5BC02E96" w:rsidR="002A1C7D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2A1C7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BE7633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="00065D1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925" w:type="dxa"/>
          </w:tcPr>
          <w:p w14:paraId="3C7D43A2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3" w:type="dxa"/>
          </w:tcPr>
          <w:p w14:paraId="2C98699B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9377A" w:rsidRPr="00A76C62" w14:paraId="27FF77C1" w14:textId="77777777" w:rsidTr="00E9377A">
        <w:tc>
          <w:tcPr>
            <w:tcW w:w="3666" w:type="dxa"/>
          </w:tcPr>
          <w:p w14:paraId="30417067" w14:textId="77777777" w:rsidR="00B82238" w:rsidRPr="00A76C62" w:rsidRDefault="00B8223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702" w:type="dxa"/>
          </w:tcPr>
          <w:p w14:paraId="5981F403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697AF3B3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</w:tcPr>
          <w:p w14:paraId="2CE40759" w14:textId="2A5F99E6" w:rsidR="00B82238" w:rsidRPr="00A76C62" w:rsidRDefault="00C70B2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-13.1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[-45.09, 18.90]</w:t>
            </w:r>
          </w:p>
        </w:tc>
        <w:tc>
          <w:tcPr>
            <w:tcW w:w="833" w:type="dxa"/>
          </w:tcPr>
          <w:p w14:paraId="42FABBB2" w14:textId="42500935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354F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.42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E9377A" w:rsidRPr="00A76C62" w14:paraId="44418A21" w14:textId="77777777" w:rsidTr="00E9377A">
        <w:tc>
          <w:tcPr>
            <w:tcW w:w="3666" w:type="dxa"/>
          </w:tcPr>
          <w:p w14:paraId="0EA1E3A9" w14:textId="77777777" w:rsidR="00B82238" w:rsidRPr="00A76C62" w:rsidRDefault="00B8223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702" w:type="dxa"/>
          </w:tcPr>
          <w:p w14:paraId="73A774E0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7A3BB533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</w:tcPr>
          <w:p w14:paraId="5FA3613B" w14:textId="71D97CB9" w:rsidR="00B82238" w:rsidRPr="00A76C62" w:rsidRDefault="00C70B2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-5.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94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[-13.26, 1.38]</w:t>
            </w:r>
          </w:p>
        </w:tc>
        <w:tc>
          <w:tcPr>
            <w:tcW w:w="833" w:type="dxa"/>
          </w:tcPr>
          <w:p w14:paraId="19D61071" w14:textId="137E1B8F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354F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12</w:t>
            </w:r>
          </w:p>
        </w:tc>
      </w:tr>
      <w:tr w:rsidR="00E9377A" w:rsidRPr="00A76C62" w14:paraId="09F05816" w14:textId="77777777" w:rsidTr="00E9377A">
        <w:tc>
          <w:tcPr>
            <w:tcW w:w="3666" w:type="dxa"/>
          </w:tcPr>
          <w:p w14:paraId="215CEDFB" w14:textId="77777777" w:rsidR="00B82238" w:rsidRPr="00A76C62" w:rsidRDefault="00B8223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702" w:type="dxa"/>
          </w:tcPr>
          <w:p w14:paraId="05226F6F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1519A01C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</w:tcPr>
          <w:p w14:paraId="13202126" w14:textId="309FD78F" w:rsidR="00B82238" w:rsidRPr="00A76C62" w:rsidRDefault="00C70B2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23.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90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[7.06, 40.73]</w:t>
            </w:r>
          </w:p>
        </w:tc>
        <w:tc>
          <w:tcPr>
            <w:tcW w:w="833" w:type="dxa"/>
          </w:tcPr>
          <w:p w14:paraId="52A47383" w14:textId="67F4069A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6354F5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</w:t>
            </w:r>
            <w:r w:rsidR="003A128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5</w:t>
            </w:r>
          </w:p>
        </w:tc>
      </w:tr>
      <w:tr w:rsidR="00E9377A" w:rsidRPr="00A76C62" w14:paraId="77D5D19F" w14:textId="77777777" w:rsidTr="00E9377A">
        <w:tc>
          <w:tcPr>
            <w:tcW w:w="3666" w:type="dxa"/>
          </w:tcPr>
          <w:p w14:paraId="64700241" w14:textId="77777777" w:rsidR="00B82238" w:rsidRPr="00A76C62" w:rsidRDefault="00B8223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702" w:type="dxa"/>
          </w:tcPr>
          <w:p w14:paraId="381375A5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5D950259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</w:tcPr>
          <w:p w14:paraId="3887EE25" w14:textId="0F8ABBBC" w:rsidR="00B82238" w:rsidRPr="00A76C62" w:rsidRDefault="00C70B2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55.0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[27.57, 82.53]</w:t>
            </w:r>
          </w:p>
        </w:tc>
        <w:tc>
          <w:tcPr>
            <w:tcW w:w="833" w:type="dxa"/>
          </w:tcPr>
          <w:p w14:paraId="51C7C4CD" w14:textId="17AE30FE" w:rsidR="00B82238" w:rsidRPr="00A76C62" w:rsidRDefault="006354F5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E9377A" w:rsidRPr="00A76C62" w14:paraId="784294BF" w14:textId="77777777" w:rsidTr="00E9377A">
        <w:tc>
          <w:tcPr>
            <w:tcW w:w="3666" w:type="dxa"/>
          </w:tcPr>
          <w:p w14:paraId="60D7C934" w14:textId="77777777" w:rsidR="00B82238" w:rsidRPr="00A76C62" w:rsidRDefault="00B8223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702" w:type="dxa"/>
          </w:tcPr>
          <w:p w14:paraId="514EC740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563EC9A6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</w:tcPr>
          <w:p w14:paraId="41CAD89F" w14:textId="0FE92DFF" w:rsidR="00B82238" w:rsidRPr="00A76C62" w:rsidRDefault="00C70B2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7.57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[0.33, 34.80]</w:t>
            </w:r>
          </w:p>
        </w:tc>
        <w:tc>
          <w:tcPr>
            <w:tcW w:w="833" w:type="dxa"/>
          </w:tcPr>
          <w:p w14:paraId="1DE51425" w14:textId="109A3B18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6354F5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</w:t>
            </w:r>
            <w:r w:rsidR="003A128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46</w:t>
            </w:r>
          </w:p>
        </w:tc>
      </w:tr>
      <w:tr w:rsidR="00E9377A" w:rsidRPr="00A76C62" w14:paraId="2A1265F5" w14:textId="77777777" w:rsidTr="00E9377A">
        <w:tc>
          <w:tcPr>
            <w:tcW w:w="3666" w:type="dxa"/>
          </w:tcPr>
          <w:p w14:paraId="2D516444" w14:textId="77777777" w:rsidR="00B82238" w:rsidRPr="00A76C62" w:rsidRDefault="00B8223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702" w:type="dxa"/>
          </w:tcPr>
          <w:p w14:paraId="2680485E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2264F273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</w:tcPr>
          <w:p w14:paraId="15B5F761" w14:textId="00F800A8" w:rsidR="00B82238" w:rsidRPr="00A76C62" w:rsidRDefault="00C70B2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[-2.50, 4.35]</w:t>
            </w:r>
          </w:p>
        </w:tc>
        <w:tc>
          <w:tcPr>
            <w:tcW w:w="833" w:type="dxa"/>
          </w:tcPr>
          <w:p w14:paraId="00DFF04D" w14:textId="07D9D1C0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354F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596</w:t>
            </w:r>
          </w:p>
        </w:tc>
      </w:tr>
      <w:tr w:rsidR="00E9377A" w:rsidRPr="00A76C62" w14:paraId="6F7F0739" w14:textId="77777777" w:rsidTr="00E9377A">
        <w:tc>
          <w:tcPr>
            <w:tcW w:w="3666" w:type="dxa"/>
          </w:tcPr>
          <w:p w14:paraId="1EDE3363" w14:textId="77777777" w:rsidR="00B82238" w:rsidRPr="00A76C62" w:rsidRDefault="00B8223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702" w:type="dxa"/>
          </w:tcPr>
          <w:p w14:paraId="4D66119A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5FBE1EB7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</w:tcPr>
          <w:p w14:paraId="1BAD4BDE" w14:textId="783E952F" w:rsidR="00B82238" w:rsidRPr="00A76C62" w:rsidRDefault="00C70B2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-15.4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[-26.38, -4.42]</w:t>
            </w:r>
          </w:p>
        </w:tc>
        <w:tc>
          <w:tcPr>
            <w:tcW w:w="833" w:type="dxa"/>
          </w:tcPr>
          <w:p w14:paraId="62444103" w14:textId="4A5077E9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6354F5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.006</w:t>
            </w:r>
          </w:p>
        </w:tc>
      </w:tr>
      <w:tr w:rsidR="00E9377A" w:rsidRPr="00A76C62" w14:paraId="648DE473" w14:textId="77777777" w:rsidTr="00E9377A">
        <w:tc>
          <w:tcPr>
            <w:tcW w:w="3666" w:type="dxa"/>
          </w:tcPr>
          <w:p w14:paraId="77450E90" w14:textId="77777777" w:rsidR="00B82238" w:rsidRPr="00A76C62" w:rsidRDefault="00B8223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702" w:type="dxa"/>
          </w:tcPr>
          <w:p w14:paraId="2F4CAA11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2B251C7A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</w:tcPr>
          <w:p w14:paraId="49C2470A" w14:textId="354A6BE1" w:rsidR="00B82238" w:rsidRPr="00A76C62" w:rsidRDefault="00C70B2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-23.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[-33.58, -12.98]</w:t>
            </w:r>
          </w:p>
        </w:tc>
        <w:tc>
          <w:tcPr>
            <w:tcW w:w="833" w:type="dxa"/>
          </w:tcPr>
          <w:p w14:paraId="3D2C38DA" w14:textId="0C14F23A" w:rsidR="00B82238" w:rsidRPr="00A76C62" w:rsidRDefault="006354F5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E9377A" w:rsidRPr="00A76C62" w14:paraId="5BF8546B" w14:textId="77777777" w:rsidTr="00E9377A">
        <w:tc>
          <w:tcPr>
            <w:tcW w:w="3666" w:type="dxa"/>
          </w:tcPr>
          <w:p w14:paraId="32820724" w14:textId="77777777" w:rsidR="00B82238" w:rsidRPr="00A76C62" w:rsidRDefault="00B8223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702" w:type="dxa"/>
          </w:tcPr>
          <w:p w14:paraId="4158B11E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28F98DB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</w:tcPr>
          <w:p w14:paraId="59E7AB93" w14:textId="7F1D5BF7" w:rsidR="00B82238" w:rsidRPr="00A76C62" w:rsidRDefault="00C70B2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41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[-4.05, 3.22]</w:t>
            </w:r>
          </w:p>
        </w:tc>
        <w:tc>
          <w:tcPr>
            <w:tcW w:w="833" w:type="dxa"/>
          </w:tcPr>
          <w:p w14:paraId="27AE1214" w14:textId="1A9D409D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354F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25</w:t>
            </w:r>
          </w:p>
        </w:tc>
      </w:tr>
      <w:tr w:rsidR="00E9377A" w:rsidRPr="00A76C62" w14:paraId="3CBE879C" w14:textId="77777777" w:rsidTr="00E9377A">
        <w:tc>
          <w:tcPr>
            <w:tcW w:w="3666" w:type="dxa"/>
          </w:tcPr>
          <w:p w14:paraId="60CB6DD4" w14:textId="77777777" w:rsidR="00B82238" w:rsidRPr="00A76C62" w:rsidRDefault="00B8223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702" w:type="dxa"/>
          </w:tcPr>
          <w:p w14:paraId="77413980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1C47DB63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</w:tcPr>
          <w:p w14:paraId="0BB8306C" w14:textId="310CF003" w:rsidR="00B82238" w:rsidRPr="00A76C62" w:rsidRDefault="00C70B2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81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[-2.86, 12.48]</w:t>
            </w:r>
          </w:p>
        </w:tc>
        <w:tc>
          <w:tcPr>
            <w:tcW w:w="833" w:type="dxa"/>
          </w:tcPr>
          <w:p w14:paraId="34264F57" w14:textId="1DC47A97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354F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19</w:t>
            </w:r>
          </w:p>
        </w:tc>
      </w:tr>
      <w:tr w:rsidR="00E9377A" w:rsidRPr="00A76C62" w14:paraId="356C750A" w14:textId="77777777" w:rsidTr="00E9377A">
        <w:tc>
          <w:tcPr>
            <w:tcW w:w="3666" w:type="dxa"/>
          </w:tcPr>
          <w:p w14:paraId="74653EB1" w14:textId="77777777" w:rsidR="00B82238" w:rsidRPr="00A76C62" w:rsidRDefault="00B8223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702" w:type="dxa"/>
          </w:tcPr>
          <w:p w14:paraId="6B22F007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365F33C1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</w:tcPr>
          <w:p w14:paraId="7D514CA6" w14:textId="245E1CD3" w:rsidR="00B82238" w:rsidRPr="00A76C62" w:rsidRDefault="00C70B2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25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[-5.89, 8.39]</w:t>
            </w:r>
          </w:p>
        </w:tc>
        <w:tc>
          <w:tcPr>
            <w:tcW w:w="833" w:type="dxa"/>
          </w:tcPr>
          <w:p w14:paraId="32F67ED5" w14:textId="159FA523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354F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31</w:t>
            </w:r>
          </w:p>
        </w:tc>
      </w:tr>
      <w:tr w:rsidR="00E9377A" w:rsidRPr="00A76C62" w14:paraId="38A3F300" w14:textId="77777777" w:rsidTr="00E9377A">
        <w:tc>
          <w:tcPr>
            <w:tcW w:w="3666" w:type="dxa"/>
          </w:tcPr>
          <w:p w14:paraId="1CD2DB4C" w14:textId="77777777" w:rsidR="00B82238" w:rsidRPr="00A76C62" w:rsidRDefault="00B8223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702" w:type="dxa"/>
          </w:tcPr>
          <w:p w14:paraId="6033C434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3CFAF7AD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</w:tcPr>
          <w:p w14:paraId="02FC7A33" w14:textId="78AC2F70" w:rsidR="00B82238" w:rsidRPr="00A76C62" w:rsidRDefault="00C70B2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85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[-5.79, 2.10]</w:t>
            </w:r>
          </w:p>
        </w:tc>
        <w:tc>
          <w:tcPr>
            <w:tcW w:w="833" w:type="dxa"/>
          </w:tcPr>
          <w:p w14:paraId="2AE89B8B" w14:textId="288EDE9F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6354F5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.3</w:t>
            </w:r>
            <w:r w:rsidR="003A1288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60</w:t>
            </w:r>
          </w:p>
        </w:tc>
      </w:tr>
      <w:tr w:rsidR="00E9377A" w:rsidRPr="00A76C62" w14:paraId="10CD4C9C" w14:textId="77777777" w:rsidTr="00E9377A">
        <w:tc>
          <w:tcPr>
            <w:tcW w:w="3666" w:type="dxa"/>
          </w:tcPr>
          <w:p w14:paraId="04AE06C5" w14:textId="77777777" w:rsidR="00B82238" w:rsidRPr="00A76C62" w:rsidRDefault="00B8223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702" w:type="dxa"/>
          </w:tcPr>
          <w:p w14:paraId="234656C9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5C7C1EBB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</w:tcPr>
          <w:p w14:paraId="20B3D13D" w14:textId="49849B80" w:rsidR="00B82238" w:rsidRPr="00A76C62" w:rsidRDefault="00C70B2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6.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90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[-8.12, 21.92]</w:t>
            </w:r>
          </w:p>
        </w:tc>
        <w:tc>
          <w:tcPr>
            <w:tcW w:w="833" w:type="dxa"/>
          </w:tcPr>
          <w:p w14:paraId="2D6EDAD1" w14:textId="0BFF485D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354F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.36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</w:p>
        </w:tc>
      </w:tr>
      <w:tr w:rsidR="00E9377A" w:rsidRPr="00A76C62" w14:paraId="79548D03" w14:textId="77777777" w:rsidTr="00E9377A">
        <w:tc>
          <w:tcPr>
            <w:tcW w:w="3666" w:type="dxa"/>
          </w:tcPr>
          <w:p w14:paraId="2F00B77E" w14:textId="77777777" w:rsidR="00B82238" w:rsidRPr="00A76C62" w:rsidRDefault="00B8223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702" w:type="dxa"/>
          </w:tcPr>
          <w:p w14:paraId="498C26CD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20B971FF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</w:tcPr>
          <w:p w14:paraId="05571038" w14:textId="7F4E56F6" w:rsidR="00B82238" w:rsidRPr="00A76C62" w:rsidRDefault="00C70B2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2.7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[-5.09, 10.64]</w:t>
            </w:r>
          </w:p>
        </w:tc>
        <w:tc>
          <w:tcPr>
            <w:tcW w:w="833" w:type="dxa"/>
          </w:tcPr>
          <w:p w14:paraId="7815D9E1" w14:textId="5B87E004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354F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89</w:t>
            </w:r>
          </w:p>
        </w:tc>
      </w:tr>
      <w:tr w:rsidR="00E9377A" w:rsidRPr="00A76C62" w14:paraId="7E83334D" w14:textId="77777777" w:rsidTr="00E9377A">
        <w:tc>
          <w:tcPr>
            <w:tcW w:w="3666" w:type="dxa"/>
          </w:tcPr>
          <w:p w14:paraId="3BB2AB18" w14:textId="77777777" w:rsidR="00B82238" w:rsidRPr="00A76C62" w:rsidRDefault="00B8223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702" w:type="dxa"/>
          </w:tcPr>
          <w:p w14:paraId="505A8D10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3CE27462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</w:tcPr>
          <w:p w14:paraId="569797B6" w14:textId="7B6B16EC" w:rsidR="00B82238" w:rsidRPr="00A76C62" w:rsidRDefault="00C70B2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62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[-1.51, 8.75]</w:t>
            </w:r>
          </w:p>
        </w:tc>
        <w:tc>
          <w:tcPr>
            <w:tcW w:w="833" w:type="dxa"/>
          </w:tcPr>
          <w:p w14:paraId="10A3FF3B" w14:textId="06A9D731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354F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67</w:t>
            </w:r>
          </w:p>
        </w:tc>
      </w:tr>
      <w:tr w:rsidR="00E9377A" w:rsidRPr="00A76C62" w14:paraId="4D176DCE" w14:textId="77777777" w:rsidTr="00E9377A">
        <w:tc>
          <w:tcPr>
            <w:tcW w:w="3666" w:type="dxa"/>
          </w:tcPr>
          <w:p w14:paraId="0A540C02" w14:textId="77777777" w:rsidR="00B82238" w:rsidRPr="00A76C62" w:rsidRDefault="00B8223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702" w:type="dxa"/>
          </w:tcPr>
          <w:p w14:paraId="555D6618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7B22777D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</w:tcPr>
          <w:p w14:paraId="744EEF44" w14:textId="565B49CE" w:rsidR="00B82238" w:rsidRPr="00A76C62" w:rsidRDefault="00C70B2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[-3.50, 4.01]</w:t>
            </w:r>
          </w:p>
        </w:tc>
        <w:tc>
          <w:tcPr>
            <w:tcW w:w="833" w:type="dxa"/>
          </w:tcPr>
          <w:p w14:paraId="133E0375" w14:textId="3CB12F32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354F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894</w:t>
            </w:r>
          </w:p>
        </w:tc>
      </w:tr>
      <w:tr w:rsidR="00E9377A" w:rsidRPr="00A76C62" w14:paraId="65F1CA0D" w14:textId="77777777" w:rsidTr="00E9377A">
        <w:tc>
          <w:tcPr>
            <w:tcW w:w="3666" w:type="dxa"/>
          </w:tcPr>
          <w:p w14:paraId="16DC4A8F" w14:textId="77777777" w:rsidR="00B82238" w:rsidRPr="00A76C62" w:rsidRDefault="00B8223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702" w:type="dxa"/>
          </w:tcPr>
          <w:p w14:paraId="1C2517CF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560F1B18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</w:tcPr>
          <w:p w14:paraId="1C8F38B8" w14:textId="072B373C" w:rsidR="00B82238" w:rsidRPr="00A76C62" w:rsidRDefault="00C70B2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7.56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[-24.21, 9.09]</w:t>
            </w:r>
          </w:p>
        </w:tc>
        <w:tc>
          <w:tcPr>
            <w:tcW w:w="833" w:type="dxa"/>
          </w:tcPr>
          <w:p w14:paraId="3D7FABE2" w14:textId="746C5412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6354F5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</w:t>
            </w:r>
            <w:r w:rsidR="003A12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73</w:t>
            </w:r>
          </w:p>
        </w:tc>
      </w:tr>
      <w:tr w:rsidR="00E9377A" w:rsidRPr="00A76C62" w14:paraId="2458C6B8" w14:textId="77777777" w:rsidTr="00E9377A">
        <w:tc>
          <w:tcPr>
            <w:tcW w:w="3666" w:type="dxa"/>
          </w:tcPr>
          <w:p w14:paraId="07E14378" w14:textId="77777777" w:rsidR="00B82238" w:rsidRPr="00A76C62" w:rsidRDefault="00B8223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702" w:type="dxa"/>
          </w:tcPr>
          <w:p w14:paraId="67E617E6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12FD36F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</w:tcPr>
          <w:p w14:paraId="22CF0CFD" w14:textId="1A7CCBF5" w:rsidR="00B82238" w:rsidRPr="00A76C62" w:rsidRDefault="003A128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19.70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[1.78, 37.62]</w:t>
            </w:r>
          </w:p>
        </w:tc>
        <w:tc>
          <w:tcPr>
            <w:tcW w:w="833" w:type="dxa"/>
          </w:tcPr>
          <w:p w14:paraId="7C31FA35" w14:textId="7AE23E9B" w:rsidR="00B82238" w:rsidRPr="00A76C62" w:rsidRDefault="00647DB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6354F5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</w:t>
            </w:r>
            <w:r w:rsidR="003A128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  <w:r w:rsidR="006354F5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</w:tr>
      <w:tr w:rsidR="00E9377A" w:rsidRPr="00A76C62" w14:paraId="75BBF97D" w14:textId="77777777" w:rsidTr="00E9377A">
        <w:trPr>
          <w:trHeight w:val="60"/>
        </w:trPr>
        <w:tc>
          <w:tcPr>
            <w:tcW w:w="3666" w:type="dxa"/>
          </w:tcPr>
          <w:p w14:paraId="7CCC3BA9" w14:textId="77777777" w:rsidR="00B82238" w:rsidRPr="00A76C62" w:rsidRDefault="00B82238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702" w:type="dxa"/>
          </w:tcPr>
          <w:p w14:paraId="4219B2CA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6EECB48A" w14:textId="77777777" w:rsidR="00B82238" w:rsidRPr="00A76C62" w:rsidRDefault="00B8223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</w:tcPr>
          <w:p w14:paraId="09D70514" w14:textId="1FF2B2A5" w:rsidR="00B82238" w:rsidRPr="00A76C62" w:rsidRDefault="00C70B28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3.59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[3.35, 3.83]</w:t>
            </w:r>
          </w:p>
        </w:tc>
        <w:tc>
          <w:tcPr>
            <w:tcW w:w="833" w:type="dxa"/>
          </w:tcPr>
          <w:p w14:paraId="18EA75F5" w14:textId="5488BB1D" w:rsidR="00B82238" w:rsidRPr="00A76C62" w:rsidRDefault="006354F5" w:rsidP="00E9377A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47DB8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60FE27CF" w14:textId="35F46A4B" w:rsidR="00555DBA" w:rsidRPr="00E9377A" w:rsidRDefault="00555DBA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E9377A">
        <w:rPr>
          <w:rFonts w:ascii="Times New Roman" w:hAnsi="Times New Roman" w:cs="Times New Roman"/>
          <w:sz w:val="16"/>
          <w:szCs w:val="16"/>
          <w:lang w:val="en-US"/>
        </w:rPr>
        <w:t xml:space="preserve">NB: </w:t>
      </w:r>
      <w:r w:rsidRPr="00E9377A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one was significantly able to predict the mean reaction time, </w:t>
      </w:r>
      <w:proofErr w:type="gramStart"/>
      <w:r w:rsidRPr="00E9377A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E9377A">
        <w:rPr>
          <w:rFonts w:ascii="Times New Roman" w:eastAsia="Times New Roman" w:hAnsi="Times New Roman" w:cs="Times New Roman"/>
          <w:sz w:val="16"/>
          <w:szCs w:val="16"/>
          <w:lang w:val="en-US"/>
        </w:rPr>
        <w:t>11,10095)= 19.87, p&lt;</w:t>
      </w:r>
      <w:r w:rsidR="003717BC" w:rsidRPr="00E9377A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E9377A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2.01% of the total variance (R</w:t>
      </w:r>
      <w:r w:rsidRPr="00E9377A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E9377A">
        <w:rPr>
          <w:rFonts w:ascii="Times New Roman" w:eastAsia="Times New Roman" w:hAnsi="Times New Roman" w:cs="Times New Roman"/>
          <w:sz w:val="16"/>
          <w:szCs w:val="16"/>
          <w:lang w:val="en-US"/>
        </w:rPr>
        <w:t>).</w:t>
      </w:r>
    </w:p>
    <w:p w14:paraId="3149BFFC" w14:textId="7C9E8035" w:rsidR="00B82238" w:rsidRPr="00E9377A" w:rsidRDefault="00555DBA" w:rsidP="00A76C6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E9377A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two was also significantly able to predict the mean reaction time, </w:t>
      </w:r>
      <w:proofErr w:type="gramStart"/>
      <w:r w:rsidRPr="00E9377A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E9377A">
        <w:rPr>
          <w:rFonts w:ascii="Times New Roman" w:eastAsia="Times New Roman" w:hAnsi="Times New Roman" w:cs="Times New Roman"/>
          <w:sz w:val="16"/>
          <w:szCs w:val="16"/>
          <w:lang w:val="en-US"/>
        </w:rPr>
        <w:t>23, 10083) = 55.76, p&lt;</w:t>
      </w:r>
      <w:r w:rsidR="003717BC" w:rsidRPr="00E9377A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E9377A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.001. It </w:t>
      </w:r>
      <w:proofErr w:type="gramStart"/>
      <w:r w:rsidRPr="00E9377A">
        <w:rPr>
          <w:rFonts w:ascii="Times New Roman" w:eastAsia="Times New Roman" w:hAnsi="Times New Roman" w:cs="Times New Roman"/>
          <w:sz w:val="16"/>
          <w:szCs w:val="16"/>
          <w:lang w:val="en-US"/>
        </w:rPr>
        <w:t>account</w:t>
      </w:r>
      <w:proofErr w:type="gramEnd"/>
      <w:r w:rsidRPr="00E9377A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for 11.08% of the total variance (R</w:t>
      </w:r>
      <w:r w:rsidRPr="00E9377A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E9377A">
        <w:rPr>
          <w:rFonts w:ascii="Times New Roman" w:eastAsia="Times New Roman" w:hAnsi="Times New Roman" w:cs="Times New Roman"/>
          <w:sz w:val="16"/>
          <w:szCs w:val="16"/>
          <w:lang w:val="en-US"/>
        </w:rPr>
        <w:t>), and had an R</w:t>
      </w:r>
      <w:r w:rsidRPr="00E9377A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E9377A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change value of 9.07% compared to the previous model.</w:t>
      </w:r>
    </w:p>
    <w:p w14:paraId="74FF3817" w14:textId="77777777" w:rsidR="00104B71" w:rsidRDefault="00104B71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6F361EFA" w14:textId="77777777" w:rsidR="00104B71" w:rsidRDefault="00104B71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40E3A436" w14:textId="7E17B98C" w:rsidR="00540002" w:rsidRPr="00C06D16" w:rsidRDefault="00792AC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6D1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Supplementary Table</w:t>
      </w:r>
      <w:r w:rsidR="1DDC6B8D" w:rsidRPr="00C06D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</w:t>
      </w:r>
      <w:r w:rsidR="00214950" w:rsidRPr="00C06D16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1DDC6B8D" w:rsidRPr="00C06D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540002" w:rsidRPr="00C06D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Results from the linear regression where mean time to correctly identify matches was </w:t>
      </w:r>
      <w:r w:rsidR="7671CBFB" w:rsidRPr="00C06D16">
        <w:rPr>
          <w:rFonts w:ascii="Times New Roman" w:eastAsia="Times New Roman" w:hAnsi="Times New Roman" w:cs="Times New Roman"/>
          <w:sz w:val="24"/>
          <w:szCs w:val="24"/>
          <w:lang w:val="en-US"/>
        </w:rPr>
        <w:t>modelled</w:t>
      </w:r>
      <w:r w:rsidR="00540002" w:rsidRPr="00C06D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IPAQ group. </w:t>
      </w:r>
    </w:p>
    <w:tbl>
      <w:tblPr>
        <w:tblStyle w:val="TableGrid"/>
        <w:tblW w:w="827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1793"/>
        <w:gridCol w:w="667"/>
        <w:gridCol w:w="72"/>
        <w:gridCol w:w="1730"/>
        <w:gridCol w:w="790"/>
      </w:tblGrid>
      <w:tr w:rsidR="00C06D16" w:rsidRPr="00A76C62" w14:paraId="1A635782" w14:textId="77777777" w:rsidTr="00C06D16">
        <w:tc>
          <w:tcPr>
            <w:tcW w:w="3223" w:type="dxa"/>
          </w:tcPr>
          <w:p w14:paraId="00616127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32" w:type="dxa"/>
            <w:gridSpan w:val="3"/>
          </w:tcPr>
          <w:p w14:paraId="32D8D7EE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520" w:type="dxa"/>
            <w:gridSpan w:val="2"/>
          </w:tcPr>
          <w:p w14:paraId="43E0993B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C06D16" w:rsidRPr="00A76C62" w14:paraId="4AECB8CF" w14:textId="77777777" w:rsidTr="00C06D16">
        <w:tc>
          <w:tcPr>
            <w:tcW w:w="3223" w:type="dxa"/>
          </w:tcPr>
          <w:p w14:paraId="7020DF5B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3" w:type="dxa"/>
          </w:tcPr>
          <w:p w14:paraId="38258AB0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667" w:type="dxa"/>
          </w:tcPr>
          <w:p w14:paraId="134659AE" w14:textId="7100DBC8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802" w:type="dxa"/>
            <w:gridSpan w:val="2"/>
          </w:tcPr>
          <w:p w14:paraId="0CEB3697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90" w:type="dxa"/>
          </w:tcPr>
          <w:p w14:paraId="3699F22F" w14:textId="4859A365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C06D16" w:rsidRPr="00A76C62" w14:paraId="0E528FF1" w14:textId="77777777" w:rsidTr="00C06D16">
        <w:tc>
          <w:tcPr>
            <w:tcW w:w="3223" w:type="dxa"/>
          </w:tcPr>
          <w:p w14:paraId="767ABED4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</w:t>
            </w:r>
          </w:p>
        </w:tc>
        <w:tc>
          <w:tcPr>
            <w:tcW w:w="1793" w:type="dxa"/>
          </w:tcPr>
          <w:p w14:paraId="5DF7BEDA" w14:textId="7D306703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-1.15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[-9.22, 6.92]</w:t>
            </w:r>
          </w:p>
        </w:tc>
        <w:tc>
          <w:tcPr>
            <w:tcW w:w="667" w:type="dxa"/>
          </w:tcPr>
          <w:p w14:paraId="0461AA82" w14:textId="067DB4AB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.780</w:t>
            </w:r>
          </w:p>
        </w:tc>
        <w:tc>
          <w:tcPr>
            <w:tcW w:w="1802" w:type="dxa"/>
            <w:gridSpan w:val="2"/>
          </w:tcPr>
          <w:p w14:paraId="31D6F3A0" w14:textId="724755E5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-1.51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[-6.18, 3.17]</w:t>
            </w:r>
          </w:p>
        </w:tc>
        <w:tc>
          <w:tcPr>
            <w:tcW w:w="790" w:type="dxa"/>
          </w:tcPr>
          <w:p w14:paraId="1E4D1605" w14:textId="648739A8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.528</w:t>
            </w:r>
          </w:p>
        </w:tc>
      </w:tr>
      <w:tr w:rsidR="00C06D16" w:rsidRPr="00A76C62" w14:paraId="520B07D1" w14:textId="77777777" w:rsidTr="00C06D16">
        <w:tc>
          <w:tcPr>
            <w:tcW w:w="3223" w:type="dxa"/>
          </w:tcPr>
          <w:p w14:paraId="1068C707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</w:t>
            </w:r>
          </w:p>
        </w:tc>
        <w:tc>
          <w:tcPr>
            <w:tcW w:w="1793" w:type="dxa"/>
          </w:tcPr>
          <w:p w14:paraId="1EA80D0B" w14:textId="2EEAE2E5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-4.53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[-12.33, 3.27]</w:t>
            </w:r>
          </w:p>
        </w:tc>
        <w:tc>
          <w:tcPr>
            <w:tcW w:w="667" w:type="dxa"/>
          </w:tcPr>
          <w:p w14:paraId="30092CFF" w14:textId="1F88ADB5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.255</w:t>
            </w:r>
          </w:p>
        </w:tc>
        <w:tc>
          <w:tcPr>
            <w:tcW w:w="1802" w:type="dxa"/>
            <w:gridSpan w:val="2"/>
          </w:tcPr>
          <w:p w14:paraId="6B100FD8" w14:textId="57AA50AA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-0.22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[-4.80, 4.36]</w:t>
            </w:r>
          </w:p>
        </w:tc>
        <w:tc>
          <w:tcPr>
            <w:tcW w:w="790" w:type="dxa"/>
          </w:tcPr>
          <w:p w14:paraId="623CD02C" w14:textId="32BBDB6B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.926</w:t>
            </w:r>
          </w:p>
        </w:tc>
      </w:tr>
      <w:tr w:rsidR="00C06D16" w:rsidRPr="00A76C62" w14:paraId="2D7F9214" w14:textId="77777777" w:rsidTr="00C06D16">
        <w:tc>
          <w:tcPr>
            <w:tcW w:w="3223" w:type="dxa"/>
          </w:tcPr>
          <w:p w14:paraId="0C37C2FB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793" w:type="dxa"/>
          </w:tcPr>
          <w:p w14:paraId="523FD9CB" w14:textId="4E09DE1E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-21.84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[-31.08, -12.61]</w:t>
            </w:r>
          </w:p>
        </w:tc>
        <w:tc>
          <w:tcPr>
            <w:tcW w:w="667" w:type="dxa"/>
          </w:tcPr>
          <w:p w14:paraId="76932CF1" w14:textId="597CCB53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&lt;</w:t>
            </w:r>
            <w:r w:rsidR="0017539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  <w:tc>
          <w:tcPr>
            <w:tcW w:w="1802" w:type="dxa"/>
            <w:gridSpan w:val="2"/>
          </w:tcPr>
          <w:p w14:paraId="072FFE7C" w14:textId="040F3D8B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-22.82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[-26.28, -19.36]</w:t>
            </w:r>
          </w:p>
        </w:tc>
        <w:tc>
          <w:tcPr>
            <w:tcW w:w="790" w:type="dxa"/>
          </w:tcPr>
          <w:p w14:paraId="574281EF" w14:textId="6BDD553C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17539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C06D16" w:rsidRPr="00A76C62" w14:paraId="031D7D10" w14:textId="77777777" w:rsidTr="00C06D16">
        <w:tc>
          <w:tcPr>
            <w:tcW w:w="3223" w:type="dxa"/>
          </w:tcPr>
          <w:p w14:paraId="1213E475" w14:textId="4B19B1BB" w:rsidR="00540002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793" w:type="dxa"/>
          </w:tcPr>
          <w:p w14:paraId="20301228" w14:textId="57B8A282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-6.47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[-19.95, 7.00]</w:t>
            </w:r>
          </w:p>
        </w:tc>
        <w:tc>
          <w:tcPr>
            <w:tcW w:w="667" w:type="dxa"/>
          </w:tcPr>
          <w:p w14:paraId="6F353E1A" w14:textId="23910F70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.346</w:t>
            </w:r>
          </w:p>
        </w:tc>
        <w:tc>
          <w:tcPr>
            <w:tcW w:w="1802" w:type="dxa"/>
            <w:gridSpan w:val="2"/>
          </w:tcPr>
          <w:p w14:paraId="689C66C6" w14:textId="613F4B16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-2.95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[-6.89, 0.99]</w:t>
            </w:r>
          </w:p>
        </w:tc>
        <w:tc>
          <w:tcPr>
            <w:tcW w:w="790" w:type="dxa"/>
          </w:tcPr>
          <w:p w14:paraId="531FB988" w14:textId="251BD5EF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.142</w:t>
            </w:r>
          </w:p>
        </w:tc>
      </w:tr>
      <w:tr w:rsidR="00C06D16" w:rsidRPr="00A76C62" w14:paraId="1501B710" w14:textId="77777777" w:rsidTr="00C06D16">
        <w:tc>
          <w:tcPr>
            <w:tcW w:w="3223" w:type="dxa"/>
          </w:tcPr>
          <w:p w14:paraId="1D537C72" w14:textId="4C374D3F" w:rsidR="00540002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793" w:type="dxa"/>
          </w:tcPr>
          <w:p w14:paraId="26D9ECA5" w14:textId="5430807B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-8.33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[-46.24, 29.57]</w:t>
            </w:r>
          </w:p>
        </w:tc>
        <w:tc>
          <w:tcPr>
            <w:tcW w:w="667" w:type="dxa"/>
          </w:tcPr>
          <w:p w14:paraId="11584E83" w14:textId="0F09FED4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.667</w:t>
            </w:r>
          </w:p>
        </w:tc>
        <w:tc>
          <w:tcPr>
            <w:tcW w:w="1802" w:type="dxa"/>
            <w:gridSpan w:val="2"/>
          </w:tcPr>
          <w:p w14:paraId="03C89F88" w14:textId="29A284FB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3.84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[-7.47, 15.14]</w:t>
            </w:r>
          </w:p>
        </w:tc>
        <w:tc>
          <w:tcPr>
            <w:tcW w:w="790" w:type="dxa"/>
          </w:tcPr>
          <w:p w14:paraId="429CD0C4" w14:textId="37EB0479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.506</w:t>
            </w:r>
          </w:p>
        </w:tc>
      </w:tr>
      <w:tr w:rsidR="00C06D16" w:rsidRPr="00A76C62" w14:paraId="712E2F57" w14:textId="77777777" w:rsidTr="00C06D16">
        <w:tc>
          <w:tcPr>
            <w:tcW w:w="3223" w:type="dxa"/>
          </w:tcPr>
          <w:p w14:paraId="7DD89BB4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high*Sex</w:t>
            </w:r>
          </w:p>
        </w:tc>
        <w:tc>
          <w:tcPr>
            <w:tcW w:w="1793" w:type="dxa"/>
          </w:tcPr>
          <w:p w14:paraId="79DA3FC0" w14:textId="7987BC54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3.76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[-7.57, 15.10]</w:t>
            </w:r>
          </w:p>
        </w:tc>
        <w:tc>
          <w:tcPr>
            <w:tcW w:w="667" w:type="dxa"/>
          </w:tcPr>
          <w:p w14:paraId="44CC903A" w14:textId="0D81B4E7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.515</w:t>
            </w:r>
          </w:p>
        </w:tc>
        <w:tc>
          <w:tcPr>
            <w:tcW w:w="1802" w:type="dxa"/>
            <w:gridSpan w:val="2"/>
          </w:tcPr>
          <w:p w14:paraId="76C5D510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90" w:type="dxa"/>
          </w:tcPr>
          <w:p w14:paraId="1E8BB868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06D16" w:rsidRPr="00A76C62" w14:paraId="0422B379" w14:textId="77777777" w:rsidTr="00C06D16">
        <w:tc>
          <w:tcPr>
            <w:tcW w:w="3223" w:type="dxa"/>
          </w:tcPr>
          <w:p w14:paraId="13DB1A57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moderate*Sex</w:t>
            </w:r>
          </w:p>
        </w:tc>
        <w:tc>
          <w:tcPr>
            <w:tcW w:w="1793" w:type="dxa"/>
          </w:tcPr>
          <w:p w14:paraId="578E274A" w14:textId="18E1FE06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8.89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[-2.19, 19.98]</w:t>
            </w:r>
          </w:p>
        </w:tc>
        <w:tc>
          <w:tcPr>
            <w:tcW w:w="667" w:type="dxa"/>
          </w:tcPr>
          <w:p w14:paraId="038617C1" w14:textId="4405CA00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.116</w:t>
            </w:r>
          </w:p>
        </w:tc>
        <w:tc>
          <w:tcPr>
            <w:tcW w:w="1802" w:type="dxa"/>
            <w:gridSpan w:val="2"/>
          </w:tcPr>
          <w:p w14:paraId="4A4A00BC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90" w:type="dxa"/>
          </w:tcPr>
          <w:p w14:paraId="140AF9ED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06D16" w:rsidRPr="00A76C62" w14:paraId="474160F6" w14:textId="77777777" w:rsidTr="00C06D16">
        <w:tc>
          <w:tcPr>
            <w:tcW w:w="3223" w:type="dxa"/>
          </w:tcPr>
          <w:p w14:paraId="424BC92D" w14:textId="7D40EECB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793" w:type="dxa"/>
          </w:tcPr>
          <w:p w14:paraId="7071A13B" w14:textId="030CB49C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2.60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[-13.72, 18.91]</w:t>
            </w:r>
          </w:p>
        </w:tc>
        <w:tc>
          <w:tcPr>
            <w:tcW w:w="667" w:type="dxa"/>
          </w:tcPr>
          <w:p w14:paraId="52434520" w14:textId="2D2331CD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.755</w:t>
            </w:r>
          </w:p>
        </w:tc>
        <w:tc>
          <w:tcPr>
            <w:tcW w:w="1802" w:type="dxa"/>
            <w:gridSpan w:val="2"/>
          </w:tcPr>
          <w:p w14:paraId="79BFBDA7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90" w:type="dxa"/>
          </w:tcPr>
          <w:p w14:paraId="4BDBB87D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06D16" w:rsidRPr="00A76C62" w14:paraId="32EF9A2A" w14:textId="77777777" w:rsidTr="00C06D16">
        <w:tc>
          <w:tcPr>
            <w:tcW w:w="3223" w:type="dxa"/>
          </w:tcPr>
          <w:p w14:paraId="32319722" w14:textId="332EDD0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793" w:type="dxa"/>
          </w:tcPr>
          <w:p w14:paraId="337FBE0E" w14:textId="3E515EC1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5.14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[-10.83, 21.11]</w:t>
            </w:r>
          </w:p>
        </w:tc>
        <w:tc>
          <w:tcPr>
            <w:tcW w:w="667" w:type="dxa"/>
          </w:tcPr>
          <w:p w14:paraId="46AAFC99" w14:textId="3A3A4A1C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.528</w:t>
            </w:r>
          </w:p>
        </w:tc>
        <w:tc>
          <w:tcPr>
            <w:tcW w:w="1802" w:type="dxa"/>
            <w:gridSpan w:val="2"/>
          </w:tcPr>
          <w:p w14:paraId="28A9476F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90" w:type="dxa"/>
          </w:tcPr>
          <w:p w14:paraId="01263C9A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06D16" w:rsidRPr="00A76C62" w14:paraId="32DA4EC5" w14:textId="77777777" w:rsidTr="00C06D16">
        <w:tc>
          <w:tcPr>
            <w:tcW w:w="3223" w:type="dxa"/>
          </w:tcPr>
          <w:p w14:paraId="2CFA1C45" w14:textId="387AA735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793" w:type="dxa"/>
          </w:tcPr>
          <w:p w14:paraId="121B4E56" w14:textId="20F7D61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-10.71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[-57.31, 35.88]</w:t>
            </w:r>
          </w:p>
        </w:tc>
        <w:tc>
          <w:tcPr>
            <w:tcW w:w="667" w:type="dxa"/>
          </w:tcPr>
          <w:p w14:paraId="3C98EB1C" w14:textId="6939D655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.652</w:t>
            </w:r>
          </w:p>
        </w:tc>
        <w:tc>
          <w:tcPr>
            <w:tcW w:w="1802" w:type="dxa"/>
            <w:gridSpan w:val="2"/>
          </w:tcPr>
          <w:p w14:paraId="5180534C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90" w:type="dxa"/>
          </w:tcPr>
          <w:p w14:paraId="43085CBB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06D16" w:rsidRPr="00A76C62" w14:paraId="651DA509" w14:textId="77777777" w:rsidTr="00C06D16">
        <w:tc>
          <w:tcPr>
            <w:tcW w:w="3223" w:type="dxa"/>
          </w:tcPr>
          <w:p w14:paraId="7C0CB76D" w14:textId="3FB07D4C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793" w:type="dxa"/>
          </w:tcPr>
          <w:p w14:paraId="0EE5C4F7" w14:textId="2A9EDA2B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9.75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[-35.71, 55.22]</w:t>
            </w:r>
          </w:p>
        </w:tc>
        <w:tc>
          <w:tcPr>
            <w:tcW w:w="667" w:type="dxa"/>
          </w:tcPr>
          <w:p w14:paraId="1FC1EEA8" w14:textId="6AE063A0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.674</w:t>
            </w:r>
          </w:p>
        </w:tc>
        <w:tc>
          <w:tcPr>
            <w:tcW w:w="1802" w:type="dxa"/>
            <w:gridSpan w:val="2"/>
          </w:tcPr>
          <w:p w14:paraId="6DED5BF9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90" w:type="dxa"/>
          </w:tcPr>
          <w:p w14:paraId="45EE6175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06D16" w:rsidRPr="00A76C62" w14:paraId="10102395" w14:textId="77777777" w:rsidTr="00C06D16">
        <w:tc>
          <w:tcPr>
            <w:tcW w:w="3223" w:type="dxa"/>
          </w:tcPr>
          <w:p w14:paraId="3D513AD0" w14:textId="605E2D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793" w:type="dxa"/>
          </w:tcPr>
          <w:p w14:paraId="704A10A8" w14:textId="63BDC154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-0.12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[-19.45, 19.21]</w:t>
            </w:r>
          </w:p>
        </w:tc>
        <w:tc>
          <w:tcPr>
            <w:tcW w:w="667" w:type="dxa"/>
          </w:tcPr>
          <w:p w14:paraId="646DE7BA" w14:textId="3D5AEEC8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.990</w:t>
            </w:r>
          </w:p>
        </w:tc>
        <w:tc>
          <w:tcPr>
            <w:tcW w:w="1802" w:type="dxa"/>
            <w:gridSpan w:val="2"/>
          </w:tcPr>
          <w:p w14:paraId="675FBD95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90" w:type="dxa"/>
          </w:tcPr>
          <w:p w14:paraId="5EF8F65C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06D16" w:rsidRPr="00A76C62" w14:paraId="7D585E87" w14:textId="77777777" w:rsidTr="00C06D16">
        <w:tc>
          <w:tcPr>
            <w:tcW w:w="3223" w:type="dxa"/>
          </w:tcPr>
          <w:p w14:paraId="5631BDC8" w14:textId="7B3BF35A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793" w:type="dxa"/>
          </w:tcPr>
          <w:p w14:paraId="4D4A7367" w14:textId="01AE9AC5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33.92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[-16.81, 84.65]</w:t>
            </w:r>
          </w:p>
        </w:tc>
        <w:tc>
          <w:tcPr>
            <w:tcW w:w="667" w:type="dxa"/>
          </w:tcPr>
          <w:p w14:paraId="3C3A16C7" w14:textId="4E1756D8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.190</w:t>
            </w:r>
          </w:p>
        </w:tc>
        <w:tc>
          <w:tcPr>
            <w:tcW w:w="1802" w:type="dxa"/>
            <w:gridSpan w:val="2"/>
          </w:tcPr>
          <w:p w14:paraId="1B889A66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90" w:type="dxa"/>
          </w:tcPr>
          <w:p w14:paraId="6298072E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06D16" w:rsidRPr="00A76C62" w14:paraId="6369A100" w14:textId="77777777" w:rsidTr="00C06D16">
        <w:tc>
          <w:tcPr>
            <w:tcW w:w="3223" w:type="dxa"/>
          </w:tcPr>
          <w:p w14:paraId="422F53AF" w14:textId="29A716A6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</w:t>
            </w:r>
            <w:r w:rsidR="00A76C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793" w:type="dxa"/>
          </w:tcPr>
          <w:p w14:paraId="2CAA371E" w14:textId="6B7CD9F2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-4.46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[-27.83, 19.12]</w:t>
            </w:r>
          </w:p>
        </w:tc>
        <w:tc>
          <w:tcPr>
            <w:tcW w:w="667" w:type="dxa"/>
          </w:tcPr>
          <w:p w14:paraId="19114BDF" w14:textId="706B81D8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.716</w:t>
            </w:r>
          </w:p>
        </w:tc>
        <w:tc>
          <w:tcPr>
            <w:tcW w:w="1802" w:type="dxa"/>
            <w:gridSpan w:val="2"/>
          </w:tcPr>
          <w:p w14:paraId="479878E9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90" w:type="dxa"/>
          </w:tcPr>
          <w:p w14:paraId="3F6366C0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06D16" w:rsidRPr="00A76C62" w14:paraId="7DBC5E41" w14:textId="77777777" w:rsidTr="00C06D16">
        <w:tc>
          <w:tcPr>
            <w:tcW w:w="3223" w:type="dxa"/>
          </w:tcPr>
          <w:p w14:paraId="66526141" w14:textId="3BE76E12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793" w:type="dxa"/>
          </w:tcPr>
          <w:p w14:paraId="0169D5CE" w14:textId="7438A5A1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-4.60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[-27.76, 18.56]</w:t>
            </w:r>
          </w:p>
        </w:tc>
        <w:tc>
          <w:tcPr>
            <w:tcW w:w="667" w:type="dxa"/>
          </w:tcPr>
          <w:p w14:paraId="543BF57C" w14:textId="67613274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.697</w:t>
            </w:r>
          </w:p>
        </w:tc>
        <w:tc>
          <w:tcPr>
            <w:tcW w:w="1802" w:type="dxa"/>
            <w:gridSpan w:val="2"/>
          </w:tcPr>
          <w:p w14:paraId="1B4571FD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90" w:type="dxa"/>
          </w:tcPr>
          <w:p w14:paraId="5232B0FB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06D16" w:rsidRPr="00A76C62" w14:paraId="1B30FD48" w14:textId="77777777" w:rsidTr="00C06D16">
        <w:tc>
          <w:tcPr>
            <w:tcW w:w="3223" w:type="dxa"/>
          </w:tcPr>
          <w:p w14:paraId="3E78D1FC" w14:textId="0DC52DB0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793" w:type="dxa"/>
          </w:tcPr>
          <w:p w14:paraId="3C1C7974" w14:textId="22743695" w:rsidR="00A36039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1.79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[-62.06, 65.65]</w:t>
            </w:r>
          </w:p>
        </w:tc>
        <w:tc>
          <w:tcPr>
            <w:tcW w:w="667" w:type="dxa"/>
          </w:tcPr>
          <w:p w14:paraId="2B6C26DE" w14:textId="16D97711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.956</w:t>
            </w:r>
          </w:p>
        </w:tc>
        <w:tc>
          <w:tcPr>
            <w:tcW w:w="1802" w:type="dxa"/>
            <w:gridSpan w:val="2"/>
          </w:tcPr>
          <w:p w14:paraId="6F1BD050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90" w:type="dxa"/>
          </w:tcPr>
          <w:p w14:paraId="191379B6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06D16" w:rsidRPr="00A76C62" w14:paraId="6650F383" w14:textId="77777777" w:rsidTr="00C06D16">
        <w:tc>
          <w:tcPr>
            <w:tcW w:w="3223" w:type="dxa"/>
          </w:tcPr>
          <w:p w14:paraId="4171758B" w14:textId="733A5270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793" w:type="dxa"/>
          </w:tcPr>
          <w:p w14:paraId="38B72CCA" w14:textId="5F5EC2C1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-45.08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[-108.41, 18.24]</w:t>
            </w:r>
          </w:p>
        </w:tc>
        <w:tc>
          <w:tcPr>
            <w:tcW w:w="667" w:type="dxa"/>
          </w:tcPr>
          <w:p w14:paraId="663E0C4F" w14:textId="2FB9825F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.163</w:t>
            </w:r>
          </w:p>
        </w:tc>
        <w:tc>
          <w:tcPr>
            <w:tcW w:w="1802" w:type="dxa"/>
            <w:gridSpan w:val="2"/>
          </w:tcPr>
          <w:p w14:paraId="756B251D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90" w:type="dxa"/>
          </w:tcPr>
          <w:p w14:paraId="2A7BB163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06D16" w:rsidRPr="00A76C62" w14:paraId="581C0535" w14:textId="77777777" w:rsidTr="00C06D16">
        <w:tc>
          <w:tcPr>
            <w:tcW w:w="3223" w:type="dxa"/>
          </w:tcPr>
          <w:p w14:paraId="4A9ACC8B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793" w:type="dxa"/>
          </w:tcPr>
          <w:p w14:paraId="2FA5D62D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</w:tcPr>
          <w:p w14:paraId="0816427C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2" w:type="dxa"/>
            <w:gridSpan w:val="2"/>
          </w:tcPr>
          <w:p w14:paraId="5901431F" w14:textId="4B60A85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-13.54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[-45.55, 18.48]</w:t>
            </w:r>
          </w:p>
        </w:tc>
        <w:tc>
          <w:tcPr>
            <w:tcW w:w="790" w:type="dxa"/>
          </w:tcPr>
          <w:p w14:paraId="2078DF52" w14:textId="7ACB3D04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.407</w:t>
            </w:r>
          </w:p>
        </w:tc>
      </w:tr>
      <w:tr w:rsidR="00C06D16" w:rsidRPr="00A76C62" w14:paraId="1573D915" w14:textId="77777777" w:rsidTr="00C06D16">
        <w:tc>
          <w:tcPr>
            <w:tcW w:w="3223" w:type="dxa"/>
          </w:tcPr>
          <w:p w14:paraId="4600B9D7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793" w:type="dxa"/>
          </w:tcPr>
          <w:p w14:paraId="24E6430D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</w:tcPr>
          <w:p w14:paraId="30A70A50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2" w:type="dxa"/>
            <w:gridSpan w:val="2"/>
          </w:tcPr>
          <w:p w14:paraId="13436892" w14:textId="516241AD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-5.59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[-12.92, 1.73]</w:t>
            </w:r>
          </w:p>
        </w:tc>
        <w:tc>
          <w:tcPr>
            <w:tcW w:w="790" w:type="dxa"/>
          </w:tcPr>
          <w:p w14:paraId="1C0F63C9" w14:textId="61F0BFBB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.134</w:t>
            </w:r>
          </w:p>
        </w:tc>
      </w:tr>
      <w:tr w:rsidR="00C06D16" w:rsidRPr="00A76C62" w14:paraId="3BB2E5B9" w14:textId="77777777" w:rsidTr="00C06D16">
        <w:tc>
          <w:tcPr>
            <w:tcW w:w="3223" w:type="dxa"/>
          </w:tcPr>
          <w:p w14:paraId="185BC3E9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793" w:type="dxa"/>
          </w:tcPr>
          <w:p w14:paraId="13778DDA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</w:tcPr>
          <w:p w14:paraId="6C898D41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2" w:type="dxa"/>
            <w:gridSpan w:val="2"/>
          </w:tcPr>
          <w:p w14:paraId="73FCE521" w14:textId="417E625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24.10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[7.25, 40.94]</w:t>
            </w:r>
          </w:p>
        </w:tc>
        <w:tc>
          <w:tcPr>
            <w:tcW w:w="790" w:type="dxa"/>
          </w:tcPr>
          <w:p w14:paraId="47EF2031" w14:textId="6BF85DBF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.005</w:t>
            </w:r>
          </w:p>
        </w:tc>
      </w:tr>
      <w:tr w:rsidR="00C06D16" w:rsidRPr="00A76C62" w14:paraId="3E8BEAA8" w14:textId="77777777" w:rsidTr="00C06D16">
        <w:tc>
          <w:tcPr>
            <w:tcW w:w="3223" w:type="dxa"/>
          </w:tcPr>
          <w:p w14:paraId="5923AF97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793" w:type="dxa"/>
          </w:tcPr>
          <w:p w14:paraId="49141556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</w:tcPr>
          <w:p w14:paraId="22836A26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2" w:type="dxa"/>
            <w:gridSpan w:val="2"/>
          </w:tcPr>
          <w:p w14:paraId="268BE87B" w14:textId="6EE3F165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55.16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[27.66, 82.66]</w:t>
            </w:r>
          </w:p>
        </w:tc>
        <w:tc>
          <w:tcPr>
            <w:tcW w:w="790" w:type="dxa"/>
          </w:tcPr>
          <w:p w14:paraId="606284C2" w14:textId="3231490C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17539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C06D16" w:rsidRPr="00A76C62" w14:paraId="5D025578" w14:textId="77777777" w:rsidTr="00C06D16">
        <w:tc>
          <w:tcPr>
            <w:tcW w:w="3223" w:type="dxa"/>
          </w:tcPr>
          <w:p w14:paraId="18B60341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793" w:type="dxa"/>
          </w:tcPr>
          <w:p w14:paraId="19A78E63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</w:tcPr>
          <w:p w14:paraId="4C0E212A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2" w:type="dxa"/>
            <w:gridSpan w:val="2"/>
          </w:tcPr>
          <w:p w14:paraId="551B20BF" w14:textId="7E9D86E6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18.04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[0.79, 35.29]</w:t>
            </w:r>
          </w:p>
        </w:tc>
        <w:tc>
          <w:tcPr>
            <w:tcW w:w="790" w:type="dxa"/>
          </w:tcPr>
          <w:p w14:paraId="0CC42D16" w14:textId="27CC1120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.040</w:t>
            </w:r>
          </w:p>
        </w:tc>
      </w:tr>
      <w:tr w:rsidR="00C06D16" w:rsidRPr="00A76C62" w14:paraId="04093CCA" w14:textId="77777777" w:rsidTr="00C06D16">
        <w:tc>
          <w:tcPr>
            <w:tcW w:w="3223" w:type="dxa"/>
          </w:tcPr>
          <w:p w14:paraId="3D95CA70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793" w:type="dxa"/>
          </w:tcPr>
          <w:p w14:paraId="36840F78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</w:tcPr>
          <w:p w14:paraId="03522DD6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2" w:type="dxa"/>
            <w:gridSpan w:val="2"/>
          </w:tcPr>
          <w:p w14:paraId="02B529E9" w14:textId="3008005D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0.84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[-2.59, 4.27]</w:t>
            </w:r>
          </w:p>
        </w:tc>
        <w:tc>
          <w:tcPr>
            <w:tcW w:w="790" w:type="dxa"/>
          </w:tcPr>
          <w:p w14:paraId="7B1587D7" w14:textId="5AB9C234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.630</w:t>
            </w:r>
          </w:p>
        </w:tc>
      </w:tr>
      <w:tr w:rsidR="00C06D16" w:rsidRPr="00A76C62" w14:paraId="21892B43" w14:textId="77777777" w:rsidTr="00C06D16">
        <w:tc>
          <w:tcPr>
            <w:tcW w:w="3223" w:type="dxa"/>
          </w:tcPr>
          <w:p w14:paraId="716DBCC3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793" w:type="dxa"/>
          </w:tcPr>
          <w:p w14:paraId="19EF8B90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</w:tcPr>
          <w:p w14:paraId="15C9DD92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2" w:type="dxa"/>
            <w:gridSpan w:val="2"/>
          </w:tcPr>
          <w:p w14:paraId="7C45DDBC" w14:textId="288F6AF0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-15.09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[-26.08, -4.11]</w:t>
            </w:r>
          </w:p>
        </w:tc>
        <w:tc>
          <w:tcPr>
            <w:tcW w:w="790" w:type="dxa"/>
          </w:tcPr>
          <w:p w14:paraId="1F58823D" w14:textId="235C2CF8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.007</w:t>
            </w:r>
          </w:p>
        </w:tc>
      </w:tr>
      <w:tr w:rsidR="00C06D16" w:rsidRPr="00A76C62" w14:paraId="4BF1E5FD" w14:textId="77777777" w:rsidTr="00C06D16">
        <w:tc>
          <w:tcPr>
            <w:tcW w:w="3223" w:type="dxa"/>
          </w:tcPr>
          <w:p w14:paraId="264D7FA9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793" w:type="dxa"/>
          </w:tcPr>
          <w:p w14:paraId="06273377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</w:tcPr>
          <w:p w14:paraId="28EE1122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2" w:type="dxa"/>
            <w:gridSpan w:val="2"/>
          </w:tcPr>
          <w:p w14:paraId="501401F8" w14:textId="6BAAB54A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-22.90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[-33.21, -12.60]</w:t>
            </w:r>
          </w:p>
        </w:tc>
        <w:tc>
          <w:tcPr>
            <w:tcW w:w="790" w:type="dxa"/>
          </w:tcPr>
          <w:p w14:paraId="2A9C5EE9" w14:textId="2235E509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17539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C06D16" w:rsidRPr="00A76C62" w14:paraId="6E86A516" w14:textId="77777777" w:rsidTr="00C06D16">
        <w:tc>
          <w:tcPr>
            <w:tcW w:w="3223" w:type="dxa"/>
          </w:tcPr>
          <w:p w14:paraId="1A10F07B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793" w:type="dxa"/>
          </w:tcPr>
          <w:p w14:paraId="16E662CC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</w:tcPr>
          <w:p w14:paraId="1F68E3DC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2" w:type="dxa"/>
            <w:gridSpan w:val="2"/>
          </w:tcPr>
          <w:p w14:paraId="15FA27CC" w14:textId="210650B6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-0.18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[-3.82, 3.45]</w:t>
            </w:r>
          </w:p>
        </w:tc>
        <w:tc>
          <w:tcPr>
            <w:tcW w:w="790" w:type="dxa"/>
          </w:tcPr>
          <w:p w14:paraId="38D56B6A" w14:textId="08A053EE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.921</w:t>
            </w:r>
          </w:p>
        </w:tc>
      </w:tr>
      <w:tr w:rsidR="00C06D16" w:rsidRPr="00A76C62" w14:paraId="76F71803" w14:textId="77777777" w:rsidTr="00C06D16">
        <w:tc>
          <w:tcPr>
            <w:tcW w:w="3223" w:type="dxa"/>
          </w:tcPr>
          <w:p w14:paraId="3E782631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793" w:type="dxa"/>
          </w:tcPr>
          <w:p w14:paraId="225E008B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</w:tcPr>
          <w:p w14:paraId="0B4786B4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2" w:type="dxa"/>
            <w:gridSpan w:val="2"/>
          </w:tcPr>
          <w:p w14:paraId="52074F54" w14:textId="3AB8991D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5.17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[-2.50, 12.85]</w:t>
            </w:r>
          </w:p>
        </w:tc>
        <w:tc>
          <w:tcPr>
            <w:tcW w:w="790" w:type="dxa"/>
          </w:tcPr>
          <w:p w14:paraId="7D7B1C3C" w14:textId="09C073C8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.186</w:t>
            </w:r>
          </w:p>
        </w:tc>
      </w:tr>
      <w:tr w:rsidR="00C06D16" w:rsidRPr="00A76C62" w14:paraId="0E788276" w14:textId="77777777" w:rsidTr="00C06D16">
        <w:tc>
          <w:tcPr>
            <w:tcW w:w="3223" w:type="dxa"/>
          </w:tcPr>
          <w:p w14:paraId="006132CA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793" w:type="dxa"/>
          </w:tcPr>
          <w:p w14:paraId="2BE62110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</w:tcPr>
          <w:p w14:paraId="368F26B3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2" w:type="dxa"/>
            <w:gridSpan w:val="2"/>
          </w:tcPr>
          <w:p w14:paraId="2CCC789F" w14:textId="13D1B4EB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1.16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[-5.99, 8.31]</w:t>
            </w:r>
          </w:p>
        </w:tc>
        <w:tc>
          <w:tcPr>
            <w:tcW w:w="790" w:type="dxa"/>
          </w:tcPr>
          <w:p w14:paraId="3B3C2C33" w14:textId="37267A7A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.751</w:t>
            </w:r>
          </w:p>
        </w:tc>
      </w:tr>
      <w:tr w:rsidR="00C06D16" w:rsidRPr="00A76C62" w14:paraId="609A6C1B" w14:textId="77777777" w:rsidTr="00C06D16">
        <w:tc>
          <w:tcPr>
            <w:tcW w:w="3223" w:type="dxa"/>
          </w:tcPr>
          <w:p w14:paraId="4031ABDA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793" w:type="dxa"/>
          </w:tcPr>
          <w:p w14:paraId="4C9AB2DF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</w:tcPr>
          <w:p w14:paraId="65CCE555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2" w:type="dxa"/>
            <w:gridSpan w:val="2"/>
          </w:tcPr>
          <w:p w14:paraId="0086E34C" w14:textId="4AB48F8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-1.92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[-5.87, 2.03]</w:t>
            </w:r>
          </w:p>
        </w:tc>
        <w:tc>
          <w:tcPr>
            <w:tcW w:w="790" w:type="dxa"/>
          </w:tcPr>
          <w:p w14:paraId="51CA7FEC" w14:textId="5A356459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.340</w:t>
            </w:r>
          </w:p>
        </w:tc>
      </w:tr>
      <w:tr w:rsidR="00C06D16" w:rsidRPr="00A76C62" w14:paraId="7CF1F16D" w14:textId="77777777" w:rsidTr="00C06D16">
        <w:tc>
          <w:tcPr>
            <w:tcW w:w="3223" w:type="dxa"/>
          </w:tcPr>
          <w:p w14:paraId="1F323847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793" w:type="dxa"/>
          </w:tcPr>
          <w:p w14:paraId="64A5C7EB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</w:tcPr>
          <w:p w14:paraId="46F37131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2" w:type="dxa"/>
            <w:gridSpan w:val="2"/>
          </w:tcPr>
          <w:p w14:paraId="044A3115" w14:textId="34EDD3DA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7.55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[-7.47, 22.58]</w:t>
            </w:r>
          </w:p>
        </w:tc>
        <w:tc>
          <w:tcPr>
            <w:tcW w:w="790" w:type="dxa"/>
          </w:tcPr>
          <w:p w14:paraId="2D49A2A9" w14:textId="4D5795DB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.325</w:t>
            </w:r>
          </w:p>
        </w:tc>
      </w:tr>
      <w:tr w:rsidR="00C06D16" w:rsidRPr="00A76C62" w14:paraId="358CE787" w14:textId="77777777" w:rsidTr="00C06D16">
        <w:tc>
          <w:tcPr>
            <w:tcW w:w="3223" w:type="dxa"/>
          </w:tcPr>
          <w:p w14:paraId="68C7E01A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793" w:type="dxa"/>
          </w:tcPr>
          <w:p w14:paraId="56ED28E0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</w:tcPr>
          <w:p w14:paraId="6345F4A3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2" w:type="dxa"/>
            <w:gridSpan w:val="2"/>
          </w:tcPr>
          <w:p w14:paraId="0DC6F433" w14:textId="73F23FF2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3.55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[-4.31, 11.41]</w:t>
            </w:r>
          </w:p>
        </w:tc>
        <w:tc>
          <w:tcPr>
            <w:tcW w:w="790" w:type="dxa"/>
          </w:tcPr>
          <w:p w14:paraId="2492F9FB" w14:textId="341CBF23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.376</w:t>
            </w:r>
          </w:p>
        </w:tc>
      </w:tr>
      <w:tr w:rsidR="00C06D16" w:rsidRPr="00A76C62" w14:paraId="77E83BC4" w14:textId="77777777" w:rsidTr="00C06D16">
        <w:tc>
          <w:tcPr>
            <w:tcW w:w="3223" w:type="dxa"/>
          </w:tcPr>
          <w:p w14:paraId="799AFB9C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793" w:type="dxa"/>
          </w:tcPr>
          <w:p w14:paraId="49B37A25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</w:tcPr>
          <w:p w14:paraId="0561BBA1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2" w:type="dxa"/>
            <w:gridSpan w:val="2"/>
          </w:tcPr>
          <w:p w14:paraId="1167CF55" w14:textId="21065008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5.18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[0.13, 10.24]</w:t>
            </w:r>
          </w:p>
        </w:tc>
        <w:tc>
          <w:tcPr>
            <w:tcW w:w="790" w:type="dxa"/>
          </w:tcPr>
          <w:p w14:paraId="56899A10" w14:textId="4DDD6D9E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.044</w:t>
            </w:r>
          </w:p>
        </w:tc>
      </w:tr>
      <w:tr w:rsidR="00C06D16" w:rsidRPr="00A76C62" w14:paraId="582CBDC6" w14:textId="77777777" w:rsidTr="00C06D16">
        <w:tc>
          <w:tcPr>
            <w:tcW w:w="3223" w:type="dxa"/>
          </w:tcPr>
          <w:p w14:paraId="2349B3E2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793" w:type="dxa"/>
          </w:tcPr>
          <w:p w14:paraId="5D86AB4F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</w:tcPr>
          <w:p w14:paraId="1266D71C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2" w:type="dxa"/>
            <w:gridSpan w:val="2"/>
          </w:tcPr>
          <w:p w14:paraId="0E5705BF" w14:textId="6C7EAAD5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1.01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[-2.72, 4.74]</w:t>
            </w:r>
          </w:p>
        </w:tc>
        <w:tc>
          <w:tcPr>
            <w:tcW w:w="790" w:type="dxa"/>
          </w:tcPr>
          <w:p w14:paraId="3B84292F" w14:textId="42C32050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.596</w:t>
            </w:r>
          </w:p>
        </w:tc>
      </w:tr>
      <w:tr w:rsidR="00C06D16" w:rsidRPr="00A76C62" w14:paraId="27B14714" w14:textId="77777777" w:rsidTr="00C06D16">
        <w:tc>
          <w:tcPr>
            <w:tcW w:w="3223" w:type="dxa"/>
          </w:tcPr>
          <w:p w14:paraId="47793CA1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793" w:type="dxa"/>
          </w:tcPr>
          <w:p w14:paraId="1117D551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</w:tcPr>
          <w:p w14:paraId="5A5F3C52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2" w:type="dxa"/>
            <w:gridSpan w:val="2"/>
          </w:tcPr>
          <w:p w14:paraId="129A02F6" w14:textId="3CB1646B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-4.59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[-21.16, 11.99]</w:t>
            </w:r>
          </w:p>
        </w:tc>
        <w:tc>
          <w:tcPr>
            <w:tcW w:w="790" w:type="dxa"/>
          </w:tcPr>
          <w:p w14:paraId="397063CB" w14:textId="52BB75B4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.558</w:t>
            </w:r>
          </w:p>
        </w:tc>
      </w:tr>
      <w:tr w:rsidR="00C06D16" w:rsidRPr="00A76C62" w14:paraId="5EA2E884" w14:textId="77777777" w:rsidTr="00C06D16">
        <w:tc>
          <w:tcPr>
            <w:tcW w:w="3223" w:type="dxa"/>
          </w:tcPr>
          <w:p w14:paraId="5700860F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793" w:type="dxa"/>
          </w:tcPr>
          <w:p w14:paraId="4A23C557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</w:tcPr>
          <w:p w14:paraId="595676EA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2" w:type="dxa"/>
            <w:gridSpan w:val="2"/>
          </w:tcPr>
          <w:p w14:paraId="651CE6D1" w14:textId="0A390A64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18.91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[0.99, 36.84]</w:t>
            </w:r>
          </w:p>
        </w:tc>
        <w:tc>
          <w:tcPr>
            <w:tcW w:w="790" w:type="dxa"/>
          </w:tcPr>
          <w:p w14:paraId="20CFCAC7" w14:textId="7C9F4FA8" w:rsidR="00540002" w:rsidRPr="00A76C62" w:rsidRDefault="00175397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540002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.039</w:t>
            </w:r>
          </w:p>
        </w:tc>
      </w:tr>
      <w:tr w:rsidR="00C06D16" w:rsidRPr="00A76C62" w14:paraId="56C10FCF" w14:textId="77777777" w:rsidTr="00C06D16">
        <w:trPr>
          <w:trHeight w:val="63"/>
        </w:trPr>
        <w:tc>
          <w:tcPr>
            <w:tcW w:w="3223" w:type="dxa"/>
          </w:tcPr>
          <w:p w14:paraId="2ABF00F2" w14:textId="77777777" w:rsidR="00540002" w:rsidRPr="00A76C62" w:rsidRDefault="0054000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793" w:type="dxa"/>
          </w:tcPr>
          <w:p w14:paraId="7C941A74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</w:tcPr>
          <w:p w14:paraId="58C7CC79" w14:textId="77777777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2" w:type="dxa"/>
            <w:gridSpan w:val="2"/>
          </w:tcPr>
          <w:p w14:paraId="03FC3360" w14:textId="49505CBE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3.68</w:t>
            </w:r>
            <w:r w:rsidR="000970E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[3.45, 3.91]</w:t>
            </w:r>
          </w:p>
        </w:tc>
        <w:tc>
          <w:tcPr>
            <w:tcW w:w="790" w:type="dxa"/>
          </w:tcPr>
          <w:p w14:paraId="7D4B8F30" w14:textId="06BFD500" w:rsidR="00540002" w:rsidRPr="00A76C62" w:rsidRDefault="00540002" w:rsidP="00C06D16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17539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0D02B91B" w14:textId="59ED6B2F" w:rsidR="00555DBA" w:rsidRPr="007169DC" w:rsidRDefault="00555DBA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7169DC">
        <w:rPr>
          <w:rFonts w:ascii="Times New Roman" w:hAnsi="Times New Roman" w:cs="Times New Roman"/>
          <w:sz w:val="16"/>
          <w:szCs w:val="16"/>
          <w:lang w:val="en-US"/>
        </w:rPr>
        <w:t xml:space="preserve">NB: </w:t>
      </w:r>
      <w:r w:rsidRPr="007169D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one was significantly able to predict mean reaction time, </w:t>
      </w:r>
      <w:proofErr w:type="gramStart"/>
      <w:r w:rsidRPr="007169DC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7169DC">
        <w:rPr>
          <w:rFonts w:ascii="Times New Roman" w:eastAsia="Times New Roman" w:hAnsi="Times New Roman" w:cs="Times New Roman"/>
          <w:sz w:val="16"/>
          <w:szCs w:val="16"/>
          <w:lang w:val="en-US"/>
        </w:rPr>
        <w:t>17, 10089) = 6.28, p&lt;</w:t>
      </w:r>
      <w:r w:rsidR="00175397" w:rsidRPr="007169DC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7169DC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0.88% of the total variance (R</w:t>
      </w:r>
      <w:r w:rsidRPr="007169DC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7169DC">
        <w:rPr>
          <w:rFonts w:ascii="Times New Roman" w:eastAsia="Times New Roman" w:hAnsi="Times New Roman" w:cs="Times New Roman"/>
          <w:sz w:val="16"/>
          <w:szCs w:val="16"/>
          <w:lang w:val="en-US"/>
        </w:rPr>
        <w:t>).</w:t>
      </w:r>
    </w:p>
    <w:p w14:paraId="47885D47" w14:textId="0435DC6B" w:rsidR="00540002" w:rsidRPr="007169DC" w:rsidRDefault="00555DBA" w:rsidP="00A76C6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169D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two was also significantly able to predict mean reaction time, </w:t>
      </w:r>
      <w:proofErr w:type="gramStart"/>
      <w:r w:rsidRPr="007169DC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7169DC">
        <w:rPr>
          <w:rFonts w:ascii="Times New Roman" w:eastAsia="Times New Roman" w:hAnsi="Times New Roman" w:cs="Times New Roman"/>
          <w:sz w:val="16"/>
          <w:szCs w:val="16"/>
          <w:lang w:val="en-US"/>
        </w:rPr>
        <w:t>24, 10082) =52.91, p&lt;</w:t>
      </w:r>
      <w:r w:rsidR="00175397" w:rsidRPr="007169DC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7169DC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10.98% of the total variance (R</w:t>
      </w:r>
      <w:r w:rsidRPr="007169DC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7169DC">
        <w:rPr>
          <w:rFonts w:ascii="Times New Roman" w:eastAsia="Times New Roman" w:hAnsi="Times New Roman" w:cs="Times New Roman"/>
          <w:sz w:val="16"/>
          <w:szCs w:val="16"/>
          <w:lang w:val="en-US"/>
        </w:rPr>
        <w:t>), with an R</w:t>
      </w:r>
      <w:r w:rsidRPr="007169DC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7169D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change value of 10.10% compared to the previous model.</w:t>
      </w:r>
    </w:p>
    <w:p w14:paraId="0657AD54" w14:textId="77777777" w:rsidR="00104B71" w:rsidRDefault="00104B71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7D88D347" w14:textId="77777777" w:rsidR="00104B71" w:rsidRDefault="00104B71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707C7E31" w14:textId="6CA12802" w:rsidR="00944960" w:rsidRPr="007169DC" w:rsidRDefault="00792AC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69D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Supplementary Table</w:t>
      </w:r>
      <w:r w:rsidR="59CD5F13" w:rsidRPr="007169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</w:t>
      </w:r>
      <w:r w:rsidR="00214950" w:rsidRPr="007169DC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59CD5F13" w:rsidRPr="007169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912E7C" w:rsidRPr="007169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Results from the linear regression where % correct on the </w:t>
      </w:r>
      <w:proofErr w:type="gramStart"/>
      <w:r w:rsidR="00912E7C" w:rsidRPr="007169DC">
        <w:rPr>
          <w:rFonts w:ascii="Times New Roman" w:eastAsia="Times New Roman" w:hAnsi="Times New Roman" w:cs="Times New Roman"/>
          <w:sz w:val="24"/>
          <w:szCs w:val="24"/>
          <w:lang w:val="en-US"/>
        </w:rPr>
        <w:t>pairs</w:t>
      </w:r>
      <w:proofErr w:type="gramEnd"/>
      <w:r w:rsidR="00912E7C" w:rsidRPr="007169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matching task was </w:t>
      </w:r>
      <w:r w:rsidR="01E4AE04" w:rsidRPr="007169DC">
        <w:rPr>
          <w:rFonts w:ascii="Times New Roman" w:eastAsia="Times New Roman" w:hAnsi="Times New Roman" w:cs="Times New Roman"/>
          <w:sz w:val="24"/>
          <w:szCs w:val="24"/>
          <w:lang w:val="en-US"/>
        </w:rPr>
        <w:t>modell</w:t>
      </w:r>
      <w:r w:rsidR="00912E7C" w:rsidRPr="007169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ed by </w:t>
      </w:r>
      <w:r w:rsidR="00686017" w:rsidRPr="007169DC">
        <w:rPr>
          <w:rFonts w:ascii="Times New Roman" w:eastAsia="Times New Roman" w:hAnsi="Times New Roman" w:cs="Times New Roman"/>
          <w:sz w:val="24"/>
          <w:szCs w:val="24"/>
          <w:lang w:val="en-US"/>
        </w:rPr>
        <w:t>average acceleration</w:t>
      </w:r>
      <w:r w:rsidR="00912E7C" w:rsidRPr="007169D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944960" w:rsidRPr="007169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827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1630"/>
        <w:gridCol w:w="720"/>
        <w:gridCol w:w="1630"/>
        <w:gridCol w:w="700"/>
      </w:tblGrid>
      <w:tr w:rsidR="007169DC" w:rsidRPr="00A76C62" w14:paraId="00CAF019" w14:textId="77777777" w:rsidTr="007169DC">
        <w:tc>
          <w:tcPr>
            <w:tcW w:w="3595" w:type="dxa"/>
          </w:tcPr>
          <w:p w14:paraId="53E62C24" w14:textId="77777777" w:rsidR="000C3144" w:rsidRPr="00A76C62" w:rsidRDefault="000C314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50" w:type="dxa"/>
            <w:gridSpan w:val="2"/>
          </w:tcPr>
          <w:p w14:paraId="40384615" w14:textId="77777777" w:rsidR="000C3144" w:rsidRPr="00A76C62" w:rsidRDefault="000C3144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330" w:type="dxa"/>
            <w:gridSpan w:val="2"/>
          </w:tcPr>
          <w:p w14:paraId="49E567C6" w14:textId="77777777" w:rsidR="000C3144" w:rsidRPr="00A76C62" w:rsidRDefault="000C3144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7169DC" w:rsidRPr="00A76C62" w14:paraId="56662D4C" w14:textId="77777777" w:rsidTr="007169DC">
        <w:tc>
          <w:tcPr>
            <w:tcW w:w="3595" w:type="dxa"/>
          </w:tcPr>
          <w:p w14:paraId="0469A868" w14:textId="77777777" w:rsidR="000C3144" w:rsidRPr="00A76C62" w:rsidRDefault="000C314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0" w:type="dxa"/>
          </w:tcPr>
          <w:p w14:paraId="646E4F88" w14:textId="77777777" w:rsidR="000C3144" w:rsidRPr="00A76C62" w:rsidRDefault="000C3144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20" w:type="dxa"/>
          </w:tcPr>
          <w:p w14:paraId="76EE111E" w14:textId="36FB8F4A" w:rsidR="000C3144" w:rsidRPr="00A76C62" w:rsidRDefault="000C3144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630" w:type="dxa"/>
          </w:tcPr>
          <w:p w14:paraId="26139E64" w14:textId="77777777" w:rsidR="000C3144" w:rsidRPr="00A76C62" w:rsidRDefault="000C3144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00" w:type="dxa"/>
          </w:tcPr>
          <w:p w14:paraId="59B02AC8" w14:textId="59C28559" w:rsidR="000C3144" w:rsidRPr="00A76C62" w:rsidRDefault="000C3144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7169DC" w:rsidRPr="00A76C62" w14:paraId="0A41ABC7" w14:textId="77777777" w:rsidTr="007169DC">
        <w:tc>
          <w:tcPr>
            <w:tcW w:w="3595" w:type="dxa"/>
          </w:tcPr>
          <w:p w14:paraId="28E49301" w14:textId="78B535DA" w:rsidR="000C3144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</w:p>
        </w:tc>
        <w:tc>
          <w:tcPr>
            <w:tcW w:w="1630" w:type="dxa"/>
          </w:tcPr>
          <w:p w14:paraId="63E85165" w14:textId="79CD1983" w:rsidR="000C3144" w:rsidRPr="00A76C62" w:rsidRDefault="00995A73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[-0.05, 0.05]</w:t>
            </w:r>
          </w:p>
        </w:tc>
        <w:tc>
          <w:tcPr>
            <w:tcW w:w="720" w:type="dxa"/>
          </w:tcPr>
          <w:p w14:paraId="62878D32" w14:textId="2155AF64" w:rsidR="000C3144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F486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.99</w:t>
            </w:r>
            <w:r w:rsidR="00B35B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630" w:type="dxa"/>
          </w:tcPr>
          <w:p w14:paraId="05409A86" w14:textId="1AF3AA11" w:rsidR="000C3144" w:rsidRPr="00A76C62" w:rsidRDefault="00AB2F1F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-0.06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[-0.09, -0.03]</w:t>
            </w:r>
          </w:p>
        </w:tc>
        <w:tc>
          <w:tcPr>
            <w:tcW w:w="700" w:type="dxa"/>
          </w:tcPr>
          <w:p w14:paraId="1A74B49D" w14:textId="08CCC9DA" w:rsidR="000C3144" w:rsidRPr="00A76C62" w:rsidRDefault="00701F2A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17539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7169DC" w:rsidRPr="00A76C62" w14:paraId="546DCE60" w14:textId="77777777" w:rsidTr="007169DC">
        <w:tc>
          <w:tcPr>
            <w:tcW w:w="3595" w:type="dxa"/>
          </w:tcPr>
          <w:p w14:paraId="1467A260" w14:textId="77777777" w:rsidR="000C3144" w:rsidRPr="00A76C62" w:rsidRDefault="000C314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630" w:type="dxa"/>
          </w:tcPr>
          <w:p w14:paraId="66CCEF60" w14:textId="6BB4DABA" w:rsidR="000C3144" w:rsidRPr="00A76C62" w:rsidRDefault="00995A73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-1.0</w:t>
            </w:r>
            <w:r w:rsidR="00B35B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[-3.20, 1.08]</w:t>
            </w:r>
          </w:p>
        </w:tc>
        <w:tc>
          <w:tcPr>
            <w:tcW w:w="720" w:type="dxa"/>
          </w:tcPr>
          <w:p w14:paraId="5F08200C" w14:textId="6F3663D8" w:rsidR="000C3144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234BD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</w:t>
            </w:r>
            <w:r w:rsidR="00B35B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1630" w:type="dxa"/>
          </w:tcPr>
          <w:p w14:paraId="55C254F5" w14:textId="34AAC3AA" w:rsidR="000C3144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[0.08, 0.99]</w:t>
            </w:r>
          </w:p>
        </w:tc>
        <w:tc>
          <w:tcPr>
            <w:tcW w:w="700" w:type="dxa"/>
          </w:tcPr>
          <w:p w14:paraId="1B422AB9" w14:textId="3368604D" w:rsidR="000C3144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701F2A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</w:t>
            </w:r>
            <w:r w:rsidR="005A2C0E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</w:tr>
      <w:tr w:rsidR="007169DC" w:rsidRPr="00A76C62" w14:paraId="1CABC8AC" w14:textId="77777777" w:rsidTr="007169DC">
        <w:tc>
          <w:tcPr>
            <w:tcW w:w="3595" w:type="dxa"/>
          </w:tcPr>
          <w:p w14:paraId="13932A8B" w14:textId="3EFC4E6A" w:rsidR="000C3144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C314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630" w:type="dxa"/>
          </w:tcPr>
          <w:p w14:paraId="0FD3DF08" w14:textId="14381167" w:rsidR="000C3144" w:rsidRPr="00A76C62" w:rsidRDefault="00995A73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1.4</w:t>
            </w:r>
            <w:r w:rsidR="00B35B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[-1.64, 4.57]</w:t>
            </w:r>
          </w:p>
        </w:tc>
        <w:tc>
          <w:tcPr>
            <w:tcW w:w="720" w:type="dxa"/>
          </w:tcPr>
          <w:p w14:paraId="4E1FE2CA" w14:textId="14A1517A" w:rsidR="000C3144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234BD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.35</w:t>
            </w:r>
            <w:r w:rsidR="00B35B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630" w:type="dxa"/>
          </w:tcPr>
          <w:p w14:paraId="384C31A8" w14:textId="46004B40" w:rsidR="000C3144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-0.43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[-0.95, 0.09]</w:t>
            </w:r>
          </w:p>
        </w:tc>
        <w:tc>
          <w:tcPr>
            <w:tcW w:w="700" w:type="dxa"/>
          </w:tcPr>
          <w:p w14:paraId="5E19BE70" w14:textId="464334FA" w:rsidR="000C3144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701F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.104</w:t>
            </w:r>
          </w:p>
        </w:tc>
      </w:tr>
      <w:tr w:rsidR="007169DC" w:rsidRPr="00A76C62" w14:paraId="556D2FB1" w14:textId="77777777" w:rsidTr="007169DC">
        <w:tc>
          <w:tcPr>
            <w:tcW w:w="3595" w:type="dxa"/>
          </w:tcPr>
          <w:p w14:paraId="053E3D3D" w14:textId="1B39B2DB" w:rsidR="000C3144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C314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630" w:type="dxa"/>
          </w:tcPr>
          <w:p w14:paraId="3FBFFCF7" w14:textId="14539DE2" w:rsidR="000C3144" w:rsidRPr="00A76C62" w:rsidRDefault="00995A73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-5.</w:t>
            </w:r>
            <w:r w:rsidR="00B35B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40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[-14.18, 3.38]</w:t>
            </w:r>
          </w:p>
        </w:tc>
        <w:tc>
          <w:tcPr>
            <w:tcW w:w="720" w:type="dxa"/>
          </w:tcPr>
          <w:p w14:paraId="43586539" w14:textId="0BBF807A" w:rsidR="000C3144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234BD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.22</w:t>
            </w:r>
            <w:r w:rsidR="00B35B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630" w:type="dxa"/>
          </w:tcPr>
          <w:p w14:paraId="31301F37" w14:textId="15950450" w:rsidR="000C3144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[-1.88, 1.10]</w:t>
            </w:r>
          </w:p>
        </w:tc>
        <w:tc>
          <w:tcPr>
            <w:tcW w:w="700" w:type="dxa"/>
          </w:tcPr>
          <w:p w14:paraId="1E2A3CDA" w14:textId="1B542DD8" w:rsidR="000C3144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701F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</w:t>
            </w:r>
            <w:r w:rsidR="005A2C0E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07</w:t>
            </w:r>
          </w:p>
        </w:tc>
      </w:tr>
      <w:tr w:rsidR="007169DC" w:rsidRPr="00A76C62" w14:paraId="27F23D65" w14:textId="77777777" w:rsidTr="007169DC">
        <w:tc>
          <w:tcPr>
            <w:tcW w:w="3595" w:type="dxa"/>
          </w:tcPr>
          <w:p w14:paraId="58CB717D" w14:textId="5B85767D" w:rsidR="000C3144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0C314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*Sex</w:t>
            </w:r>
          </w:p>
        </w:tc>
        <w:tc>
          <w:tcPr>
            <w:tcW w:w="1630" w:type="dxa"/>
          </w:tcPr>
          <w:p w14:paraId="0FCDC099" w14:textId="66DCB374" w:rsidR="000C3144" w:rsidRPr="00A76C62" w:rsidRDefault="00995A73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</w:t>
            </w:r>
            <w:r w:rsidR="00B35B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[-0.04, 0.11]</w:t>
            </w:r>
          </w:p>
        </w:tc>
        <w:tc>
          <w:tcPr>
            <w:tcW w:w="720" w:type="dxa"/>
          </w:tcPr>
          <w:p w14:paraId="63626E8B" w14:textId="4CB082EA" w:rsidR="000C3144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234BD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</w:t>
            </w:r>
            <w:r w:rsidR="00B35B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1630" w:type="dxa"/>
          </w:tcPr>
          <w:p w14:paraId="5237B6D7" w14:textId="0CAA7561" w:rsidR="000C3144" w:rsidRPr="00A76C62" w:rsidRDefault="000C3144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14:paraId="3E6E48F9" w14:textId="77777777" w:rsidR="000C3144" w:rsidRPr="00A76C62" w:rsidRDefault="000C3144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169DC" w:rsidRPr="00A76C62" w14:paraId="23396693" w14:textId="77777777" w:rsidTr="007169DC">
        <w:tc>
          <w:tcPr>
            <w:tcW w:w="3595" w:type="dxa"/>
          </w:tcPr>
          <w:p w14:paraId="132A035E" w14:textId="3AD13DA4" w:rsidR="000C3144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0C314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*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C314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630" w:type="dxa"/>
          </w:tcPr>
          <w:p w14:paraId="4DCFDF0D" w14:textId="3BDD4680" w:rsidR="000C3144" w:rsidRPr="00A76C62" w:rsidRDefault="00995A73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-0.08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[-0.18, 0.03]</w:t>
            </w:r>
          </w:p>
        </w:tc>
        <w:tc>
          <w:tcPr>
            <w:tcW w:w="720" w:type="dxa"/>
          </w:tcPr>
          <w:p w14:paraId="3AACCE83" w14:textId="2A9B267F" w:rsidR="000C3144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234BD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</w:t>
            </w:r>
            <w:r w:rsidR="00B35B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1630" w:type="dxa"/>
          </w:tcPr>
          <w:p w14:paraId="127B5ACC" w14:textId="0265BD91" w:rsidR="000C3144" w:rsidRPr="00A76C62" w:rsidRDefault="000C3144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14:paraId="21570A78" w14:textId="77777777" w:rsidR="000C3144" w:rsidRPr="00A76C62" w:rsidRDefault="000C3144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169DC" w:rsidRPr="00A76C62" w14:paraId="20E7FF56" w14:textId="77777777" w:rsidTr="007169DC">
        <w:tc>
          <w:tcPr>
            <w:tcW w:w="3595" w:type="dxa"/>
          </w:tcPr>
          <w:p w14:paraId="6C20EC18" w14:textId="0EAE8312" w:rsidR="000C3144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0C314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C314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630" w:type="dxa"/>
          </w:tcPr>
          <w:p w14:paraId="460E34A0" w14:textId="32E682C7" w:rsidR="000C3144" w:rsidRPr="00A76C62" w:rsidRDefault="00995A73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0.21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[-0.08, 0.50]</w:t>
            </w:r>
          </w:p>
        </w:tc>
        <w:tc>
          <w:tcPr>
            <w:tcW w:w="720" w:type="dxa"/>
          </w:tcPr>
          <w:p w14:paraId="2A05CB26" w14:textId="1D20A7A9" w:rsidR="000C3144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234BD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.16</w:t>
            </w:r>
            <w:r w:rsidR="00B35B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630" w:type="dxa"/>
          </w:tcPr>
          <w:p w14:paraId="3B4F2F4C" w14:textId="1426276A" w:rsidR="000C3144" w:rsidRPr="00A76C62" w:rsidRDefault="000C3144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14:paraId="67D63CD1" w14:textId="77777777" w:rsidR="000C3144" w:rsidRPr="00A76C62" w:rsidRDefault="000C3144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169DC" w:rsidRPr="00A76C62" w14:paraId="5A65EA64" w14:textId="77777777" w:rsidTr="007169DC">
        <w:tc>
          <w:tcPr>
            <w:tcW w:w="3595" w:type="dxa"/>
          </w:tcPr>
          <w:p w14:paraId="7F3B3ECF" w14:textId="788108F9" w:rsidR="000C3144" w:rsidRPr="00A76C62" w:rsidRDefault="000C314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</w:t>
            </w:r>
            <w:r w:rsidR="0017539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ero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zygous</w:t>
            </w:r>
          </w:p>
        </w:tc>
        <w:tc>
          <w:tcPr>
            <w:tcW w:w="1630" w:type="dxa"/>
          </w:tcPr>
          <w:p w14:paraId="1EE590B9" w14:textId="5033E3CF" w:rsidR="000C3144" w:rsidRPr="00A76C62" w:rsidRDefault="00995A73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</w:t>
            </w:r>
            <w:r w:rsidR="00B35B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[-5.04, 3.82]</w:t>
            </w:r>
          </w:p>
        </w:tc>
        <w:tc>
          <w:tcPr>
            <w:tcW w:w="720" w:type="dxa"/>
          </w:tcPr>
          <w:p w14:paraId="67EDD70E" w14:textId="09422EB3" w:rsidR="000C3144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234BD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.78</w:t>
            </w:r>
            <w:r w:rsidR="00B35B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630" w:type="dxa"/>
          </w:tcPr>
          <w:p w14:paraId="2A6029BA" w14:textId="16C2C8C8" w:rsidR="000C3144" w:rsidRPr="00A76C62" w:rsidRDefault="000C3144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14:paraId="462D7ECA" w14:textId="77777777" w:rsidR="000C3144" w:rsidRPr="00A76C62" w:rsidRDefault="000C3144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169DC" w:rsidRPr="00A76C62" w14:paraId="79398577" w14:textId="77777777" w:rsidTr="007169DC">
        <w:tc>
          <w:tcPr>
            <w:tcW w:w="3595" w:type="dxa"/>
          </w:tcPr>
          <w:p w14:paraId="12DDE475" w14:textId="00798121" w:rsidR="000C3144" w:rsidRPr="00A76C62" w:rsidRDefault="000C3144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630" w:type="dxa"/>
          </w:tcPr>
          <w:p w14:paraId="65922615" w14:textId="71B75C08" w:rsidR="000C3144" w:rsidRPr="00A76C62" w:rsidRDefault="00995A73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7.3</w:t>
            </w:r>
            <w:r w:rsidR="00B35B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[-5.03, 19.78]</w:t>
            </w:r>
          </w:p>
        </w:tc>
        <w:tc>
          <w:tcPr>
            <w:tcW w:w="720" w:type="dxa"/>
          </w:tcPr>
          <w:p w14:paraId="32CBDBB5" w14:textId="4B062E6B" w:rsidR="000C3144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234BD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.24</w:t>
            </w:r>
            <w:r w:rsidR="00B35B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630" w:type="dxa"/>
          </w:tcPr>
          <w:p w14:paraId="51B86DB1" w14:textId="499D5EC6" w:rsidR="000C3144" w:rsidRPr="00A76C62" w:rsidRDefault="000C3144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14:paraId="2B550F52" w14:textId="77777777" w:rsidR="000C3144" w:rsidRPr="00A76C62" w:rsidRDefault="000C3144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169DC" w:rsidRPr="00A76C62" w14:paraId="478E61D7" w14:textId="77777777" w:rsidTr="007169DC">
        <w:tc>
          <w:tcPr>
            <w:tcW w:w="3595" w:type="dxa"/>
          </w:tcPr>
          <w:p w14:paraId="2EC22DC7" w14:textId="5BD14DD6" w:rsidR="000C3144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0C314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C314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630" w:type="dxa"/>
          </w:tcPr>
          <w:p w14:paraId="6A62F565" w14:textId="225284F6" w:rsidR="000C3144" w:rsidRPr="00A76C62" w:rsidRDefault="00995A73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0.05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[-0.10, 0.20]</w:t>
            </w:r>
          </w:p>
        </w:tc>
        <w:tc>
          <w:tcPr>
            <w:tcW w:w="720" w:type="dxa"/>
          </w:tcPr>
          <w:p w14:paraId="716D162E" w14:textId="472F8AD9" w:rsidR="000C3144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234BD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</w:t>
            </w:r>
            <w:r w:rsidR="00B35B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05</w:t>
            </w:r>
          </w:p>
        </w:tc>
        <w:tc>
          <w:tcPr>
            <w:tcW w:w="1630" w:type="dxa"/>
          </w:tcPr>
          <w:p w14:paraId="00F8D189" w14:textId="35499BA9" w:rsidR="000C3144" w:rsidRPr="00A76C62" w:rsidRDefault="000C3144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14:paraId="648B1AC2" w14:textId="77777777" w:rsidR="000C3144" w:rsidRPr="00A76C62" w:rsidRDefault="000C3144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169DC" w:rsidRPr="00A76C62" w14:paraId="3F5E5D9A" w14:textId="77777777" w:rsidTr="007169DC">
        <w:tc>
          <w:tcPr>
            <w:tcW w:w="3595" w:type="dxa"/>
          </w:tcPr>
          <w:p w14:paraId="3C4C407C" w14:textId="290D4013" w:rsidR="000C3144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0C314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C314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630" w:type="dxa"/>
          </w:tcPr>
          <w:p w14:paraId="5452A48B" w14:textId="52C393FA" w:rsidR="000C3144" w:rsidRPr="00A76C62" w:rsidRDefault="00995A73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-0.31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[-0.73, 0.11]</w:t>
            </w:r>
          </w:p>
        </w:tc>
        <w:tc>
          <w:tcPr>
            <w:tcW w:w="720" w:type="dxa"/>
          </w:tcPr>
          <w:p w14:paraId="017F5DFD" w14:textId="05EE87B8" w:rsidR="000C3144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234BD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.14</w:t>
            </w:r>
            <w:r w:rsidR="00B35B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630" w:type="dxa"/>
          </w:tcPr>
          <w:p w14:paraId="0E455F32" w14:textId="63E5720B" w:rsidR="000C3144" w:rsidRPr="00A76C62" w:rsidRDefault="000C3144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14:paraId="1661C20E" w14:textId="77777777" w:rsidR="000C3144" w:rsidRPr="00A76C62" w:rsidRDefault="000C3144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169DC" w:rsidRPr="00A76C62" w14:paraId="3249501F" w14:textId="77777777" w:rsidTr="007169DC">
        <w:tc>
          <w:tcPr>
            <w:tcW w:w="3595" w:type="dxa"/>
          </w:tcPr>
          <w:p w14:paraId="2239BC38" w14:textId="77777777" w:rsidR="000C617E" w:rsidRPr="00A76C62" w:rsidRDefault="000C617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630" w:type="dxa"/>
          </w:tcPr>
          <w:p w14:paraId="1BF67548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8FE02D4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0" w:type="dxa"/>
          </w:tcPr>
          <w:p w14:paraId="23BF5749" w14:textId="1C2FD3FF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-1.2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[-5.48, 2.96]</w:t>
            </w:r>
          </w:p>
        </w:tc>
        <w:tc>
          <w:tcPr>
            <w:tcW w:w="700" w:type="dxa"/>
          </w:tcPr>
          <w:p w14:paraId="7E843DF1" w14:textId="2AD94C00" w:rsidR="000C617E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701F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58</w:t>
            </w:r>
          </w:p>
        </w:tc>
      </w:tr>
      <w:tr w:rsidR="007169DC" w:rsidRPr="00A76C62" w14:paraId="45DE9466" w14:textId="77777777" w:rsidTr="007169DC">
        <w:tc>
          <w:tcPr>
            <w:tcW w:w="3595" w:type="dxa"/>
          </w:tcPr>
          <w:p w14:paraId="41937B9F" w14:textId="77777777" w:rsidR="000C617E" w:rsidRPr="00A76C62" w:rsidRDefault="000C617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630" w:type="dxa"/>
          </w:tcPr>
          <w:p w14:paraId="51FA4BBE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A388EB8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0" w:type="dxa"/>
          </w:tcPr>
          <w:p w14:paraId="36C7E264" w14:textId="63D53C8B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[-1.29, 0.64]</w:t>
            </w:r>
          </w:p>
        </w:tc>
        <w:tc>
          <w:tcPr>
            <w:tcW w:w="700" w:type="dxa"/>
          </w:tcPr>
          <w:p w14:paraId="2D44DCFD" w14:textId="6D4571A4" w:rsidR="000C617E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701F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506</w:t>
            </w:r>
          </w:p>
        </w:tc>
      </w:tr>
      <w:tr w:rsidR="007169DC" w:rsidRPr="00A76C62" w14:paraId="3F88399E" w14:textId="77777777" w:rsidTr="007169DC">
        <w:tc>
          <w:tcPr>
            <w:tcW w:w="3595" w:type="dxa"/>
          </w:tcPr>
          <w:p w14:paraId="06EFF9A1" w14:textId="77777777" w:rsidR="000C617E" w:rsidRPr="00A76C62" w:rsidRDefault="000C617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630" w:type="dxa"/>
          </w:tcPr>
          <w:p w14:paraId="3F485088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4465057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0" w:type="dxa"/>
          </w:tcPr>
          <w:p w14:paraId="2884F8C4" w14:textId="3410CA05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-3.6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[-5.87, -1.43]</w:t>
            </w:r>
          </w:p>
        </w:tc>
        <w:tc>
          <w:tcPr>
            <w:tcW w:w="700" w:type="dxa"/>
          </w:tcPr>
          <w:p w14:paraId="104844E8" w14:textId="1C259206" w:rsidR="000C617E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701F2A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7169DC" w:rsidRPr="00A76C62" w14:paraId="4975D644" w14:textId="77777777" w:rsidTr="007169DC">
        <w:tc>
          <w:tcPr>
            <w:tcW w:w="3595" w:type="dxa"/>
          </w:tcPr>
          <w:p w14:paraId="68174B39" w14:textId="77777777" w:rsidR="000C617E" w:rsidRPr="00A76C62" w:rsidRDefault="000C617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630" w:type="dxa"/>
          </w:tcPr>
          <w:p w14:paraId="60ADA7F7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1119BE8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0" w:type="dxa"/>
          </w:tcPr>
          <w:p w14:paraId="1B96B959" w14:textId="72B221ED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-7.03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[-10.66, -3.41]</w:t>
            </w:r>
          </w:p>
        </w:tc>
        <w:tc>
          <w:tcPr>
            <w:tcW w:w="700" w:type="dxa"/>
          </w:tcPr>
          <w:p w14:paraId="0051494E" w14:textId="685FA3F4" w:rsidR="000C617E" w:rsidRPr="00A76C62" w:rsidRDefault="00701F2A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17539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7169DC" w:rsidRPr="00A76C62" w14:paraId="5051197E" w14:textId="77777777" w:rsidTr="007169DC">
        <w:tc>
          <w:tcPr>
            <w:tcW w:w="3595" w:type="dxa"/>
          </w:tcPr>
          <w:p w14:paraId="48A9D53E" w14:textId="77777777" w:rsidR="000C617E" w:rsidRPr="00A76C62" w:rsidRDefault="000C617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630" w:type="dxa"/>
          </w:tcPr>
          <w:p w14:paraId="36669699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8AC34B7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0" w:type="dxa"/>
          </w:tcPr>
          <w:p w14:paraId="216F0EC0" w14:textId="771BDFFB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-2.5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[-4.86, -0.32]</w:t>
            </w:r>
          </w:p>
        </w:tc>
        <w:tc>
          <w:tcPr>
            <w:tcW w:w="700" w:type="dxa"/>
          </w:tcPr>
          <w:p w14:paraId="3C958D0E" w14:textId="3821B530" w:rsidR="000C617E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701F2A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</w:t>
            </w:r>
            <w:r w:rsidR="00AB2F1F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</w:tr>
      <w:tr w:rsidR="007169DC" w:rsidRPr="00A76C62" w14:paraId="5FA41C43" w14:textId="77777777" w:rsidTr="007169DC">
        <w:tc>
          <w:tcPr>
            <w:tcW w:w="3595" w:type="dxa"/>
          </w:tcPr>
          <w:p w14:paraId="524BD495" w14:textId="77777777" w:rsidR="000C617E" w:rsidRPr="00A76C62" w:rsidRDefault="000C617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630" w:type="dxa"/>
          </w:tcPr>
          <w:p w14:paraId="422741DA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7162D58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0" w:type="dxa"/>
          </w:tcPr>
          <w:p w14:paraId="28D6916A" w14:textId="0322E063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[-0.69, 0.21]</w:t>
            </w:r>
          </w:p>
        </w:tc>
        <w:tc>
          <w:tcPr>
            <w:tcW w:w="700" w:type="dxa"/>
          </w:tcPr>
          <w:p w14:paraId="4A956081" w14:textId="0030BB59" w:rsidR="000C617E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701F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304</w:t>
            </w:r>
          </w:p>
        </w:tc>
      </w:tr>
      <w:tr w:rsidR="007169DC" w:rsidRPr="00A76C62" w14:paraId="69B25FFE" w14:textId="77777777" w:rsidTr="007169DC">
        <w:tc>
          <w:tcPr>
            <w:tcW w:w="3595" w:type="dxa"/>
          </w:tcPr>
          <w:p w14:paraId="35DD29A8" w14:textId="77777777" w:rsidR="000C617E" w:rsidRPr="00A76C62" w:rsidRDefault="000C617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630" w:type="dxa"/>
          </w:tcPr>
          <w:p w14:paraId="0093DA6B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32ED9D1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0" w:type="dxa"/>
          </w:tcPr>
          <w:p w14:paraId="77670170" w14:textId="6C06DCC6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1.7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[0.32, 3.22]</w:t>
            </w:r>
          </w:p>
        </w:tc>
        <w:tc>
          <w:tcPr>
            <w:tcW w:w="700" w:type="dxa"/>
          </w:tcPr>
          <w:p w14:paraId="45AF1B2D" w14:textId="688FEEB1" w:rsidR="000C617E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701F2A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</w:t>
            </w:r>
            <w:r w:rsidR="00AB2F1F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</w:p>
        </w:tc>
      </w:tr>
      <w:tr w:rsidR="007169DC" w:rsidRPr="00A76C62" w14:paraId="298A5D4F" w14:textId="77777777" w:rsidTr="007169DC">
        <w:tc>
          <w:tcPr>
            <w:tcW w:w="3595" w:type="dxa"/>
          </w:tcPr>
          <w:p w14:paraId="7B197A85" w14:textId="77777777" w:rsidR="000C617E" w:rsidRPr="00A76C62" w:rsidRDefault="000C617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630" w:type="dxa"/>
          </w:tcPr>
          <w:p w14:paraId="1B7E4C0F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738AC25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0" w:type="dxa"/>
          </w:tcPr>
          <w:p w14:paraId="3430F955" w14:textId="5E509B94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2.5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[1.18, 3.89]</w:t>
            </w:r>
          </w:p>
        </w:tc>
        <w:tc>
          <w:tcPr>
            <w:tcW w:w="700" w:type="dxa"/>
          </w:tcPr>
          <w:p w14:paraId="55DA0F50" w14:textId="74C4E054" w:rsidR="000C617E" w:rsidRPr="00A76C62" w:rsidRDefault="00701F2A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17539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7169DC" w:rsidRPr="00A76C62" w14:paraId="156157D0" w14:textId="77777777" w:rsidTr="007169DC">
        <w:tc>
          <w:tcPr>
            <w:tcW w:w="3595" w:type="dxa"/>
          </w:tcPr>
          <w:p w14:paraId="3C2A7318" w14:textId="77777777" w:rsidR="000C617E" w:rsidRPr="00A76C62" w:rsidRDefault="000C617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630" w:type="dxa"/>
          </w:tcPr>
          <w:p w14:paraId="438E3FED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33749A1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0" w:type="dxa"/>
          </w:tcPr>
          <w:p w14:paraId="3B1079DC" w14:textId="2B36E2B3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[-0.65, 0.31]</w:t>
            </w:r>
          </w:p>
        </w:tc>
        <w:tc>
          <w:tcPr>
            <w:tcW w:w="700" w:type="dxa"/>
          </w:tcPr>
          <w:p w14:paraId="021FB4A2" w14:textId="3FDEF18C" w:rsidR="000C617E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701F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83</w:t>
            </w:r>
          </w:p>
        </w:tc>
      </w:tr>
      <w:tr w:rsidR="007169DC" w:rsidRPr="00A76C62" w14:paraId="6F72774A" w14:textId="77777777" w:rsidTr="007169DC">
        <w:tc>
          <w:tcPr>
            <w:tcW w:w="3595" w:type="dxa"/>
          </w:tcPr>
          <w:p w14:paraId="52727971" w14:textId="77777777" w:rsidR="000C617E" w:rsidRPr="00A76C62" w:rsidRDefault="000C617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630" w:type="dxa"/>
          </w:tcPr>
          <w:p w14:paraId="0CA9BB58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684E9E5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0" w:type="dxa"/>
          </w:tcPr>
          <w:p w14:paraId="140DE89C" w14:textId="556D7314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[-0.19, 1.83]</w:t>
            </w:r>
          </w:p>
        </w:tc>
        <w:tc>
          <w:tcPr>
            <w:tcW w:w="700" w:type="dxa"/>
          </w:tcPr>
          <w:p w14:paraId="74A16A28" w14:textId="66E56B96" w:rsidR="000C617E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701F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13</w:t>
            </w:r>
          </w:p>
        </w:tc>
      </w:tr>
      <w:tr w:rsidR="007169DC" w:rsidRPr="00A76C62" w14:paraId="0316E193" w14:textId="77777777" w:rsidTr="007169DC">
        <w:tc>
          <w:tcPr>
            <w:tcW w:w="3595" w:type="dxa"/>
          </w:tcPr>
          <w:p w14:paraId="15574E57" w14:textId="77777777" w:rsidR="000C617E" w:rsidRPr="00A76C62" w:rsidRDefault="000C617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630" w:type="dxa"/>
          </w:tcPr>
          <w:p w14:paraId="51652E34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1AA6F7C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0" w:type="dxa"/>
          </w:tcPr>
          <w:p w14:paraId="7283C5C8" w14:textId="62BA7BED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[-0.51, 1.38]</w:t>
            </w:r>
          </w:p>
        </w:tc>
        <w:tc>
          <w:tcPr>
            <w:tcW w:w="700" w:type="dxa"/>
          </w:tcPr>
          <w:p w14:paraId="44476C69" w14:textId="0A5D50A2" w:rsidR="000C617E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701F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64</w:t>
            </w:r>
          </w:p>
        </w:tc>
      </w:tr>
      <w:tr w:rsidR="007169DC" w:rsidRPr="00A76C62" w14:paraId="60F6983B" w14:textId="77777777" w:rsidTr="007169DC">
        <w:tc>
          <w:tcPr>
            <w:tcW w:w="3595" w:type="dxa"/>
          </w:tcPr>
          <w:p w14:paraId="1FD86752" w14:textId="77777777" w:rsidR="000C617E" w:rsidRPr="00A76C62" w:rsidRDefault="000C617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630" w:type="dxa"/>
          </w:tcPr>
          <w:p w14:paraId="4C0080FE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A6176B3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0" w:type="dxa"/>
          </w:tcPr>
          <w:p w14:paraId="1813967C" w14:textId="62E498D6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[-0.57, 0.47]</w:t>
            </w:r>
          </w:p>
        </w:tc>
        <w:tc>
          <w:tcPr>
            <w:tcW w:w="700" w:type="dxa"/>
          </w:tcPr>
          <w:p w14:paraId="4280C446" w14:textId="38EB02FC" w:rsidR="000C617E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701F2A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.8</w:t>
            </w:r>
            <w:r w:rsidR="00AB2F1F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61</w:t>
            </w:r>
          </w:p>
        </w:tc>
      </w:tr>
      <w:tr w:rsidR="007169DC" w:rsidRPr="00A76C62" w14:paraId="7F862D2F" w14:textId="77777777" w:rsidTr="007169DC">
        <w:tc>
          <w:tcPr>
            <w:tcW w:w="3595" w:type="dxa"/>
          </w:tcPr>
          <w:p w14:paraId="6F3AF15D" w14:textId="77777777" w:rsidR="000C617E" w:rsidRPr="00A76C62" w:rsidRDefault="000C617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630" w:type="dxa"/>
          </w:tcPr>
          <w:p w14:paraId="434A6622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83D0F2E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0" w:type="dxa"/>
          </w:tcPr>
          <w:p w14:paraId="797C0F9B" w14:textId="76C82A06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-1.0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[-3.03, 0.93]</w:t>
            </w:r>
          </w:p>
        </w:tc>
        <w:tc>
          <w:tcPr>
            <w:tcW w:w="700" w:type="dxa"/>
          </w:tcPr>
          <w:p w14:paraId="276F9A7B" w14:textId="2ADE56DD" w:rsidR="000C617E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701F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300</w:t>
            </w:r>
          </w:p>
        </w:tc>
      </w:tr>
      <w:tr w:rsidR="007169DC" w:rsidRPr="00A76C62" w14:paraId="4AAEE3B5" w14:textId="77777777" w:rsidTr="007169DC">
        <w:tc>
          <w:tcPr>
            <w:tcW w:w="3595" w:type="dxa"/>
          </w:tcPr>
          <w:p w14:paraId="59804F5F" w14:textId="77777777" w:rsidR="000C617E" w:rsidRPr="00A76C62" w:rsidRDefault="000C617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630" w:type="dxa"/>
          </w:tcPr>
          <w:p w14:paraId="2A71CD8C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AE74C1F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0" w:type="dxa"/>
          </w:tcPr>
          <w:p w14:paraId="4660406A" w14:textId="6F4EBF96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90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[-1.94, 0.14]</w:t>
            </w:r>
          </w:p>
        </w:tc>
        <w:tc>
          <w:tcPr>
            <w:tcW w:w="700" w:type="dxa"/>
          </w:tcPr>
          <w:p w14:paraId="759405C9" w14:textId="2EB7238B" w:rsidR="000C617E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701F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89</w:t>
            </w:r>
          </w:p>
        </w:tc>
      </w:tr>
      <w:tr w:rsidR="007169DC" w:rsidRPr="00A76C62" w14:paraId="092A7405" w14:textId="77777777" w:rsidTr="007169DC">
        <w:tc>
          <w:tcPr>
            <w:tcW w:w="3595" w:type="dxa"/>
          </w:tcPr>
          <w:p w14:paraId="326281FA" w14:textId="77777777" w:rsidR="000C617E" w:rsidRPr="00A76C62" w:rsidRDefault="000C617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630" w:type="dxa"/>
          </w:tcPr>
          <w:p w14:paraId="08212AE4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B7722D9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0" w:type="dxa"/>
          </w:tcPr>
          <w:p w14:paraId="2480DD9D" w14:textId="780111AD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[-0.52, 0.83]</w:t>
            </w:r>
          </w:p>
        </w:tc>
        <w:tc>
          <w:tcPr>
            <w:tcW w:w="700" w:type="dxa"/>
          </w:tcPr>
          <w:p w14:paraId="7EC29065" w14:textId="42DB5B5F" w:rsidR="000C617E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701F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.65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7169DC" w:rsidRPr="00A76C62" w14:paraId="024F18BE" w14:textId="77777777" w:rsidTr="007169DC">
        <w:tc>
          <w:tcPr>
            <w:tcW w:w="3595" w:type="dxa"/>
          </w:tcPr>
          <w:p w14:paraId="3CB1AB13" w14:textId="77777777" w:rsidR="000C617E" w:rsidRPr="00A76C62" w:rsidRDefault="000C617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630" w:type="dxa"/>
          </w:tcPr>
          <w:p w14:paraId="06FCC7C8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A88E8E6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0" w:type="dxa"/>
          </w:tcPr>
          <w:p w14:paraId="615B7D98" w14:textId="5C101075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[-0.47, 0.53]</w:t>
            </w:r>
          </w:p>
        </w:tc>
        <w:tc>
          <w:tcPr>
            <w:tcW w:w="700" w:type="dxa"/>
          </w:tcPr>
          <w:p w14:paraId="0DEE1959" w14:textId="744D171D" w:rsidR="000C617E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701F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906</w:t>
            </w:r>
          </w:p>
        </w:tc>
      </w:tr>
      <w:tr w:rsidR="007169DC" w:rsidRPr="00A76C62" w14:paraId="27139C33" w14:textId="77777777" w:rsidTr="007169DC">
        <w:trPr>
          <w:trHeight w:val="77"/>
        </w:trPr>
        <w:tc>
          <w:tcPr>
            <w:tcW w:w="3595" w:type="dxa"/>
          </w:tcPr>
          <w:p w14:paraId="2F74E759" w14:textId="77777777" w:rsidR="000C617E" w:rsidRPr="00A76C62" w:rsidRDefault="000C617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630" w:type="dxa"/>
          </w:tcPr>
          <w:p w14:paraId="32DC0F43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F424439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0" w:type="dxa"/>
          </w:tcPr>
          <w:p w14:paraId="6C40121A" w14:textId="25C1E0A4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45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[-2.65, 1.75]</w:t>
            </w:r>
          </w:p>
        </w:tc>
        <w:tc>
          <w:tcPr>
            <w:tcW w:w="700" w:type="dxa"/>
          </w:tcPr>
          <w:p w14:paraId="71034FA7" w14:textId="4C7C97F0" w:rsidR="000C617E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701F2A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87</w:t>
            </w:r>
          </w:p>
        </w:tc>
      </w:tr>
      <w:tr w:rsidR="007169DC" w:rsidRPr="00A76C62" w14:paraId="2CED64C4" w14:textId="77777777" w:rsidTr="007169DC">
        <w:tc>
          <w:tcPr>
            <w:tcW w:w="3595" w:type="dxa"/>
          </w:tcPr>
          <w:p w14:paraId="365C24F9" w14:textId="77777777" w:rsidR="000C617E" w:rsidRPr="00A76C62" w:rsidRDefault="000C617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630" w:type="dxa"/>
          </w:tcPr>
          <w:p w14:paraId="08033323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DCD6E8C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0" w:type="dxa"/>
          </w:tcPr>
          <w:p w14:paraId="4D16F0D6" w14:textId="10E91EA4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</w:t>
            </w:r>
            <w:r w:rsidR="00AB2F1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66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[-5.03, -0.30]</w:t>
            </w:r>
          </w:p>
        </w:tc>
        <w:tc>
          <w:tcPr>
            <w:tcW w:w="700" w:type="dxa"/>
          </w:tcPr>
          <w:p w14:paraId="042224E0" w14:textId="62DDBB4F" w:rsidR="000C617E" w:rsidRPr="00A76C62" w:rsidRDefault="00175397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701F2A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</w:t>
            </w:r>
            <w:r w:rsidR="00AB2F1F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27</w:t>
            </w:r>
          </w:p>
        </w:tc>
      </w:tr>
      <w:tr w:rsidR="007169DC" w:rsidRPr="00A76C62" w14:paraId="3A572E18" w14:textId="77777777" w:rsidTr="007169DC">
        <w:trPr>
          <w:trHeight w:val="60"/>
        </w:trPr>
        <w:tc>
          <w:tcPr>
            <w:tcW w:w="3595" w:type="dxa"/>
          </w:tcPr>
          <w:p w14:paraId="2A3F804E" w14:textId="77777777" w:rsidR="000C617E" w:rsidRPr="00A76C62" w:rsidRDefault="000C617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630" w:type="dxa"/>
          </w:tcPr>
          <w:p w14:paraId="612A06A7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44E181A" w14:textId="77777777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30" w:type="dxa"/>
          </w:tcPr>
          <w:p w14:paraId="62FF5258" w14:textId="24E1115F" w:rsidR="000C617E" w:rsidRPr="00A76C62" w:rsidRDefault="000C617E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-0.28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[-0.31, -0.25]</w:t>
            </w:r>
          </w:p>
        </w:tc>
        <w:tc>
          <w:tcPr>
            <w:tcW w:w="700" w:type="dxa"/>
          </w:tcPr>
          <w:p w14:paraId="7806DCF2" w14:textId="317BF92D" w:rsidR="000C617E" w:rsidRPr="00A76C62" w:rsidRDefault="00701F2A" w:rsidP="007169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17539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539CAA41" w14:textId="7C1310A1" w:rsidR="00555DBA" w:rsidRPr="007169DC" w:rsidRDefault="00555DBA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7169DC">
        <w:rPr>
          <w:rFonts w:ascii="Times New Roman" w:hAnsi="Times New Roman" w:cs="Times New Roman"/>
          <w:sz w:val="16"/>
          <w:szCs w:val="16"/>
          <w:lang w:val="en-US"/>
        </w:rPr>
        <w:t xml:space="preserve">NB: </w:t>
      </w:r>
      <w:r w:rsidRPr="007169D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one was not significantly able to predict % correct scores on the pairs matching task, </w:t>
      </w:r>
      <w:proofErr w:type="gramStart"/>
      <w:r w:rsidRPr="007169DC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7169DC">
        <w:rPr>
          <w:rFonts w:ascii="Times New Roman" w:eastAsia="Times New Roman" w:hAnsi="Times New Roman" w:cs="Times New Roman"/>
          <w:sz w:val="16"/>
          <w:szCs w:val="16"/>
          <w:lang w:val="en-US"/>
        </w:rPr>
        <w:t>11, 10095)= 1.19, p&gt;</w:t>
      </w:r>
      <w:r w:rsidR="00175397" w:rsidRPr="007169DC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7169DC">
        <w:rPr>
          <w:rFonts w:ascii="Times New Roman" w:eastAsia="Times New Roman" w:hAnsi="Times New Roman" w:cs="Times New Roman"/>
          <w:sz w:val="16"/>
          <w:szCs w:val="16"/>
          <w:lang w:val="en-US"/>
        </w:rPr>
        <w:t>.05.</w:t>
      </w:r>
    </w:p>
    <w:p w14:paraId="20AF19D0" w14:textId="0271F62A" w:rsidR="00944960" w:rsidRPr="007169DC" w:rsidRDefault="00555DBA" w:rsidP="00A76C6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169D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two was significantly able to predict % correct scores on the pairs matching task, </w:t>
      </w:r>
      <w:proofErr w:type="gramStart"/>
      <w:r w:rsidRPr="007169DC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7169DC">
        <w:rPr>
          <w:rFonts w:ascii="Times New Roman" w:eastAsia="Times New Roman" w:hAnsi="Times New Roman" w:cs="Times New Roman"/>
          <w:sz w:val="16"/>
          <w:szCs w:val="16"/>
          <w:lang w:val="en-US"/>
        </w:rPr>
        <w:t>23, 10083) = 18.29, p&lt;</w:t>
      </w:r>
      <w:r w:rsidR="00175397" w:rsidRPr="007169DC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7169DC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3.79% of the total variance (R</w:t>
      </w:r>
      <w:r w:rsidRPr="007169DC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7169DC">
        <w:rPr>
          <w:rFonts w:ascii="Times New Roman" w:eastAsia="Times New Roman" w:hAnsi="Times New Roman" w:cs="Times New Roman"/>
          <w:sz w:val="16"/>
          <w:szCs w:val="16"/>
          <w:lang w:val="en-US"/>
        </w:rPr>
        <w:t>).</w:t>
      </w:r>
    </w:p>
    <w:p w14:paraId="21F55E96" w14:textId="77777777" w:rsidR="00104B71" w:rsidRDefault="00104B71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26E706E4" w14:textId="77777777" w:rsidR="00104B71" w:rsidRDefault="00104B71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1643D010" w14:textId="5D3A76A9" w:rsidR="00944960" w:rsidRPr="004E21DC" w:rsidRDefault="00792AC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21D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Supplementary Table</w:t>
      </w:r>
      <w:r w:rsidR="2CD6D706" w:rsidRPr="004E21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</w:t>
      </w:r>
      <w:r w:rsidR="00214950" w:rsidRPr="004E21DC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2CD6D706" w:rsidRPr="004E21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7F6E70" w:rsidRPr="004E21DC">
        <w:rPr>
          <w:rFonts w:ascii="Times New Roman" w:eastAsia="Times New Roman" w:hAnsi="Times New Roman" w:cs="Times New Roman"/>
          <w:sz w:val="24"/>
          <w:szCs w:val="24"/>
          <w:lang w:val="en-US"/>
        </w:rPr>
        <w:t>Results from the linear regression</w:t>
      </w:r>
      <w:r w:rsidR="004273F4" w:rsidRPr="004E21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(Yeo-Johnson transformation)</w:t>
      </w:r>
      <w:r w:rsidR="007F6E70" w:rsidRPr="004E21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where % correct on the </w:t>
      </w:r>
      <w:proofErr w:type="gramStart"/>
      <w:r w:rsidR="007F6E70" w:rsidRPr="004E21DC">
        <w:rPr>
          <w:rFonts w:ascii="Times New Roman" w:eastAsia="Times New Roman" w:hAnsi="Times New Roman" w:cs="Times New Roman"/>
          <w:sz w:val="24"/>
          <w:szCs w:val="24"/>
          <w:lang w:val="en-US"/>
        </w:rPr>
        <w:t>pairs</w:t>
      </w:r>
      <w:proofErr w:type="gramEnd"/>
      <w:r w:rsidR="007F6E70" w:rsidRPr="004E21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matching task was </w:t>
      </w:r>
      <w:r w:rsidR="5C8007A9" w:rsidRPr="004E21DC">
        <w:rPr>
          <w:rFonts w:ascii="Times New Roman" w:eastAsia="Times New Roman" w:hAnsi="Times New Roman" w:cs="Times New Roman"/>
          <w:sz w:val="24"/>
          <w:szCs w:val="24"/>
          <w:lang w:val="en-US"/>
        </w:rPr>
        <w:t>modell</w:t>
      </w:r>
      <w:r w:rsidR="007F6E70" w:rsidRPr="004E21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ed by </w:t>
      </w:r>
      <w:r w:rsidR="00686017" w:rsidRPr="004E21DC">
        <w:rPr>
          <w:rFonts w:ascii="Times New Roman" w:eastAsia="Times New Roman" w:hAnsi="Times New Roman" w:cs="Times New Roman"/>
          <w:sz w:val="24"/>
          <w:szCs w:val="24"/>
          <w:lang w:val="en-US"/>
        </w:rPr>
        <w:t>average acceleration</w:t>
      </w:r>
      <w:r w:rsidR="007F6E70" w:rsidRPr="004E21D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944960" w:rsidRPr="004E21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804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1433"/>
        <w:gridCol w:w="629"/>
        <w:gridCol w:w="1652"/>
        <w:gridCol w:w="661"/>
        <w:gridCol w:w="7"/>
      </w:tblGrid>
      <w:tr w:rsidR="004E21DC" w:rsidRPr="00A76C62" w14:paraId="707678B0" w14:textId="77777777" w:rsidTr="004E21DC">
        <w:trPr>
          <w:gridAfter w:val="1"/>
          <w:wAfter w:w="7" w:type="dxa"/>
        </w:trPr>
        <w:tc>
          <w:tcPr>
            <w:tcW w:w="3661" w:type="dxa"/>
          </w:tcPr>
          <w:p w14:paraId="6FF9B0B0" w14:textId="77777777" w:rsidR="00F6555B" w:rsidRPr="00A76C62" w:rsidRDefault="00F6555B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62" w:type="dxa"/>
            <w:gridSpan w:val="2"/>
          </w:tcPr>
          <w:p w14:paraId="58FC42A7" w14:textId="77777777" w:rsidR="00F6555B" w:rsidRPr="00A76C62" w:rsidRDefault="00F6555B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313" w:type="dxa"/>
            <w:gridSpan w:val="2"/>
          </w:tcPr>
          <w:p w14:paraId="6095DE1A" w14:textId="77777777" w:rsidR="00F6555B" w:rsidRPr="00A76C62" w:rsidRDefault="00F6555B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4E21DC" w:rsidRPr="00A76C62" w14:paraId="313A7BC0" w14:textId="77777777" w:rsidTr="004E21DC">
        <w:tc>
          <w:tcPr>
            <w:tcW w:w="3661" w:type="dxa"/>
          </w:tcPr>
          <w:p w14:paraId="0C00F1B3" w14:textId="77777777" w:rsidR="00F6555B" w:rsidRPr="00A76C62" w:rsidRDefault="00F6555B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33" w:type="dxa"/>
          </w:tcPr>
          <w:p w14:paraId="1B4519F3" w14:textId="77777777" w:rsidR="00F6555B" w:rsidRPr="00A76C62" w:rsidRDefault="00F6555B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629" w:type="dxa"/>
          </w:tcPr>
          <w:p w14:paraId="4501426A" w14:textId="6B2A0CF0" w:rsidR="00F6555B" w:rsidRPr="00A76C62" w:rsidRDefault="00F6555B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652" w:type="dxa"/>
          </w:tcPr>
          <w:p w14:paraId="5C5DACC1" w14:textId="77777777" w:rsidR="00F6555B" w:rsidRPr="00A76C62" w:rsidRDefault="00F6555B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668" w:type="dxa"/>
            <w:gridSpan w:val="2"/>
          </w:tcPr>
          <w:p w14:paraId="10B95690" w14:textId="6ED3607C" w:rsidR="00F6555B" w:rsidRPr="00A76C62" w:rsidRDefault="00F6555B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4E21DC" w:rsidRPr="00A76C62" w14:paraId="1453A447" w14:textId="77777777" w:rsidTr="004E21DC">
        <w:tc>
          <w:tcPr>
            <w:tcW w:w="3661" w:type="dxa"/>
          </w:tcPr>
          <w:p w14:paraId="2BAA3963" w14:textId="0B280F91" w:rsidR="00F6555B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</w:p>
        </w:tc>
        <w:tc>
          <w:tcPr>
            <w:tcW w:w="1433" w:type="dxa"/>
          </w:tcPr>
          <w:p w14:paraId="3C684D21" w14:textId="59D29849" w:rsidR="00F6555B" w:rsidRPr="00A76C62" w:rsidRDefault="00F6555B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</w:t>
            </w:r>
            <w:r w:rsidR="0074525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0.00]</w:t>
            </w:r>
          </w:p>
        </w:tc>
        <w:tc>
          <w:tcPr>
            <w:tcW w:w="629" w:type="dxa"/>
          </w:tcPr>
          <w:p w14:paraId="0863AD61" w14:textId="68FD5E88" w:rsidR="00F6555B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F06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74525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887</w:t>
            </w:r>
          </w:p>
        </w:tc>
        <w:tc>
          <w:tcPr>
            <w:tcW w:w="1652" w:type="dxa"/>
          </w:tcPr>
          <w:p w14:paraId="72FF132A" w14:textId="384DA434" w:rsidR="00F6555B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0.00]</w:t>
            </w:r>
          </w:p>
        </w:tc>
        <w:tc>
          <w:tcPr>
            <w:tcW w:w="668" w:type="dxa"/>
            <w:gridSpan w:val="2"/>
          </w:tcPr>
          <w:p w14:paraId="3E8F238D" w14:textId="3A81D579" w:rsidR="00F6555B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50120F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4E21DC" w:rsidRPr="00A76C62" w14:paraId="74124F89" w14:textId="77777777" w:rsidTr="004E21DC">
        <w:tc>
          <w:tcPr>
            <w:tcW w:w="3661" w:type="dxa"/>
          </w:tcPr>
          <w:p w14:paraId="67D1F947" w14:textId="77777777" w:rsidR="00F6555B" w:rsidRPr="00A76C62" w:rsidRDefault="00F6555B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433" w:type="dxa"/>
          </w:tcPr>
          <w:p w14:paraId="7D550F8D" w14:textId="473F412F" w:rsidR="00F6555B" w:rsidRPr="00A76C62" w:rsidRDefault="00745259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[-0.04, 0.02]</w:t>
            </w:r>
          </w:p>
        </w:tc>
        <w:tc>
          <w:tcPr>
            <w:tcW w:w="629" w:type="dxa"/>
          </w:tcPr>
          <w:p w14:paraId="4342909B" w14:textId="5B2066DE" w:rsidR="00F6555B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F06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74525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384</w:t>
            </w:r>
          </w:p>
        </w:tc>
        <w:tc>
          <w:tcPr>
            <w:tcW w:w="1652" w:type="dxa"/>
          </w:tcPr>
          <w:p w14:paraId="6BB251DD" w14:textId="50A348FC" w:rsidR="00F6555B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0.01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0.01]</w:t>
            </w:r>
          </w:p>
        </w:tc>
        <w:tc>
          <w:tcPr>
            <w:tcW w:w="668" w:type="dxa"/>
            <w:gridSpan w:val="2"/>
          </w:tcPr>
          <w:p w14:paraId="32FB7708" w14:textId="21E7530F" w:rsidR="00F6555B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50120F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</w:t>
            </w:r>
            <w:r w:rsidR="00933EE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</w:tr>
      <w:tr w:rsidR="004E21DC" w:rsidRPr="00A76C62" w14:paraId="671E48E6" w14:textId="77777777" w:rsidTr="004E21DC">
        <w:tc>
          <w:tcPr>
            <w:tcW w:w="3661" w:type="dxa"/>
          </w:tcPr>
          <w:p w14:paraId="7D822E9B" w14:textId="4390DA72" w:rsidR="00F6555B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F6555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33" w:type="dxa"/>
          </w:tcPr>
          <w:p w14:paraId="0642E99F" w14:textId="76F40E8E" w:rsidR="00F6555B" w:rsidRPr="00A76C62" w:rsidRDefault="00745259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0.02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[-0.03, 0.06]</w:t>
            </w:r>
          </w:p>
        </w:tc>
        <w:tc>
          <w:tcPr>
            <w:tcW w:w="629" w:type="dxa"/>
          </w:tcPr>
          <w:p w14:paraId="50092F3C" w14:textId="05172CDE" w:rsidR="00F6555B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F06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74525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480</w:t>
            </w:r>
          </w:p>
        </w:tc>
        <w:tc>
          <w:tcPr>
            <w:tcW w:w="1652" w:type="dxa"/>
          </w:tcPr>
          <w:p w14:paraId="0B65ECAA" w14:textId="60B4746D" w:rsidR="00F6555B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0.00]</w:t>
            </w:r>
          </w:p>
        </w:tc>
        <w:tc>
          <w:tcPr>
            <w:tcW w:w="668" w:type="dxa"/>
            <w:gridSpan w:val="2"/>
          </w:tcPr>
          <w:p w14:paraId="6034DD65" w14:textId="426A2098" w:rsidR="00F6555B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0120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.107</w:t>
            </w:r>
          </w:p>
        </w:tc>
      </w:tr>
      <w:tr w:rsidR="004E21DC" w:rsidRPr="00A76C62" w14:paraId="78941979" w14:textId="77777777" w:rsidTr="004E21DC">
        <w:tc>
          <w:tcPr>
            <w:tcW w:w="3661" w:type="dxa"/>
          </w:tcPr>
          <w:p w14:paraId="0FDF9E43" w14:textId="39691D55" w:rsidR="00F6555B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F6555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33" w:type="dxa"/>
          </w:tcPr>
          <w:p w14:paraId="10C729BD" w14:textId="565B5725" w:rsidR="00F6555B" w:rsidRPr="00A76C62" w:rsidRDefault="00745259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-0.06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[-0.19, 0.06]</w:t>
            </w:r>
          </w:p>
        </w:tc>
        <w:tc>
          <w:tcPr>
            <w:tcW w:w="629" w:type="dxa"/>
          </w:tcPr>
          <w:p w14:paraId="4398F062" w14:textId="6520E86F" w:rsidR="00F6555B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F06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74525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302</w:t>
            </w:r>
          </w:p>
        </w:tc>
        <w:tc>
          <w:tcPr>
            <w:tcW w:w="1652" w:type="dxa"/>
          </w:tcPr>
          <w:p w14:paraId="5D4AA655" w14:textId="776B549B" w:rsidR="00F6555B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[-0.03, 0.01]</w:t>
            </w:r>
          </w:p>
        </w:tc>
        <w:tc>
          <w:tcPr>
            <w:tcW w:w="668" w:type="dxa"/>
            <w:gridSpan w:val="2"/>
          </w:tcPr>
          <w:p w14:paraId="13DBF6B4" w14:textId="7C713F42" w:rsidR="00F6555B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0120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</w:t>
            </w:r>
            <w:r w:rsidR="00933EE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53</w:t>
            </w:r>
          </w:p>
        </w:tc>
      </w:tr>
      <w:tr w:rsidR="004E21DC" w:rsidRPr="00A76C62" w14:paraId="0FE1AD6B" w14:textId="77777777" w:rsidTr="004E21DC">
        <w:tc>
          <w:tcPr>
            <w:tcW w:w="3661" w:type="dxa"/>
          </w:tcPr>
          <w:p w14:paraId="64A23F1A" w14:textId="1963E75C" w:rsidR="00F6555B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F6555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*Sex</w:t>
            </w:r>
          </w:p>
        </w:tc>
        <w:tc>
          <w:tcPr>
            <w:tcW w:w="1433" w:type="dxa"/>
          </w:tcPr>
          <w:p w14:paraId="3F5BA3EF" w14:textId="05E356F6" w:rsidR="00F6555B" w:rsidRPr="00A76C62" w:rsidRDefault="00745259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0.00]</w:t>
            </w:r>
          </w:p>
        </w:tc>
        <w:tc>
          <w:tcPr>
            <w:tcW w:w="629" w:type="dxa"/>
          </w:tcPr>
          <w:p w14:paraId="39ACD959" w14:textId="1F94B13A" w:rsidR="00F6555B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F06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</w:t>
            </w:r>
            <w:r w:rsidR="0074525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1652" w:type="dxa"/>
          </w:tcPr>
          <w:p w14:paraId="371AF6C9" w14:textId="1C1D9EAB" w:rsidR="00F6555B" w:rsidRPr="00A76C62" w:rsidRDefault="00F6555B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  <w:gridSpan w:val="2"/>
          </w:tcPr>
          <w:p w14:paraId="207A537D" w14:textId="77777777" w:rsidR="00F6555B" w:rsidRPr="00A76C62" w:rsidRDefault="00F6555B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21DC" w:rsidRPr="00A76C62" w14:paraId="3D05CBEA" w14:textId="77777777" w:rsidTr="004E21DC">
        <w:tc>
          <w:tcPr>
            <w:tcW w:w="3661" w:type="dxa"/>
          </w:tcPr>
          <w:p w14:paraId="5FC68E87" w14:textId="442895FD" w:rsidR="00F6555B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F6555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*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F6555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33" w:type="dxa"/>
          </w:tcPr>
          <w:p w14:paraId="5F56B4C5" w14:textId="7D8BDB47" w:rsidR="00F6555B" w:rsidRPr="00A76C62" w:rsidRDefault="00745259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0.00]</w:t>
            </w:r>
          </w:p>
        </w:tc>
        <w:tc>
          <w:tcPr>
            <w:tcW w:w="629" w:type="dxa"/>
          </w:tcPr>
          <w:p w14:paraId="1C61E0B4" w14:textId="265FC76D" w:rsidR="00F6555B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F06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74525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1652" w:type="dxa"/>
          </w:tcPr>
          <w:p w14:paraId="71F62BE2" w14:textId="375CC570" w:rsidR="00F6555B" w:rsidRPr="00A76C62" w:rsidRDefault="00F6555B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  <w:gridSpan w:val="2"/>
          </w:tcPr>
          <w:p w14:paraId="0BFE7CC8" w14:textId="77777777" w:rsidR="00F6555B" w:rsidRPr="00A76C62" w:rsidRDefault="00F6555B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21DC" w:rsidRPr="00A76C62" w14:paraId="760DCC57" w14:textId="77777777" w:rsidTr="004E21DC">
        <w:tc>
          <w:tcPr>
            <w:tcW w:w="3661" w:type="dxa"/>
          </w:tcPr>
          <w:p w14:paraId="226C9FE2" w14:textId="367AC18E" w:rsidR="00F6555B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F6555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F6555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33" w:type="dxa"/>
          </w:tcPr>
          <w:p w14:paraId="3C3E6CB4" w14:textId="1EE218C9" w:rsidR="00F6555B" w:rsidRPr="00A76C62" w:rsidRDefault="00745259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0.01]</w:t>
            </w:r>
          </w:p>
        </w:tc>
        <w:tc>
          <w:tcPr>
            <w:tcW w:w="629" w:type="dxa"/>
          </w:tcPr>
          <w:p w14:paraId="41DD19CB" w14:textId="437273C5" w:rsidR="00F6555B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F06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74525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214</w:t>
            </w:r>
          </w:p>
        </w:tc>
        <w:tc>
          <w:tcPr>
            <w:tcW w:w="1652" w:type="dxa"/>
          </w:tcPr>
          <w:p w14:paraId="5A3369DF" w14:textId="7D0F1FD1" w:rsidR="00F6555B" w:rsidRPr="00A76C62" w:rsidRDefault="00F6555B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  <w:gridSpan w:val="2"/>
          </w:tcPr>
          <w:p w14:paraId="017163C9" w14:textId="77777777" w:rsidR="00F6555B" w:rsidRPr="00A76C62" w:rsidRDefault="00F6555B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21DC" w:rsidRPr="00A76C62" w14:paraId="0BB6DA38" w14:textId="77777777" w:rsidTr="004E21DC">
        <w:tc>
          <w:tcPr>
            <w:tcW w:w="3661" w:type="dxa"/>
          </w:tcPr>
          <w:p w14:paraId="0A6519E6" w14:textId="17FECD56" w:rsidR="00F6555B" w:rsidRPr="00A76C62" w:rsidRDefault="00F6555B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</w:t>
            </w:r>
            <w:r w:rsidR="00175397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ero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zygous</w:t>
            </w:r>
          </w:p>
        </w:tc>
        <w:tc>
          <w:tcPr>
            <w:tcW w:w="1433" w:type="dxa"/>
          </w:tcPr>
          <w:p w14:paraId="639F47F9" w14:textId="1DEFA5BE" w:rsidR="00F6555B" w:rsidRPr="00A76C62" w:rsidRDefault="00745259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[-0.07, 0.06]</w:t>
            </w:r>
          </w:p>
        </w:tc>
        <w:tc>
          <w:tcPr>
            <w:tcW w:w="629" w:type="dxa"/>
          </w:tcPr>
          <w:p w14:paraId="7098F6DE" w14:textId="18D017DF" w:rsidR="00F6555B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F06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74525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868</w:t>
            </w:r>
          </w:p>
        </w:tc>
        <w:tc>
          <w:tcPr>
            <w:tcW w:w="1652" w:type="dxa"/>
          </w:tcPr>
          <w:p w14:paraId="37439391" w14:textId="484495BA" w:rsidR="00F6555B" w:rsidRPr="00A76C62" w:rsidRDefault="00F6555B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  <w:gridSpan w:val="2"/>
          </w:tcPr>
          <w:p w14:paraId="3680F153" w14:textId="77777777" w:rsidR="00F6555B" w:rsidRPr="00A76C62" w:rsidRDefault="00F6555B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21DC" w:rsidRPr="00A76C62" w14:paraId="0DE3F6F7" w14:textId="77777777" w:rsidTr="004E21DC">
        <w:tc>
          <w:tcPr>
            <w:tcW w:w="3661" w:type="dxa"/>
          </w:tcPr>
          <w:p w14:paraId="00DE3A63" w14:textId="7D881FF3" w:rsidR="00F6555B" w:rsidRPr="00A76C62" w:rsidRDefault="00F6555B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33" w:type="dxa"/>
          </w:tcPr>
          <w:p w14:paraId="6872A99A" w14:textId="3D8F1E50" w:rsidR="00F6555B" w:rsidRPr="00A76C62" w:rsidRDefault="00745259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0.08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[-0.09, 0.25]</w:t>
            </w:r>
          </w:p>
        </w:tc>
        <w:tc>
          <w:tcPr>
            <w:tcW w:w="629" w:type="dxa"/>
          </w:tcPr>
          <w:p w14:paraId="11E15749" w14:textId="02308E8C" w:rsidR="00F6555B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F06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74525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360</w:t>
            </w:r>
          </w:p>
        </w:tc>
        <w:tc>
          <w:tcPr>
            <w:tcW w:w="1652" w:type="dxa"/>
          </w:tcPr>
          <w:p w14:paraId="0CDE3E66" w14:textId="0A30E3B4" w:rsidR="00F6555B" w:rsidRPr="00A76C62" w:rsidRDefault="00F6555B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  <w:gridSpan w:val="2"/>
          </w:tcPr>
          <w:p w14:paraId="450C8F58" w14:textId="77777777" w:rsidR="00F6555B" w:rsidRPr="00A76C62" w:rsidRDefault="00F6555B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21DC" w:rsidRPr="00A76C62" w14:paraId="1303AC9E" w14:textId="77777777" w:rsidTr="004E21DC">
        <w:tc>
          <w:tcPr>
            <w:tcW w:w="3661" w:type="dxa"/>
          </w:tcPr>
          <w:p w14:paraId="7D862CF4" w14:textId="7B020037" w:rsidR="00F6555B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F6555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F6555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433" w:type="dxa"/>
          </w:tcPr>
          <w:p w14:paraId="1F779AEF" w14:textId="284E32BD" w:rsidR="00F6555B" w:rsidRPr="00A76C62" w:rsidRDefault="00745259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0.00]</w:t>
            </w:r>
          </w:p>
        </w:tc>
        <w:tc>
          <w:tcPr>
            <w:tcW w:w="629" w:type="dxa"/>
          </w:tcPr>
          <w:p w14:paraId="4A7F73E7" w14:textId="1BD93DBE" w:rsidR="00F6555B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F06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74525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589</w:t>
            </w:r>
          </w:p>
        </w:tc>
        <w:tc>
          <w:tcPr>
            <w:tcW w:w="1652" w:type="dxa"/>
          </w:tcPr>
          <w:p w14:paraId="168E3DC9" w14:textId="77777777" w:rsidR="00F6555B" w:rsidRPr="00A76C62" w:rsidRDefault="00F6555B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  <w:gridSpan w:val="2"/>
          </w:tcPr>
          <w:p w14:paraId="69E50BD4" w14:textId="77777777" w:rsidR="00F6555B" w:rsidRPr="00A76C62" w:rsidRDefault="00F6555B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21DC" w:rsidRPr="00A76C62" w14:paraId="352E4110" w14:textId="77777777" w:rsidTr="004E21DC">
        <w:tc>
          <w:tcPr>
            <w:tcW w:w="3661" w:type="dxa"/>
          </w:tcPr>
          <w:p w14:paraId="0F01F2C2" w14:textId="04B882FC" w:rsidR="00F6555B" w:rsidRPr="00A76C62" w:rsidRDefault="00686017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  <w:r w:rsidR="00F6555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* 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F6555B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433" w:type="dxa"/>
          </w:tcPr>
          <w:p w14:paraId="58CAA948" w14:textId="0AA9FE58" w:rsidR="00F6555B" w:rsidRPr="00A76C62" w:rsidRDefault="00745259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0.00]</w:t>
            </w:r>
          </w:p>
        </w:tc>
        <w:tc>
          <w:tcPr>
            <w:tcW w:w="629" w:type="dxa"/>
          </w:tcPr>
          <w:p w14:paraId="71CD20D2" w14:textId="7822744B" w:rsidR="00F6555B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F06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74525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208</w:t>
            </w:r>
          </w:p>
        </w:tc>
        <w:tc>
          <w:tcPr>
            <w:tcW w:w="1652" w:type="dxa"/>
          </w:tcPr>
          <w:p w14:paraId="6571072E" w14:textId="77777777" w:rsidR="00F6555B" w:rsidRPr="00A76C62" w:rsidRDefault="00F6555B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  <w:gridSpan w:val="2"/>
          </w:tcPr>
          <w:p w14:paraId="3C2D6952" w14:textId="5771FB50" w:rsidR="00F6555B" w:rsidRPr="00A76C62" w:rsidRDefault="00F6555B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21DC" w:rsidRPr="00A76C62" w14:paraId="70D0205E" w14:textId="77777777" w:rsidTr="004E21DC">
        <w:tc>
          <w:tcPr>
            <w:tcW w:w="3661" w:type="dxa"/>
          </w:tcPr>
          <w:p w14:paraId="4A82C739" w14:textId="77777777" w:rsidR="000807BE" w:rsidRPr="00A76C62" w:rsidRDefault="000807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433" w:type="dxa"/>
          </w:tcPr>
          <w:p w14:paraId="1621A954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2469CA44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52" w:type="dxa"/>
          </w:tcPr>
          <w:p w14:paraId="098168E0" w14:textId="49AAF09D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0A39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[-0.07, 0.05]</w:t>
            </w:r>
          </w:p>
        </w:tc>
        <w:tc>
          <w:tcPr>
            <w:tcW w:w="668" w:type="dxa"/>
            <w:gridSpan w:val="2"/>
          </w:tcPr>
          <w:p w14:paraId="44A10881" w14:textId="25181D82" w:rsidR="000807BE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0120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</w:t>
            </w:r>
            <w:r w:rsidR="00933EE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66</w:t>
            </w:r>
          </w:p>
        </w:tc>
      </w:tr>
      <w:tr w:rsidR="004E21DC" w:rsidRPr="00A76C62" w14:paraId="0D833B11" w14:textId="77777777" w:rsidTr="004E21DC">
        <w:tc>
          <w:tcPr>
            <w:tcW w:w="3661" w:type="dxa"/>
          </w:tcPr>
          <w:p w14:paraId="7B769860" w14:textId="77777777" w:rsidR="000807BE" w:rsidRPr="00A76C62" w:rsidRDefault="000807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433" w:type="dxa"/>
          </w:tcPr>
          <w:p w14:paraId="0FC0A02D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6BCD9737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52" w:type="dxa"/>
          </w:tcPr>
          <w:p w14:paraId="492F1403" w14:textId="49C50569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0A39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[-0.02, 0.01]</w:t>
            </w:r>
          </w:p>
        </w:tc>
        <w:tc>
          <w:tcPr>
            <w:tcW w:w="668" w:type="dxa"/>
            <w:gridSpan w:val="2"/>
          </w:tcPr>
          <w:p w14:paraId="2E1F9AD2" w14:textId="2930BFB9" w:rsidR="000807BE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0120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</w:t>
            </w:r>
            <w:r w:rsidR="00933EE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97</w:t>
            </w:r>
          </w:p>
        </w:tc>
      </w:tr>
      <w:tr w:rsidR="004E21DC" w:rsidRPr="00A76C62" w14:paraId="2955ACC8" w14:textId="77777777" w:rsidTr="004E21DC">
        <w:tc>
          <w:tcPr>
            <w:tcW w:w="3661" w:type="dxa"/>
          </w:tcPr>
          <w:p w14:paraId="7E7DA74E" w14:textId="77777777" w:rsidR="000807BE" w:rsidRPr="00A76C62" w:rsidRDefault="000807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433" w:type="dxa"/>
          </w:tcPr>
          <w:p w14:paraId="35885B04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4B186FB6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52" w:type="dxa"/>
          </w:tcPr>
          <w:p w14:paraId="038268FF" w14:textId="2E381F55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-0.05</w:t>
            </w:r>
            <w:r w:rsidR="000A39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[-0.08, -0.02]</w:t>
            </w:r>
          </w:p>
        </w:tc>
        <w:tc>
          <w:tcPr>
            <w:tcW w:w="668" w:type="dxa"/>
            <w:gridSpan w:val="2"/>
          </w:tcPr>
          <w:p w14:paraId="3D02A3E0" w14:textId="4E37D839" w:rsidR="000807BE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50120F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.002</w:t>
            </w:r>
          </w:p>
        </w:tc>
      </w:tr>
      <w:tr w:rsidR="004E21DC" w:rsidRPr="00A76C62" w14:paraId="2DFD6566" w14:textId="77777777" w:rsidTr="004E21DC">
        <w:tc>
          <w:tcPr>
            <w:tcW w:w="3661" w:type="dxa"/>
          </w:tcPr>
          <w:p w14:paraId="56D2376B" w14:textId="77777777" w:rsidR="000807BE" w:rsidRPr="00A76C62" w:rsidRDefault="000807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433" w:type="dxa"/>
          </w:tcPr>
          <w:p w14:paraId="59A4D7A4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23F18B44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52" w:type="dxa"/>
          </w:tcPr>
          <w:p w14:paraId="04787DA2" w14:textId="796830AB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-0.11</w:t>
            </w:r>
            <w:r w:rsidR="000A39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[-0.16, -0.06]</w:t>
            </w:r>
          </w:p>
        </w:tc>
        <w:tc>
          <w:tcPr>
            <w:tcW w:w="668" w:type="dxa"/>
            <w:gridSpan w:val="2"/>
          </w:tcPr>
          <w:p w14:paraId="1D785FBC" w14:textId="4F6EEF81" w:rsidR="000807BE" w:rsidRPr="00A76C62" w:rsidRDefault="0050120F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17539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4E21DC" w:rsidRPr="00A76C62" w14:paraId="7686D2FC" w14:textId="77777777" w:rsidTr="004E21DC">
        <w:tc>
          <w:tcPr>
            <w:tcW w:w="3661" w:type="dxa"/>
          </w:tcPr>
          <w:p w14:paraId="6D27B313" w14:textId="77777777" w:rsidR="000807BE" w:rsidRPr="00A76C62" w:rsidRDefault="000807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433" w:type="dxa"/>
          </w:tcPr>
          <w:p w14:paraId="270DC283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55EBD090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52" w:type="dxa"/>
          </w:tcPr>
          <w:p w14:paraId="52AD0E43" w14:textId="274EB0FB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-0.04</w:t>
            </w:r>
            <w:r w:rsidR="000A39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[-0.07, -0.01]</w:t>
            </w:r>
          </w:p>
        </w:tc>
        <w:tc>
          <w:tcPr>
            <w:tcW w:w="668" w:type="dxa"/>
            <w:gridSpan w:val="2"/>
          </w:tcPr>
          <w:p w14:paraId="5408F409" w14:textId="6DE6F7CF" w:rsidR="000807BE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50120F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</w:t>
            </w:r>
            <w:r w:rsidR="00933EE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09</w:t>
            </w:r>
          </w:p>
        </w:tc>
      </w:tr>
      <w:tr w:rsidR="004E21DC" w:rsidRPr="00A76C62" w14:paraId="747C58DA" w14:textId="77777777" w:rsidTr="004E21DC">
        <w:tc>
          <w:tcPr>
            <w:tcW w:w="3661" w:type="dxa"/>
          </w:tcPr>
          <w:p w14:paraId="2D5905F5" w14:textId="77777777" w:rsidR="000807BE" w:rsidRPr="00A76C62" w:rsidRDefault="000807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433" w:type="dxa"/>
          </w:tcPr>
          <w:p w14:paraId="4B465DF2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658EF3DD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52" w:type="dxa"/>
          </w:tcPr>
          <w:p w14:paraId="382E5527" w14:textId="7CF3CD63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0A39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0.00]</w:t>
            </w:r>
          </w:p>
        </w:tc>
        <w:tc>
          <w:tcPr>
            <w:tcW w:w="668" w:type="dxa"/>
            <w:gridSpan w:val="2"/>
          </w:tcPr>
          <w:p w14:paraId="64859A46" w14:textId="50BDB922" w:rsidR="000807BE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0120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933EE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47</w:t>
            </w:r>
          </w:p>
        </w:tc>
      </w:tr>
      <w:tr w:rsidR="004E21DC" w:rsidRPr="00A76C62" w14:paraId="22750EDA" w14:textId="77777777" w:rsidTr="004E21DC">
        <w:tc>
          <w:tcPr>
            <w:tcW w:w="3661" w:type="dxa"/>
          </w:tcPr>
          <w:p w14:paraId="616992D6" w14:textId="77777777" w:rsidR="000807BE" w:rsidRPr="00A76C62" w:rsidRDefault="000807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433" w:type="dxa"/>
          </w:tcPr>
          <w:p w14:paraId="2A330E76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03BE7BDE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52" w:type="dxa"/>
          </w:tcPr>
          <w:p w14:paraId="3DA2B390" w14:textId="545EF951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0.03</w:t>
            </w:r>
            <w:r w:rsidR="000A39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[0.01, 0.05]</w:t>
            </w:r>
          </w:p>
        </w:tc>
        <w:tc>
          <w:tcPr>
            <w:tcW w:w="668" w:type="dxa"/>
            <w:gridSpan w:val="2"/>
          </w:tcPr>
          <w:p w14:paraId="25CF72D5" w14:textId="19742DC9" w:rsidR="000807BE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50120F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</w:t>
            </w:r>
            <w:r w:rsidR="00933EE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</w:tr>
      <w:tr w:rsidR="004E21DC" w:rsidRPr="00A76C62" w14:paraId="38023244" w14:textId="77777777" w:rsidTr="004E21DC">
        <w:tc>
          <w:tcPr>
            <w:tcW w:w="3661" w:type="dxa"/>
          </w:tcPr>
          <w:p w14:paraId="7FC780E1" w14:textId="77777777" w:rsidR="000807BE" w:rsidRPr="00A76C62" w:rsidRDefault="000807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433" w:type="dxa"/>
          </w:tcPr>
          <w:p w14:paraId="23A84714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09BB902D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52" w:type="dxa"/>
          </w:tcPr>
          <w:p w14:paraId="7B96D3E1" w14:textId="1819C545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</w:t>
            </w:r>
            <w:r w:rsidR="00933EE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0A39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[0.02, 0.05]</w:t>
            </w:r>
          </w:p>
        </w:tc>
        <w:tc>
          <w:tcPr>
            <w:tcW w:w="668" w:type="dxa"/>
            <w:gridSpan w:val="2"/>
          </w:tcPr>
          <w:p w14:paraId="644B4E28" w14:textId="190D4918" w:rsidR="000807BE" w:rsidRPr="00A76C62" w:rsidRDefault="0050120F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17539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4E21DC" w:rsidRPr="00A76C62" w14:paraId="354BA780" w14:textId="77777777" w:rsidTr="004E21DC">
        <w:tc>
          <w:tcPr>
            <w:tcW w:w="3661" w:type="dxa"/>
          </w:tcPr>
          <w:p w14:paraId="474F3D75" w14:textId="77777777" w:rsidR="000807BE" w:rsidRPr="00A76C62" w:rsidRDefault="000807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433" w:type="dxa"/>
          </w:tcPr>
          <w:p w14:paraId="45F59AC7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7A3FA5FF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52" w:type="dxa"/>
          </w:tcPr>
          <w:p w14:paraId="76D02271" w14:textId="66473DBD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0A39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0.01]</w:t>
            </w:r>
          </w:p>
        </w:tc>
        <w:tc>
          <w:tcPr>
            <w:tcW w:w="668" w:type="dxa"/>
            <w:gridSpan w:val="2"/>
          </w:tcPr>
          <w:p w14:paraId="29C63E2A" w14:textId="2DB9E5BA" w:rsidR="000807BE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0120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</w:t>
            </w:r>
            <w:r w:rsidR="00933EE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87</w:t>
            </w:r>
          </w:p>
        </w:tc>
      </w:tr>
      <w:tr w:rsidR="004E21DC" w:rsidRPr="00A76C62" w14:paraId="1AC67E93" w14:textId="77777777" w:rsidTr="004E21DC">
        <w:tc>
          <w:tcPr>
            <w:tcW w:w="3661" w:type="dxa"/>
          </w:tcPr>
          <w:p w14:paraId="3265B5F6" w14:textId="77777777" w:rsidR="000807BE" w:rsidRPr="00A76C62" w:rsidRDefault="000807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433" w:type="dxa"/>
          </w:tcPr>
          <w:p w14:paraId="03027DC1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119F115C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52" w:type="dxa"/>
          </w:tcPr>
          <w:p w14:paraId="1E69AB67" w14:textId="2D201652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0.01</w:t>
            </w:r>
            <w:r w:rsidR="000A39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0.02]</w:t>
            </w:r>
          </w:p>
        </w:tc>
        <w:tc>
          <w:tcPr>
            <w:tcW w:w="668" w:type="dxa"/>
            <w:gridSpan w:val="2"/>
          </w:tcPr>
          <w:p w14:paraId="56E142A4" w14:textId="4FAED966" w:rsidR="000807BE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0120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.13</w:t>
            </w:r>
            <w:r w:rsidR="00933EE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</w:p>
        </w:tc>
      </w:tr>
      <w:tr w:rsidR="004E21DC" w:rsidRPr="00A76C62" w14:paraId="0BDD0180" w14:textId="77777777" w:rsidTr="004E21DC">
        <w:tc>
          <w:tcPr>
            <w:tcW w:w="3661" w:type="dxa"/>
          </w:tcPr>
          <w:p w14:paraId="4BF27D95" w14:textId="77777777" w:rsidR="000807BE" w:rsidRPr="00A76C62" w:rsidRDefault="000807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433" w:type="dxa"/>
          </w:tcPr>
          <w:p w14:paraId="30C88F1A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1926A759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52" w:type="dxa"/>
          </w:tcPr>
          <w:p w14:paraId="7AEEBF12" w14:textId="5D071F00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0A39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0.02]</w:t>
            </w:r>
          </w:p>
        </w:tc>
        <w:tc>
          <w:tcPr>
            <w:tcW w:w="668" w:type="dxa"/>
            <w:gridSpan w:val="2"/>
          </w:tcPr>
          <w:p w14:paraId="34250928" w14:textId="01D70D2D" w:rsidR="000807BE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0120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</w:t>
            </w:r>
            <w:r w:rsidR="00933EE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41</w:t>
            </w:r>
          </w:p>
        </w:tc>
      </w:tr>
      <w:tr w:rsidR="004E21DC" w:rsidRPr="00A76C62" w14:paraId="187BDD11" w14:textId="77777777" w:rsidTr="004E21DC">
        <w:tc>
          <w:tcPr>
            <w:tcW w:w="3661" w:type="dxa"/>
          </w:tcPr>
          <w:p w14:paraId="388F474B" w14:textId="77777777" w:rsidR="000807BE" w:rsidRPr="00A76C62" w:rsidRDefault="000807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433" w:type="dxa"/>
          </w:tcPr>
          <w:p w14:paraId="6BAEE022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2ED97B07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52" w:type="dxa"/>
          </w:tcPr>
          <w:p w14:paraId="68518CFD" w14:textId="11E6F746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0A39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0.01]</w:t>
            </w:r>
          </w:p>
        </w:tc>
        <w:tc>
          <w:tcPr>
            <w:tcW w:w="668" w:type="dxa"/>
            <w:gridSpan w:val="2"/>
          </w:tcPr>
          <w:p w14:paraId="1B9AB0C3" w14:textId="32213923" w:rsidR="000807BE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50120F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</w:t>
            </w:r>
            <w:r w:rsidR="00933EE9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587</w:t>
            </w:r>
          </w:p>
        </w:tc>
      </w:tr>
      <w:tr w:rsidR="004E21DC" w:rsidRPr="00A76C62" w14:paraId="03D1DDB5" w14:textId="77777777" w:rsidTr="004E21DC">
        <w:tc>
          <w:tcPr>
            <w:tcW w:w="3661" w:type="dxa"/>
          </w:tcPr>
          <w:p w14:paraId="62DC9FCD" w14:textId="77777777" w:rsidR="000807BE" w:rsidRPr="00A76C62" w:rsidRDefault="000807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433" w:type="dxa"/>
          </w:tcPr>
          <w:p w14:paraId="44EB7861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1875F336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52" w:type="dxa"/>
          </w:tcPr>
          <w:p w14:paraId="00002D85" w14:textId="1E4FB54D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0A39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[-0.04, 0.02]</w:t>
            </w:r>
          </w:p>
        </w:tc>
        <w:tc>
          <w:tcPr>
            <w:tcW w:w="668" w:type="dxa"/>
            <w:gridSpan w:val="2"/>
          </w:tcPr>
          <w:p w14:paraId="21DF050F" w14:textId="3F99B9A0" w:rsidR="000807BE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0120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</w:t>
            </w:r>
            <w:r w:rsidR="00933EE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24</w:t>
            </w:r>
          </w:p>
        </w:tc>
      </w:tr>
      <w:tr w:rsidR="004E21DC" w:rsidRPr="00A76C62" w14:paraId="0E030650" w14:textId="77777777" w:rsidTr="004E21DC">
        <w:tc>
          <w:tcPr>
            <w:tcW w:w="3661" w:type="dxa"/>
          </w:tcPr>
          <w:p w14:paraId="25330E12" w14:textId="77777777" w:rsidR="000807BE" w:rsidRPr="00A76C62" w:rsidRDefault="000807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433" w:type="dxa"/>
          </w:tcPr>
          <w:p w14:paraId="32AF8D8D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13D618DE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52" w:type="dxa"/>
          </w:tcPr>
          <w:p w14:paraId="1784AA6F" w14:textId="26F08CE4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</w:t>
            </w:r>
            <w:r w:rsidR="000A3988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-0.03, 0.00]</w:t>
            </w:r>
          </w:p>
        </w:tc>
        <w:tc>
          <w:tcPr>
            <w:tcW w:w="668" w:type="dxa"/>
            <w:gridSpan w:val="2"/>
          </w:tcPr>
          <w:p w14:paraId="578B1720" w14:textId="07730BAA" w:rsidR="000807BE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0120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</w:t>
            </w:r>
            <w:r w:rsidR="00933EE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4E21DC" w:rsidRPr="00A76C62" w14:paraId="0CA72FCA" w14:textId="77777777" w:rsidTr="004E21DC">
        <w:tc>
          <w:tcPr>
            <w:tcW w:w="3661" w:type="dxa"/>
          </w:tcPr>
          <w:p w14:paraId="2515DCD1" w14:textId="77777777" w:rsidR="000807BE" w:rsidRPr="00A76C62" w:rsidRDefault="000807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433" w:type="dxa"/>
          </w:tcPr>
          <w:p w14:paraId="52C508C7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6BEEA5BD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52" w:type="dxa"/>
          </w:tcPr>
          <w:p w14:paraId="3D592FA2" w14:textId="4305078E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0.01]</w:t>
            </w:r>
          </w:p>
        </w:tc>
        <w:tc>
          <w:tcPr>
            <w:tcW w:w="668" w:type="dxa"/>
            <w:gridSpan w:val="2"/>
          </w:tcPr>
          <w:p w14:paraId="218529F4" w14:textId="639338BF" w:rsidR="000807BE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0120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</w:t>
            </w:r>
            <w:r w:rsidR="00933EE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40</w:t>
            </w:r>
          </w:p>
        </w:tc>
      </w:tr>
      <w:tr w:rsidR="004E21DC" w:rsidRPr="00A76C62" w14:paraId="485B39EC" w14:textId="77777777" w:rsidTr="004E21DC">
        <w:tc>
          <w:tcPr>
            <w:tcW w:w="3661" w:type="dxa"/>
          </w:tcPr>
          <w:p w14:paraId="04E10A10" w14:textId="77777777" w:rsidR="000807BE" w:rsidRPr="00A76C62" w:rsidRDefault="000807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433" w:type="dxa"/>
          </w:tcPr>
          <w:p w14:paraId="484BCBB3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1ED25B3C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52" w:type="dxa"/>
          </w:tcPr>
          <w:p w14:paraId="0702D209" w14:textId="305B951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0.01]</w:t>
            </w:r>
          </w:p>
        </w:tc>
        <w:tc>
          <w:tcPr>
            <w:tcW w:w="668" w:type="dxa"/>
            <w:gridSpan w:val="2"/>
          </w:tcPr>
          <w:p w14:paraId="12405074" w14:textId="21F4D5E0" w:rsidR="000807BE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0120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933EE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683</w:t>
            </w:r>
          </w:p>
        </w:tc>
      </w:tr>
      <w:tr w:rsidR="004E21DC" w:rsidRPr="00A76C62" w14:paraId="09577E89" w14:textId="77777777" w:rsidTr="004E21DC">
        <w:trPr>
          <w:trHeight w:val="77"/>
        </w:trPr>
        <w:tc>
          <w:tcPr>
            <w:tcW w:w="3661" w:type="dxa"/>
          </w:tcPr>
          <w:p w14:paraId="6EC9ED05" w14:textId="77777777" w:rsidR="000807BE" w:rsidRPr="00A76C62" w:rsidRDefault="000807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433" w:type="dxa"/>
          </w:tcPr>
          <w:p w14:paraId="5396D44C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5C5B4EA2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52" w:type="dxa"/>
          </w:tcPr>
          <w:p w14:paraId="35E493B0" w14:textId="1BBFC9D3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[-0.04, 0.02]</w:t>
            </w:r>
          </w:p>
        </w:tc>
        <w:tc>
          <w:tcPr>
            <w:tcW w:w="668" w:type="dxa"/>
            <w:gridSpan w:val="2"/>
          </w:tcPr>
          <w:p w14:paraId="1D02A3ED" w14:textId="48BDA7B9" w:rsidR="000807BE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0120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933EE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560</w:t>
            </w:r>
          </w:p>
        </w:tc>
      </w:tr>
      <w:tr w:rsidR="004E21DC" w:rsidRPr="00A76C62" w14:paraId="246FC5E8" w14:textId="77777777" w:rsidTr="004E21DC">
        <w:tc>
          <w:tcPr>
            <w:tcW w:w="3661" w:type="dxa"/>
          </w:tcPr>
          <w:p w14:paraId="7C9E1386" w14:textId="77777777" w:rsidR="000807BE" w:rsidRPr="00A76C62" w:rsidRDefault="000807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433" w:type="dxa"/>
          </w:tcPr>
          <w:p w14:paraId="57600001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18ECF7D0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52" w:type="dxa"/>
          </w:tcPr>
          <w:p w14:paraId="55EBAB0C" w14:textId="5884D68D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-0.04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[-0.07, 0.00]</w:t>
            </w:r>
          </w:p>
        </w:tc>
        <w:tc>
          <w:tcPr>
            <w:tcW w:w="668" w:type="dxa"/>
            <w:gridSpan w:val="2"/>
          </w:tcPr>
          <w:p w14:paraId="4D0DC5F2" w14:textId="2ED84AA3" w:rsidR="000807BE" w:rsidRPr="00A76C62" w:rsidRDefault="00175397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50120F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</w:t>
            </w:r>
            <w:r w:rsidR="00933EE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</w:tr>
      <w:tr w:rsidR="004E21DC" w:rsidRPr="00A76C62" w14:paraId="25A1793A" w14:textId="77777777" w:rsidTr="004E21DC">
        <w:trPr>
          <w:trHeight w:val="60"/>
        </w:trPr>
        <w:tc>
          <w:tcPr>
            <w:tcW w:w="3661" w:type="dxa"/>
          </w:tcPr>
          <w:p w14:paraId="6F082BD2" w14:textId="77777777" w:rsidR="000807BE" w:rsidRPr="00A76C62" w:rsidRDefault="000807B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433" w:type="dxa"/>
          </w:tcPr>
          <w:p w14:paraId="27860FA0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5D123C2C" w14:textId="77777777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52" w:type="dxa"/>
          </w:tcPr>
          <w:p w14:paraId="1F9B5607" w14:textId="5D7A8B40" w:rsidR="000807BE" w:rsidRPr="00A76C62" w:rsidRDefault="000807BE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A3603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0.00]</w:t>
            </w:r>
          </w:p>
        </w:tc>
        <w:tc>
          <w:tcPr>
            <w:tcW w:w="668" w:type="dxa"/>
            <w:gridSpan w:val="2"/>
          </w:tcPr>
          <w:p w14:paraId="25400F8E" w14:textId="3AB40E4E" w:rsidR="000807BE" w:rsidRPr="00A76C62" w:rsidRDefault="0050120F" w:rsidP="004E21DC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17539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50939117" w14:textId="28959DEE" w:rsidR="00555DBA" w:rsidRPr="002A7403" w:rsidRDefault="00555DBA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2A7403">
        <w:rPr>
          <w:rFonts w:ascii="Times New Roman" w:hAnsi="Times New Roman" w:cs="Times New Roman"/>
          <w:sz w:val="16"/>
          <w:szCs w:val="16"/>
          <w:lang w:val="en-US"/>
        </w:rPr>
        <w:t xml:space="preserve">NB: </w:t>
      </w:r>
      <w:r w:rsidRPr="002A740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one was not significantly able to predict % correct scores on the pairs matching task, </w:t>
      </w:r>
      <w:proofErr w:type="gramStart"/>
      <w:r w:rsidRPr="002A7403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2A7403">
        <w:rPr>
          <w:rFonts w:ascii="Times New Roman" w:eastAsia="Times New Roman" w:hAnsi="Times New Roman" w:cs="Times New Roman"/>
          <w:sz w:val="16"/>
          <w:szCs w:val="16"/>
          <w:lang w:val="en-US"/>
        </w:rPr>
        <w:t>11, 10095) = 1.11, p&gt;</w:t>
      </w:r>
      <w:r w:rsidR="00175397" w:rsidRPr="002A7403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2A740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.05. </w:t>
      </w:r>
    </w:p>
    <w:p w14:paraId="0CBC91CE" w14:textId="0ED873E7" w:rsidR="004273F4" w:rsidRPr="00A76C62" w:rsidRDefault="00555DBA" w:rsidP="00A76C6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val="en-US"/>
        </w:rPr>
      </w:pPr>
      <w:r w:rsidRPr="002A740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two could significantly predict % correct scores on the pairs matching task, </w:t>
      </w:r>
      <w:proofErr w:type="gramStart"/>
      <w:r w:rsidRPr="002A7403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2A7403">
        <w:rPr>
          <w:rFonts w:ascii="Times New Roman" w:eastAsia="Times New Roman" w:hAnsi="Times New Roman" w:cs="Times New Roman"/>
          <w:sz w:val="16"/>
          <w:szCs w:val="16"/>
          <w:lang w:val="en-US"/>
        </w:rPr>
        <w:t>23, 10083) = 16.04, p&lt;</w:t>
      </w:r>
      <w:r w:rsidR="00175397" w:rsidRPr="002A7403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2A7403">
        <w:rPr>
          <w:rFonts w:ascii="Times New Roman" w:eastAsia="Times New Roman" w:hAnsi="Times New Roman" w:cs="Times New Roman"/>
          <w:sz w:val="16"/>
          <w:szCs w:val="16"/>
          <w:lang w:val="en-US"/>
        </w:rPr>
        <w:t>.001. It had an R</w:t>
      </w:r>
      <w:r w:rsidRPr="002A7403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 xml:space="preserve">2 </w:t>
      </w:r>
      <w:r w:rsidRPr="002A7403">
        <w:rPr>
          <w:rFonts w:ascii="Times New Roman" w:eastAsia="Times New Roman" w:hAnsi="Times New Roman" w:cs="Times New Roman"/>
          <w:sz w:val="16"/>
          <w:szCs w:val="16"/>
          <w:lang w:val="en-US"/>
        </w:rPr>
        <w:t>value of 3.31%.</w:t>
      </w:r>
    </w:p>
    <w:p w14:paraId="7CC8BF03" w14:textId="77777777" w:rsidR="00104B71" w:rsidRDefault="00104B71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1C8B79FB" w14:textId="77777777" w:rsidR="00104B71" w:rsidRDefault="00104B71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46434C7D" w14:textId="3C54CEBA" w:rsidR="00944960" w:rsidRPr="002A7403" w:rsidRDefault="00792AC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740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Supplementary Table</w:t>
      </w:r>
      <w:r w:rsidR="651525D3" w:rsidRPr="002A7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</w:t>
      </w:r>
      <w:r w:rsidR="00214950" w:rsidRPr="002A7403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651525D3" w:rsidRPr="002A7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E4525" w:rsidRPr="002A7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Results from the linear regression where % correct on the pairs matching was </w:t>
      </w:r>
      <w:r w:rsidR="3689EC9C" w:rsidRPr="002A7403">
        <w:rPr>
          <w:rFonts w:ascii="Times New Roman" w:eastAsia="Times New Roman" w:hAnsi="Times New Roman" w:cs="Times New Roman"/>
          <w:sz w:val="24"/>
          <w:szCs w:val="24"/>
          <w:lang w:val="en-US"/>
        </w:rPr>
        <w:t>modelled</w:t>
      </w:r>
      <w:r w:rsidR="00AE4525" w:rsidRPr="002A7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IPAQ group.</w:t>
      </w:r>
      <w:r w:rsidR="00944960" w:rsidRPr="002A7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530"/>
        <w:gridCol w:w="720"/>
        <w:gridCol w:w="60"/>
        <w:gridCol w:w="1650"/>
        <w:gridCol w:w="699"/>
      </w:tblGrid>
      <w:tr w:rsidR="002A7403" w:rsidRPr="00A76C62" w14:paraId="1AFF9757" w14:textId="77777777" w:rsidTr="002A7403">
        <w:tc>
          <w:tcPr>
            <w:tcW w:w="3235" w:type="dxa"/>
          </w:tcPr>
          <w:p w14:paraId="21D72EEF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10" w:type="dxa"/>
            <w:gridSpan w:val="3"/>
          </w:tcPr>
          <w:p w14:paraId="573048AF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349" w:type="dxa"/>
            <w:gridSpan w:val="2"/>
          </w:tcPr>
          <w:p w14:paraId="726154D0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2A7403" w:rsidRPr="00A76C62" w14:paraId="1A6802F1" w14:textId="77777777" w:rsidTr="002A7403">
        <w:tc>
          <w:tcPr>
            <w:tcW w:w="3235" w:type="dxa"/>
          </w:tcPr>
          <w:p w14:paraId="5A5DAE1C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56ED4947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20" w:type="dxa"/>
          </w:tcPr>
          <w:p w14:paraId="68211237" w14:textId="40239893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710" w:type="dxa"/>
            <w:gridSpan w:val="2"/>
          </w:tcPr>
          <w:p w14:paraId="57C4B79F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699" w:type="dxa"/>
          </w:tcPr>
          <w:p w14:paraId="30C54154" w14:textId="3CCB0FD6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2A7403" w:rsidRPr="00A76C62" w14:paraId="6AD8F0A9" w14:textId="77777777" w:rsidTr="002A7403">
        <w:tc>
          <w:tcPr>
            <w:tcW w:w="3235" w:type="dxa"/>
          </w:tcPr>
          <w:p w14:paraId="23459FB5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</w:t>
            </w:r>
          </w:p>
        </w:tc>
        <w:tc>
          <w:tcPr>
            <w:tcW w:w="1530" w:type="dxa"/>
          </w:tcPr>
          <w:p w14:paraId="410CB985" w14:textId="2E275CE8" w:rsidR="000628A2" w:rsidRPr="00A76C62" w:rsidRDefault="00CE3EDE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-1.2</w:t>
            </w:r>
            <w:r w:rsidR="00CE4F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="00B117F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[-2.29, -0.24]</w:t>
            </w:r>
          </w:p>
        </w:tc>
        <w:tc>
          <w:tcPr>
            <w:tcW w:w="720" w:type="dxa"/>
          </w:tcPr>
          <w:p w14:paraId="20360A32" w14:textId="20E3207D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5B29E2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.016</w:t>
            </w:r>
          </w:p>
        </w:tc>
        <w:tc>
          <w:tcPr>
            <w:tcW w:w="1710" w:type="dxa"/>
            <w:gridSpan w:val="2"/>
          </w:tcPr>
          <w:p w14:paraId="5431E2B3" w14:textId="77CBE479" w:rsidR="000628A2" w:rsidRPr="00A76C62" w:rsidRDefault="005C2E49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A256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[-0.95, 0.28]</w:t>
            </w:r>
          </w:p>
        </w:tc>
        <w:tc>
          <w:tcPr>
            <w:tcW w:w="699" w:type="dxa"/>
          </w:tcPr>
          <w:p w14:paraId="18D2D242" w14:textId="5B86B802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712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85</w:t>
            </w:r>
          </w:p>
        </w:tc>
      </w:tr>
      <w:tr w:rsidR="002A7403" w:rsidRPr="00A76C62" w14:paraId="0388834D" w14:textId="77777777" w:rsidTr="002A7403">
        <w:tc>
          <w:tcPr>
            <w:tcW w:w="3235" w:type="dxa"/>
          </w:tcPr>
          <w:p w14:paraId="1F957690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</w:t>
            </w:r>
          </w:p>
        </w:tc>
        <w:tc>
          <w:tcPr>
            <w:tcW w:w="1530" w:type="dxa"/>
          </w:tcPr>
          <w:p w14:paraId="43F22CD5" w14:textId="2B647513" w:rsidR="000628A2" w:rsidRPr="00A76C62" w:rsidRDefault="00CE3EDE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-0.48</w:t>
            </w:r>
            <w:r w:rsidR="00B117F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[-1.47, 0.51]</w:t>
            </w:r>
          </w:p>
        </w:tc>
        <w:tc>
          <w:tcPr>
            <w:tcW w:w="720" w:type="dxa"/>
          </w:tcPr>
          <w:p w14:paraId="3CAEBBE6" w14:textId="44621E65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B29E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</w:t>
            </w:r>
            <w:r w:rsidR="00CE4F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1710" w:type="dxa"/>
            <w:gridSpan w:val="2"/>
          </w:tcPr>
          <w:p w14:paraId="166B3C33" w14:textId="5EDEB155" w:rsidR="000628A2" w:rsidRPr="00A76C62" w:rsidRDefault="005C2E49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-0.09</w:t>
            </w:r>
            <w:r w:rsidR="00A256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[-0.69, 0.51]</w:t>
            </w:r>
          </w:p>
        </w:tc>
        <w:tc>
          <w:tcPr>
            <w:tcW w:w="699" w:type="dxa"/>
          </w:tcPr>
          <w:p w14:paraId="2AF13B9B" w14:textId="5A4E0768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712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71</w:t>
            </w:r>
          </w:p>
        </w:tc>
      </w:tr>
      <w:tr w:rsidR="002A7403" w:rsidRPr="00A76C62" w14:paraId="4FA11723" w14:textId="77777777" w:rsidTr="002A7403">
        <w:tc>
          <w:tcPr>
            <w:tcW w:w="3235" w:type="dxa"/>
          </w:tcPr>
          <w:p w14:paraId="2721DA38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530" w:type="dxa"/>
          </w:tcPr>
          <w:p w14:paraId="58BD677D" w14:textId="20460570" w:rsidR="000628A2" w:rsidRPr="00A76C62" w:rsidRDefault="00CE3EDE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</w:t>
            </w:r>
            <w:r w:rsidR="00CE4F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B117F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[-1.39, 0.96]</w:t>
            </w:r>
          </w:p>
        </w:tc>
        <w:tc>
          <w:tcPr>
            <w:tcW w:w="720" w:type="dxa"/>
          </w:tcPr>
          <w:p w14:paraId="75381BBF" w14:textId="0334F15F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B29E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</w:t>
            </w:r>
            <w:r w:rsidR="00CE4F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1710" w:type="dxa"/>
            <w:gridSpan w:val="2"/>
          </w:tcPr>
          <w:p w14:paraId="048D5977" w14:textId="394B6152" w:rsidR="000628A2" w:rsidRPr="00A76C62" w:rsidRDefault="005C2E49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="00A256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[0.11, 1.02]</w:t>
            </w:r>
          </w:p>
        </w:tc>
        <w:tc>
          <w:tcPr>
            <w:tcW w:w="699" w:type="dxa"/>
          </w:tcPr>
          <w:p w14:paraId="3DADCD13" w14:textId="7E7F0315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712F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</w:t>
            </w:r>
            <w:r w:rsidR="00B458FD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16</w:t>
            </w:r>
          </w:p>
        </w:tc>
      </w:tr>
      <w:tr w:rsidR="002A7403" w:rsidRPr="00A76C62" w14:paraId="571EE3BB" w14:textId="77777777" w:rsidTr="002A7403">
        <w:tc>
          <w:tcPr>
            <w:tcW w:w="3235" w:type="dxa"/>
          </w:tcPr>
          <w:p w14:paraId="72016D42" w14:textId="3A787D6F" w:rsidR="000628A2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628A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30" w:type="dxa"/>
          </w:tcPr>
          <w:p w14:paraId="3BC96B1F" w14:textId="1BE15325" w:rsidR="000628A2" w:rsidRPr="00A76C62" w:rsidRDefault="00CE3EDE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-2.44</w:t>
            </w:r>
            <w:r w:rsidR="00B117F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[-4.15, -0.72]</w:t>
            </w:r>
          </w:p>
        </w:tc>
        <w:tc>
          <w:tcPr>
            <w:tcW w:w="720" w:type="dxa"/>
          </w:tcPr>
          <w:p w14:paraId="391F5EB3" w14:textId="211C7379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5B29E2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.005</w:t>
            </w:r>
          </w:p>
        </w:tc>
        <w:tc>
          <w:tcPr>
            <w:tcW w:w="1710" w:type="dxa"/>
            <w:gridSpan w:val="2"/>
          </w:tcPr>
          <w:p w14:paraId="0380DC16" w14:textId="2E3F6971" w:rsidR="000628A2" w:rsidRPr="00A76C62" w:rsidRDefault="005C2E49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-0.44</w:t>
            </w:r>
            <w:r w:rsidR="00A256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[-0.96, 0.08]</w:t>
            </w:r>
          </w:p>
        </w:tc>
        <w:tc>
          <w:tcPr>
            <w:tcW w:w="699" w:type="dxa"/>
          </w:tcPr>
          <w:p w14:paraId="0187F06B" w14:textId="69A648D1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712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.097</w:t>
            </w:r>
          </w:p>
        </w:tc>
      </w:tr>
      <w:tr w:rsidR="002A7403" w:rsidRPr="00A76C62" w14:paraId="2FEBD2A2" w14:textId="77777777" w:rsidTr="002A7403">
        <w:tc>
          <w:tcPr>
            <w:tcW w:w="3235" w:type="dxa"/>
          </w:tcPr>
          <w:p w14:paraId="571352E0" w14:textId="1A19BC86" w:rsidR="000628A2" w:rsidRPr="00A76C62" w:rsidRDefault="5F039D46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0628A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530" w:type="dxa"/>
          </w:tcPr>
          <w:p w14:paraId="1B5F4DCB" w14:textId="51BCD3F7" w:rsidR="000628A2" w:rsidRPr="00A76C62" w:rsidRDefault="00CE3EDE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-2.17</w:t>
            </w:r>
            <w:r w:rsidR="00B117F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[-7.00, 2.66]</w:t>
            </w:r>
          </w:p>
        </w:tc>
        <w:tc>
          <w:tcPr>
            <w:tcW w:w="720" w:type="dxa"/>
          </w:tcPr>
          <w:p w14:paraId="3238263C" w14:textId="7C339F7C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B29E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.378</w:t>
            </w:r>
          </w:p>
        </w:tc>
        <w:tc>
          <w:tcPr>
            <w:tcW w:w="1710" w:type="dxa"/>
            <w:gridSpan w:val="2"/>
          </w:tcPr>
          <w:p w14:paraId="2F1F9C32" w14:textId="76FC2BEB" w:rsidR="000628A2" w:rsidRPr="00A76C62" w:rsidRDefault="005C2E49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  <w:r w:rsidR="00A256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[-1.88, 1.10]</w:t>
            </w:r>
          </w:p>
        </w:tc>
        <w:tc>
          <w:tcPr>
            <w:tcW w:w="699" w:type="dxa"/>
          </w:tcPr>
          <w:p w14:paraId="6AB8002E" w14:textId="2B44746F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712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09</w:t>
            </w:r>
          </w:p>
        </w:tc>
      </w:tr>
      <w:tr w:rsidR="002A7403" w:rsidRPr="00A76C62" w14:paraId="19A55D6A" w14:textId="77777777" w:rsidTr="002A7403">
        <w:tc>
          <w:tcPr>
            <w:tcW w:w="3235" w:type="dxa"/>
          </w:tcPr>
          <w:p w14:paraId="04FC563D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high*Sex</w:t>
            </w:r>
          </w:p>
        </w:tc>
        <w:tc>
          <w:tcPr>
            <w:tcW w:w="1530" w:type="dxa"/>
          </w:tcPr>
          <w:p w14:paraId="5F851D47" w14:textId="541C823F" w:rsidR="000628A2" w:rsidRPr="00A76C62" w:rsidRDefault="00CE3EDE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</w:t>
            </w:r>
            <w:r w:rsidR="00CE4F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B117F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[-0.90, 1.99]</w:t>
            </w:r>
          </w:p>
        </w:tc>
        <w:tc>
          <w:tcPr>
            <w:tcW w:w="720" w:type="dxa"/>
          </w:tcPr>
          <w:p w14:paraId="10C112B3" w14:textId="637A5E17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B29E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</w:t>
            </w:r>
            <w:r w:rsidR="00CE4F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1710" w:type="dxa"/>
            <w:gridSpan w:val="2"/>
          </w:tcPr>
          <w:p w14:paraId="59F711B3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99" w:type="dxa"/>
          </w:tcPr>
          <w:p w14:paraId="766EF477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A7403" w:rsidRPr="00A76C62" w14:paraId="22669D3A" w14:textId="77777777" w:rsidTr="002A7403">
        <w:tc>
          <w:tcPr>
            <w:tcW w:w="3235" w:type="dxa"/>
          </w:tcPr>
          <w:p w14:paraId="77FD5970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moderate*Sex</w:t>
            </w:r>
          </w:p>
        </w:tc>
        <w:tc>
          <w:tcPr>
            <w:tcW w:w="1530" w:type="dxa"/>
          </w:tcPr>
          <w:p w14:paraId="4D5D04CA" w14:textId="64BD8AB8" w:rsidR="000628A2" w:rsidRPr="00A76C62" w:rsidRDefault="00CE3EDE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-0.13</w:t>
            </w:r>
            <w:r w:rsidR="00B117F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[-1.54, 1.29]</w:t>
            </w:r>
          </w:p>
        </w:tc>
        <w:tc>
          <w:tcPr>
            <w:tcW w:w="720" w:type="dxa"/>
          </w:tcPr>
          <w:p w14:paraId="048D90D4" w14:textId="687896E8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5B29E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</w:t>
            </w:r>
            <w:r w:rsidR="00CE4F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1710" w:type="dxa"/>
            <w:gridSpan w:val="2"/>
          </w:tcPr>
          <w:p w14:paraId="45F9C784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99" w:type="dxa"/>
          </w:tcPr>
          <w:p w14:paraId="1A67FD21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A7403" w:rsidRPr="00A76C62" w14:paraId="6A62804B" w14:textId="77777777" w:rsidTr="002A7403">
        <w:tc>
          <w:tcPr>
            <w:tcW w:w="3235" w:type="dxa"/>
          </w:tcPr>
          <w:p w14:paraId="55AA836D" w14:textId="34E897F8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30" w:type="dxa"/>
          </w:tcPr>
          <w:p w14:paraId="0980BFC6" w14:textId="567F9AE5" w:rsidR="000628A2" w:rsidRPr="00A76C62" w:rsidRDefault="00CE3EDE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2.1</w:t>
            </w:r>
            <w:r w:rsidR="00CE4F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="00B117F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[0.05, 4.20]</w:t>
            </w:r>
          </w:p>
        </w:tc>
        <w:tc>
          <w:tcPr>
            <w:tcW w:w="720" w:type="dxa"/>
          </w:tcPr>
          <w:p w14:paraId="2B49B3DF" w14:textId="75423A77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F97AB6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.045</w:t>
            </w:r>
          </w:p>
        </w:tc>
        <w:tc>
          <w:tcPr>
            <w:tcW w:w="1710" w:type="dxa"/>
            <w:gridSpan w:val="2"/>
          </w:tcPr>
          <w:p w14:paraId="45863A8B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99" w:type="dxa"/>
          </w:tcPr>
          <w:p w14:paraId="4980B9BE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A7403" w:rsidRPr="00A76C62" w14:paraId="407CCCF8" w14:textId="77777777" w:rsidTr="002A7403">
        <w:tc>
          <w:tcPr>
            <w:tcW w:w="3235" w:type="dxa"/>
          </w:tcPr>
          <w:p w14:paraId="5FE0A804" w14:textId="0550255D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30" w:type="dxa"/>
          </w:tcPr>
          <w:p w14:paraId="489A9B70" w14:textId="39B51D0B" w:rsidR="000628A2" w:rsidRPr="00A76C62" w:rsidRDefault="00CE3EDE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</w:t>
            </w:r>
            <w:r w:rsidR="00CE4F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01</w:t>
            </w:r>
            <w:r w:rsidR="00B117F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[-0.02, 4.04]</w:t>
            </w:r>
          </w:p>
        </w:tc>
        <w:tc>
          <w:tcPr>
            <w:tcW w:w="720" w:type="dxa"/>
          </w:tcPr>
          <w:p w14:paraId="6E49E66F" w14:textId="08C9CE8F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97AB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</w:t>
            </w:r>
            <w:r w:rsidR="00CE4F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710" w:type="dxa"/>
            <w:gridSpan w:val="2"/>
          </w:tcPr>
          <w:p w14:paraId="241A2CDB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99" w:type="dxa"/>
          </w:tcPr>
          <w:p w14:paraId="1B37A334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A7403" w:rsidRPr="00A76C62" w14:paraId="5FC14ED2" w14:textId="77777777" w:rsidTr="002A7403">
        <w:tc>
          <w:tcPr>
            <w:tcW w:w="3235" w:type="dxa"/>
          </w:tcPr>
          <w:p w14:paraId="0ED02016" w14:textId="24B1914C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530" w:type="dxa"/>
          </w:tcPr>
          <w:p w14:paraId="616BA53C" w14:textId="74A5A6B1" w:rsidR="000628A2" w:rsidRPr="00A76C62" w:rsidRDefault="00CE3EDE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3.4</w:t>
            </w:r>
            <w:r w:rsidR="00CE4F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="00B117F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[-2.46, 9.41]</w:t>
            </w:r>
          </w:p>
        </w:tc>
        <w:tc>
          <w:tcPr>
            <w:tcW w:w="720" w:type="dxa"/>
          </w:tcPr>
          <w:p w14:paraId="79AEE64E" w14:textId="41060A02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97AB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.25</w:t>
            </w:r>
            <w:r w:rsidR="00CE4F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10" w:type="dxa"/>
            <w:gridSpan w:val="2"/>
          </w:tcPr>
          <w:p w14:paraId="45C633AC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99" w:type="dxa"/>
          </w:tcPr>
          <w:p w14:paraId="5FB938B5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A7403" w:rsidRPr="00A76C62" w14:paraId="51F7BA60" w14:textId="77777777" w:rsidTr="002A7403">
        <w:tc>
          <w:tcPr>
            <w:tcW w:w="3235" w:type="dxa"/>
          </w:tcPr>
          <w:p w14:paraId="15F9AAAE" w14:textId="5C3893B0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530" w:type="dxa"/>
          </w:tcPr>
          <w:p w14:paraId="26158744" w14:textId="78662C2A" w:rsidR="000628A2" w:rsidRPr="00A76C62" w:rsidRDefault="00CE3EDE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3.5</w:t>
            </w:r>
            <w:r w:rsidR="00CE4F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="00B117F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[-2.22, 9.37]</w:t>
            </w:r>
          </w:p>
        </w:tc>
        <w:tc>
          <w:tcPr>
            <w:tcW w:w="720" w:type="dxa"/>
          </w:tcPr>
          <w:p w14:paraId="22F2FC12" w14:textId="1FBAC233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97AB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.226</w:t>
            </w:r>
          </w:p>
        </w:tc>
        <w:tc>
          <w:tcPr>
            <w:tcW w:w="1710" w:type="dxa"/>
            <w:gridSpan w:val="2"/>
          </w:tcPr>
          <w:p w14:paraId="5EBCF323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99" w:type="dxa"/>
          </w:tcPr>
          <w:p w14:paraId="11C87330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A7403" w:rsidRPr="00A76C62" w14:paraId="7BE7CFE7" w14:textId="77777777" w:rsidTr="002A7403">
        <w:tc>
          <w:tcPr>
            <w:tcW w:w="3235" w:type="dxa"/>
          </w:tcPr>
          <w:p w14:paraId="27B5C8B9" w14:textId="76BB2A5A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30" w:type="dxa"/>
          </w:tcPr>
          <w:p w14:paraId="03E21E81" w14:textId="02B93375" w:rsidR="000628A2" w:rsidRPr="00A76C62" w:rsidRDefault="00CE3EDE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1.4</w:t>
            </w:r>
            <w:r w:rsidR="00CE4F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B117F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[-1.02, 3.90]</w:t>
            </w:r>
          </w:p>
        </w:tc>
        <w:tc>
          <w:tcPr>
            <w:tcW w:w="720" w:type="dxa"/>
          </w:tcPr>
          <w:p w14:paraId="14B8DE4F" w14:textId="5AB8DF57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97AB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CE4F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1710" w:type="dxa"/>
            <w:gridSpan w:val="2"/>
          </w:tcPr>
          <w:p w14:paraId="13352CF5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99" w:type="dxa"/>
          </w:tcPr>
          <w:p w14:paraId="7A0A6594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A7403" w:rsidRPr="00A76C62" w14:paraId="7228A087" w14:textId="77777777" w:rsidTr="002A7403">
        <w:tc>
          <w:tcPr>
            <w:tcW w:w="3235" w:type="dxa"/>
          </w:tcPr>
          <w:p w14:paraId="071FDBEA" w14:textId="335124E3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530" w:type="dxa"/>
          </w:tcPr>
          <w:p w14:paraId="6C445162" w14:textId="15F7CE12" w:rsidR="000628A2" w:rsidRPr="00A76C62" w:rsidRDefault="00CE3EDE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1.8</w:t>
            </w:r>
            <w:r w:rsidR="00CE4F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="00B117F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[-4.59, 8.34]</w:t>
            </w:r>
          </w:p>
        </w:tc>
        <w:tc>
          <w:tcPr>
            <w:tcW w:w="720" w:type="dxa"/>
          </w:tcPr>
          <w:p w14:paraId="13F31158" w14:textId="015CEB05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97AB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.56</w:t>
            </w:r>
            <w:r w:rsidR="00CE4F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710" w:type="dxa"/>
            <w:gridSpan w:val="2"/>
          </w:tcPr>
          <w:p w14:paraId="6EED1071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99" w:type="dxa"/>
          </w:tcPr>
          <w:p w14:paraId="179CB717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A7403" w:rsidRPr="00A76C62" w14:paraId="400F7B2B" w14:textId="77777777" w:rsidTr="002A7403">
        <w:tc>
          <w:tcPr>
            <w:tcW w:w="3235" w:type="dxa"/>
          </w:tcPr>
          <w:p w14:paraId="1BA35D92" w14:textId="08F9CA54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</w:t>
            </w:r>
            <w:r w:rsidR="00A76C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5F039D4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30" w:type="dxa"/>
          </w:tcPr>
          <w:p w14:paraId="65496DB3" w14:textId="5EA955B7" w:rsidR="000628A2" w:rsidRPr="00A76C62" w:rsidRDefault="00CE3EDE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</w:t>
            </w:r>
            <w:r w:rsidR="00CE4F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="00B117F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[-3.45, 2.53]</w:t>
            </w:r>
          </w:p>
        </w:tc>
        <w:tc>
          <w:tcPr>
            <w:tcW w:w="720" w:type="dxa"/>
          </w:tcPr>
          <w:p w14:paraId="4D0246B1" w14:textId="64B0CD32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97AB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</w:t>
            </w:r>
            <w:r w:rsidR="00CE4F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1710" w:type="dxa"/>
            <w:gridSpan w:val="2"/>
          </w:tcPr>
          <w:p w14:paraId="6B5EC5E5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99" w:type="dxa"/>
          </w:tcPr>
          <w:p w14:paraId="2DDADAFA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A7403" w:rsidRPr="00A76C62" w14:paraId="01320B4F" w14:textId="77777777" w:rsidTr="002A7403">
        <w:tc>
          <w:tcPr>
            <w:tcW w:w="3235" w:type="dxa"/>
          </w:tcPr>
          <w:p w14:paraId="2CF4EC00" w14:textId="54A94F78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Sex * </w:t>
            </w:r>
            <w:r w:rsidR="3A3192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30" w:type="dxa"/>
          </w:tcPr>
          <w:p w14:paraId="4B0E8B80" w14:textId="214A41C5" w:rsidR="000628A2" w:rsidRPr="00A76C62" w:rsidRDefault="00CE3EDE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-0.75</w:t>
            </w:r>
            <w:r w:rsidR="00B117F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[-3.70, 2.20]</w:t>
            </w:r>
          </w:p>
        </w:tc>
        <w:tc>
          <w:tcPr>
            <w:tcW w:w="720" w:type="dxa"/>
          </w:tcPr>
          <w:p w14:paraId="080A7CA1" w14:textId="6DBCE1B6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97AB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.619</w:t>
            </w:r>
          </w:p>
        </w:tc>
        <w:tc>
          <w:tcPr>
            <w:tcW w:w="1710" w:type="dxa"/>
            <w:gridSpan w:val="2"/>
          </w:tcPr>
          <w:p w14:paraId="155BD8C6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99" w:type="dxa"/>
          </w:tcPr>
          <w:p w14:paraId="7F97E4D0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A7403" w:rsidRPr="00A76C62" w14:paraId="49225C61" w14:textId="77777777" w:rsidTr="002A7403">
        <w:tc>
          <w:tcPr>
            <w:tcW w:w="3235" w:type="dxa"/>
          </w:tcPr>
          <w:p w14:paraId="77E88008" w14:textId="3E878773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Sex * </w:t>
            </w:r>
            <w:r w:rsidR="3A3192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530" w:type="dxa"/>
          </w:tcPr>
          <w:p w14:paraId="2D84A4CD" w14:textId="62E16817" w:rsidR="000628A2" w:rsidRPr="00A76C62" w:rsidRDefault="00CE3EDE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-4.6</w:t>
            </w:r>
            <w:r w:rsidR="00CE4F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B117F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[-12.78, 3.49]</w:t>
            </w:r>
          </w:p>
        </w:tc>
        <w:tc>
          <w:tcPr>
            <w:tcW w:w="720" w:type="dxa"/>
          </w:tcPr>
          <w:p w14:paraId="54B30F15" w14:textId="022BF3AA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97AB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.26</w:t>
            </w:r>
            <w:r w:rsidR="00CE4F8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710" w:type="dxa"/>
            <w:gridSpan w:val="2"/>
          </w:tcPr>
          <w:p w14:paraId="745684D3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99" w:type="dxa"/>
          </w:tcPr>
          <w:p w14:paraId="36327795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A7403" w:rsidRPr="00A76C62" w14:paraId="28B2AE84" w14:textId="77777777" w:rsidTr="002A7403">
        <w:tc>
          <w:tcPr>
            <w:tcW w:w="3235" w:type="dxa"/>
          </w:tcPr>
          <w:p w14:paraId="463ED97E" w14:textId="31411E2A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Sex * </w:t>
            </w:r>
            <w:r w:rsidR="3A3192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530" w:type="dxa"/>
          </w:tcPr>
          <w:p w14:paraId="742A91F5" w14:textId="38C9F8CF" w:rsidR="000628A2" w:rsidRPr="00A76C62" w:rsidRDefault="00CE3EDE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-4.26</w:t>
            </w:r>
            <w:r w:rsidR="00B117F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[-12.33, 3.80]</w:t>
            </w:r>
          </w:p>
        </w:tc>
        <w:tc>
          <w:tcPr>
            <w:tcW w:w="720" w:type="dxa"/>
          </w:tcPr>
          <w:p w14:paraId="202E6662" w14:textId="6B2F6DA3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F97AB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.300</w:t>
            </w:r>
          </w:p>
        </w:tc>
        <w:tc>
          <w:tcPr>
            <w:tcW w:w="1710" w:type="dxa"/>
            <w:gridSpan w:val="2"/>
          </w:tcPr>
          <w:p w14:paraId="2F1A732D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99" w:type="dxa"/>
          </w:tcPr>
          <w:p w14:paraId="24C15A51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A7403" w:rsidRPr="00A76C62" w14:paraId="1FBEB820" w14:textId="77777777" w:rsidTr="002A7403">
        <w:tc>
          <w:tcPr>
            <w:tcW w:w="3235" w:type="dxa"/>
          </w:tcPr>
          <w:p w14:paraId="69DDD6AA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530" w:type="dxa"/>
          </w:tcPr>
          <w:p w14:paraId="7E813A5B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EA8A5E7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gridSpan w:val="2"/>
          </w:tcPr>
          <w:p w14:paraId="66F157AC" w14:textId="375AF9A9" w:rsidR="000628A2" w:rsidRPr="00A76C62" w:rsidRDefault="005C2E49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-1.3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[-5.54, 2.91]</w:t>
            </w:r>
          </w:p>
        </w:tc>
        <w:tc>
          <w:tcPr>
            <w:tcW w:w="699" w:type="dxa"/>
          </w:tcPr>
          <w:p w14:paraId="53BD49A2" w14:textId="158DFEDB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712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.54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2A7403" w:rsidRPr="00A76C62" w14:paraId="1648BC79" w14:textId="77777777" w:rsidTr="002A7403">
        <w:tc>
          <w:tcPr>
            <w:tcW w:w="3235" w:type="dxa"/>
          </w:tcPr>
          <w:p w14:paraId="72AA6928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530" w:type="dxa"/>
          </w:tcPr>
          <w:p w14:paraId="0E9112F4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E90D203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gridSpan w:val="2"/>
          </w:tcPr>
          <w:p w14:paraId="44D59FD8" w14:textId="3828A7C7" w:rsidR="000628A2" w:rsidRPr="00A76C62" w:rsidRDefault="005C2E49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[-1.24, 0.69]</w:t>
            </w:r>
          </w:p>
        </w:tc>
        <w:tc>
          <w:tcPr>
            <w:tcW w:w="699" w:type="dxa"/>
          </w:tcPr>
          <w:p w14:paraId="52620AE4" w14:textId="0376CCB0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712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71</w:t>
            </w:r>
          </w:p>
        </w:tc>
      </w:tr>
      <w:tr w:rsidR="002A7403" w:rsidRPr="00A76C62" w14:paraId="27362431" w14:textId="77777777" w:rsidTr="002A7403">
        <w:tc>
          <w:tcPr>
            <w:tcW w:w="3235" w:type="dxa"/>
          </w:tcPr>
          <w:p w14:paraId="7F733A28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530" w:type="dxa"/>
          </w:tcPr>
          <w:p w14:paraId="028B0653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A7E3FF2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gridSpan w:val="2"/>
          </w:tcPr>
          <w:p w14:paraId="4867FDAF" w14:textId="07A36EA6" w:rsidR="000628A2" w:rsidRPr="00A76C62" w:rsidRDefault="005C2E49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-3.6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[-5.84, -1.39]</w:t>
            </w:r>
          </w:p>
        </w:tc>
        <w:tc>
          <w:tcPr>
            <w:tcW w:w="699" w:type="dxa"/>
          </w:tcPr>
          <w:p w14:paraId="587BFA17" w14:textId="7F972718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712F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2A7403" w:rsidRPr="00A76C62" w14:paraId="771AA77B" w14:textId="77777777" w:rsidTr="002A7403">
        <w:tc>
          <w:tcPr>
            <w:tcW w:w="3235" w:type="dxa"/>
          </w:tcPr>
          <w:p w14:paraId="63172B7D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530" w:type="dxa"/>
          </w:tcPr>
          <w:p w14:paraId="0AEC4363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4E1F2CD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gridSpan w:val="2"/>
          </w:tcPr>
          <w:p w14:paraId="0B2C610B" w14:textId="2F6AE2AF" w:rsidR="000628A2" w:rsidRPr="00A76C62" w:rsidRDefault="005C2E49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-7.0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[-10.64, -3.38]</w:t>
            </w:r>
          </w:p>
        </w:tc>
        <w:tc>
          <w:tcPr>
            <w:tcW w:w="699" w:type="dxa"/>
          </w:tcPr>
          <w:p w14:paraId="409389CF" w14:textId="64C3B588" w:rsidR="000628A2" w:rsidRPr="00A76C62" w:rsidRDefault="004C712F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17539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2A7403" w:rsidRPr="00A76C62" w14:paraId="1E2E881C" w14:textId="77777777" w:rsidTr="002A7403">
        <w:tc>
          <w:tcPr>
            <w:tcW w:w="3235" w:type="dxa"/>
          </w:tcPr>
          <w:p w14:paraId="54981F5B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530" w:type="dxa"/>
          </w:tcPr>
          <w:p w14:paraId="6AF7C1B2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DCEA920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gridSpan w:val="2"/>
          </w:tcPr>
          <w:p w14:paraId="3C3AF3FC" w14:textId="0AB95FE7" w:rsidR="000628A2" w:rsidRPr="00A76C62" w:rsidRDefault="005C2E49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52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[-4.79, -0.24]</w:t>
            </w:r>
          </w:p>
        </w:tc>
        <w:tc>
          <w:tcPr>
            <w:tcW w:w="699" w:type="dxa"/>
          </w:tcPr>
          <w:p w14:paraId="3CAEEFB3" w14:textId="43181F50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712F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</w:t>
            </w:r>
            <w:r w:rsidR="00B458FD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2A7403" w:rsidRPr="00A76C62" w14:paraId="11180FE2" w14:textId="77777777" w:rsidTr="002A7403">
        <w:tc>
          <w:tcPr>
            <w:tcW w:w="3235" w:type="dxa"/>
          </w:tcPr>
          <w:p w14:paraId="7A286B17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530" w:type="dxa"/>
          </w:tcPr>
          <w:p w14:paraId="7BA15826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7BFA150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gridSpan w:val="2"/>
          </w:tcPr>
          <w:p w14:paraId="0D9C6F7B" w14:textId="04A0D5E5" w:rsidR="000628A2" w:rsidRPr="00A76C62" w:rsidRDefault="005C2E49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[-0.70, 0.20]</w:t>
            </w:r>
          </w:p>
        </w:tc>
        <w:tc>
          <w:tcPr>
            <w:tcW w:w="699" w:type="dxa"/>
          </w:tcPr>
          <w:p w14:paraId="456D6713" w14:textId="0F76120A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712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81</w:t>
            </w:r>
          </w:p>
        </w:tc>
      </w:tr>
      <w:tr w:rsidR="002A7403" w:rsidRPr="00A76C62" w14:paraId="590F7339" w14:textId="77777777" w:rsidTr="002A7403">
        <w:tc>
          <w:tcPr>
            <w:tcW w:w="3235" w:type="dxa"/>
          </w:tcPr>
          <w:p w14:paraId="63260B9E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530" w:type="dxa"/>
          </w:tcPr>
          <w:p w14:paraId="4598A748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C564ACE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gridSpan w:val="2"/>
          </w:tcPr>
          <w:p w14:paraId="6580658D" w14:textId="293A75C7" w:rsidR="000628A2" w:rsidRPr="00A76C62" w:rsidRDefault="005C2E49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81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[0.36, 3.26]</w:t>
            </w:r>
          </w:p>
        </w:tc>
        <w:tc>
          <w:tcPr>
            <w:tcW w:w="699" w:type="dxa"/>
          </w:tcPr>
          <w:p w14:paraId="09C4AC37" w14:textId="3F9EB22B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712F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</w:t>
            </w:r>
            <w:r w:rsidR="00B458FD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5</w:t>
            </w:r>
          </w:p>
        </w:tc>
      </w:tr>
      <w:tr w:rsidR="002A7403" w:rsidRPr="00A76C62" w14:paraId="064A9492" w14:textId="77777777" w:rsidTr="002A7403">
        <w:tc>
          <w:tcPr>
            <w:tcW w:w="3235" w:type="dxa"/>
          </w:tcPr>
          <w:p w14:paraId="40C44938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530" w:type="dxa"/>
          </w:tcPr>
          <w:p w14:paraId="4539B851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260E67F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gridSpan w:val="2"/>
          </w:tcPr>
          <w:p w14:paraId="6A7785A1" w14:textId="42C526FD" w:rsidR="000628A2" w:rsidRPr="00A76C62" w:rsidRDefault="005C2E49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2.5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[1.22, 3.94]</w:t>
            </w:r>
          </w:p>
        </w:tc>
        <w:tc>
          <w:tcPr>
            <w:tcW w:w="699" w:type="dxa"/>
          </w:tcPr>
          <w:p w14:paraId="064E561F" w14:textId="4625FFBA" w:rsidR="000628A2" w:rsidRPr="00A76C62" w:rsidRDefault="004C712F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17539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2A7403" w:rsidRPr="00A76C62" w14:paraId="61E1E477" w14:textId="77777777" w:rsidTr="002A7403">
        <w:tc>
          <w:tcPr>
            <w:tcW w:w="3235" w:type="dxa"/>
          </w:tcPr>
          <w:p w14:paraId="76324614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530" w:type="dxa"/>
          </w:tcPr>
          <w:p w14:paraId="01B77171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587BF69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gridSpan w:val="2"/>
          </w:tcPr>
          <w:p w14:paraId="73C7044C" w14:textId="7838B360" w:rsidR="000628A2" w:rsidRPr="00A76C62" w:rsidRDefault="005C2E49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[-0.62, 0.34]</w:t>
            </w:r>
          </w:p>
        </w:tc>
        <w:tc>
          <w:tcPr>
            <w:tcW w:w="699" w:type="dxa"/>
          </w:tcPr>
          <w:p w14:paraId="34FCD0C5" w14:textId="3AD04FD2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712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63</w:t>
            </w:r>
          </w:p>
        </w:tc>
      </w:tr>
      <w:tr w:rsidR="002A7403" w:rsidRPr="00A76C62" w14:paraId="5C9A52DA" w14:textId="77777777" w:rsidTr="002A7403">
        <w:tc>
          <w:tcPr>
            <w:tcW w:w="3235" w:type="dxa"/>
          </w:tcPr>
          <w:p w14:paraId="32068D56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530" w:type="dxa"/>
          </w:tcPr>
          <w:p w14:paraId="4068E97E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3D26B08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gridSpan w:val="2"/>
          </w:tcPr>
          <w:p w14:paraId="0A60C6BC" w14:textId="20758DA1" w:rsidR="000628A2" w:rsidRPr="00A76C62" w:rsidRDefault="005C2E49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[-0.14, 1.88]</w:t>
            </w:r>
          </w:p>
        </w:tc>
        <w:tc>
          <w:tcPr>
            <w:tcW w:w="699" w:type="dxa"/>
          </w:tcPr>
          <w:p w14:paraId="3DB4CFF2" w14:textId="64930F8B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712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93</w:t>
            </w:r>
          </w:p>
        </w:tc>
      </w:tr>
      <w:tr w:rsidR="002A7403" w:rsidRPr="00A76C62" w14:paraId="4F0BBF6B" w14:textId="77777777" w:rsidTr="002A7403">
        <w:tc>
          <w:tcPr>
            <w:tcW w:w="3235" w:type="dxa"/>
          </w:tcPr>
          <w:p w14:paraId="27694A2A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530" w:type="dxa"/>
          </w:tcPr>
          <w:p w14:paraId="0D4F065A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BB35D0C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gridSpan w:val="2"/>
          </w:tcPr>
          <w:p w14:paraId="1B057199" w14:textId="58C72B89" w:rsidR="000628A2" w:rsidRPr="00A76C62" w:rsidRDefault="005C2E49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[-0.52, 1.37]</w:t>
            </w:r>
          </w:p>
        </w:tc>
        <w:tc>
          <w:tcPr>
            <w:tcW w:w="699" w:type="dxa"/>
          </w:tcPr>
          <w:p w14:paraId="3AE3C510" w14:textId="78C822AE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712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379</w:t>
            </w:r>
          </w:p>
        </w:tc>
      </w:tr>
      <w:tr w:rsidR="002A7403" w:rsidRPr="00A76C62" w14:paraId="403028AE" w14:textId="77777777" w:rsidTr="002A7403">
        <w:tc>
          <w:tcPr>
            <w:tcW w:w="3235" w:type="dxa"/>
          </w:tcPr>
          <w:p w14:paraId="10BB4617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530" w:type="dxa"/>
          </w:tcPr>
          <w:p w14:paraId="7B7C8824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37FB839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gridSpan w:val="2"/>
          </w:tcPr>
          <w:p w14:paraId="05CB5953" w14:textId="0524531C" w:rsidR="000628A2" w:rsidRPr="00A76C62" w:rsidRDefault="005C2E49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[-0.58, 0.46]</w:t>
            </w:r>
          </w:p>
        </w:tc>
        <w:tc>
          <w:tcPr>
            <w:tcW w:w="699" w:type="dxa"/>
          </w:tcPr>
          <w:p w14:paraId="652E66F1" w14:textId="30E76F96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712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31</w:t>
            </w:r>
          </w:p>
        </w:tc>
      </w:tr>
      <w:tr w:rsidR="002A7403" w:rsidRPr="00A76C62" w14:paraId="650657C2" w14:textId="77777777" w:rsidTr="002A7403">
        <w:tc>
          <w:tcPr>
            <w:tcW w:w="3235" w:type="dxa"/>
          </w:tcPr>
          <w:p w14:paraId="12958217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530" w:type="dxa"/>
          </w:tcPr>
          <w:p w14:paraId="0CAC6EE5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E27060E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gridSpan w:val="2"/>
          </w:tcPr>
          <w:p w14:paraId="4A203023" w14:textId="1916882A" w:rsidR="000628A2" w:rsidRPr="00A76C62" w:rsidRDefault="005C2E49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0.97</w:t>
            </w:r>
            <w:r w:rsidR="00A256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[-2.95, 1.02]</w:t>
            </w:r>
          </w:p>
        </w:tc>
        <w:tc>
          <w:tcPr>
            <w:tcW w:w="699" w:type="dxa"/>
          </w:tcPr>
          <w:p w14:paraId="4FE37B84" w14:textId="39B0A96E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712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40</w:t>
            </w:r>
          </w:p>
        </w:tc>
      </w:tr>
      <w:tr w:rsidR="002A7403" w:rsidRPr="00A76C62" w14:paraId="1F16AA70" w14:textId="77777777" w:rsidTr="002A7403">
        <w:tc>
          <w:tcPr>
            <w:tcW w:w="3235" w:type="dxa"/>
          </w:tcPr>
          <w:p w14:paraId="3F61A164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530" w:type="dxa"/>
          </w:tcPr>
          <w:p w14:paraId="1F795318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C758A6D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gridSpan w:val="2"/>
          </w:tcPr>
          <w:p w14:paraId="144C2EBF" w14:textId="6BDDFCA3" w:rsidR="000628A2" w:rsidRPr="00A76C62" w:rsidRDefault="005C2E49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81</w:t>
            </w:r>
            <w:r w:rsidR="00A256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[-1.84, 0.23]</w:t>
            </w:r>
          </w:p>
        </w:tc>
        <w:tc>
          <w:tcPr>
            <w:tcW w:w="699" w:type="dxa"/>
          </w:tcPr>
          <w:p w14:paraId="49AA233D" w14:textId="4960B5EE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712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</w:t>
            </w:r>
            <w:r w:rsidR="004C712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</w:t>
            </w:r>
          </w:p>
        </w:tc>
      </w:tr>
      <w:tr w:rsidR="002A7403" w:rsidRPr="00A76C62" w14:paraId="66ACDF77" w14:textId="77777777" w:rsidTr="002A7403">
        <w:tc>
          <w:tcPr>
            <w:tcW w:w="3235" w:type="dxa"/>
          </w:tcPr>
          <w:p w14:paraId="439544E8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530" w:type="dxa"/>
          </w:tcPr>
          <w:p w14:paraId="5081574A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CFE9803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gridSpan w:val="2"/>
          </w:tcPr>
          <w:p w14:paraId="1E1A74AC" w14:textId="3E31D933" w:rsidR="000628A2" w:rsidRPr="00A76C62" w:rsidRDefault="005C2E49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0.36</w:t>
            </w:r>
            <w:r w:rsidR="00A256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[-0.31, 1.02]</w:t>
            </w:r>
          </w:p>
        </w:tc>
        <w:tc>
          <w:tcPr>
            <w:tcW w:w="699" w:type="dxa"/>
          </w:tcPr>
          <w:p w14:paraId="77FAAC32" w14:textId="1E30448E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712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95</w:t>
            </w:r>
          </w:p>
        </w:tc>
      </w:tr>
      <w:tr w:rsidR="002A7403" w:rsidRPr="00A76C62" w14:paraId="1EE063FA" w14:textId="77777777" w:rsidTr="002A7403">
        <w:tc>
          <w:tcPr>
            <w:tcW w:w="3235" w:type="dxa"/>
          </w:tcPr>
          <w:p w14:paraId="1105C840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530" w:type="dxa"/>
          </w:tcPr>
          <w:p w14:paraId="25E007EF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E9D16A5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gridSpan w:val="2"/>
          </w:tcPr>
          <w:p w14:paraId="0B7A81F9" w14:textId="1966473B" w:rsidR="000628A2" w:rsidRPr="00A76C62" w:rsidRDefault="005C2E49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</w:t>
            </w:r>
            <w:r w:rsidR="00A256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[-0.36, 0.62]</w:t>
            </w:r>
          </w:p>
        </w:tc>
        <w:tc>
          <w:tcPr>
            <w:tcW w:w="699" w:type="dxa"/>
          </w:tcPr>
          <w:p w14:paraId="75D8F29D" w14:textId="3CC2ADF0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712F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609</w:t>
            </w:r>
          </w:p>
        </w:tc>
      </w:tr>
      <w:tr w:rsidR="002A7403" w:rsidRPr="00A76C62" w14:paraId="73E451AC" w14:textId="77777777" w:rsidTr="002A7403">
        <w:tc>
          <w:tcPr>
            <w:tcW w:w="3235" w:type="dxa"/>
          </w:tcPr>
          <w:p w14:paraId="216839E0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530" w:type="dxa"/>
          </w:tcPr>
          <w:p w14:paraId="368107DD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F1779B0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gridSpan w:val="2"/>
          </w:tcPr>
          <w:p w14:paraId="12A40498" w14:textId="03C763C6" w:rsidR="000628A2" w:rsidRPr="00A76C62" w:rsidRDefault="005C2E49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07</w:t>
            </w:r>
            <w:r w:rsidR="00A256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[-2.26, 2.11]</w:t>
            </w:r>
          </w:p>
        </w:tc>
        <w:tc>
          <w:tcPr>
            <w:tcW w:w="699" w:type="dxa"/>
          </w:tcPr>
          <w:p w14:paraId="395102C7" w14:textId="1397AC6D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4C712F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</w:t>
            </w:r>
            <w:r w:rsidR="00B458FD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948</w:t>
            </w:r>
          </w:p>
        </w:tc>
      </w:tr>
      <w:tr w:rsidR="002A7403" w:rsidRPr="00A76C62" w14:paraId="7D468EC4" w14:textId="77777777" w:rsidTr="002A7403">
        <w:tc>
          <w:tcPr>
            <w:tcW w:w="3235" w:type="dxa"/>
          </w:tcPr>
          <w:p w14:paraId="191E3B55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530" w:type="dxa"/>
          </w:tcPr>
          <w:p w14:paraId="37D6EB7E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B1522C7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gridSpan w:val="2"/>
          </w:tcPr>
          <w:p w14:paraId="04E41C9D" w14:textId="07367967" w:rsidR="000628A2" w:rsidRPr="00A76C62" w:rsidRDefault="005C2E49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-2.7</w:t>
            </w:r>
            <w:r w:rsidR="00B458F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</w:t>
            </w:r>
            <w:r w:rsidR="00A256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[-5.14, -0.41]</w:t>
            </w:r>
          </w:p>
        </w:tc>
        <w:tc>
          <w:tcPr>
            <w:tcW w:w="699" w:type="dxa"/>
          </w:tcPr>
          <w:p w14:paraId="3E2A713A" w14:textId="3CBE9C14" w:rsidR="000628A2" w:rsidRPr="00A76C62" w:rsidRDefault="00175397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712F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</w:t>
            </w:r>
            <w:r w:rsidR="00B458FD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</w:tr>
      <w:tr w:rsidR="002A7403" w:rsidRPr="00A76C62" w14:paraId="33517B1A" w14:textId="77777777" w:rsidTr="002A7403">
        <w:tc>
          <w:tcPr>
            <w:tcW w:w="3235" w:type="dxa"/>
          </w:tcPr>
          <w:p w14:paraId="16DFE719" w14:textId="77777777" w:rsidR="000628A2" w:rsidRPr="00A76C62" w:rsidRDefault="000628A2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530" w:type="dxa"/>
          </w:tcPr>
          <w:p w14:paraId="26B16128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DE90269" w14:textId="77777777" w:rsidR="000628A2" w:rsidRPr="00A76C62" w:rsidRDefault="000628A2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gridSpan w:val="2"/>
          </w:tcPr>
          <w:p w14:paraId="6F0E6FE7" w14:textId="715EB8BE" w:rsidR="000628A2" w:rsidRPr="00A76C62" w:rsidRDefault="005C2E49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-0.27</w:t>
            </w:r>
            <w:r w:rsidR="00A25691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[-0.30, -0.24]</w:t>
            </w:r>
          </w:p>
        </w:tc>
        <w:tc>
          <w:tcPr>
            <w:tcW w:w="699" w:type="dxa"/>
          </w:tcPr>
          <w:p w14:paraId="17E7D134" w14:textId="777673DE" w:rsidR="000628A2" w:rsidRPr="00A76C62" w:rsidRDefault="004C712F" w:rsidP="002A7403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17539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4372AAAB" w14:textId="16480C3A" w:rsidR="00555DBA" w:rsidRPr="002A7403" w:rsidRDefault="00555DBA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2A740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NB: Model one was not significantly able to predict % correct on the pairs matching task, </w:t>
      </w:r>
      <w:proofErr w:type="gramStart"/>
      <w:r w:rsidRPr="002A7403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2A7403">
        <w:rPr>
          <w:rFonts w:ascii="Times New Roman" w:eastAsia="Times New Roman" w:hAnsi="Times New Roman" w:cs="Times New Roman"/>
          <w:sz w:val="16"/>
          <w:szCs w:val="16"/>
          <w:lang w:val="en-US"/>
        </w:rPr>
        <w:t>17, 10089) = 1.21, p&gt;</w:t>
      </w:r>
      <w:r w:rsidR="00175397" w:rsidRPr="002A7403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2A740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.05. </w:t>
      </w:r>
    </w:p>
    <w:p w14:paraId="139A4CAD" w14:textId="6509DB38" w:rsidR="00555DBA" w:rsidRPr="002A7403" w:rsidRDefault="00555DBA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2A740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two was significantly able to predict % correct on the pairs matching task, </w:t>
      </w:r>
      <w:proofErr w:type="gramStart"/>
      <w:r w:rsidRPr="002A7403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2A7403">
        <w:rPr>
          <w:rFonts w:ascii="Times New Roman" w:eastAsia="Times New Roman" w:hAnsi="Times New Roman" w:cs="Times New Roman"/>
          <w:sz w:val="16"/>
          <w:szCs w:val="16"/>
          <w:lang w:val="en-US"/>
        </w:rPr>
        <w:t>24, 10082) = 17.06, p&lt;</w:t>
      </w:r>
      <w:r w:rsidR="00175397" w:rsidRPr="002A7403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2A7403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3.68% of the total variance (R</w:t>
      </w:r>
      <w:r w:rsidRPr="002A7403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2A7403">
        <w:rPr>
          <w:rFonts w:ascii="Times New Roman" w:eastAsia="Times New Roman" w:hAnsi="Times New Roman" w:cs="Times New Roman"/>
          <w:sz w:val="16"/>
          <w:szCs w:val="16"/>
          <w:lang w:val="en-US"/>
        </w:rPr>
        <w:t>).</w:t>
      </w:r>
    </w:p>
    <w:p w14:paraId="3F67E32F" w14:textId="77777777" w:rsidR="00104B71" w:rsidRDefault="00104B71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3F7DD0C2" w14:textId="77777777" w:rsidR="00104B71" w:rsidRDefault="00104B71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108701A6" w14:textId="0F8369C8" w:rsidR="00944960" w:rsidRPr="00104B71" w:rsidRDefault="00792ACE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4B7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Supplementary Table</w:t>
      </w:r>
      <w:r w:rsidR="0BD77C5D" w:rsidRPr="00104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</w:t>
      </w:r>
      <w:r w:rsidR="00214950" w:rsidRPr="00104B71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0BD77C5D" w:rsidRPr="00104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E4525" w:rsidRPr="00104B71">
        <w:rPr>
          <w:rFonts w:ascii="Times New Roman" w:eastAsia="Times New Roman" w:hAnsi="Times New Roman" w:cs="Times New Roman"/>
          <w:sz w:val="24"/>
          <w:szCs w:val="24"/>
          <w:lang w:val="en-US"/>
        </w:rPr>
        <w:t>Results from the linear regression (</w:t>
      </w:r>
      <w:r w:rsidR="0048000D" w:rsidRPr="00104B71">
        <w:rPr>
          <w:rFonts w:ascii="Times New Roman" w:eastAsia="Times New Roman" w:hAnsi="Times New Roman" w:cs="Times New Roman"/>
          <w:sz w:val="24"/>
          <w:szCs w:val="24"/>
          <w:lang w:val="en-US"/>
        </w:rPr>
        <w:t>Yeo Johnson</w:t>
      </w:r>
      <w:r w:rsidR="00AE4525" w:rsidRPr="00104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transformation) where % correct on the </w:t>
      </w:r>
      <w:proofErr w:type="gramStart"/>
      <w:r w:rsidR="00AE4525" w:rsidRPr="00104B71">
        <w:rPr>
          <w:rFonts w:ascii="Times New Roman" w:eastAsia="Times New Roman" w:hAnsi="Times New Roman" w:cs="Times New Roman"/>
          <w:sz w:val="24"/>
          <w:szCs w:val="24"/>
          <w:lang w:val="en-US"/>
        </w:rPr>
        <w:t>pairs</w:t>
      </w:r>
      <w:proofErr w:type="gramEnd"/>
      <w:r w:rsidR="00AE4525" w:rsidRPr="00104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matching task was </w:t>
      </w:r>
      <w:r w:rsidR="6F325965" w:rsidRPr="00104B71">
        <w:rPr>
          <w:rFonts w:ascii="Times New Roman" w:eastAsia="Times New Roman" w:hAnsi="Times New Roman" w:cs="Times New Roman"/>
          <w:sz w:val="24"/>
          <w:szCs w:val="24"/>
          <w:lang w:val="en-US"/>
        </w:rPr>
        <w:t>modelled</w:t>
      </w:r>
      <w:r w:rsidR="00AE4525" w:rsidRPr="00104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IPAQ group.</w:t>
      </w:r>
    </w:p>
    <w:tbl>
      <w:tblPr>
        <w:tblStyle w:val="TableGrid"/>
        <w:tblW w:w="773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530"/>
        <w:gridCol w:w="720"/>
        <w:gridCol w:w="41"/>
        <w:gridCol w:w="1489"/>
        <w:gridCol w:w="720"/>
      </w:tblGrid>
      <w:tr w:rsidR="00104B71" w:rsidRPr="00A76C62" w14:paraId="60611F83" w14:textId="77777777" w:rsidTr="00104B71">
        <w:tc>
          <w:tcPr>
            <w:tcW w:w="3235" w:type="dxa"/>
          </w:tcPr>
          <w:p w14:paraId="6F1D6274" w14:textId="77777777" w:rsidR="0033533E" w:rsidRPr="00A76C62" w:rsidRDefault="0033533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91" w:type="dxa"/>
            <w:gridSpan w:val="3"/>
          </w:tcPr>
          <w:p w14:paraId="5556E544" w14:textId="77777777" w:rsidR="0033533E" w:rsidRPr="00A76C62" w:rsidRDefault="0033533E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209" w:type="dxa"/>
            <w:gridSpan w:val="2"/>
          </w:tcPr>
          <w:p w14:paraId="01A6358D" w14:textId="77777777" w:rsidR="0033533E" w:rsidRPr="00A76C62" w:rsidRDefault="0033533E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104B71" w:rsidRPr="00A76C62" w14:paraId="52ADA26A" w14:textId="77777777" w:rsidTr="00104B71">
        <w:tc>
          <w:tcPr>
            <w:tcW w:w="3235" w:type="dxa"/>
          </w:tcPr>
          <w:p w14:paraId="0902D4C3" w14:textId="77777777" w:rsidR="0033533E" w:rsidRPr="00A76C62" w:rsidRDefault="0033533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4CA8F88F" w14:textId="77777777" w:rsidR="0033533E" w:rsidRPr="00A76C62" w:rsidRDefault="0033533E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20" w:type="dxa"/>
          </w:tcPr>
          <w:p w14:paraId="095456E0" w14:textId="732999C6" w:rsidR="0033533E" w:rsidRPr="00A76C62" w:rsidRDefault="0033533E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530" w:type="dxa"/>
            <w:gridSpan w:val="2"/>
          </w:tcPr>
          <w:p w14:paraId="03958973" w14:textId="77777777" w:rsidR="0033533E" w:rsidRPr="00A76C62" w:rsidRDefault="0033533E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20" w:type="dxa"/>
          </w:tcPr>
          <w:p w14:paraId="1AC6AB7D" w14:textId="1663D683" w:rsidR="0033533E" w:rsidRPr="00A76C62" w:rsidRDefault="0033533E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104B71" w:rsidRPr="00A76C62" w14:paraId="1932FDBD" w14:textId="77777777" w:rsidTr="00104B71">
        <w:tc>
          <w:tcPr>
            <w:tcW w:w="3235" w:type="dxa"/>
          </w:tcPr>
          <w:p w14:paraId="6A3CABB3" w14:textId="77777777" w:rsidR="0033533E" w:rsidRPr="00A76C62" w:rsidRDefault="0033533E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</w:t>
            </w:r>
          </w:p>
        </w:tc>
        <w:tc>
          <w:tcPr>
            <w:tcW w:w="1530" w:type="dxa"/>
          </w:tcPr>
          <w:p w14:paraId="3493E126" w14:textId="3C4C1979" w:rsidR="0033533E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[-0.03, 0.00]</w:t>
            </w:r>
          </w:p>
        </w:tc>
        <w:tc>
          <w:tcPr>
            <w:tcW w:w="720" w:type="dxa"/>
          </w:tcPr>
          <w:p w14:paraId="28313098" w14:textId="462BDE7E" w:rsidR="0033533E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.133</w:t>
            </w:r>
          </w:p>
        </w:tc>
        <w:tc>
          <w:tcPr>
            <w:tcW w:w="1530" w:type="dxa"/>
            <w:gridSpan w:val="2"/>
          </w:tcPr>
          <w:p w14:paraId="0221FD22" w14:textId="37272D47" w:rsidR="0033533E" w:rsidRPr="00A76C62" w:rsidRDefault="001C557D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0.01]</w:t>
            </w:r>
          </w:p>
        </w:tc>
        <w:tc>
          <w:tcPr>
            <w:tcW w:w="720" w:type="dxa"/>
          </w:tcPr>
          <w:p w14:paraId="6CF8A085" w14:textId="21B18913" w:rsidR="0033533E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606D4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</w:t>
            </w:r>
            <w:r w:rsidR="0048000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27</w:t>
            </w:r>
          </w:p>
        </w:tc>
      </w:tr>
      <w:tr w:rsidR="00104B71" w:rsidRPr="00A76C62" w14:paraId="452E9CFD" w14:textId="77777777" w:rsidTr="00104B71">
        <w:tc>
          <w:tcPr>
            <w:tcW w:w="3235" w:type="dxa"/>
          </w:tcPr>
          <w:p w14:paraId="543D09F6" w14:textId="77777777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</w:t>
            </w:r>
          </w:p>
        </w:tc>
        <w:tc>
          <w:tcPr>
            <w:tcW w:w="1530" w:type="dxa"/>
          </w:tcPr>
          <w:p w14:paraId="44B3F517" w14:textId="4546A5F4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[-0.02, 0.01]</w:t>
            </w:r>
          </w:p>
        </w:tc>
        <w:tc>
          <w:tcPr>
            <w:tcW w:w="720" w:type="dxa"/>
          </w:tcPr>
          <w:p w14:paraId="46CE3B36" w14:textId="1C0357E0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.794</w:t>
            </w:r>
          </w:p>
        </w:tc>
        <w:tc>
          <w:tcPr>
            <w:tcW w:w="1530" w:type="dxa"/>
            <w:gridSpan w:val="2"/>
          </w:tcPr>
          <w:p w14:paraId="70C267DF" w14:textId="7E585EBC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0.01]</w:t>
            </w:r>
          </w:p>
        </w:tc>
        <w:tc>
          <w:tcPr>
            <w:tcW w:w="720" w:type="dxa"/>
          </w:tcPr>
          <w:p w14:paraId="6D17CD5F" w14:textId="32E459B2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.968</w:t>
            </w:r>
          </w:p>
        </w:tc>
      </w:tr>
      <w:tr w:rsidR="00104B71" w:rsidRPr="00A76C62" w14:paraId="3CC1070E" w14:textId="77777777" w:rsidTr="00104B71">
        <w:tc>
          <w:tcPr>
            <w:tcW w:w="3235" w:type="dxa"/>
          </w:tcPr>
          <w:p w14:paraId="284969E8" w14:textId="77777777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530" w:type="dxa"/>
          </w:tcPr>
          <w:p w14:paraId="2370B483" w14:textId="5E544B6F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0.02]</w:t>
            </w:r>
          </w:p>
        </w:tc>
        <w:tc>
          <w:tcPr>
            <w:tcW w:w="720" w:type="dxa"/>
          </w:tcPr>
          <w:p w14:paraId="35C9C727" w14:textId="474EE685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.712</w:t>
            </w:r>
          </w:p>
        </w:tc>
        <w:tc>
          <w:tcPr>
            <w:tcW w:w="1530" w:type="dxa"/>
            <w:gridSpan w:val="2"/>
          </w:tcPr>
          <w:p w14:paraId="18E9FA89" w14:textId="61D74F70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0.01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0.01]</w:t>
            </w:r>
          </w:p>
        </w:tc>
        <w:tc>
          <w:tcPr>
            <w:tcW w:w="720" w:type="dxa"/>
          </w:tcPr>
          <w:p w14:paraId="633D2BAA" w14:textId="7D51D98D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.009</w:t>
            </w:r>
          </w:p>
        </w:tc>
      </w:tr>
      <w:tr w:rsidR="00104B71" w:rsidRPr="00A76C62" w14:paraId="1664F35B" w14:textId="77777777" w:rsidTr="00104B71">
        <w:tc>
          <w:tcPr>
            <w:tcW w:w="3235" w:type="dxa"/>
          </w:tcPr>
          <w:p w14:paraId="543865F2" w14:textId="6401309A" w:rsidR="00C80429" w:rsidRPr="00A76C62" w:rsidRDefault="3A31921D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30" w:type="dxa"/>
          </w:tcPr>
          <w:p w14:paraId="12ABE828" w14:textId="171CC535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-0.03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[-0.06, -0.01]</w:t>
            </w:r>
          </w:p>
        </w:tc>
        <w:tc>
          <w:tcPr>
            <w:tcW w:w="720" w:type="dxa"/>
          </w:tcPr>
          <w:p w14:paraId="67F607F1" w14:textId="38EE545C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.011</w:t>
            </w:r>
          </w:p>
        </w:tc>
        <w:tc>
          <w:tcPr>
            <w:tcW w:w="1530" w:type="dxa"/>
            <w:gridSpan w:val="2"/>
          </w:tcPr>
          <w:p w14:paraId="649B9858" w14:textId="5CF17A56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0.00]</w:t>
            </w:r>
          </w:p>
        </w:tc>
        <w:tc>
          <w:tcPr>
            <w:tcW w:w="720" w:type="dxa"/>
          </w:tcPr>
          <w:p w14:paraId="4030421C" w14:textId="4813F8E6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.098</w:t>
            </w:r>
          </w:p>
        </w:tc>
      </w:tr>
      <w:tr w:rsidR="00104B71" w:rsidRPr="00A76C62" w14:paraId="3CF32814" w14:textId="77777777" w:rsidTr="00104B71">
        <w:tc>
          <w:tcPr>
            <w:tcW w:w="3235" w:type="dxa"/>
          </w:tcPr>
          <w:p w14:paraId="39D8B2F7" w14:textId="0E794CE7" w:rsidR="00C80429" w:rsidRPr="00A76C62" w:rsidRDefault="3A31921D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530" w:type="dxa"/>
          </w:tcPr>
          <w:p w14:paraId="49567D74" w14:textId="58BE77AB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-0.02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[-0.09, 0.05]</w:t>
            </w:r>
          </w:p>
        </w:tc>
        <w:tc>
          <w:tcPr>
            <w:tcW w:w="720" w:type="dxa"/>
          </w:tcPr>
          <w:p w14:paraId="1617AF2C" w14:textId="2A27114F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.544</w:t>
            </w:r>
          </w:p>
        </w:tc>
        <w:tc>
          <w:tcPr>
            <w:tcW w:w="1530" w:type="dxa"/>
            <w:gridSpan w:val="2"/>
          </w:tcPr>
          <w:p w14:paraId="25A7F145" w14:textId="7C71DA5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[-0.03, 0.01]</w:t>
            </w:r>
          </w:p>
        </w:tc>
        <w:tc>
          <w:tcPr>
            <w:tcW w:w="720" w:type="dxa"/>
          </w:tcPr>
          <w:p w14:paraId="36DFA614" w14:textId="41406101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.557</w:t>
            </w:r>
          </w:p>
        </w:tc>
      </w:tr>
      <w:tr w:rsidR="00104B71" w:rsidRPr="00A76C62" w14:paraId="47DF0430" w14:textId="77777777" w:rsidTr="00104B71">
        <w:tc>
          <w:tcPr>
            <w:tcW w:w="3235" w:type="dxa"/>
          </w:tcPr>
          <w:p w14:paraId="575566CC" w14:textId="77777777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high*Sex</w:t>
            </w:r>
          </w:p>
        </w:tc>
        <w:tc>
          <w:tcPr>
            <w:tcW w:w="1530" w:type="dxa"/>
          </w:tcPr>
          <w:p w14:paraId="025590A8" w14:textId="1E01C91E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[-0.02, 0.02]</w:t>
            </w:r>
          </w:p>
        </w:tc>
        <w:tc>
          <w:tcPr>
            <w:tcW w:w="720" w:type="dxa"/>
          </w:tcPr>
          <w:p w14:paraId="279B29C4" w14:textId="37CFCCE8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.940</w:t>
            </w:r>
          </w:p>
        </w:tc>
        <w:tc>
          <w:tcPr>
            <w:tcW w:w="1530" w:type="dxa"/>
            <w:gridSpan w:val="2"/>
          </w:tcPr>
          <w:p w14:paraId="069E088B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7BA79C9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31FB5D8F" w14:textId="77777777" w:rsidTr="00104B71">
        <w:tc>
          <w:tcPr>
            <w:tcW w:w="3235" w:type="dxa"/>
          </w:tcPr>
          <w:p w14:paraId="51B07C21" w14:textId="77777777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moderate*Sex</w:t>
            </w:r>
          </w:p>
        </w:tc>
        <w:tc>
          <w:tcPr>
            <w:tcW w:w="1530" w:type="dxa"/>
          </w:tcPr>
          <w:p w14:paraId="7A96DDE5" w14:textId="3E123012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[-0.03, 0.01]</w:t>
            </w:r>
          </w:p>
        </w:tc>
        <w:tc>
          <w:tcPr>
            <w:tcW w:w="720" w:type="dxa"/>
          </w:tcPr>
          <w:p w14:paraId="08CB8737" w14:textId="39F4A584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.466</w:t>
            </w:r>
          </w:p>
        </w:tc>
        <w:tc>
          <w:tcPr>
            <w:tcW w:w="1530" w:type="dxa"/>
            <w:gridSpan w:val="2"/>
          </w:tcPr>
          <w:p w14:paraId="030F078D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2A15308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577E585C" w14:textId="77777777" w:rsidTr="00104B71">
        <w:tc>
          <w:tcPr>
            <w:tcW w:w="3235" w:type="dxa"/>
          </w:tcPr>
          <w:p w14:paraId="134106E7" w14:textId="1DDFA410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</w:t>
            </w:r>
            <w:r w:rsidR="3A3192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30" w:type="dxa"/>
          </w:tcPr>
          <w:p w14:paraId="40B27820" w14:textId="25B8F2D8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0.03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0.05]</w:t>
            </w:r>
          </w:p>
        </w:tc>
        <w:tc>
          <w:tcPr>
            <w:tcW w:w="720" w:type="dxa"/>
          </w:tcPr>
          <w:p w14:paraId="19B743E9" w14:textId="797E8C7F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.083</w:t>
            </w:r>
          </w:p>
        </w:tc>
        <w:tc>
          <w:tcPr>
            <w:tcW w:w="1530" w:type="dxa"/>
            <w:gridSpan w:val="2"/>
          </w:tcPr>
          <w:p w14:paraId="26B504C8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9853CE8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5149B0AA" w14:textId="77777777" w:rsidTr="00104B71">
        <w:tc>
          <w:tcPr>
            <w:tcW w:w="3235" w:type="dxa"/>
          </w:tcPr>
          <w:p w14:paraId="2510B796" w14:textId="1B35FB04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</w:t>
            </w:r>
            <w:r w:rsidR="3A3192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30" w:type="dxa"/>
          </w:tcPr>
          <w:p w14:paraId="0D5FBA21" w14:textId="458D5040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0.03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0.05]</w:t>
            </w:r>
          </w:p>
        </w:tc>
        <w:tc>
          <w:tcPr>
            <w:tcW w:w="720" w:type="dxa"/>
          </w:tcPr>
          <w:p w14:paraId="2C744627" w14:textId="06E0D249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.079</w:t>
            </w:r>
          </w:p>
        </w:tc>
        <w:tc>
          <w:tcPr>
            <w:tcW w:w="1530" w:type="dxa"/>
            <w:gridSpan w:val="2"/>
          </w:tcPr>
          <w:p w14:paraId="03B4088F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CB906E1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52719EF6" w14:textId="77777777" w:rsidTr="00104B71">
        <w:tc>
          <w:tcPr>
            <w:tcW w:w="3235" w:type="dxa"/>
          </w:tcPr>
          <w:p w14:paraId="130B5C2D" w14:textId="1731D481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</w:t>
            </w:r>
            <w:r w:rsidR="3A3192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530" w:type="dxa"/>
          </w:tcPr>
          <w:p w14:paraId="35DBEBD6" w14:textId="594C849C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0.04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[-0.04, 0.12]</w:t>
            </w:r>
          </w:p>
        </w:tc>
        <w:tc>
          <w:tcPr>
            <w:tcW w:w="720" w:type="dxa"/>
          </w:tcPr>
          <w:p w14:paraId="50F34124" w14:textId="79EFEE97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.376</w:t>
            </w:r>
          </w:p>
        </w:tc>
        <w:tc>
          <w:tcPr>
            <w:tcW w:w="1530" w:type="dxa"/>
            <w:gridSpan w:val="2"/>
          </w:tcPr>
          <w:p w14:paraId="1F16D819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A6CFEA3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542A9387" w14:textId="77777777" w:rsidTr="00104B71">
        <w:tc>
          <w:tcPr>
            <w:tcW w:w="3235" w:type="dxa"/>
          </w:tcPr>
          <w:p w14:paraId="6BEC24D9" w14:textId="0E72130E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</w:t>
            </w:r>
            <w:r w:rsidR="3A3192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530" w:type="dxa"/>
          </w:tcPr>
          <w:p w14:paraId="5D4E7EBC" w14:textId="6345B30B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0.04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[-0.04, 0.12[</w:t>
            </w:r>
          </w:p>
        </w:tc>
        <w:tc>
          <w:tcPr>
            <w:tcW w:w="720" w:type="dxa"/>
          </w:tcPr>
          <w:p w14:paraId="2760CD56" w14:textId="04A12047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.320</w:t>
            </w:r>
          </w:p>
        </w:tc>
        <w:tc>
          <w:tcPr>
            <w:tcW w:w="1530" w:type="dxa"/>
            <w:gridSpan w:val="2"/>
          </w:tcPr>
          <w:p w14:paraId="47B22A51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90E499C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694B9FA7" w14:textId="77777777" w:rsidTr="00104B71">
        <w:tc>
          <w:tcPr>
            <w:tcW w:w="3235" w:type="dxa"/>
          </w:tcPr>
          <w:p w14:paraId="006A822E" w14:textId="2D6C6DC6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3A3192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30" w:type="dxa"/>
          </w:tcPr>
          <w:p w14:paraId="1110D3EA" w14:textId="041CE455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0.02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[-0.02, 0.05]</w:t>
            </w:r>
          </w:p>
        </w:tc>
        <w:tc>
          <w:tcPr>
            <w:tcW w:w="720" w:type="dxa"/>
          </w:tcPr>
          <w:p w14:paraId="4D9E6A23" w14:textId="345FFC5D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.361</w:t>
            </w:r>
          </w:p>
        </w:tc>
        <w:tc>
          <w:tcPr>
            <w:tcW w:w="1530" w:type="dxa"/>
            <w:gridSpan w:val="2"/>
          </w:tcPr>
          <w:p w14:paraId="515A938C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ADB4751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2C56032C" w14:textId="77777777" w:rsidTr="00104B71">
        <w:tc>
          <w:tcPr>
            <w:tcW w:w="3235" w:type="dxa"/>
          </w:tcPr>
          <w:p w14:paraId="1538B079" w14:textId="73300E05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3A3192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530" w:type="dxa"/>
          </w:tcPr>
          <w:p w14:paraId="3AD6CD87" w14:textId="7716FF5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0.02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[-0.07, 0.11]</w:t>
            </w:r>
          </w:p>
        </w:tc>
        <w:tc>
          <w:tcPr>
            <w:tcW w:w="720" w:type="dxa"/>
          </w:tcPr>
          <w:p w14:paraId="5D977707" w14:textId="61615AF1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.674</w:t>
            </w:r>
          </w:p>
        </w:tc>
        <w:tc>
          <w:tcPr>
            <w:tcW w:w="1530" w:type="dxa"/>
            <w:gridSpan w:val="2"/>
          </w:tcPr>
          <w:p w14:paraId="16BE3038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94CA4AB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7C007F3A" w14:textId="77777777" w:rsidTr="00104B71">
        <w:tc>
          <w:tcPr>
            <w:tcW w:w="3235" w:type="dxa"/>
          </w:tcPr>
          <w:p w14:paraId="7AC47AA9" w14:textId="5E355B11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</w:t>
            </w:r>
            <w:r w:rsidR="00A76C62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Sex * </w:t>
            </w:r>
            <w:r w:rsidR="3A3192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30" w:type="dxa"/>
          </w:tcPr>
          <w:p w14:paraId="5EA290C4" w14:textId="1B96946E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[-0.04, 0.04]</w:t>
            </w:r>
          </w:p>
        </w:tc>
        <w:tc>
          <w:tcPr>
            <w:tcW w:w="720" w:type="dxa"/>
          </w:tcPr>
          <w:p w14:paraId="1D989449" w14:textId="6EEAC39D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.962</w:t>
            </w:r>
          </w:p>
        </w:tc>
        <w:tc>
          <w:tcPr>
            <w:tcW w:w="1530" w:type="dxa"/>
            <w:gridSpan w:val="2"/>
          </w:tcPr>
          <w:p w14:paraId="017D6946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33C511C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26DD21BB" w14:textId="77777777" w:rsidTr="00104B71">
        <w:tc>
          <w:tcPr>
            <w:tcW w:w="3235" w:type="dxa"/>
          </w:tcPr>
          <w:p w14:paraId="3A1DDA7E" w14:textId="022CA16E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Sex * </w:t>
            </w:r>
            <w:r w:rsidR="3A3192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heterozygous</w:t>
            </w:r>
          </w:p>
        </w:tc>
        <w:tc>
          <w:tcPr>
            <w:tcW w:w="1530" w:type="dxa"/>
          </w:tcPr>
          <w:p w14:paraId="2653E885" w14:textId="67883AF2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[-0.05. 0.03]</w:t>
            </w:r>
          </w:p>
        </w:tc>
        <w:tc>
          <w:tcPr>
            <w:tcW w:w="720" w:type="dxa"/>
          </w:tcPr>
          <w:p w14:paraId="7C0BFA7F" w14:textId="3F5F45BC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.724</w:t>
            </w:r>
          </w:p>
        </w:tc>
        <w:tc>
          <w:tcPr>
            <w:tcW w:w="1530" w:type="dxa"/>
            <w:gridSpan w:val="2"/>
          </w:tcPr>
          <w:p w14:paraId="7295E593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B9539F3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34BAD2CC" w14:textId="77777777" w:rsidTr="00104B71">
        <w:tc>
          <w:tcPr>
            <w:tcW w:w="3235" w:type="dxa"/>
          </w:tcPr>
          <w:p w14:paraId="0C63BF8E" w14:textId="79B2AF72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high * Sex * </w:t>
            </w:r>
            <w:r w:rsidR="3A3192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530" w:type="dxa"/>
          </w:tcPr>
          <w:p w14:paraId="69B85C09" w14:textId="704A53CA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-0.06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[-0.17, 0.06]</w:t>
            </w:r>
          </w:p>
        </w:tc>
        <w:tc>
          <w:tcPr>
            <w:tcW w:w="720" w:type="dxa"/>
          </w:tcPr>
          <w:p w14:paraId="60AFC0F9" w14:textId="4503261F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.342</w:t>
            </w:r>
          </w:p>
        </w:tc>
        <w:tc>
          <w:tcPr>
            <w:tcW w:w="1530" w:type="dxa"/>
            <w:gridSpan w:val="2"/>
          </w:tcPr>
          <w:p w14:paraId="518B0C63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E671C70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567FB687" w14:textId="77777777" w:rsidTr="00104B71">
        <w:tc>
          <w:tcPr>
            <w:tcW w:w="3235" w:type="dxa"/>
          </w:tcPr>
          <w:p w14:paraId="7E35BB57" w14:textId="37C29821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IPAQ moderate * Sex * </w:t>
            </w:r>
            <w:r w:rsidR="3A31921D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</w:t>
            </w: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homozygous</w:t>
            </w:r>
          </w:p>
        </w:tc>
        <w:tc>
          <w:tcPr>
            <w:tcW w:w="1530" w:type="dxa"/>
          </w:tcPr>
          <w:p w14:paraId="6E60F3A3" w14:textId="6E7D7294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-0.07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[-0.18, 0.05]</w:t>
            </w:r>
          </w:p>
        </w:tc>
        <w:tc>
          <w:tcPr>
            <w:tcW w:w="720" w:type="dxa"/>
          </w:tcPr>
          <w:p w14:paraId="186F97F2" w14:textId="24DA5186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.239</w:t>
            </w:r>
          </w:p>
        </w:tc>
        <w:tc>
          <w:tcPr>
            <w:tcW w:w="1530" w:type="dxa"/>
            <w:gridSpan w:val="2"/>
          </w:tcPr>
          <w:p w14:paraId="0C24EFC4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00EE54F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4B71" w:rsidRPr="00A76C62" w14:paraId="6B60C36C" w14:textId="77777777" w:rsidTr="00104B71">
        <w:tc>
          <w:tcPr>
            <w:tcW w:w="3235" w:type="dxa"/>
          </w:tcPr>
          <w:p w14:paraId="7C8A4709" w14:textId="77777777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530" w:type="dxa"/>
          </w:tcPr>
          <w:p w14:paraId="5FD4249F" w14:textId="62C7AFD6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88DC771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22293888" w14:textId="2FA27C88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[-0.07, 0.05]</w:t>
            </w:r>
          </w:p>
        </w:tc>
        <w:tc>
          <w:tcPr>
            <w:tcW w:w="720" w:type="dxa"/>
          </w:tcPr>
          <w:p w14:paraId="226A8443" w14:textId="5DD627D9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.646</w:t>
            </w:r>
          </w:p>
        </w:tc>
      </w:tr>
      <w:tr w:rsidR="00104B71" w:rsidRPr="00A76C62" w14:paraId="2FBF39F9" w14:textId="77777777" w:rsidTr="00104B71">
        <w:tc>
          <w:tcPr>
            <w:tcW w:w="3235" w:type="dxa"/>
          </w:tcPr>
          <w:p w14:paraId="7A35F234" w14:textId="77777777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530" w:type="dxa"/>
          </w:tcPr>
          <w:p w14:paraId="0299AB5B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C4F7C47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705F8ECD" w14:textId="627DE746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[-0.02, 0.01]</w:t>
            </w:r>
          </w:p>
        </w:tc>
        <w:tc>
          <w:tcPr>
            <w:tcW w:w="720" w:type="dxa"/>
          </w:tcPr>
          <w:p w14:paraId="1CF64B9B" w14:textId="7BC38A6B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.555</w:t>
            </w:r>
          </w:p>
        </w:tc>
      </w:tr>
      <w:tr w:rsidR="00104B71" w:rsidRPr="00A76C62" w14:paraId="3892D30F" w14:textId="77777777" w:rsidTr="00104B71">
        <w:tc>
          <w:tcPr>
            <w:tcW w:w="3235" w:type="dxa"/>
          </w:tcPr>
          <w:p w14:paraId="561FD5EE" w14:textId="77777777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530" w:type="dxa"/>
          </w:tcPr>
          <w:p w14:paraId="1E5EE873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A084737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6AA0CEBD" w14:textId="63EB325A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-0.05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[-0.08, -0.02]</w:t>
            </w:r>
          </w:p>
        </w:tc>
        <w:tc>
          <w:tcPr>
            <w:tcW w:w="720" w:type="dxa"/>
          </w:tcPr>
          <w:p w14:paraId="3628069F" w14:textId="17A21BDE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.002</w:t>
            </w:r>
          </w:p>
        </w:tc>
      </w:tr>
      <w:tr w:rsidR="00104B71" w:rsidRPr="00A76C62" w14:paraId="75F1A2A3" w14:textId="77777777" w:rsidTr="00104B71">
        <w:tc>
          <w:tcPr>
            <w:tcW w:w="3235" w:type="dxa"/>
          </w:tcPr>
          <w:p w14:paraId="73B7C35C" w14:textId="77777777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530" w:type="dxa"/>
          </w:tcPr>
          <w:p w14:paraId="6BCE8340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C8E1E91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2337854E" w14:textId="571AE9FC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-0.11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[-0.16, -0.06]</w:t>
            </w:r>
          </w:p>
        </w:tc>
        <w:tc>
          <w:tcPr>
            <w:tcW w:w="720" w:type="dxa"/>
          </w:tcPr>
          <w:p w14:paraId="2401D914" w14:textId="4113C3D4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17539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104B71" w:rsidRPr="00A76C62" w14:paraId="7D23F8C4" w14:textId="77777777" w:rsidTr="00104B71">
        <w:tc>
          <w:tcPr>
            <w:tcW w:w="3235" w:type="dxa"/>
          </w:tcPr>
          <w:p w14:paraId="51F94744" w14:textId="77777777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530" w:type="dxa"/>
          </w:tcPr>
          <w:p w14:paraId="632FE5E0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F92AAFA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78B6022C" w14:textId="661B8666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-0.04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[-0.07, -0.01]</w:t>
            </w:r>
          </w:p>
        </w:tc>
        <w:tc>
          <w:tcPr>
            <w:tcW w:w="720" w:type="dxa"/>
          </w:tcPr>
          <w:p w14:paraId="797E4B84" w14:textId="2E4C6DFD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.011</w:t>
            </w:r>
          </w:p>
        </w:tc>
      </w:tr>
      <w:tr w:rsidR="00104B71" w:rsidRPr="00A76C62" w14:paraId="416737C6" w14:textId="77777777" w:rsidTr="00104B71">
        <w:tc>
          <w:tcPr>
            <w:tcW w:w="3235" w:type="dxa"/>
          </w:tcPr>
          <w:p w14:paraId="680B741B" w14:textId="77777777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530" w:type="dxa"/>
          </w:tcPr>
          <w:p w14:paraId="1A722839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87DC237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7B907199" w14:textId="0448A708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0.00]</w:t>
            </w:r>
          </w:p>
        </w:tc>
        <w:tc>
          <w:tcPr>
            <w:tcW w:w="720" w:type="dxa"/>
          </w:tcPr>
          <w:p w14:paraId="6F62EE92" w14:textId="452451CF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.230</w:t>
            </w:r>
          </w:p>
        </w:tc>
      </w:tr>
      <w:tr w:rsidR="00104B71" w:rsidRPr="00A76C62" w14:paraId="1B5DEF56" w14:textId="77777777" w:rsidTr="00104B71">
        <w:tc>
          <w:tcPr>
            <w:tcW w:w="3235" w:type="dxa"/>
          </w:tcPr>
          <w:p w14:paraId="2FD36D97" w14:textId="77777777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530" w:type="dxa"/>
          </w:tcPr>
          <w:p w14:paraId="5D1FF858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E87348B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13F7738B" w14:textId="1054B712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0.03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[0.01, 0.05]</w:t>
            </w:r>
          </w:p>
        </w:tc>
        <w:tc>
          <w:tcPr>
            <w:tcW w:w="720" w:type="dxa"/>
          </w:tcPr>
          <w:p w14:paraId="17185412" w14:textId="1D63564E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.009</w:t>
            </w:r>
          </w:p>
        </w:tc>
      </w:tr>
      <w:tr w:rsidR="00104B71" w:rsidRPr="00A76C62" w14:paraId="7B3DD77D" w14:textId="77777777" w:rsidTr="00104B71">
        <w:tc>
          <w:tcPr>
            <w:tcW w:w="3235" w:type="dxa"/>
          </w:tcPr>
          <w:p w14:paraId="7DB383F0" w14:textId="77777777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530" w:type="dxa"/>
          </w:tcPr>
          <w:p w14:paraId="6AD99C40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94C2C13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3A43B33D" w14:textId="0C516A32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0.04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[0.02, 0.05]</w:t>
            </w:r>
          </w:p>
        </w:tc>
        <w:tc>
          <w:tcPr>
            <w:tcW w:w="720" w:type="dxa"/>
          </w:tcPr>
          <w:p w14:paraId="523FF8EF" w14:textId="06F2BB9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17539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104B71" w:rsidRPr="00A76C62" w14:paraId="279D61BE" w14:textId="77777777" w:rsidTr="00104B71">
        <w:tc>
          <w:tcPr>
            <w:tcW w:w="3235" w:type="dxa"/>
          </w:tcPr>
          <w:p w14:paraId="0E80E17B" w14:textId="77777777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530" w:type="dxa"/>
          </w:tcPr>
          <w:p w14:paraId="0156E3F5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D73F149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63FC8211" w14:textId="7CFDE69C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0.01]</w:t>
            </w:r>
          </w:p>
        </w:tc>
        <w:tc>
          <w:tcPr>
            <w:tcW w:w="720" w:type="dxa"/>
          </w:tcPr>
          <w:p w14:paraId="6916B7FD" w14:textId="29134DBF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.779</w:t>
            </w:r>
          </w:p>
        </w:tc>
      </w:tr>
      <w:tr w:rsidR="00104B71" w:rsidRPr="00A76C62" w14:paraId="6DC4B120" w14:textId="77777777" w:rsidTr="00104B71">
        <w:tc>
          <w:tcPr>
            <w:tcW w:w="3235" w:type="dxa"/>
          </w:tcPr>
          <w:p w14:paraId="5BBB8106" w14:textId="77777777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530" w:type="dxa"/>
          </w:tcPr>
          <w:p w14:paraId="4351BC90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1BBC40B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0B5CAAC6" w14:textId="3886480D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0.01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0.03]</w:t>
            </w:r>
          </w:p>
        </w:tc>
        <w:tc>
          <w:tcPr>
            <w:tcW w:w="720" w:type="dxa"/>
          </w:tcPr>
          <w:p w14:paraId="7D101A0F" w14:textId="649A7393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.116</w:t>
            </w:r>
          </w:p>
        </w:tc>
      </w:tr>
      <w:tr w:rsidR="00104B71" w:rsidRPr="00A76C62" w14:paraId="3D32A7D8" w14:textId="77777777" w:rsidTr="00104B71">
        <w:tc>
          <w:tcPr>
            <w:tcW w:w="3235" w:type="dxa"/>
          </w:tcPr>
          <w:p w14:paraId="2DCC063F" w14:textId="77777777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530" w:type="dxa"/>
          </w:tcPr>
          <w:p w14:paraId="07186ED7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F60DA50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51A40F58" w14:textId="5DA17DE4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0.02</w:t>
            </w:r>
          </w:p>
        </w:tc>
        <w:tc>
          <w:tcPr>
            <w:tcW w:w="720" w:type="dxa"/>
          </w:tcPr>
          <w:p w14:paraId="1DED8C78" w14:textId="1450AA6B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.559</w:t>
            </w:r>
          </w:p>
        </w:tc>
      </w:tr>
      <w:tr w:rsidR="00104B71" w:rsidRPr="00A76C62" w14:paraId="6E3E5842" w14:textId="77777777" w:rsidTr="00104B71">
        <w:tc>
          <w:tcPr>
            <w:tcW w:w="3235" w:type="dxa"/>
          </w:tcPr>
          <w:p w14:paraId="5B5DD18C" w14:textId="77777777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530" w:type="dxa"/>
          </w:tcPr>
          <w:p w14:paraId="393CDE06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F1E50D0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790F2416" w14:textId="5C581E36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0.01]</w:t>
            </w:r>
          </w:p>
        </w:tc>
        <w:tc>
          <w:tcPr>
            <w:tcW w:w="720" w:type="dxa"/>
          </w:tcPr>
          <w:p w14:paraId="54E848D1" w14:textId="75A68071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.563</w:t>
            </w:r>
          </w:p>
        </w:tc>
      </w:tr>
      <w:tr w:rsidR="00104B71" w:rsidRPr="00A76C62" w14:paraId="2EEB2E65" w14:textId="77777777" w:rsidTr="00104B71">
        <w:tc>
          <w:tcPr>
            <w:tcW w:w="3235" w:type="dxa"/>
          </w:tcPr>
          <w:p w14:paraId="68CCD01D" w14:textId="77777777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530" w:type="dxa"/>
          </w:tcPr>
          <w:p w14:paraId="1458D75B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F4A8A56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59A9DBA2" w14:textId="58931DCA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[-0.04, 0.02]</w:t>
            </w:r>
          </w:p>
        </w:tc>
        <w:tc>
          <w:tcPr>
            <w:tcW w:w="720" w:type="dxa"/>
          </w:tcPr>
          <w:p w14:paraId="645BC03F" w14:textId="0F9A6A63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.477</w:t>
            </w:r>
          </w:p>
        </w:tc>
      </w:tr>
      <w:tr w:rsidR="00104B71" w:rsidRPr="00A76C62" w14:paraId="5EB57E14" w14:textId="77777777" w:rsidTr="00104B71">
        <w:tc>
          <w:tcPr>
            <w:tcW w:w="3235" w:type="dxa"/>
          </w:tcPr>
          <w:p w14:paraId="0F5F95B0" w14:textId="77777777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530" w:type="dxa"/>
          </w:tcPr>
          <w:p w14:paraId="60FE2EDE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258E1C1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76D95A30" w14:textId="23BFFF5D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[-0.03, 0.00]</w:t>
            </w:r>
          </w:p>
        </w:tc>
        <w:tc>
          <w:tcPr>
            <w:tcW w:w="720" w:type="dxa"/>
          </w:tcPr>
          <w:p w14:paraId="0B65E2AB" w14:textId="31F00AD8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.086</w:t>
            </w:r>
          </w:p>
        </w:tc>
      </w:tr>
      <w:tr w:rsidR="00104B71" w:rsidRPr="00A76C62" w14:paraId="7A357E71" w14:textId="77777777" w:rsidTr="00104B71">
        <w:tc>
          <w:tcPr>
            <w:tcW w:w="3235" w:type="dxa"/>
          </w:tcPr>
          <w:p w14:paraId="73B2BBCD" w14:textId="77777777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530" w:type="dxa"/>
          </w:tcPr>
          <w:p w14:paraId="2ADB8EF3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407D446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7B674CA8" w14:textId="3A24EB12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0.01]</w:t>
            </w:r>
          </w:p>
        </w:tc>
        <w:tc>
          <w:tcPr>
            <w:tcW w:w="720" w:type="dxa"/>
          </w:tcPr>
          <w:p w14:paraId="44F4B0F5" w14:textId="60DCC0C1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.332</w:t>
            </w:r>
          </w:p>
        </w:tc>
      </w:tr>
      <w:tr w:rsidR="00104B71" w:rsidRPr="00A76C62" w14:paraId="51EFD714" w14:textId="77777777" w:rsidTr="00104B71">
        <w:tc>
          <w:tcPr>
            <w:tcW w:w="3235" w:type="dxa"/>
          </w:tcPr>
          <w:p w14:paraId="7140B447" w14:textId="77777777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530" w:type="dxa"/>
          </w:tcPr>
          <w:p w14:paraId="5A50F21D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E653925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3C4E2EE3" w14:textId="2CAA5A59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[-0.01, 0.01]</w:t>
            </w:r>
          </w:p>
        </w:tc>
        <w:tc>
          <w:tcPr>
            <w:tcW w:w="720" w:type="dxa"/>
          </w:tcPr>
          <w:p w14:paraId="1E698A6A" w14:textId="0FDBA679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.990</w:t>
            </w:r>
          </w:p>
        </w:tc>
      </w:tr>
      <w:tr w:rsidR="00104B71" w:rsidRPr="00A76C62" w14:paraId="5E483FF4" w14:textId="77777777" w:rsidTr="00104B71">
        <w:tc>
          <w:tcPr>
            <w:tcW w:w="3235" w:type="dxa"/>
          </w:tcPr>
          <w:p w14:paraId="791AFA8C" w14:textId="77777777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530" w:type="dxa"/>
          </w:tcPr>
          <w:p w14:paraId="1B0AB65C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502B7AD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544D0991" w14:textId="1D94C7FB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[-0.03, 0.03]</w:t>
            </w:r>
          </w:p>
        </w:tc>
        <w:tc>
          <w:tcPr>
            <w:tcW w:w="720" w:type="dxa"/>
          </w:tcPr>
          <w:p w14:paraId="2A74CF7A" w14:textId="788E3B2F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.819</w:t>
            </w:r>
          </w:p>
        </w:tc>
      </w:tr>
      <w:tr w:rsidR="00104B71" w:rsidRPr="00A76C62" w14:paraId="00713D9E" w14:textId="77777777" w:rsidTr="00104B71">
        <w:tc>
          <w:tcPr>
            <w:tcW w:w="3235" w:type="dxa"/>
          </w:tcPr>
          <w:p w14:paraId="14CA5C2B" w14:textId="77777777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530" w:type="dxa"/>
          </w:tcPr>
          <w:p w14:paraId="323EA002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78D4405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71773EBE" w14:textId="74DB9904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-0.04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[-0.07, 0.00]</w:t>
            </w:r>
          </w:p>
        </w:tc>
        <w:tc>
          <w:tcPr>
            <w:tcW w:w="720" w:type="dxa"/>
          </w:tcPr>
          <w:p w14:paraId="06AEF171" w14:textId="03816201" w:rsidR="00C80429" w:rsidRPr="00A76C62" w:rsidRDefault="00175397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C80429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.026</w:t>
            </w:r>
          </w:p>
        </w:tc>
      </w:tr>
      <w:tr w:rsidR="00104B71" w:rsidRPr="00A76C62" w14:paraId="58FD5BA5" w14:textId="77777777" w:rsidTr="00104B71">
        <w:tc>
          <w:tcPr>
            <w:tcW w:w="3235" w:type="dxa"/>
          </w:tcPr>
          <w:p w14:paraId="13558768" w14:textId="77777777" w:rsidR="00C80429" w:rsidRPr="00A76C62" w:rsidRDefault="00C80429" w:rsidP="00A76C62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530" w:type="dxa"/>
          </w:tcPr>
          <w:p w14:paraId="53384C51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1D492DC" w14:textId="77777777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4312D265" w14:textId="6A835BA3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</w:t>
            </w:r>
            <w:r w:rsidR="005802C6" w:rsidRPr="00A76C62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[0.00, 0.00]</w:t>
            </w:r>
          </w:p>
        </w:tc>
        <w:tc>
          <w:tcPr>
            <w:tcW w:w="720" w:type="dxa"/>
          </w:tcPr>
          <w:p w14:paraId="441E49AD" w14:textId="15997172" w:rsidR="00C80429" w:rsidRPr="00A76C62" w:rsidRDefault="00C80429" w:rsidP="00104B71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175397"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A76C6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225F7202" w14:textId="3AA1D4EB" w:rsidR="00555DBA" w:rsidRPr="00104B71" w:rsidRDefault="00555DBA" w:rsidP="00A76C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NB: Model one was unable to significantly predict % correct on the pairs matching task, </w:t>
      </w:r>
      <w:proofErr w:type="gramStart"/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17, 10089) = 1.12, p&gt;</w:t>
      </w:r>
      <w:r w:rsidR="00175397"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.05.</w:t>
      </w:r>
    </w:p>
    <w:p w14:paraId="3106DB72" w14:textId="6D71FF2E" w:rsidR="0033533E" w:rsidRPr="00104B71" w:rsidRDefault="00555DBA" w:rsidP="00A76C6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Model two was significantly able to predict % correct score on the pairs matching task, </w:t>
      </w:r>
      <w:proofErr w:type="gramStart"/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F(</w:t>
      </w:r>
      <w:proofErr w:type="gramEnd"/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24, 10082) = 14.89, p&lt;</w:t>
      </w:r>
      <w:r w:rsidR="00175397"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0</w:t>
      </w:r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.001. It accounted for 3.19% of the total variance (R</w:t>
      </w:r>
      <w:r w:rsidRPr="00104B71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104B71">
        <w:rPr>
          <w:rFonts w:ascii="Times New Roman" w:eastAsia="Times New Roman" w:hAnsi="Times New Roman" w:cs="Times New Roman"/>
          <w:sz w:val="16"/>
          <w:szCs w:val="16"/>
          <w:lang w:val="en-US"/>
        </w:rPr>
        <w:t>).</w:t>
      </w:r>
    </w:p>
    <w:p w14:paraId="2011F46E" w14:textId="77777777" w:rsidR="00762AC6" w:rsidRDefault="00762AC6" w:rsidP="00A76C6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10D1841" w14:textId="77777777" w:rsidR="00762AC6" w:rsidRDefault="00762AC6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 w:type="page"/>
      </w:r>
    </w:p>
    <w:p w14:paraId="67BF5B91" w14:textId="20712E62" w:rsidR="00FA500C" w:rsidRPr="00762AC6" w:rsidRDefault="00FA500C" w:rsidP="00762AC6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62A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Post hoc ANOVA model statistics </w:t>
      </w:r>
    </w:p>
    <w:p w14:paraId="026515F4" w14:textId="77777777" w:rsidR="00C608BA" w:rsidRDefault="00C608BA" w:rsidP="00762AC6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6B6CD4" w14:textId="7D1DFC4D" w:rsidR="00FA500C" w:rsidRPr="00762AC6" w:rsidRDefault="00FA500C" w:rsidP="00762AC6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AD incidence group: </w:t>
      </w:r>
    </w:p>
    <w:p w14:paraId="6B6A2916" w14:textId="6819FC8C" w:rsidR="00FA500C" w:rsidRPr="00762AC6" w:rsidRDefault="00762AC6" w:rsidP="00762AC6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A500C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one-way ANOVA could significantly predict the relationship between IPAQ group and </w:t>
      </w:r>
      <w:r w:rsidR="00686017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>average acceleration</w:t>
      </w:r>
      <w:r w:rsidR="00FA500C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FA500C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>F(</w:t>
      </w:r>
      <w:proofErr w:type="gramEnd"/>
      <w:r w:rsidR="00FA500C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2, 69057) = 1560.00, </w:t>
      </w:r>
      <w:r w:rsidR="00FA500C" w:rsidRPr="00762AC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="00FA500C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>&lt;.</w:t>
      </w:r>
      <w:r w:rsidR="00175397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FA500C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001; all Tukey HSD post hoc tests, </w:t>
      </w:r>
      <w:r w:rsidR="00FA500C" w:rsidRPr="00762AC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="00FA500C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>&lt;</w:t>
      </w:r>
      <w:r w:rsidR="00175397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FA500C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>.001.</w:t>
      </w:r>
    </w:p>
    <w:p w14:paraId="618674C7" w14:textId="77777777" w:rsidR="00762AC6" w:rsidRDefault="00762AC6" w:rsidP="00762AC6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B733AA" w14:textId="5E68475C" w:rsidR="00FA500C" w:rsidRPr="00762AC6" w:rsidRDefault="00FA500C" w:rsidP="00762AC6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brain volume group: </w:t>
      </w:r>
    </w:p>
    <w:p w14:paraId="7C5DBD85" w14:textId="47FA7980" w:rsidR="00FA500C" w:rsidRPr="00762AC6" w:rsidRDefault="00762AC6" w:rsidP="00762AC6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A500C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one-way ANOVA could significantly predict the relationship between IPAQ group and </w:t>
      </w:r>
      <w:r w:rsidR="00686017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>average acceleration</w:t>
      </w:r>
      <w:r w:rsidR="00FA500C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FA500C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>F(</w:t>
      </w:r>
      <w:proofErr w:type="gramEnd"/>
      <w:r w:rsidR="00FA500C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2, 13093) = 281.60, </w:t>
      </w:r>
      <w:r w:rsidR="00FA500C" w:rsidRPr="00762AC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="00FA500C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>&lt;</w:t>
      </w:r>
      <w:r w:rsidR="00175397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FA500C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.001; all Tukey HSD post hoc tests, </w:t>
      </w:r>
      <w:r w:rsidR="00FA500C" w:rsidRPr="00762AC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="00FA500C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>&lt;</w:t>
      </w:r>
      <w:r w:rsidR="00175397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FA500C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>.001.</w:t>
      </w:r>
    </w:p>
    <w:p w14:paraId="34B392F8" w14:textId="77777777" w:rsidR="00762AC6" w:rsidRDefault="00762AC6" w:rsidP="00762AC6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C808F1" w14:textId="0770E9FA" w:rsidR="00A6562E" w:rsidRDefault="00FA500C" w:rsidP="00A6562E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cognition group: </w:t>
      </w:r>
    </w:p>
    <w:p w14:paraId="36AA59C5" w14:textId="1A9CABA0" w:rsidR="00FA500C" w:rsidRPr="00762AC6" w:rsidRDefault="00A6562E" w:rsidP="00A6562E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A500C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one-way ANOVA could significantly predict the relationship between IPAQ group and </w:t>
      </w:r>
      <w:r w:rsidR="00686017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>average acceleration</w:t>
      </w:r>
      <w:r w:rsidR="00FA500C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FA500C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>F(</w:t>
      </w:r>
      <w:proofErr w:type="gramEnd"/>
      <w:r w:rsidR="00FA500C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2, 10104) = 241.60, </w:t>
      </w:r>
      <w:r w:rsidR="00FA500C" w:rsidRPr="00762AC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="00FA500C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>&lt;</w:t>
      </w:r>
      <w:r w:rsidR="00175397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FA500C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.001; all Tukey HSD post hoc tests, </w:t>
      </w:r>
      <w:r w:rsidR="00FA500C" w:rsidRPr="00762AC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="00FA500C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>&lt;</w:t>
      </w:r>
      <w:r w:rsidR="00175397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FA500C" w:rsidRPr="00762AC6">
        <w:rPr>
          <w:rFonts w:ascii="Times New Roman" w:eastAsia="Times New Roman" w:hAnsi="Times New Roman" w:cs="Times New Roman"/>
          <w:sz w:val="24"/>
          <w:szCs w:val="24"/>
          <w:lang w:val="en-US"/>
        </w:rPr>
        <w:t>.001.</w:t>
      </w:r>
    </w:p>
    <w:p w14:paraId="16ED448C" w14:textId="77777777" w:rsidR="00FA500C" w:rsidRPr="00A76C62" w:rsidRDefault="00FA500C" w:rsidP="00A76C6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sectPr w:rsidR="00FA500C" w:rsidRPr="00A76C62" w:rsidSect="006D00F7"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FBC06" w14:textId="77777777" w:rsidR="00CA5957" w:rsidRDefault="00CA5957" w:rsidP="000305D0">
      <w:pPr>
        <w:spacing w:after="0" w:line="240" w:lineRule="auto"/>
      </w:pPr>
      <w:r>
        <w:separator/>
      </w:r>
    </w:p>
  </w:endnote>
  <w:endnote w:type="continuationSeparator" w:id="0">
    <w:p w14:paraId="438FA1CB" w14:textId="77777777" w:rsidR="00CA5957" w:rsidRDefault="00CA5957" w:rsidP="000305D0">
      <w:pPr>
        <w:spacing w:after="0" w:line="240" w:lineRule="auto"/>
      </w:pPr>
      <w:r>
        <w:continuationSeparator/>
      </w:r>
    </w:p>
  </w:endnote>
  <w:endnote w:type="continuationNotice" w:id="1">
    <w:p w14:paraId="19E42FDE" w14:textId="77777777" w:rsidR="00CA5957" w:rsidRDefault="00CA59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19A72" w14:textId="77777777" w:rsidR="00CA5957" w:rsidRDefault="00CA5957" w:rsidP="000305D0">
      <w:pPr>
        <w:spacing w:after="0" w:line="240" w:lineRule="auto"/>
      </w:pPr>
      <w:r>
        <w:separator/>
      </w:r>
    </w:p>
  </w:footnote>
  <w:footnote w:type="continuationSeparator" w:id="0">
    <w:p w14:paraId="74F46D64" w14:textId="77777777" w:rsidR="00CA5957" w:rsidRDefault="00CA5957" w:rsidP="000305D0">
      <w:pPr>
        <w:spacing w:after="0" w:line="240" w:lineRule="auto"/>
      </w:pPr>
      <w:r>
        <w:continuationSeparator/>
      </w:r>
    </w:p>
  </w:footnote>
  <w:footnote w:type="continuationNotice" w:id="1">
    <w:p w14:paraId="3425360A" w14:textId="77777777" w:rsidR="00CA5957" w:rsidRDefault="00CA595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28"/>
    <w:rsid w:val="0001396B"/>
    <w:rsid w:val="00014912"/>
    <w:rsid w:val="00023921"/>
    <w:rsid w:val="000244F0"/>
    <w:rsid w:val="000305D0"/>
    <w:rsid w:val="00031645"/>
    <w:rsid w:val="00037859"/>
    <w:rsid w:val="0004191F"/>
    <w:rsid w:val="00054822"/>
    <w:rsid w:val="00054EFD"/>
    <w:rsid w:val="00057A5B"/>
    <w:rsid w:val="00061107"/>
    <w:rsid w:val="000628A2"/>
    <w:rsid w:val="00064A7F"/>
    <w:rsid w:val="00065D12"/>
    <w:rsid w:val="00067CDD"/>
    <w:rsid w:val="00071428"/>
    <w:rsid w:val="00075020"/>
    <w:rsid w:val="00075671"/>
    <w:rsid w:val="00075F8C"/>
    <w:rsid w:val="000807BE"/>
    <w:rsid w:val="00081FBF"/>
    <w:rsid w:val="000878F4"/>
    <w:rsid w:val="00090644"/>
    <w:rsid w:val="00092681"/>
    <w:rsid w:val="000927FA"/>
    <w:rsid w:val="000970E1"/>
    <w:rsid w:val="000A1AE6"/>
    <w:rsid w:val="000A2131"/>
    <w:rsid w:val="000A27C7"/>
    <w:rsid w:val="000A3988"/>
    <w:rsid w:val="000A4DEE"/>
    <w:rsid w:val="000B048A"/>
    <w:rsid w:val="000B3D33"/>
    <w:rsid w:val="000C3144"/>
    <w:rsid w:val="000C617E"/>
    <w:rsid w:val="000D0D52"/>
    <w:rsid w:val="000D239C"/>
    <w:rsid w:val="000F2911"/>
    <w:rsid w:val="000F4C2D"/>
    <w:rsid w:val="00103A10"/>
    <w:rsid w:val="00104B71"/>
    <w:rsid w:val="00110EE2"/>
    <w:rsid w:val="00114C5E"/>
    <w:rsid w:val="001152CD"/>
    <w:rsid w:val="001307C9"/>
    <w:rsid w:val="00130842"/>
    <w:rsid w:val="00130B7B"/>
    <w:rsid w:val="0013763D"/>
    <w:rsid w:val="00137803"/>
    <w:rsid w:val="001407CE"/>
    <w:rsid w:val="00144347"/>
    <w:rsid w:val="00144D47"/>
    <w:rsid w:val="00147A32"/>
    <w:rsid w:val="00154306"/>
    <w:rsid w:val="00154421"/>
    <w:rsid w:val="00156247"/>
    <w:rsid w:val="00157807"/>
    <w:rsid w:val="00160C0A"/>
    <w:rsid w:val="0016253D"/>
    <w:rsid w:val="00163115"/>
    <w:rsid w:val="001649A4"/>
    <w:rsid w:val="0016749F"/>
    <w:rsid w:val="0017469E"/>
    <w:rsid w:val="00175397"/>
    <w:rsid w:val="00177A63"/>
    <w:rsid w:val="001953CC"/>
    <w:rsid w:val="001A48D3"/>
    <w:rsid w:val="001A4A6A"/>
    <w:rsid w:val="001C13F3"/>
    <w:rsid w:val="001C557D"/>
    <w:rsid w:val="001D4D94"/>
    <w:rsid w:val="001D696C"/>
    <w:rsid w:val="001E4461"/>
    <w:rsid w:val="001E4F94"/>
    <w:rsid w:val="001E6601"/>
    <w:rsid w:val="002014CE"/>
    <w:rsid w:val="00211937"/>
    <w:rsid w:val="00214950"/>
    <w:rsid w:val="00217113"/>
    <w:rsid w:val="00220AFB"/>
    <w:rsid w:val="00222BB3"/>
    <w:rsid w:val="002275AA"/>
    <w:rsid w:val="00234BDF"/>
    <w:rsid w:val="00235FB6"/>
    <w:rsid w:val="00243884"/>
    <w:rsid w:val="002452DB"/>
    <w:rsid w:val="0024702B"/>
    <w:rsid w:val="002524CB"/>
    <w:rsid w:val="00252F66"/>
    <w:rsid w:val="00262C69"/>
    <w:rsid w:val="00263FA4"/>
    <w:rsid w:val="00284ED8"/>
    <w:rsid w:val="00286037"/>
    <w:rsid w:val="002A07DC"/>
    <w:rsid w:val="002A1C7D"/>
    <w:rsid w:val="002A55AC"/>
    <w:rsid w:val="002A609A"/>
    <w:rsid w:val="002A7040"/>
    <w:rsid w:val="002A7403"/>
    <w:rsid w:val="002B0613"/>
    <w:rsid w:val="002B2EC9"/>
    <w:rsid w:val="002B3485"/>
    <w:rsid w:val="002B3740"/>
    <w:rsid w:val="002B7029"/>
    <w:rsid w:val="002B7BA3"/>
    <w:rsid w:val="002C2ACE"/>
    <w:rsid w:val="002C4070"/>
    <w:rsid w:val="002E18DF"/>
    <w:rsid w:val="002E2329"/>
    <w:rsid w:val="002E3CF2"/>
    <w:rsid w:val="002E68AE"/>
    <w:rsid w:val="002E72C9"/>
    <w:rsid w:val="002F3147"/>
    <w:rsid w:val="002F3BCD"/>
    <w:rsid w:val="002F561B"/>
    <w:rsid w:val="003156C0"/>
    <w:rsid w:val="00320315"/>
    <w:rsid w:val="00320629"/>
    <w:rsid w:val="00322805"/>
    <w:rsid w:val="003243E5"/>
    <w:rsid w:val="00327974"/>
    <w:rsid w:val="003344F6"/>
    <w:rsid w:val="0033533E"/>
    <w:rsid w:val="003436C2"/>
    <w:rsid w:val="003556EE"/>
    <w:rsid w:val="00366D16"/>
    <w:rsid w:val="00370B54"/>
    <w:rsid w:val="003717BC"/>
    <w:rsid w:val="00375F73"/>
    <w:rsid w:val="00376ED6"/>
    <w:rsid w:val="003824D3"/>
    <w:rsid w:val="0038524F"/>
    <w:rsid w:val="003949E4"/>
    <w:rsid w:val="0039577C"/>
    <w:rsid w:val="003A104A"/>
    <w:rsid w:val="003A1288"/>
    <w:rsid w:val="003A3FED"/>
    <w:rsid w:val="003A7BF8"/>
    <w:rsid w:val="003B0A3D"/>
    <w:rsid w:val="003C2BA3"/>
    <w:rsid w:val="003D0D19"/>
    <w:rsid w:val="003D4313"/>
    <w:rsid w:val="003D6F78"/>
    <w:rsid w:val="003E0520"/>
    <w:rsid w:val="003E25C6"/>
    <w:rsid w:val="003E2F04"/>
    <w:rsid w:val="003E3C96"/>
    <w:rsid w:val="003E6E1D"/>
    <w:rsid w:val="003F16C9"/>
    <w:rsid w:val="003F2E95"/>
    <w:rsid w:val="003F2EC1"/>
    <w:rsid w:val="004032CB"/>
    <w:rsid w:val="004076FB"/>
    <w:rsid w:val="00417B9B"/>
    <w:rsid w:val="004212E3"/>
    <w:rsid w:val="004261D8"/>
    <w:rsid w:val="004273F4"/>
    <w:rsid w:val="004310B0"/>
    <w:rsid w:val="0043281B"/>
    <w:rsid w:val="0043421A"/>
    <w:rsid w:val="00442CC0"/>
    <w:rsid w:val="00445639"/>
    <w:rsid w:val="00456C75"/>
    <w:rsid w:val="004606D4"/>
    <w:rsid w:val="00463CC5"/>
    <w:rsid w:val="0048000D"/>
    <w:rsid w:val="004805C5"/>
    <w:rsid w:val="00493147"/>
    <w:rsid w:val="00497FDB"/>
    <w:rsid w:val="004A3ADB"/>
    <w:rsid w:val="004A65CC"/>
    <w:rsid w:val="004B1BA2"/>
    <w:rsid w:val="004B268F"/>
    <w:rsid w:val="004B2776"/>
    <w:rsid w:val="004C646F"/>
    <w:rsid w:val="004C656E"/>
    <w:rsid w:val="004C712F"/>
    <w:rsid w:val="004D300A"/>
    <w:rsid w:val="004D6D7C"/>
    <w:rsid w:val="004E21DC"/>
    <w:rsid w:val="004E3F38"/>
    <w:rsid w:val="004E3F64"/>
    <w:rsid w:val="004E6691"/>
    <w:rsid w:val="004E742F"/>
    <w:rsid w:val="004F068D"/>
    <w:rsid w:val="004F443C"/>
    <w:rsid w:val="004F57DD"/>
    <w:rsid w:val="004F6F6A"/>
    <w:rsid w:val="00500C5F"/>
    <w:rsid w:val="0050120F"/>
    <w:rsid w:val="005031B6"/>
    <w:rsid w:val="0050476F"/>
    <w:rsid w:val="00512EC3"/>
    <w:rsid w:val="00516C37"/>
    <w:rsid w:val="005208D8"/>
    <w:rsid w:val="00523B1F"/>
    <w:rsid w:val="0052679D"/>
    <w:rsid w:val="00533DAA"/>
    <w:rsid w:val="00533E7C"/>
    <w:rsid w:val="00534E7B"/>
    <w:rsid w:val="00534EBE"/>
    <w:rsid w:val="00537BA0"/>
    <w:rsid w:val="00540002"/>
    <w:rsid w:val="00542963"/>
    <w:rsid w:val="005502D8"/>
    <w:rsid w:val="005545FA"/>
    <w:rsid w:val="00555DBA"/>
    <w:rsid w:val="00556F2A"/>
    <w:rsid w:val="00561433"/>
    <w:rsid w:val="005646C8"/>
    <w:rsid w:val="005669BC"/>
    <w:rsid w:val="0057292D"/>
    <w:rsid w:val="005802C6"/>
    <w:rsid w:val="00582C93"/>
    <w:rsid w:val="005833BC"/>
    <w:rsid w:val="00587E48"/>
    <w:rsid w:val="0059281D"/>
    <w:rsid w:val="00592FF0"/>
    <w:rsid w:val="005A1831"/>
    <w:rsid w:val="005A22FB"/>
    <w:rsid w:val="005A245C"/>
    <w:rsid w:val="005A2C0E"/>
    <w:rsid w:val="005A4243"/>
    <w:rsid w:val="005B2633"/>
    <w:rsid w:val="005B2724"/>
    <w:rsid w:val="005B29E2"/>
    <w:rsid w:val="005C2E49"/>
    <w:rsid w:val="005C5A5E"/>
    <w:rsid w:val="005D05D5"/>
    <w:rsid w:val="005D1B73"/>
    <w:rsid w:val="005D20A4"/>
    <w:rsid w:val="005D7941"/>
    <w:rsid w:val="005E13A5"/>
    <w:rsid w:val="005E2BC0"/>
    <w:rsid w:val="00602AA7"/>
    <w:rsid w:val="00612B93"/>
    <w:rsid w:val="00617760"/>
    <w:rsid w:val="00623EB7"/>
    <w:rsid w:val="006276B7"/>
    <w:rsid w:val="00630A99"/>
    <w:rsid w:val="006354F5"/>
    <w:rsid w:val="00635C75"/>
    <w:rsid w:val="00637A39"/>
    <w:rsid w:val="00637AF8"/>
    <w:rsid w:val="00643C8A"/>
    <w:rsid w:val="00647DB8"/>
    <w:rsid w:val="00663876"/>
    <w:rsid w:val="00663D4A"/>
    <w:rsid w:val="00664F18"/>
    <w:rsid w:val="00665938"/>
    <w:rsid w:val="00665C45"/>
    <w:rsid w:val="00667E2A"/>
    <w:rsid w:val="00677A99"/>
    <w:rsid w:val="00686017"/>
    <w:rsid w:val="00692238"/>
    <w:rsid w:val="006A0035"/>
    <w:rsid w:val="006A32A0"/>
    <w:rsid w:val="006A58E8"/>
    <w:rsid w:val="006B2294"/>
    <w:rsid w:val="006C18E6"/>
    <w:rsid w:val="006C38C9"/>
    <w:rsid w:val="006D00F7"/>
    <w:rsid w:val="006D3F4E"/>
    <w:rsid w:val="006D7552"/>
    <w:rsid w:val="006D7F51"/>
    <w:rsid w:val="006E3BDE"/>
    <w:rsid w:val="006E3DAB"/>
    <w:rsid w:val="006E6CCF"/>
    <w:rsid w:val="006F37A9"/>
    <w:rsid w:val="006F6279"/>
    <w:rsid w:val="006F7349"/>
    <w:rsid w:val="006F76AE"/>
    <w:rsid w:val="006F79FB"/>
    <w:rsid w:val="00701F2A"/>
    <w:rsid w:val="0070347B"/>
    <w:rsid w:val="00704294"/>
    <w:rsid w:val="0070746E"/>
    <w:rsid w:val="00711EDC"/>
    <w:rsid w:val="00712C77"/>
    <w:rsid w:val="00715A50"/>
    <w:rsid w:val="007169DC"/>
    <w:rsid w:val="007178F1"/>
    <w:rsid w:val="007201DA"/>
    <w:rsid w:val="0073178C"/>
    <w:rsid w:val="00743719"/>
    <w:rsid w:val="00745259"/>
    <w:rsid w:val="007454BB"/>
    <w:rsid w:val="007478FC"/>
    <w:rsid w:val="0075378C"/>
    <w:rsid w:val="00754269"/>
    <w:rsid w:val="007615FA"/>
    <w:rsid w:val="00762AC6"/>
    <w:rsid w:val="00764F01"/>
    <w:rsid w:val="00765E91"/>
    <w:rsid w:val="00767A32"/>
    <w:rsid w:val="00792ACE"/>
    <w:rsid w:val="007947E9"/>
    <w:rsid w:val="007950B5"/>
    <w:rsid w:val="00796362"/>
    <w:rsid w:val="0079719E"/>
    <w:rsid w:val="00797BFB"/>
    <w:rsid w:val="007B41E8"/>
    <w:rsid w:val="007C54F7"/>
    <w:rsid w:val="007D1EA4"/>
    <w:rsid w:val="007D2723"/>
    <w:rsid w:val="007D5B18"/>
    <w:rsid w:val="007E092A"/>
    <w:rsid w:val="007E2C82"/>
    <w:rsid w:val="007E2F9E"/>
    <w:rsid w:val="007E6692"/>
    <w:rsid w:val="007E6F22"/>
    <w:rsid w:val="007F2B71"/>
    <w:rsid w:val="007F4F54"/>
    <w:rsid w:val="007F6E70"/>
    <w:rsid w:val="00801490"/>
    <w:rsid w:val="0081398C"/>
    <w:rsid w:val="008200B4"/>
    <w:rsid w:val="00822666"/>
    <w:rsid w:val="0083469B"/>
    <w:rsid w:val="00844BAF"/>
    <w:rsid w:val="00844E68"/>
    <w:rsid w:val="00854820"/>
    <w:rsid w:val="008613EF"/>
    <w:rsid w:val="00862DAA"/>
    <w:rsid w:val="00863F9F"/>
    <w:rsid w:val="0087072B"/>
    <w:rsid w:val="00882DD4"/>
    <w:rsid w:val="008840DD"/>
    <w:rsid w:val="008A3F4F"/>
    <w:rsid w:val="008A701D"/>
    <w:rsid w:val="008B095A"/>
    <w:rsid w:val="008B5942"/>
    <w:rsid w:val="008C1413"/>
    <w:rsid w:val="008C6568"/>
    <w:rsid w:val="008C7968"/>
    <w:rsid w:val="008D3F44"/>
    <w:rsid w:val="008D58E8"/>
    <w:rsid w:val="008D69E5"/>
    <w:rsid w:val="008E7031"/>
    <w:rsid w:val="009073D0"/>
    <w:rsid w:val="009100F9"/>
    <w:rsid w:val="00910A45"/>
    <w:rsid w:val="00912E7C"/>
    <w:rsid w:val="00917E83"/>
    <w:rsid w:val="00926D91"/>
    <w:rsid w:val="009302B9"/>
    <w:rsid w:val="00931690"/>
    <w:rsid w:val="00933EE9"/>
    <w:rsid w:val="0094417D"/>
    <w:rsid w:val="00944960"/>
    <w:rsid w:val="009532F7"/>
    <w:rsid w:val="00955446"/>
    <w:rsid w:val="009577F8"/>
    <w:rsid w:val="00960CEF"/>
    <w:rsid w:val="009636B4"/>
    <w:rsid w:val="00967863"/>
    <w:rsid w:val="00980AAC"/>
    <w:rsid w:val="00995A73"/>
    <w:rsid w:val="00997D74"/>
    <w:rsid w:val="009A14BE"/>
    <w:rsid w:val="009A681E"/>
    <w:rsid w:val="009AE1A6"/>
    <w:rsid w:val="009B163C"/>
    <w:rsid w:val="009B2A1D"/>
    <w:rsid w:val="009B4942"/>
    <w:rsid w:val="009C038D"/>
    <w:rsid w:val="009C20E1"/>
    <w:rsid w:val="009C4B8C"/>
    <w:rsid w:val="009D1230"/>
    <w:rsid w:val="009D6BF5"/>
    <w:rsid w:val="009E1A6F"/>
    <w:rsid w:val="009E65F8"/>
    <w:rsid w:val="009E6C07"/>
    <w:rsid w:val="009E6F84"/>
    <w:rsid w:val="009E7E60"/>
    <w:rsid w:val="00A05F29"/>
    <w:rsid w:val="00A125C9"/>
    <w:rsid w:val="00A16345"/>
    <w:rsid w:val="00A16D2A"/>
    <w:rsid w:val="00A25691"/>
    <w:rsid w:val="00A25809"/>
    <w:rsid w:val="00A3398B"/>
    <w:rsid w:val="00A36039"/>
    <w:rsid w:val="00A56514"/>
    <w:rsid w:val="00A60340"/>
    <w:rsid w:val="00A60613"/>
    <w:rsid w:val="00A61DDF"/>
    <w:rsid w:val="00A650C1"/>
    <w:rsid w:val="00A6562E"/>
    <w:rsid w:val="00A6755E"/>
    <w:rsid w:val="00A70045"/>
    <w:rsid w:val="00A73CA8"/>
    <w:rsid w:val="00A76C62"/>
    <w:rsid w:val="00A84F71"/>
    <w:rsid w:val="00A9410A"/>
    <w:rsid w:val="00A95B05"/>
    <w:rsid w:val="00AB2F1F"/>
    <w:rsid w:val="00AC33A7"/>
    <w:rsid w:val="00AC4E4C"/>
    <w:rsid w:val="00AC65DE"/>
    <w:rsid w:val="00AE075D"/>
    <w:rsid w:val="00AE4311"/>
    <w:rsid w:val="00AE4525"/>
    <w:rsid w:val="00AF6DD5"/>
    <w:rsid w:val="00B0056C"/>
    <w:rsid w:val="00B117F2"/>
    <w:rsid w:val="00B1400A"/>
    <w:rsid w:val="00B163CC"/>
    <w:rsid w:val="00B1754E"/>
    <w:rsid w:val="00B232B7"/>
    <w:rsid w:val="00B35B91"/>
    <w:rsid w:val="00B435BE"/>
    <w:rsid w:val="00B458FD"/>
    <w:rsid w:val="00B51EB9"/>
    <w:rsid w:val="00B55960"/>
    <w:rsid w:val="00B66357"/>
    <w:rsid w:val="00B72FFF"/>
    <w:rsid w:val="00B73553"/>
    <w:rsid w:val="00B76899"/>
    <w:rsid w:val="00B81353"/>
    <w:rsid w:val="00B82238"/>
    <w:rsid w:val="00B82C56"/>
    <w:rsid w:val="00B93139"/>
    <w:rsid w:val="00BA231A"/>
    <w:rsid w:val="00BA7DEC"/>
    <w:rsid w:val="00BB11C9"/>
    <w:rsid w:val="00BB29BA"/>
    <w:rsid w:val="00BB3972"/>
    <w:rsid w:val="00BC222A"/>
    <w:rsid w:val="00BC3D52"/>
    <w:rsid w:val="00BC6447"/>
    <w:rsid w:val="00BD007A"/>
    <w:rsid w:val="00BD2155"/>
    <w:rsid w:val="00BE2401"/>
    <w:rsid w:val="00BE31FF"/>
    <w:rsid w:val="00BE3F20"/>
    <w:rsid w:val="00BE69B8"/>
    <w:rsid w:val="00BE7633"/>
    <w:rsid w:val="00BF2F11"/>
    <w:rsid w:val="00BF33D2"/>
    <w:rsid w:val="00BF3790"/>
    <w:rsid w:val="00BF6A54"/>
    <w:rsid w:val="00C03B0B"/>
    <w:rsid w:val="00C052B6"/>
    <w:rsid w:val="00C06D16"/>
    <w:rsid w:val="00C1478F"/>
    <w:rsid w:val="00C1E145"/>
    <w:rsid w:val="00C21D7D"/>
    <w:rsid w:val="00C27609"/>
    <w:rsid w:val="00C30D92"/>
    <w:rsid w:val="00C348DF"/>
    <w:rsid w:val="00C43557"/>
    <w:rsid w:val="00C466BC"/>
    <w:rsid w:val="00C4719A"/>
    <w:rsid w:val="00C524BB"/>
    <w:rsid w:val="00C5259B"/>
    <w:rsid w:val="00C5788D"/>
    <w:rsid w:val="00C608BA"/>
    <w:rsid w:val="00C67C3D"/>
    <w:rsid w:val="00C70B28"/>
    <w:rsid w:val="00C71E2A"/>
    <w:rsid w:val="00C73A98"/>
    <w:rsid w:val="00C75AAD"/>
    <w:rsid w:val="00C80429"/>
    <w:rsid w:val="00C85322"/>
    <w:rsid w:val="00C86DA7"/>
    <w:rsid w:val="00C94EA7"/>
    <w:rsid w:val="00C95420"/>
    <w:rsid w:val="00C95A3D"/>
    <w:rsid w:val="00CA5957"/>
    <w:rsid w:val="00CA7BFF"/>
    <w:rsid w:val="00CB15F7"/>
    <w:rsid w:val="00CB4DCE"/>
    <w:rsid w:val="00CC70D6"/>
    <w:rsid w:val="00CE3EDE"/>
    <w:rsid w:val="00CE4F8D"/>
    <w:rsid w:val="00CF3D78"/>
    <w:rsid w:val="00CF58A6"/>
    <w:rsid w:val="00D15324"/>
    <w:rsid w:val="00D17C4D"/>
    <w:rsid w:val="00D206D4"/>
    <w:rsid w:val="00D27AC5"/>
    <w:rsid w:val="00D35EFD"/>
    <w:rsid w:val="00D401BB"/>
    <w:rsid w:val="00D431EA"/>
    <w:rsid w:val="00D5026C"/>
    <w:rsid w:val="00D50F2C"/>
    <w:rsid w:val="00D518ED"/>
    <w:rsid w:val="00D54326"/>
    <w:rsid w:val="00D56395"/>
    <w:rsid w:val="00D601F7"/>
    <w:rsid w:val="00D63ABB"/>
    <w:rsid w:val="00D640CB"/>
    <w:rsid w:val="00D6631C"/>
    <w:rsid w:val="00D66BE9"/>
    <w:rsid w:val="00D72F3C"/>
    <w:rsid w:val="00D74916"/>
    <w:rsid w:val="00D816D6"/>
    <w:rsid w:val="00D87BAA"/>
    <w:rsid w:val="00D96436"/>
    <w:rsid w:val="00DA059D"/>
    <w:rsid w:val="00DA36FA"/>
    <w:rsid w:val="00DB2BD6"/>
    <w:rsid w:val="00DB5AF3"/>
    <w:rsid w:val="00DD6B46"/>
    <w:rsid w:val="00DE7A61"/>
    <w:rsid w:val="00DF36B9"/>
    <w:rsid w:val="00DF473A"/>
    <w:rsid w:val="00DF5CD9"/>
    <w:rsid w:val="00E014B9"/>
    <w:rsid w:val="00E01E32"/>
    <w:rsid w:val="00E05CF3"/>
    <w:rsid w:val="00E15922"/>
    <w:rsid w:val="00E208FF"/>
    <w:rsid w:val="00E26B3C"/>
    <w:rsid w:val="00E31401"/>
    <w:rsid w:val="00E32EFC"/>
    <w:rsid w:val="00E41DAE"/>
    <w:rsid w:val="00E52252"/>
    <w:rsid w:val="00E53242"/>
    <w:rsid w:val="00E53D3B"/>
    <w:rsid w:val="00E5459A"/>
    <w:rsid w:val="00E54A2D"/>
    <w:rsid w:val="00E54C40"/>
    <w:rsid w:val="00E54D6F"/>
    <w:rsid w:val="00E55AFA"/>
    <w:rsid w:val="00E5638C"/>
    <w:rsid w:val="00E61B62"/>
    <w:rsid w:val="00E70ED1"/>
    <w:rsid w:val="00E728FE"/>
    <w:rsid w:val="00E745DF"/>
    <w:rsid w:val="00E801EA"/>
    <w:rsid w:val="00E84626"/>
    <w:rsid w:val="00E90DD6"/>
    <w:rsid w:val="00E9317C"/>
    <w:rsid w:val="00E9377A"/>
    <w:rsid w:val="00EA29C4"/>
    <w:rsid w:val="00EB3F43"/>
    <w:rsid w:val="00EB604F"/>
    <w:rsid w:val="00EC352B"/>
    <w:rsid w:val="00EC48B8"/>
    <w:rsid w:val="00EC4DE1"/>
    <w:rsid w:val="00EE0486"/>
    <w:rsid w:val="00EE0F9C"/>
    <w:rsid w:val="00EE2747"/>
    <w:rsid w:val="00F007AD"/>
    <w:rsid w:val="00F017A3"/>
    <w:rsid w:val="00F036BF"/>
    <w:rsid w:val="00F14169"/>
    <w:rsid w:val="00F14E7A"/>
    <w:rsid w:val="00F26975"/>
    <w:rsid w:val="00F40F96"/>
    <w:rsid w:val="00F46797"/>
    <w:rsid w:val="00F523C2"/>
    <w:rsid w:val="00F54150"/>
    <w:rsid w:val="00F57ABC"/>
    <w:rsid w:val="00F6555B"/>
    <w:rsid w:val="00F71A5E"/>
    <w:rsid w:val="00F748D6"/>
    <w:rsid w:val="00F83D14"/>
    <w:rsid w:val="00F90BC5"/>
    <w:rsid w:val="00F93BFD"/>
    <w:rsid w:val="00F95576"/>
    <w:rsid w:val="00F97015"/>
    <w:rsid w:val="00F97AB6"/>
    <w:rsid w:val="00FA047F"/>
    <w:rsid w:val="00FA500C"/>
    <w:rsid w:val="00FA62A6"/>
    <w:rsid w:val="00FB3013"/>
    <w:rsid w:val="00FB6228"/>
    <w:rsid w:val="00FB6B78"/>
    <w:rsid w:val="00FB792B"/>
    <w:rsid w:val="00FC23D8"/>
    <w:rsid w:val="00FC651E"/>
    <w:rsid w:val="00FD0CC6"/>
    <w:rsid w:val="00FD6083"/>
    <w:rsid w:val="00FE3034"/>
    <w:rsid w:val="00FF0518"/>
    <w:rsid w:val="00FF0DF6"/>
    <w:rsid w:val="00FF1D93"/>
    <w:rsid w:val="00FF238C"/>
    <w:rsid w:val="00FF3447"/>
    <w:rsid w:val="00FF4866"/>
    <w:rsid w:val="00FF540D"/>
    <w:rsid w:val="0152EEEF"/>
    <w:rsid w:val="0191A206"/>
    <w:rsid w:val="01B6D3EA"/>
    <w:rsid w:val="01E4AE04"/>
    <w:rsid w:val="01E4C6B1"/>
    <w:rsid w:val="025BD64A"/>
    <w:rsid w:val="02F463BD"/>
    <w:rsid w:val="0310E52C"/>
    <w:rsid w:val="035491F7"/>
    <w:rsid w:val="037A2BBD"/>
    <w:rsid w:val="03F40DD1"/>
    <w:rsid w:val="04021BD0"/>
    <w:rsid w:val="0572062A"/>
    <w:rsid w:val="05890B8A"/>
    <w:rsid w:val="05D1BE41"/>
    <w:rsid w:val="062C61F4"/>
    <w:rsid w:val="064848DB"/>
    <w:rsid w:val="066FBC8F"/>
    <w:rsid w:val="06B8516D"/>
    <w:rsid w:val="0728D8A8"/>
    <w:rsid w:val="072E4A75"/>
    <w:rsid w:val="07AB4C39"/>
    <w:rsid w:val="07E50D8E"/>
    <w:rsid w:val="07F43013"/>
    <w:rsid w:val="08018892"/>
    <w:rsid w:val="0878E8D8"/>
    <w:rsid w:val="08989564"/>
    <w:rsid w:val="09237D6F"/>
    <w:rsid w:val="0934E90F"/>
    <w:rsid w:val="097B3794"/>
    <w:rsid w:val="09C7F7B4"/>
    <w:rsid w:val="0A33A095"/>
    <w:rsid w:val="0AD07AAF"/>
    <w:rsid w:val="0B6E52B5"/>
    <w:rsid w:val="0BD77C5D"/>
    <w:rsid w:val="0BED2BD6"/>
    <w:rsid w:val="0C227B8E"/>
    <w:rsid w:val="0C27A933"/>
    <w:rsid w:val="0C2EFFEB"/>
    <w:rsid w:val="0C30525B"/>
    <w:rsid w:val="0C523493"/>
    <w:rsid w:val="0CA78AF3"/>
    <w:rsid w:val="0CD54662"/>
    <w:rsid w:val="0D552F53"/>
    <w:rsid w:val="0E0F6469"/>
    <w:rsid w:val="0E293F5E"/>
    <w:rsid w:val="0EDF7F3C"/>
    <w:rsid w:val="0EE3E6CA"/>
    <w:rsid w:val="0F54C742"/>
    <w:rsid w:val="0F603AC4"/>
    <w:rsid w:val="1008351B"/>
    <w:rsid w:val="10103AF8"/>
    <w:rsid w:val="107114D3"/>
    <w:rsid w:val="107FD3E1"/>
    <w:rsid w:val="10816285"/>
    <w:rsid w:val="10DF410E"/>
    <w:rsid w:val="1101A642"/>
    <w:rsid w:val="1153A411"/>
    <w:rsid w:val="125F9018"/>
    <w:rsid w:val="1291BD12"/>
    <w:rsid w:val="12E90829"/>
    <w:rsid w:val="132C87F5"/>
    <w:rsid w:val="1379649A"/>
    <w:rsid w:val="13DB4525"/>
    <w:rsid w:val="13E55314"/>
    <w:rsid w:val="1466EC95"/>
    <w:rsid w:val="147B9CCC"/>
    <w:rsid w:val="14F764C3"/>
    <w:rsid w:val="154460BB"/>
    <w:rsid w:val="15B33E56"/>
    <w:rsid w:val="164EAD56"/>
    <w:rsid w:val="1737D428"/>
    <w:rsid w:val="17BEC3BB"/>
    <w:rsid w:val="18434A4B"/>
    <w:rsid w:val="18BC47AC"/>
    <w:rsid w:val="18F59215"/>
    <w:rsid w:val="19011DE5"/>
    <w:rsid w:val="19936AB2"/>
    <w:rsid w:val="1A13C7C8"/>
    <w:rsid w:val="1C3C7976"/>
    <w:rsid w:val="1D1339EE"/>
    <w:rsid w:val="1D910E83"/>
    <w:rsid w:val="1D9B88FA"/>
    <w:rsid w:val="1DBD0C50"/>
    <w:rsid w:val="1DDC6B8D"/>
    <w:rsid w:val="1EBF5B4E"/>
    <w:rsid w:val="1EC7E652"/>
    <w:rsid w:val="1F3C0D9F"/>
    <w:rsid w:val="1F55CB78"/>
    <w:rsid w:val="1FBEA3E0"/>
    <w:rsid w:val="1FD9003E"/>
    <w:rsid w:val="20B21266"/>
    <w:rsid w:val="20FBAC07"/>
    <w:rsid w:val="22F475EB"/>
    <w:rsid w:val="230115F3"/>
    <w:rsid w:val="237E80C3"/>
    <w:rsid w:val="23A4A6F1"/>
    <w:rsid w:val="23BE7293"/>
    <w:rsid w:val="24021F5E"/>
    <w:rsid w:val="2439B02F"/>
    <w:rsid w:val="24CC0385"/>
    <w:rsid w:val="250E1498"/>
    <w:rsid w:val="260C7854"/>
    <w:rsid w:val="26119CDC"/>
    <w:rsid w:val="2667D3E6"/>
    <w:rsid w:val="2674A830"/>
    <w:rsid w:val="274C4A21"/>
    <w:rsid w:val="276BA14E"/>
    <w:rsid w:val="2803A447"/>
    <w:rsid w:val="29D21C5E"/>
    <w:rsid w:val="29E75397"/>
    <w:rsid w:val="2A7A4EC1"/>
    <w:rsid w:val="2A920D79"/>
    <w:rsid w:val="2A95F4E5"/>
    <w:rsid w:val="2AA1C275"/>
    <w:rsid w:val="2B08EFA0"/>
    <w:rsid w:val="2C1A2131"/>
    <w:rsid w:val="2C9B05F9"/>
    <w:rsid w:val="2CD6D706"/>
    <w:rsid w:val="2E3BA4E2"/>
    <w:rsid w:val="2E72E5CB"/>
    <w:rsid w:val="2E7BA023"/>
    <w:rsid w:val="2E9D32D9"/>
    <w:rsid w:val="2EB953F7"/>
    <w:rsid w:val="2F00D593"/>
    <w:rsid w:val="2F5E97E1"/>
    <w:rsid w:val="300EB62C"/>
    <w:rsid w:val="30B36BAE"/>
    <w:rsid w:val="30F2526E"/>
    <w:rsid w:val="3101F779"/>
    <w:rsid w:val="31E3A67E"/>
    <w:rsid w:val="32218E6F"/>
    <w:rsid w:val="32EE2CEA"/>
    <w:rsid w:val="33723370"/>
    <w:rsid w:val="33DA61B5"/>
    <w:rsid w:val="34173EE1"/>
    <w:rsid w:val="34330B9C"/>
    <w:rsid w:val="34469152"/>
    <w:rsid w:val="3489FD4B"/>
    <w:rsid w:val="34ECF1A4"/>
    <w:rsid w:val="3506B4DA"/>
    <w:rsid w:val="358DEB08"/>
    <w:rsid w:val="3621CEA8"/>
    <w:rsid w:val="3636F084"/>
    <w:rsid w:val="36650F17"/>
    <w:rsid w:val="367221AD"/>
    <w:rsid w:val="3688C3BF"/>
    <w:rsid w:val="3689EC9C"/>
    <w:rsid w:val="36B80666"/>
    <w:rsid w:val="36FC03A1"/>
    <w:rsid w:val="3713766E"/>
    <w:rsid w:val="37393AC7"/>
    <w:rsid w:val="3874493C"/>
    <w:rsid w:val="3882A107"/>
    <w:rsid w:val="3924393A"/>
    <w:rsid w:val="3946AAF5"/>
    <w:rsid w:val="3A16E94A"/>
    <w:rsid w:val="3A1DD46D"/>
    <w:rsid w:val="3A1E7168"/>
    <w:rsid w:val="3A31921D"/>
    <w:rsid w:val="3A9A73D8"/>
    <w:rsid w:val="3C183FE0"/>
    <w:rsid w:val="3C6ED975"/>
    <w:rsid w:val="3CDACE2E"/>
    <w:rsid w:val="3CEE4D92"/>
    <w:rsid w:val="3CF72DB6"/>
    <w:rsid w:val="3D35263E"/>
    <w:rsid w:val="3DB41041"/>
    <w:rsid w:val="3DCA8DDE"/>
    <w:rsid w:val="3DD58ACB"/>
    <w:rsid w:val="3DEE999E"/>
    <w:rsid w:val="3E13A2B0"/>
    <w:rsid w:val="3E491661"/>
    <w:rsid w:val="3E90F71B"/>
    <w:rsid w:val="3ECA170C"/>
    <w:rsid w:val="3F228BD7"/>
    <w:rsid w:val="402CC77C"/>
    <w:rsid w:val="409FD554"/>
    <w:rsid w:val="40FF4BFE"/>
    <w:rsid w:val="41564320"/>
    <w:rsid w:val="419ADA82"/>
    <w:rsid w:val="41CDF20F"/>
    <w:rsid w:val="422C4F35"/>
    <w:rsid w:val="42C6626C"/>
    <w:rsid w:val="4319CAA8"/>
    <w:rsid w:val="43A598DB"/>
    <w:rsid w:val="43C56040"/>
    <w:rsid w:val="43CE16C6"/>
    <w:rsid w:val="441482FD"/>
    <w:rsid w:val="445A5843"/>
    <w:rsid w:val="446BFFFA"/>
    <w:rsid w:val="4655DE1E"/>
    <w:rsid w:val="469C0900"/>
    <w:rsid w:val="46A09C77"/>
    <w:rsid w:val="46BEFA14"/>
    <w:rsid w:val="46BF2A43"/>
    <w:rsid w:val="46C22971"/>
    <w:rsid w:val="47BCD079"/>
    <w:rsid w:val="48CBF139"/>
    <w:rsid w:val="49755FE0"/>
    <w:rsid w:val="49ABB99F"/>
    <w:rsid w:val="4A21FA32"/>
    <w:rsid w:val="4B2C23E6"/>
    <w:rsid w:val="4B473EF4"/>
    <w:rsid w:val="4BA65E66"/>
    <w:rsid w:val="4C61B991"/>
    <w:rsid w:val="4D6EC1DC"/>
    <w:rsid w:val="4DABA9CA"/>
    <w:rsid w:val="4DD22191"/>
    <w:rsid w:val="4E2006DB"/>
    <w:rsid w:val="4E7A029F"/>
    <w:rsid w:val="4ED3C85B"/>
    <w:rsid w:val="4FABD0A8"/>
    <w:rsid w:val="4FFBFAF5"/>
    <w:rsid w:val="5090B46D"/>
    <w:rsid w:val="50A404CB"/>
    <w:rsid w:val="50BD6E52"/>
    <w:rsid w:val="50BFD336"/>
    <w:rsid w:val="50C2E63A"/>
    <w:rsid w:val="514B7F55"/>
    <w:rsid w:val="516D6946"/>
    <w:rsid w:val="5206F103"/>
    <w:rsid w:val="532D24F4"/>
    <w:rsid w:val="53798DD6"/>
    <w:rsid w:val="538D55EC"/>
    <w:rsid w:val="53D2080B"/>
    <w:rsid w:val="54466399"/>
    <w:rsid w:val="54BD26A0"/>
    <w:rsid w:val="54F62ECE"/>
    <w:rsid w:val="554C9079"/>
    <w:rsid w:val="557EBB40"/>
    <w:rsid w:val="560F720D"/>
    <w:rsid w:val="56433F4D"/>
    <w:rsid w:val="56821228"/>
    <w:rsid w:val="571E124C"/>
    <w:rsid w:val="5733BCF7"/>
    <w:rsid w:val="575FDB7A"/>
    <w:rsid w:val="579CD2DC"/>
    <w:rsid w:val="597BE53B"/>
    <w:rsid w:val="59CD5F13"/>
    <w:rsid w:val="5A495F3A"/>
    <w:rsid w:val="5AAA5D27"/>
    <w:rsid w:val="5AAF88A9"/>
    <w:rsid w:val="5ABAC9A5"/>
    <w:rsid w:val="5ACB8187"/>
    <w:rsid w:val="5AFD8813"/>
    <w:rsid w:val="5B23BD04"/>
    <w:rsid w:val="5B8A39AA"/>
    <w:rsid w:val="5BFF628E"/>
    <w:rsid w:val="5C8001BE"/>
    <w:rsid w:val="5C8007A9"/>
    <w:rsid w:val="5C8394B0"/>
    <w:rsid w:val="5C995874"/>
    <w:rsid w:val="5CC91179"/>
    <w:rsid w:val="5CD45FCD"/>
    <w:rsid w:val="5D481A79"/>
    <w:rsid w:val="5DA4BB1D"/>
    <w:rsid w:val="5E40224C"/>
    <w:rsid w:val="5E4E5132"/>
    <w:rsid w:val="5ED0AD95"/>
    <w:rsid w:val="5EF6A3C8"/>
    <w:rsid w:val="5F039D46"/>
    <w:rsid w:val="5F1CD05D"/>
    <w:rsid w:val="5F481FEE"/>
    <w:rsid w:val="602EC42F"/>
    <w:rsid w:val="6109BDFE"/>
    <w:rsid w:val="61205378"/>
    <w:rsid w:val="61575676"/>
    <w:rsid w:val="619C829C"/>
    <w:rsid w:val="61E8F72E"/>
    <w:rsid w:val="623B48C2"/>
    <w:rsid w:val="62D82437"/>
    <w:rsid w:val="6316F47C"/>
    <w:rsid w:val="633852FD"/>
    <w:rsid w:val="6341FCEB"/>
    <w:rsid w:val="6397D944"/>
    <w:rsid w:val="639D305A"/>
    <w:rsid w:val="63C22A2C"/>
    <w:rsid w:val="63F04180"/>
    <w:rsid w:val="640D9A39"/>
    <w:rsid w:val="64132064"/>
    <w:rsid w:val="6418DDCC"/>
    <w:rsid w:val="64413295"/>
    <w:rsid w:val="64D4235E"/>
    <w:rsid w:val="651525D3"/>
    <w:rsid w:val="65198D61"/>
    <w:rsid w:val="65251848"/>
    <w:rsid w:val="65873A8A"/>
    <w:rsid w:val="667FD4D4"/>
    <w:rsid w:val="66B71F5C"/>
    <w:rsid w:val="674AC126"/>
    <w:rsid w:val="67532FBD"/>
    <w:rsid w:val="6790F58F"/>
    <w:rsid w:val="67C26F77"/>
    <w:rsid w:val="682E47F9"/>
    <w:rsid w:val="68E69187"/>
    <w:rsid w:val="68EB6132"/>
    <w:rsid w:val="69F00ED8"/>
    <w:rsid w:val="69FB87C6"/>
    <w:rsid w:val="6A22ED47"/>
    <w:rsid w:val="6A7BCF68"/>
    <w:rsid w:val="6A8261E8"/>
    <w:rsid w:val="6ADB1810"/>
    <w:rsid w:val="6AF5DE39"/>
    <w:rsid w:val="6B06C129"/>
    <w:rsid w:val="6B0A8590"/>
    <w:rsid w:val="6B5860BE"/>
    <w:rsid w:val="6BD62F34"/>
    <w:rsid w:val="6BFDA2E8"/>
    <w:rsid w:val="6C1E3249"/>
    <w:rsid w:val="6CED6128"/>
    <w:rsid w:val="6D0F4EC3"/>
    <w:rsid w:val="6E3655BF"/>
    <w:rsid w:val="6E365962"/>
    <w:rsid w:val="6E509234"/>
    <w:rsid w:val="6E5D817F"/>
    <w:rsid w:val="6E8E6D6B"/>
    <w:rsid w:val="6F105FF9"/>
    <w:rsid w:val="6F21B7E7"/>
    <w:rsid w:val="6F279006"/>
    <w:rsid w:val="6F325965"/>
    <w:rsid w:val="6F92BE68"/>
    <w:rsid w:val="6FDBC496"/>
    <w:rsid w:val="70E82771"/>
    <w:rsid w:val="70F3398A"/>
    <w:rsid w:val="71583373"/>
    <w:rsid w:val="7193BEB0"/>
    <w:rsid w:val="71C9E3AF"/>
    <w:rsid w:val="72EC8EE9"/>
    <w:rsid w:val="72FC48AA"/>
    <w:rsid w:val="72FF7701"/>
    <w:rsid w:val="7382C1D8"/>
    <w:rsid w:val="738DE2FE"/>
    <w:rsid w:val="7390EBB4"/>
    <w:rsid w:val="741CC80F"/>
    <w:rsid w:val="74228F30"/>
    <w:rsid w:val="74491C01"/>
    <w:rsid w:val="74B46EA6"/>
    <w:rsid w:val="74E0FFE0"/>
    <w:rsid w:val="753A21FA"/>
    <w:rsid w:val="756AB407"/>
    <w:rsid w:val="75E6CE59"/>
    <w:rsid w:val="760714F5"/>
    <w:rsid w:val="761E7260"/>
    <w:rsid w:val="762C48A7"/>
    <w:rsid w:val="7671CBFB"/>
    <w:rsid w:val="769A1FD8"/>
    <w:rsid w:val="76AC5B63"/>
    <w:rsid w:val="7814A82D"/>
    <w:rsid w:val="781792E0"/>
    <w:rsid w:val="78482BC4"/>
    <w:rsid w:val="7861AB28"/>
    <w:rsid w:val="7887EE1F"/>
    <w:rsid w:val="788D4BA9"/>
    <w:rsid w:val="78D7137A"/>
    <w:rsid w:val="78FC8280"/>
    <w:rsid w:val="793D9ACB"/>
    <w:rsid w:val="794EDF14"/>
    <w:rsid w:val="7A0B0DA3"/>
    <w:rsid w:val="7A509EBA"/>
    <w:rsid w:val="7A69A803"/>
    <w:rsid w:val="7B504164"/>
    <w:rsid w:val="7B85F5BA"/>
    <w:rsid w:val="7BA8B0CC"/>
    <w:rsid w:val="7CC5BA81"/>
    <w:rsid w:val="7D1D54CF"/>
    <w:rsid w:val="7D5AC092"/>
    <w:rsid w:val="7E09E18E"/>
    <w:rsid w:val="7E70AF76"/>
    <w:rsid w:val="7EB1BDF3"/>
    <w:rsid w:val="7F269A5E"/>
    <w:rsid w:val="7FC7B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0A52"/>
  <w15:chartTrackingRefBased/>
  <w15:docId w15:val="{CCA86843-5A2E-430F-998A-B5A63178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0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5D0"/>
  </w:style>
  <w:style w:type="paragraph" w:styleId="Footer">
    <w:name w:val="footer"/>
    <w:basedOn w:val="Normal"/>
    <w:link w:val="FooterChar"/>
    <w:uiPriority w:val="99"/>
    <w:unhideWhenUsed/>
    <w:rsid w:val="00030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5D0"/>
  </w:style>
  <w:style w:type="paragraph" w:styleId="Revision">
    <w:name w:val="Revision"/>
    <w:hidden/>
    <w:uiPriority w:val="99"/>
    <w:semiHidden/>
    <w:rsid w:val="00944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D9E35AAADF64EB74AFA6673CBF232" ma:contentTypeVersion="5" ma:contentTypeDescription="Create a new document." ma:contentTypeScope="" ma:versionID="45113667c3c6e0c81cf9566eb737a993">
  <xsd:schema xmlns:xsd="http://www.w3.org/2001/XMLSchema" xmlns:xs="http://www.w3.org/2001/XMLSchema" xmlns:p="http://schemas.microsoft.com/office/2006/metadata/properties" xmlns:ns2="876d202d-c201-42c8-887d-8f3ad1609cd4" xmlns:ns3="ba50ae1b-57df-4fe8-ad7e-bd8ead2d19fe" targetNamespace="http://schemas.microsoft.com/office/2006/metadata/properties" ma:root="true" ma:fieldsID="7541d98e2cbdc3f9375b5326030c2bcc" ns2:_="" ns3:_="">
    <xsd:import namespace="876d202d-c201-42c8-887d-8f3ad1609cd4"/>
    <xsd:import namespace="ba50ae1b-57df-4fe8-ad7e-bd8ead2d1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202d-c201-42c8-887d-8f3ad1609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e1b-57df-4fe8-ad7e-bd8ead2d1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84937-8138-4B27-8024-A7E133A14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d202d-c201-42c8-887d-8f3ad1609cd4"/>
    <ds:schemaRef ds:uri="ba50ae1b-57df-4fe8-ad7e-bd8ead2d1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14A19-A5D8-4A14-9F9E-53956D7FD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.~WRD0003</Template>
  <TotalTime>39</TotalTime>
  <Pages>25</Pages>
  <Words>8973</Words>
  <Characters>51148</Characters>
  <Application>Microsoft Office Word</Application>
  <DocSecurity>0</DocSecurity>
  <Lines>426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Spencer (PhD School of Sprt+Ex Scie FT)</dc:creator>
  <cp:keywords/>
  <dc:description/>
  <cp:lastModifiedBy>Bethany Kumar</cp:lastModifiedBy>
  <cp:revision>23</cp:revision>
  <dcterms:created xsi:type="dcterms:W3CDTF">2024-08-12T01:58:00Z</dcterms:created>
  <dcterms:modified xsi:type="dcterms:W3CDTF">2024-08-12T11:58:00Z</dcterms:modified>
</cp:coreProperties>
</file>