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D761" w14:textId="77777777" w:rsidR="004C2580" w:rsidRPr="00023B00" w:rsidRDefault="004C2580" w:rsidP="00023B0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023B00">
        <w:rPr>
          <w:rFonts w:ascii="Times New Roman" w:hAnsi="Times New Roman" w:cs="Times New Roman"/>
          <w:b/>
          <w:bCs/>
          <w:lang w:val="en-US"/>
        </w:rPr>
        <w:t xml:space="preserve">Sensitivity Analysis Model Coefficients </w:t>
      </w:r>
    </w:p>
    <w:p w14:paraId="34E06307" w14:textId="656F3E53" w:rsidR="004C2580" w:rsidRPr="00023B00" w:rsidRDefault="00023B00" w:rsidP="00023B0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1F1F1F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4C2580" w:rsidRPr="00023B00">
        <w:rPr>
          <w:rFonts w:ascii="Times New Roman" w:hAnsi="Times New Roman" w:cs="Times New Roman"/>
          <w:lang w:val="en-US"/>
        </w:rPr>
        <w:t xml:space="preserve">The following variables were entered into the </w:t>
      </w:r>
      <w:proofErr w:type="gramStart"/>
      <w:r w:rsidR="004C2580" w:rsidRPr="00023B00">
        <w:rPr>
          <w:rFonts w:ascii="Times New Roman" w:hAnsi="Times New Roman" w:cs="Times New Roman"/>
          <w:lang w:val="en-US"/>
        </w:rPr>
        <w:t>best case</w:t>
      </w:r>
      <w:proofErr w:type="gramEnd"/>
      <w:r w:rsidR="004C2580" w:rsidRPr="00023B00">
        <w:rPr>
          <w:rFonts w:ascii="Times New Roman" w:hAnsi="Times New Roman" w:cs="Times New Roman"/>
          <w:lang w:val="en-US"/>
        </w:rPr>
        <w:t xml:space="preserve"> model: smoking (non-smoker)</w:t>
      </w:r>
      <w:r w:rsidR="00132F79" w:rsidRPr="00023B00">
        <w:rPr>
          <w:rFonts w:ascii="Times New Roman" w:hAnsi="Times New Roman" w:cs="Times New Roman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vertAlign w:val="superscript"/>
          <w:lang w:val="en-US"/>
        </w:rPr>
        <w:t>1</w:t>
      </w:r>
      <w:r w:rsidR="004C2580" w:rsidRPr="00023B00">
        <w:rPr>
          <w:rFonts w:ascii="Times New Roman" w:hAnsi="Times New Roman" w:cs="Times New Roman"/>
          <w:lang w:val="en-US"/>
        </w:rPr>
        <w:t>; ethnicity (White</w:t>
      </w:r>
      <w:r w:rsidR="00132F79" w:rsidRPr="00023B00">
        <w:rPr>
          <w:rFonts w:ascii="Times New Roman" w:hAnsi="Times New Roman" w:cs="Times New Roman"/>
          <w:lang w:val="en-US"/>
        </w:rPr>
        <w:t xml:space="preserve">) </w:t>
      </w:r>
      <w:r w:rsidR="00132F79" w:rsidRPr="00023B00">
        <w:rPr>
          <w:rFonts w:ascii="Times New Roman" w:hAnsi="Times New Roman" w:cs="Times New Roman"/>
          <w:vertAlign w:val="superscript"/>
          <w:lang w:val="en-US"/>
        </w:rPr>
        <w:t>2</w:t>
      </w:r>
      <w:r w:rsidR="004C2580" w:rsidRPr="00023B00">
        <w:rPr>
          <w:rFonts w:ascii="Times New Roman" w:hAnsi="Times New Roman" w:cs="Times New Roman"/>
          <w:lang w:val="en-US"/>
        </w:rPr>
        <w:t>; education (higher</w:t>
      </w:r>
      <w:r w:rsidR="004C2580" w:rsidRPr="00023B00">
        <w:rPr>
          <w:rFonts w:ascii="Times New Roman" w:hAnsi="Times New Roman" w:cs="Times New Roman"/>
          <w:color w:val="1F1F1F"/>
          <w:lang w:val="en-US"/>
        </w:rPr>
        <w:t>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3</w:t>
      </w:r>
      <w:r w:rsidR="004C2580" w:rsidRPr="00023B00">
        <w:rPr>
          <w:rFonts w:ascii="Times New Roman" w:hAnsi="Times New Roman" w:cs="Times New Roman"/>
          <w:color w:val="1F1F1F"/>
          <w:lang w:val="en-US"/>
        </w:rPr>
        <w:t>; CVD (no)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1</w:t>
      </w:r>
      <w:r w:rsidR="004C2580" w:rsidRPr="00023B00">
        <w:rPr>
          <w:rFonts w:ascii="Times New Roman" w:hAnsi="Times New Roman" w:cs="Times New Roman"/>
          <w:color w:val="1F1F1F"/>
          <w:lang w:val="en-US"/>
        </w:rPr>
        <w:t>; alcohol intake (rare)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4</w:t>
      </w:r>
      <w:r w:rsidR="004C2580" w:rsidRPr="00023B00">
        <w:rPr>
          <w:rFonts w:ascii="Times New Roman" w:hAnsi="Times New Roman" w:cs="Times New Roman"/>
          <w:color w:val="1F1F1F"/>
          <w:lang w:val="en-US"/>
        </w:rPr>
        <w:t>; sleep duration (7-9 hours)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5</w:t>
      </w:r>
      <w:r w:rsidR="004C2580" w:rsidRPr="00023B00">
        <w:rPr>
          <w:rFonts w:ascii="Times New Roman" w:hAnsi="Times New Roman" w:cs="Times New Roman"/>
          <w:color w:val="1F1F1F"/>
          <w:lang w:val="en-US"/>
        </w:rPr>
        <w:t>; diabetes (no)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1</w:t>
      </w:r>
      <w:r w:rsidR="004C2580" w:rsidRPr="00023B00">
        <w:rPr>
          <w:rFonts w:ascii="Times New Roman" w:hAnsi="Times New Roman" w:cs="Times New Roman"/>
          <w:color w:val="1F1F1F"/>
          <w:lang w:val="en-US"/>
        </w:rPr>
        <w:t>; BMI (healthy range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)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6</w:t>
      </w:r>
      <w:r w:rsidR="004C2580" w:rsidRPr="00023B00">
        <w:rPr>
          <w:rFonts w:ascii="Times New Roman" w:hAnsi="Times New Roman" w:cs="Times New Roman"/>
          <w:color w:val="1F1F1F"/>
          <w:lang w:val="en-US"/>
        </w:rPr>
        <w:t>; depression/bipolar (no depression)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7</w:t>
      </w:r>
      <w:r w:rsidR="004C2580" w:rsidRPr="00023B00">
        <w:rPr>
          <w:rFonts w:ascii="Times New Roman" w:hAnsi="Times New Roman" w:cs="Times New Roman"/>
          <w:color w:val="1F1F1F"/>
          <w:lang w:val="en-US"/>
        </w:rPr>
        <w:t xml:space="preserve">. </w:t>
      </w:r>
    </w:p>
    <w:p w14:paraId="1F43E5A0" w14:textId="00A4A0C7" w:rsidR="004C2580" w:rsidRPr="00023B00" w:rsidRDefault="004C2580" w:rsidP="00023B0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023B00">
        <w:rPr>
          <w:rFonts w:ascii="Times New Roman" w:hAnsi="Times New Roman" w:cs="Times New Roman"/>
          <w:color w:val="1F1F1F"/>
          <w:lang w:val="en-US"/>
        </w:rPr>
        <w:t xml:space="preserve">The following variables were entered into the </w:t>
      </w:r>
      <w:proofErr w:type="gramStart"/>
      <w:r w:rsidRPr="00023B00">
        <w:rPr>
          <w:rFonts w:ascii="Times New Roman" w:hAnsi="Times New Roman" w:cs="Times New Roman"/>
          <w:color w:val="1F1F1F"/>
          <w:lang w:val="en-US"/>
        </w:rPr>
        <w:t>worst case</w:t>
      </w:r>
      <w:proofErr w:type="gramEnd"/>
      <w:r w:rsidRPr="00023B00">
        <w:rPr>
          <w:rFonts w:ascii="Times New Roman" w:hAnsi="Times New Roman" w:cs="Times New Roman"/>
          <w:color w:val="1F1F1F"/>
          <w:lang w:val="en-US"/>
        </w:rPr>
        <w:t xml:space="preserve"> model: smoking (smoker)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1</w:t>
      </w:r>
      <w:r w:rsidRPr="00023B00">
        <w:rPr>
          <w:rFonts w:ascii="Times New Roman" w:hAnsi="Times New Roman" w:cs="Times New Roman"/>
          <w:color w:val="1F1F1F"/>
          <w:lang w:val="en-US"/>
        </w:rPr>
        <w:t>; ethnicity (Black)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2</w:t>
      </w:r>
      <w:r w:rsidRPr="00023B00">
        <w:rPr>
          <w:rFonts w:ascii="Times New Roman" w:hAnsi="Times New Roman" w:cs="Times New Roman"/>
          <w:color w:val="1F1F1F"/>
          <w:lang w:val="en-US"/>
        </w:rPr>
        <w:t>; education (none)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3</w:t>
      </w:r>
      <w:r w:rsidRPr="00023B00">
        <w:rPr>
          <w:rFonts w:ascii="Times New Roman" w:hAnsi="Times New Roman" w:cs="Times New Roman"/>
          <w:color w:val="1F1F1F"/>
          <w:lang w:val="en-US"/>
        </w:rPr>
        <w:t>; CVD (yes)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1</w:t>
      </w:r>
      <w:r w:rsidRPr="00023B00">
        <w:rPr>
          <w:rFonts w:ascii="Times New Roman" w:hAnsi="Times New Roman" w:cs="Times New Roman"/>
          <w:color w:val="1F1F1F"/>
          <w:lang w:val="en-US"/>
        </w:rPr>
        <w:t>; alcohol intake (frequently)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4</w:t>
      </w:r>
      <w:r w:rsidRPr="00023B00">
        <w:rPr>
          <w:rFonts w:ascii="Times New Roman" w:hAnsi="Times New Roman" w:cs="Times New Roman"/>
          <w:color w:val="1F1F1F"/>
          <w:lang w:val="en-US"/>
        </w:rPr>
        <w:t>; sleep duration (less than 7 hours)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5</w:t>
      </w:r>
      <w:r w:rsidRPr="00023B00">
        <w:rPr>
          <w:rFonts w:ascii="Times New Roman" w:hAnsi="Times New Roman" w:cs="Times New Roman"/>
          <w:color w:val="1F1F1F"/>
          <w:lang w:val="en-US"/>
        </w:rPr>
        <w:t>; diabetes (yes)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1</w:t>
      </w:r>
      <w:r w:rsidRPr="00023B00">
        <w:rPr>
          <w:rFonts w:ascii="Times New Roman" w:hAnsi="Times New Roman" w:cs="Times New Roman"/>
          <w:color w:val="1F1F1F"/>
          <w:lang w:val="en-US"/>
        </w:rPr>
        <w:t>; BMI (severely obese)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8</w:t>
      </w:r>
      <w:r w:rsidRPr="00023B00">
        <w:rPr>
          <w:rFonts w:ascii="Times New Roman" w:hAnsi="Times New Roman" w:cs="Times New Roman"/>
          <w:color w:val="1F1F1F"/>
          <w:lang w:val="en-US"/>
        </w:rPr>
        <w:t>; depression/bipolar (recurrent depression)</w:t>
      </w:r>
      <w:r w:rsidR="00132F79" w:rsidRPr="00023B00">
        <w:rPr>
          <w:rFonts w:ascii="Times New Roman" w:hAnsi="Times New Roman" w:cs="Times New Roman"/>
          <w:color w:val="1F1F1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1F1F1F"/>
          <w:vertAlign w:val="superscript"/>
          <w:lang w:val="en-US"/>
        </w:rPr>
        <w:t>7</w:t>
      </w:r>
      <w:r w:rsidRPr="00023B00">
        <w:rPr>
          <w:rFonts w:ascii="Times New Roman" w:hAnsi="Times New Roman" w:cs="Times New Roman"/>
          <w:color w:val="1F1F1F"/>
          <w:lang w:val="en-US"/>
        </w:rPr>
        <w:t>.</w:t>
      </w:r>
    </w:p>
    <w:p w14:paraId="0ACCFC0D" w14:textId="7777777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14:paraId="74EE38CA" w14:textId="7777777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t>Supplementary Table 28. Results from the logistic regression sensitivity analysis where AD incidence was modelled with average acceleration; ‘worst case’ data was imputed for missing covariates.</w:t>
      </w:r>
    </w:p>
    <w:tbl>
      <w:tblPr>
        <w:tblStyle w:val="TableGrid"/>
        <w:tblW w:w="92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1472"/>
        <w:gridCol w:w="1591"/>
        <w:gridCol w:w="470"/>
        <w:gridCol w:w="106"/>
        <w:gridCol w:w="1763"/>
        <w:gridCol w:w="1444"/>
        <w:gridCol w:w="673"/>
      </w:tblGrid>
      <w:tr w:rsidR="00F233F7" w:rsidRPr="00023B00" w14:paraId="38B78B75" w14:textId="77777777" w:rsidTr="00F233F7">
        <w:tc>
          <w:tcPr>
            <w:tcW w:w="1703" w:type="dxa"/>
          </w:tcPr>
          <w:p w14:paraId="720594D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33" w:type="dxa"/>
            <w:gridSpan w:val="3"/>
          </w:tcPr>
          <w:p w14:paraId="5B2B04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986" w:type="dxa"/>
            <w:gridSpan w:val="4"/>
          </w:tcPr>
          <w:p w14:paraId="1C56604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F233F7" w:rsidRPr="00023B00" w14:paraId="626E7065" w14:textId="77777777" w:rsidTr="00F233F7">
        <w:tc>
          <w:tcPr>
            <w:tcW w:w="1703" w:type="dxa"/>
          </w:tcPr>
          <w:p w14:paraId="746DEC4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2" w:type="dxa"/>
          </w:tcPr>
          <w:p w14:paraId="380E6BC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91" w:type="dxa"/>
          </w:tcPr>
          <w:p w14:paraId="7C23238A" w14:textId="77777777" w:rsidR="00F233F7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</w:p>
          <w:p w14:paraId="1C48D702" w14:textId="648FCFC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[95% CI]</w:t>
            </w:r>
          </w:p>
        </w:tc>
        <w:tc>
          <w:tcPr>
            <w:tcW w:w="576" w:type="dxa"/>
            <w:gridSpan w:val="2"/>
          </w:tcPr>
          <w:p w14:paraId="316D1FED" w14:textId="50CF0CC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763" w:type="dxa"/>
          </w:tcPr>
          <w:p w14:paraId="426E836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444" w:type="dxa"/>
          </w:tcPr>
          <w:p w14:paraId="45611056" w14:textId="77777777" w:rsidR="00F233F7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</w:p>
          <w:p w14:paraId="24B45BD1" w14:textId="796F7ED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[95% CI]</w:t>
            </w:r>
          </w:p>
        </w:tc>
        <w:tc>
          <w:tcPr>
            <w:tcW w:w="673" w:type="dxa"/>
          </w:tcPr>
          <w:p w14:paraId="36332064" w14:textId="03CDB18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F233F7" w:rsidRPr="00023B00" w14:paraId="7709BD7C" w14:textId="77777777" w:rsidTr="00F233F7">
        <w:tc>
          <w:tcPr>
            <w:tcW w:w="1703" w:type="dxa"/>
          </w:tcPr>
          <w:p w14:paraId="41DACB4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472" w:type="dxa"/>
          </w:tcPr>
          <w:p w14:paraId="01B43A0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-010 [-0.16, -0.04]</w:t>
            </w:r>
          </w:p>
        </w:tc>
        <w:tc>
          <w:tcPr>
            <w:tcW w:w="1591" w:type="dxa"/>
          </w:tcPr>
          <w:p w14:paraId="7A2402D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0.91 [0.85, 0.96]</w:t>
            </w:r>
          </w:p>
        </w:tc>
        <w:tc>
          <w:tcPr>
            <w:tcW w:w="576" w:type="dxa"/>
            <w:gridSpan w:val="2"/>
          </w:tcPr>
          <w:p w14:paraId="528D4D64" w14:textId="33BCB0A2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.003</w:t>
            </w:r>
          </w:p>
        </w:tc>
        <w:tc>
          <w:tcPr>
            <w:tcW w:w="1763" w:type="dxa"/>
          </w:tcPr>
          <w:p w14:paraId="11DEE6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 [-0.07, -0.01]</w:t>
            </w:r>
          </w:p>
        </w:tc>
        <w:tc>
          <w:tcPr>
            <w:tcW w:w="1444" w:type="dxa"/>
          </w:tcPr>
          <w:p w14:paraId="2F2E0EB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0.96 [0.94, 0.99]</w:t>
            </w:r>
          </w:p>
        </w:tc>
        <w:tc>
          <w:tcPr>
            <w:tcW w:w="673" w:type="dxa"/>
          </w:tcPr>
          <w:p w14:paraId="14F7872E" w14:textId="3632A709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.004</w:t>
            </w:r>
          </w:p>
        </w:tc>
      </w:tr>
      <w:tr w:rsidR="00F233F7" w:rsidRPr="00023B00" w14:paraId="5E3B0915" w14:textId="77777777" w:rsidTr="00F233F7">
        <w:tc>
          <w:tcPr>
            <w:tcW w:w="1703" w:type="dxa"/>
          </w:tcPr>
          <w:p w14:paraId="4BB72CB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72" w:type="dxa"/>
          </w:tcPr>
          <w:p w14:paraId="4D3B4D4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-0.76 [-0.16, -0.04]</w:t>
            </w:r>
          </w:p>
        </w:tc>
        <w:tc>
          <w:tcPr>
            <w:tcW w:w="1591" w:type="dxa"/>
          </w:tcPr>
          <w:p w14:paraId="770FC2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0.47 [0.06, 3.65]</w:t>
            </w:r>
          </w:p>
        </w:tc>
        <w:tc>
          <w:tcPr>
            <w:tcW w:w="576" w:type="dxa"/>
            <w:gridSpan w:val="2"/>
          </w:tcPr>
          <w:p w14:paraId="32A88D4B" w14:textId="68D111D0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.466</w:t>
            </w:r>
          </w:p>
        </w:tc>
        <w:tc>
          <w:tcPr>
            <w:tcW w:w="1763" w:type="dxa"/>
          </w:tcPr>
          <w:p w14:paraId="074154E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0.25 [-0.10, 0.60]</w:t>
            </w:r>
          </w:p>
        </w:tc>
        <w:tc>
          <w:tcPr>
            <w:tcW w:w="1444" w:type="dxa"/>
          </w:tcPr>
          <w:p w14:paraId="70622562" w14:textId="09F7693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1.28 [0.91, 1.82]</w:t>
            </w:r>
          </w:p>
        </w:tc>
        <w:tc>
          <w:tcPr>
            <w:tcW w:w="673" w:type="dxa"/>
          </w:tcPr>
          <w:p w14:paraId="00412527" w14:textId="503ED56B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.163</w:t>
            </w:r>
          </w:p>
        </w:tc>
      </w:tr>
      <w:tr w:rsidR="00F233F7" w:rsidRPr="00023B00" w14:paraId="627BE028" w14:textId="77777777" w:rsidTr="00F233F7">
        <w:tc>
          <w:tcPr>
            <w:tcW w:w="1703" w:type="dxa"/>
          </w:tcPr>
          <w:p w14:paraId="19D8422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472" w:type="dxa"/>
          </w:tcPr>
          <w:p w14:paraId="186E73AA" w14:textId="738D240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1.31 [-0.79, 3.43]</w:t>
            </w:r>
          </w:p>
        </w:tc>
        <w:tc>
          <w:tcPr>
            <w:tcW w:w="1591" w:type="dxa"/>
          </w:tcPr>
          <w:p w14:paraId="6057FB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3.69 [0.45, 30.81]</w:t>
            </w:r>
          </w:p>
        </w:tc>
        <w:tc>
          <w:tcPr>
            <w:tcW w:w="576" w:type="dxa"/>
            <w:gridSpan w:val="2"/>
          </w:tcPr>
          <w:p w14:paraId="2A5E06AB" w14:textId="3AC6C4BD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.225</w:t>
            </w:r>
          </w:p>
        </w:tc>
        <w:tc>
          <w:tcPr>
            <w:tcW w:w="1763" w:type="dxa"/>
          </w:tcPr>
          <w:p w14:paraId="74328F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1.44 [1.09, 1.81]</w:t>
            </w:r>
          </w:p>
        </w:tc>
        <w:tc>
          <w:tcPr>
            <w:tcW w:w="1444" w:type="dxa"/>
          </w:tcPr>
          <w:p w14:paraId="52AAE4D8" w14:textId="08ACC6D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4.24 [2.97, 6.09]</w:t>
            </w:r>
          </w:p>
        </w:tc>
        <w:tc>
          <w:tcPr>
            <w:tcW w:w="673" w:type="dxa"/>
          </w:tcPr>
          <w:p w14:paraId="011A214B" w14:textId="158E38D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F233F7" w:rsidRPr="00023B00" w14:paraId="5098BBFF" w14:textId="77777777" w:rsidTr="00F233F7">
        <w:tc>
          <w:tcPr>
            <w:tcW w:w="1703" w:type="dxa"/>
          </w:tcPr>
          <w:p w14:paraId="45535B4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472" w:type="dxa"/>
          </w:tcPr>
          <w:p w14:paraId="29E1F5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2.92 [-0.01, 5.78]</w:t>
            </w:r>
          </w:p>
        </w:tc>
        <w:tc>
          <w:tcPr>
            <w:tcW w:w="1591" w:type="dxa"/>
          </w:tcPr>
          <w:p w14:paraId="5C8F7FB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18.60 [0.99, 323.70]</w:t>
            </w:r>
          </w:p>
        </w:tc>
        <w:tc>
          <w:tcPr>
            <w:tcW w:w="576" w:type="dxa"/>
            <w:gridSpan w:val="2"/>
          </w:tcPr>
          <w:p w14:paraId="0823D538" w14:textId="7676509D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048</w:t>
            </w:r>
          </w:p>
        </w:tc>
        <w:tc>
          <w:tcPr>
            <w:tcW w:w="1763" w:type="dxa"/>
          </w:tcPr>
          <w:p w14:paraId="61B786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2.78 [2.27, 3.27]</w:t>
            </w:r>
          </w:p>
        </w:tc>
        <w:tc>
          <w:tcPr>
            <w:tcW w:w="1444" w:type="dxa"/>
          </w:tcPr>
          <w:p w14:paraId="58A56ACF" w14:textId="6755D25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16.17 [9.64, 26.29]</w:t>
            </w:r>
          </w:p>
        </w:tc>
        <w:tc>
          <w:tcPr>
            <w:tcW w:w="673" w:type="dxa"/>
          </w:tcPr>
          <w:p w14:paraId="5CFF7E2F" w14:textId="0C27A18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F233F7" w:rsidRPr="00023B00" w14:paraId="691923FE" w14:textId="77777777" w:rsidTr="00F233F7">
        <w:tc>
          <w:tcPr>
            <w:tcW w:w="1703" w:type="dxa"/>
          </w:tcPr>
          <w:p w14:paraId="0E71073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1472" w:type="dxa"/>
          </w:tcPr>
          <w:p w14:paraId="212DCFA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0.05 [-0.04, 0.13]</w:t>
            </w:r>
          </w:p>
        </w:tc>
        <w:tc>
          <w:tcPr>
            <w:tcW w:w="1591" w:type="dxa"/>
          </w:tcPr>
          <w:p w14:paraId="7584D06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1.05 [0.96, 1.14]</w:t>
            </w:r>
          </w:p>
        </w:tc>
        <w:tc>
          <w:tcPr>
            <w:tcW w:w="576" w:type="dxa"/>
            <w:gridSpan w:val="2"/>
          </w:tcPr>
          <w:p w14:paraId="033BCDDF" w14:textId="33FF7B97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.276</w:t>
            </w:r>
          </w:p>
        </w:tc>
        <w:tc>
          <w:tcPr>
            <w:tcW w:w="1763" w:type="dxa"/>
          </w:tcPr>
          <w:p w14:paraId="28559E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</w:tcPr>
          <w:p w14:paraId="77A9DC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4A70EBF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33F7" w:rsidRPr="00023B00" w14:paraId="57C09E8E" w14:textId="77777777" w:rsidTr="00F233F7">
        <w:tc>
          <w:tcPr>
            <w:tcW w:w="1703" w:type="dxa"/>
          </w:tcPr>
          <w:p w14:paraId="0486A92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1472" w:type="dxa"/>
          </w:tcPr>
          <w:p w14:paraId="3D13395F" w14:textId="62734D7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[-0.08, 0.09]</w:t>
            </w:r>
          </w:p>
        </w:tc>
        <w:tc>
          <w:tcPr>
            <w:tcW w:w="1591" w:type="dxa"/>
          </w:tcPr>
          <w:p w14:paraId="258CB7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1.00 [0.92, 1.09]</w:t>
            </w:r>
          </w:p>
        </w:tc>
        <w:tc>
          <w:tcPr>
            <w:tcW w:w="576" w:type="dxa"/>
            <w:gridSpan w:val="2"/>
          </w:tcPr>
          <w:p w14:paraId="22798EDD" w14:textId="6B3520B3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.954</w:t>
            </w:r>
          </w:p>
        </w:tc>
        <w:tc>
          <w:tcPr>
            <w:tcW w:w="1763" w:type="dxa"/>
          </w:tcPr>
          <w:p w14:paraId="2C6A86D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</w:tcPr>
          <w:p w14:paraId="0DC45F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419DA4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33F7" w:rsidRPr="00023B00" w14:paraId="0CD7AE34" w14:textId="77777777" w:rsidTr="00F233F7">
        <w:tc>
          <w:tcPr>
            <w:tcW w:w="1703" w:type="dxa"/>
          </w:tcPr>
          <w:p w14:paraId="138F9C0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1472" w:type="dxa"/>
          </w:tcPr>
          <w:p w14:paraId="0761AE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[-0.12, 0.11]</w:t>
            </w:r>
          </w:p>
        </w:tc>
        <w:tc>
          <w:tcPr>
            <w:tcW w:w="1591" w:type="dxa"/>
          </w:tcPr>
          <w:p w14:paraId="49781A63" w14:textId="7C6EA8D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0.99 [0.88, 1.11]</w:t>
            </w:r>
          </w:p>
        </w:tc>
        <w:tc>
          <w:tcPr>
            <w:tcW w:w="576" w:type="dxa"/>
            <w:gridSpan w:val="2"/>
          </w:tcPr>
          <w:p w14:paraId="1F99307E" w14:textId="703472DA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.931</w:t>
            </w:r>
          </w:p>
        </w:tc>
        <w:tc>
          <w:tcPr>
            <w:tcW w:w="1763" w:type="dxa"/>
          </w:tcPr>
          <w:p w14:paraId="52E6142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</w:tcPr>
          <w:p w14:paraId="5FA040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21CB3C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33F7" w:rsidRPr="00023B00" w14:paraId="03854BBE" w14:textId="77777777" w:rsidTr="00F233F7">
        <w:tc>
          <w:tcPr>
            <w:tcW w:w="1703" w:type="dxa"/>
          </w:tcPr>
          <w:p w14:paraId="4942C26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72" w:type="dxa"/>
          </w:tcPr>
          <w:p w14:paraId="2127D3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0.22 [-2.54, 2.97]</w:t>
            </w:r>
          </w:p>
        </w:tc>
        <w:tc>
          <w:tcPr>
            <w:tcW w:w="1591" w:type="dxa"/>
          </w:tcPr>
          <w:p w14:paraId="0FEEEA3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1.24 [0.08, 19.42]</w:t>
            </w:r>
          </w:p>
        </w:tc>
        <w:tc>
          <w:tcPr>
            <w:tcW w:w="576" w:type="dxa"/>
            <w:gridSpan w:val="2"/>
          </w:tcPr>
          <w:p w14:paraId="5B9CC75A" w14:textId="272710E7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.877</w:t>
            </w:r>
          </w:p>
        </w:tc>
        <w:tc>
          <w:tcPr>
            <w:tcW w:w="1763" w:type="dxa"/>
          </w:tcPr>
          <w:p w14:paraId="2898B3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</w:tcPr>
          <w:p w14:paraId="0528D7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0AE1625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33F7" w:rsidRPr="00023B00" w14:paraId="418B71FB" w14:textId="77777777" w:rsidTr="00F233F7">
        <w:tc>
          <w:tcPr>
            <w:tcW w:w="1703" w:type="dxa"/>
          </w:tcPr>
          <w:p w14:paraId="2BB75FB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472" w:type="dxa"/>
          </w:tcPr>
          <w:p w14:paraId="34E093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0.49 [-3.33, 4.31]</w:t>
            </w:r>
          </w:p>
        </w:tc>
        <w:tc>
          <w:tcPr>
            <w:tcW w:w="1591" w:type="dxa"/>
          </w:tcPr>
          <w:p w14:paraId="2686838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1.63 [0.04, 74.21]</w:t>
            </w:r>
          </w:p>
        </w:tc>
        <w:tc>
          <w:tcPr>
            <w:tcW w:w="576" w:type="dxa"/>
            <w:gridSpan w:val="2"/>
          </w:tcPr>
          <w:p w14:paraId="11712545" w14:textId="20C04390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.803</w:t>
            </w:r>
          </w:p>
        </w:tc>
        <w:tc>
          <w:tcPr>
            <w:tcW w:w="1763" w:type="dxa"/>
          </w:tcPr>
          <w:p w14:paraId="3CAF7D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</w:tcPr>
          <w:p w14:paraId="336572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55DAAF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33F7" w:rsidRPr="00023B00" w14:paraId="73D85DBC" w14:textId="77777777" w:rsidTr="00F233F7">
        <w:tc>
          <w:tcPr>
            <w:tcW w:w="1703" w:type="dxa"/>
          </w:tcPr>
          <w:p w14:paraId="1DA071A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1472" w:type="dxa"/>
          </w:tcPr>
          <w:p w14:paraId="2F356B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[-0.12, 0.10]</w:t>
            </w:r>
          </w:p>
        </w:tc>
        <w:tc>
          <w:tcPr>
            <w:tcW w:w="1591" w:type="dxa"/>
          </w:tcPr>
          <w:p w14:paraId="2F6B4C60" w14:textId="3C5104B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0.99 [0.89, 1.11]</w:t>
            </w:r>
          </w:p>
        </w:tc>
        <w:tc>
          <w:tcPr>
            <w:tcW w:w="576" w:type="dxa"/>
            <w:gridSpan w:val="2"/>
          </w:tcPr>
          <w:p w14:paraId="425DBE0A" w14:textId="0AECB665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.876</w:t>
            </w:r>
          </w:p>
        </w:tc>
        <w:tc>
          <w:tcPr>
            <w:tcW w:w="1763" w:type="dxa"/>
          </w:tcPr>
          <w:p w14:paraId="215064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</w:tcPr>
          <w:p w14:paraId="24208E7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1006E6F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33F7" w:rsidRPr="00023B00" w14:paraId="2A094E23" w14:textId="77777777" w:rsidTr="00F233F7">
        <w:tc>
          <w:tcPr>
            <w:tcW w:w="1703" w:type="dxa"/>
          </w:tcPr>
          <w:p w14:paraId="4E90EFB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1472" w:type="dxa"/>
          </w:tcPr>
          <w:p w14:paraId="2949AB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-0.03 [-0.19, 0.12]</w:t>
            </w:r>
          </w:p>
        </w:tc>
        <w:tc>
          <w:tcPr>
            <w:tcW w:w="1591" w:type="dxa"/>
          </w:tcPr>
          <w:p w14:paraId="0A3CB4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0.97 [0.83, 1.13]</w:t>
            </w:r>
          </w:p>
        </w:tc>
        <w:tc>
          <w:tcPr>
            <w:tcW w:w="576" w:type="dxa"/>
            <w:gridSpan w:val="2"/>
          </w:tcPr>
          <w:p w14:paraId="55E6BB44" w14:textId="361DF45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.678</w:t>
            </w:r>
          </w:p>
        </w:tc>
        <w:tc>
          <w:tcPr>
            <w:tcW w:w="1763" w:type="dxa"/>
          </w:tcPr>
          <w:p w14:paraId="0FAB15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</w:tcPr>
          <w:p w14:paraId="3158CB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</w:tcPr>
          <w:p w14:paraId="3681BBA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33F7" w:rsidRPr="00023B00" w14:paraId="076E4BB8" w14:textId="77777777" w:rsidTr="00F233F7">
        <w:tc>
          <w:tcPr>
            <w:tcW w:w="1703" w:type="dxa"/>
          </w:tcPr>
          <w:p w14:paraId="4207655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72" w:type="dxa"/>
          </w:tcPr>
          <w:p w14:paraId="30C77F2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70664FD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2010CB7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3F59385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0.94 [-1.97, 2.54]</w:t>
            </w:r>
          </w:p>
        </w:tc>
        <w:tc>
          <w:tcPr>
            <w:tcW w:w="1444" w:type="dxa"/>
          </w:tcPr>
          <w:p w14:paraId="5CD250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2.56 [0.14, 12.71]</w:t>
            </w:r>
          </w:p>
        </w:tc>
        <w:tc>
          <w:tcPr>
            <w:tcW w:w="673" w:type="dxa"/>
          </w:tcPr>
          <w:p w14:paraId="0B744B02" w14:textId="676D1AA0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.369</w:t>
            </w:r>
          </w:p>
        </w:tc>
      </w:tr>
      <w:tr w:rsidR="00F233F7" w:rsidRPr="00023B00" w14:paraId="49624C5D" w14:textId="77777777" w:rsidTr="00F233F7">
        <w:tc>
          <w:tcPr>
            <w:tcW w:w="1703" w:type="dxa"/>
          </w:tcPr>
          <w:p w14:paraId="2D5B89F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72" w:type="dxa"/>
          </w:tcPr>
          <w:p w14:paraId="2BC8A4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4B5969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403052C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18E44D8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-0.74 [-2.14, 0.24]</w:t>
            </w:r>
          </w:p>
        </w:tc>
        <w:tc>
          <w:tcPr>
            <w:tcW w:w="1444" w:type="dxa"/>
          </w:tcPr>
          <w:p w14:paraId="097ECE1F" w14:textId="0B2DF56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0.48 [0.12, 1.27]</w:t>
            </w:r>
          </w:p>
        </w:tc>
        <w:tc>
          <w:tcPr>
            <w:tcW w:w="673" w:type="dxa"/>
          </w:tcPr>
          <w:p w14:paraId="60B636D4" w14:textId="5FA350C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.208</w:t>
            </w:r>
          </w:p>
        </w:tc>
      </w:tr>
      <w:tr w:rsidR="00F233F7" w:rsidRPr="00023B00" w14:paraId="46B5EC11" w14:textId="77777777" w:rsidTr="00F233F7">
        <w:tc>
          <w:tcPr>
            <w:tcW w:w="1703" w:type="dxa"/>
          </w:tcPr>
          <w:p w14:paraId="5B18747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72" w:type="dxa"/>
          </w:tcPr>
          <w:p w14:paraId="5438A3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1BD95DD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CF23F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748939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1.09 [-0.34, 2.11]</w:t>
            </w:r>
          </w:p>
        </w:tc>
        <w:tc>
          <w:tcPr>
            <w:tcW w:w="1444" w:type="dxa"/>
          </w:tcPr>
          <w:p w14:paraId="4F6B49A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2.96 [0.71, 8.28]</w:t>
            </w:r>
          </w:p>
        </w:tc>
        <w:tc>
          <w:tcPr>
            <w:tcW w:w="673" w:type="dxa"/>
          </w:tcPr>
          <w:p w14:paraId="61F67366" w14:textId="175DD3C8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.072</w:t>
            </w:r>
          </w:p>
        </w:tc>
      </w:tr>
      <w:tr w:rsidR="00F233F7" w:rsidRPr="00023B00" w14:paraId="20358779" w14:textId="77777777" w:rsidTr="00F233F7">
        <w:tc>
          <w:tcPr>
            <w:tcW w:w="1703" w:type="dxa"/>
          </w:tcPr>
          <w:p w14:paraId="4C2E241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72" w:type="dxa"/>
          </w:tcPr>
          <w:p w14:paraId="212C418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39D9CA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34BCB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3DC53E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0.58 [-2.31, 2.13]</w:t>
            </w:r>
          </w:p>
        </w:tc>
        <w:tc>
          <w:tcPr>
            <w:tcW w:w="1444" w:type="dxa"/>
          </w:tcPr>
          <w:p w14:paraId="52F3B4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1.78 [ 0.10, 8.45]</w:t>
            </w:r>
          </w:p>
        </w:tc>
        <w:tc>
          <w:tcPr>
            <w:tcW w:w="673" w:type="dxa"/>
          </w:tcPr>
          <w:p w14:paraId="6A537ED4" w14:textId="0592671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.573</w:t>
            </w:r>
          </w:p>
        </w:tc>
      </w:tr>
      <w:tr w:rsidR="00F233F7" w:rsidRPr="00023B00" w14:paraId="4981B0C0" w14:textId="77777777" w:rsidTr="00F233F7">
        <w:tc>
          <w:tcPr>
            <w:tcW w:w="1703" w:type="dxa"/>
          </w:tcPr>
          <w:p w14:paraId="409AFB7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72" w:type="dxa"/>
          </w:tcPr>
          <w:p w14:paraId="14AE855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063D09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6EA46E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3541E6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0.24 [-2.64, 1.75]</w:t>
            </w:r>
          </w:p>
        </w:tc>
        <w:tc>
          <w:tcPr>
            <w:tcW w:w="1444" w:type="dxa"/>
          </w:tcPr>
          <w:p w14:paraId="3C3598F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1.27 [0.07, 5.78]</w:t>
            </w:r>
          </w:p>
        </w:tc>
        <w:tc>
          <w:tcPr>
            <w:tcW w:w="673" w:type="dxa"/>
          </w:tcPr>
          <w:p w14:paraId="6F3B1AD8" w14:textId="5C88AE9F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.815</w:t>
            </w:r>
          </w:p>
        </w:tc>
      </w:tr>
      <w:tr w:rsidR="00F233F7" w:rsidRPr="00023B00" w14:paraId="57A63F03" w14:textId="77777777" w:rsidTr="00F233F7">
        <w:tc>
          <w:tcPr>
            <w:tcW w:w="1703" w:type="dxa"/>
          </w:tcPr>
          <w:p w14:paraId="0F669F5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72" w:type="dxa"/>
          </w:tcPr>
          <w:p w14:paraId="6EFB0A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2FC9A2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656ACC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4D28D55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0.10 [-0.25, 0.46]</w:t>
            </w:r>
          </w:p>
        </w:tc>
        <w:tc>
          <w:tcPr>
            <w:tcW w:w="1444" w:type="dxa"/>
          </w:tcPr>
          <w:p w14:paraId="328D140B" w14:textId="7D2C815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1.10 [ 0.78, 1.58]</w:t>
            </w:r>
          </w:p>
        </w:tc>
        <w:tc>
          <w:tcPr>
            <w:tcW w:w="673" w:type="dxa"/>
          </w:tcPr>
          <w:p w14:paraId="6946AEA1" w14:textId="029FF37D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.594</w:t>
            </w:r>
          </w:p>
        </w:tc>
      </w:tr>
      <w:tr w:rsidR="00F233F7" w:rsidRPr="00023B00" w14:paraId="66A9F9A0" w14:textId="77777777" w:rsidTr="00F233F7">
        <w:tc>
          <w:tcPr>
            <w:tcW w:w="1703" w:type="dxa"/>
          </w:tcPr>
          <w:p w14:paraId="1FCC3ED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72" w:type="dxa"/>
          </w:tcPr>
          <w:p w14:paraId="7993956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2DD734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341873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29179C6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-0.52 [-1.05, 0.01]</w:t>
            </w:r>
          </w:p>
        </w:tc>
        <w:tc>
          <w:tcPr>
            <w:tcW w:w="1444" w:type="dxa"/>
          </w:tcPr>
          <w:p w14:paraId="09D91EBA" w14:textId="2F6A589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0.60 [0.35, 1.01]</w:t>
            </w:r>
          </w:p>
        </w:tc>
        <w:tc>
          <w:tcPr>
            <w:tcW w:w="673" w:type="dxa"/>
          </w:tcPr>
          <w:p w14:paraId="697C7539" w14:textId="4D4CC133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.055</w:t>
            </w:r>
          </w:p>
        </w:tc>
      </w:tr>
      <w:tr w:rsidR="00F233F7" w:rsidRPr="00023B00" w14:paraId="1B7ED34B" w14:textId="77777777" w:rsidTr="00F233F7">
        <w:tc>
          <w:tcPr>
            <w:tcW w:w="1703" w:type="dxa"/>
          </w:tcPr>
          <w:p w14:paraId="21DA5AE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72" w:type="dxa"/>
          </w:tcPr>
          <w:p w14:paraId="50DCFE7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491C0D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544580E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096E528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-0.65 [-1.07, -0.20]</w:t>
            </w:r>
          </w:p>
        </w:tc>
        <w:tc>
          <w:tcPr>
            <w:tcW w:w="1444" w:type="dxa"/>
          </w:tcPr>
          <w:p w14:paraId="68615C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0.52 [ 0.34, 0.82]</w:t>
            </w:r>
          </w:p>
        </w:tc>
        <w:tc>
          <w:tcPr>
            <w:tcW w:w="673" w:type="dxa"/>
          </w:tcPr>
          <w:p w14:paraId="7A1F3D47" w14:textId="149CA39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F233F7" w:rsidRPr="00023B00" w14:paraId="35BF728D" w14:textId="77777777" w:rsidTr="00F233F7">
        <w:tc>
          <w:tcPr>
            <w:tcW w:w="1703" w:type="dxa"/>
          </w:tcPr>
          <w:p w14:paraId="6B7C998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72" w:type="dxa"/>
          </w:tcPr>
          <w:p w14:paraId="261A62C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5D4C2FA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4ECCFED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2958A0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-0.13 [-0.48, 0.21]</w:t>
            </w:r>
          </w:p>
        </w:tc>
        <w:tc>
          <w:tcPr>
            <w:tcW w:w="1444" w:type="dxa"/>
          </w:tcPr>
          <w:p w14:paraId="480D2D6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0.88 [0.62, 1.24]</w:t>
            </w:r>
          </w:p>
        </w:tc>
        <w:tc>
          <w:tcPr>
            <w:tcW w:w="673" w:type="dxa"/>
          </w:tcPr>
          <w:p w14:paraId="3C94DBC2" w14:textId="583D7F99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.460</w:t>
            </w:r>
          </w:p>
        </w:tc>
      </w:tr>
      <w:tr w:rsidR="00F233F7" w:rsidRPr="00023B00" w14:paraId="5737A405" w14:textId="77777777" w:rsidTr="00F233F7">
        <w:tc>
          <w:tcPr>
            <w:tcW w:w="1703" w:type="dxa"/>
          </w:tcPr>
          <w:p w14:paraId="0C9A533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72" w:type="dxa"/>
          </w:tcPr>
          <w:p w14:paraId="1777C7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6924447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2F6324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098206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-0.89 [-1.47, -0.29]</w:t>
            </w:r>
          </w:p>
        </w:tc>
        <w:tc>
          <w:tcPr>
            <w:tcW w:w="1444" w:type="dxa"/>
          </w:tcPr>
          <w:p w14:paraId="5C511115" w14:textId="1DD59A6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[0.23, 0.75]</w:t>
            </w:r>
          </w:p>
        </w:tc>
        <w:tc>
          <w:tcPr>
            <w:tcW w:w="673" w:type="dxa"/>
          </w:tcPr>
          <w:p w14:paraId="2D09420C" w14:textId="4A54E7F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F233F7" w:rsidRPr="00023B00" w14:paraId="5EB4BE14" w14:textId="77777777" w:rsidTr="00F233F7">
        <w:tc>
          <w:tcPr>
            <w:tcW w:w="1703" w:type="dxa"/>
          </w:tcPr>
          <w:p w14:paraId="0C9C2F9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72" w:type="dxa"/>
          </w:tcPr>
          <w:p w14:paraId="5EDB145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15A82E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01D85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378A0C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-0.89 [-1.37, -0.36]</w:t>
            </w:r>
          </w:p>
        </w:tc>
        <w:tc>
          <w:tcPr>
            <w:tcW w:w="1444" w:type="dxa"/>
          </w:tcPr>
          <w:p w14:paraId="460C652E" w14:textId="269163C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[0.25, 0.69]</w:t>
            </w:r>
          </w:p>
        </w:tc>
        <w:tc>
          <w:tcPr>
            <w:tcW w:w="673" w:type="dxa"/>
          </w:tcPr>
          <w:p w14:paraId="64926189" w14:textId="3653272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F233F7" w:rsidRPr="00023B00" w14:paraId="641B279F" w14:textId="77777777" w:rsidTr="00F233F7">
        <w:tc>
          <w:tcPr>
            <w:tcW w:w="1703" w:type="dxa"/>
          </w:tcPr>
          <w:p w14:paraId="56ECE20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72" w:type="dxa"/>
          </w:tcPr>
          <w:p w14:paraId="58A7FB6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3F65C9C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3EFBE7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60DB20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0.28 [-0.10, 0.64]</w:t>
            </w:r>
          </w:p>
        </w:tc>
        <w:tc>
          <w:tcPr>
            <w:tcW w:w="1444" w:type="dxa"/>
          </w:tcPr>
          <w:p w14:paraId="516C865A" w14:textId="32AE3EA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1.32 [0.90, 1.90]</w:t>
            </w:r>
          </w:p>
        </w:tc>
        <w:tc>
          <w:tcPr>
            <w:tcW w:w="673" w:type="dxa"/>
          </w:tcPr>
          <w:p w14:paraId="4B6B07E8" w14:textId="2F12B148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.142</w:t>
            </w:r>
          </w:p>
        </w:tc>
      </w:tr>
      <w:tr w:rsidR="00F233F7" w:rsidRPr="00023B00" w14:paraId="35A4C329" w14:textId="77777777" w:rsidTr="00F233F7">
        <w:tc>
          <w:tcPr>
            <w:tcW w:w="1703" w:type="dxa"/>
          </w:tcPr>
          <w:p w14:paraId="00CBDE8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72" w:type="dxa"/>
          </w:tcPr>
          <w:p w14:paraId="282473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196BFD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5EDB92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2881CCB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-0.94 [-3.82, 0.57]</w:t>
            </w:r>
          </w:p>
        </w:tc>
        <w:tc>
          <w:tcPr>
            <w:tcW w:w="1444" w:type="dxa"/>
          </w:tcPr>
          <w:p w14:paraId="1697B7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0.39 [0.02, 1.78]</w:t>
            </w:r>
          </w:p>
        </w:tc>
        <w:tc>
          <w:tcPr>
            <w:tcW w:w="673" w:type="dxa"/>
          </w:tcPr>
          <w:p w14:paraId="556242AD" w14:textId="7B27D904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.351</w:t>
            </w:r>
          </w:p>
        </w:tc>
      </w:tr>
      <w:tr w:rsidR="00F233F7" w:rsidRPr="00023B00" w14:paraId="7E11D3E6" w14:textId="77777777" w:rsidTr="00F233F7">
        <w:tc>
          <w:tcPr>
            <w:tcW w:w="1703" w:type="dxa"/>
          </w:tcPr>
          <w:p w14:paraId="0CDFCD5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72" w:type="dxa"/>
          </w:tcPr>
          <w:p w14:paraId="00D56D7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16D4D5B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E1831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013243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-0.07 [-0.85, 0.59]</w:t>
            </w:r>
          </w:p>
        </w:tc>
        <w:tc>
          <w:tcPr>
            <w:tcW w:w="1444" w:type="dxa"/>
          </w:tcPr>
          <w:p w14:paraId="004EDACC" w14:textId="61A7948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0.93 [0.43, 1.80]</w:t>
            </w:r>
          </w:p>
        </w:tc>
        <w:tc>
          <w:tcPr>
            <w:tcW w:w="673" w:type="dxa"/>
          </w:tcPr>
          <w:p w14:paraId="6C2C6454" w14:textId="42BD61B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.845</w:t>
            </w:r>
          </w:p>
        </w:tc>
      </w:tr>
      <w:tr w:rsidR="00F233F7" w:rsidRPr="00023B00" w14:paraId="3DFA0EE0" w14:textId="77777777" w:rsidTr="00F233F7">
        <w:tc>
          <w:tcPr>
            <w:tcW w:w="1703" w:type="dxa"/>
          </w:tcPr>
          <w:p w14:paraId="0CFB09C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72" w:type="dxa"/>
          </w:tcPr>
          <w:p w14:paraId="15B2EE7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0C71FBA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0BD1168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6F5939F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-0.41 [-0.93, 0.08]</w:t>
            </w:r>
          </w:p>
        </w:tc>
        <w:tc>
          <w:tcPr>
            <w:tcW w:w="1444" w:type="dxa"/>
          </w:tcPr>
          <w:p w14:paraId="4D11902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0.66 [0.39, 1.09]</w:t>
            </w:r>
          </w:p>
        </w:tc>
        <w:tc>
          <w:tcPr>
            <w:tcW w:w="673" w:type="dxa"/>
          </w:tcPr>
          <w:p w14:paraId="35D4C0ED" w14:textId="7659AB39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.113</w:t>
            </w:r>
          </w:p>
        </w:tc>
      </w:tr>
      <w:tr w:rsidR="00F233F7" w:rsidRPr="00023B00" w14:paraId="4919AAFF" w14:textId="77777777" w:rsidTr="00F233F7">
        <w:tc>
          <w:tcPr>
            <w:tcW w:w="1703" w:type="dxa"/>
          </w:tcPr>
          <w:p w14:paraId="3D198BD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72" w:type="dxa"/>
          </w:tcPr>
          <w:p w14:paraId="18171A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495858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5D4936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5CBB63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-0.36 [-0.74, 0.01]</w:t>
            </w:r>
          </w:p>
        </w:tc>
        <w:tc>
          <w:tcPr>
            <w:tcW w:w="1444" w:type="dxa"/>
          </w:tcPr>
          <w:p w14:paraId="1BF815A4" w14:textId="74FA719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0.70 [0.48, 1.01]</w:t>
            </w:r>
          </w:p>
        </w:tc>
        <w:tc>
          <w:tcPr>
            <w:tcW w:w="673" w:type="dxa"/>
          </w:tcPr>
          <w:p w14:paraId="1762EC8D" w14:textId="690AA76F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.058</w:t>
            </w:r>
          </w:p>
        </w:tc>
      </w:tr>
      <w:tr w:rsidR="00F233F7" w:rsidRPr="00023B00" w14:paraId="5BCFE009" w14:textId="77777777" w:rsidTr="00F233F7">
        <w:tc>
          <w:tcPr>
            <w:tcW w:w="1703" w:type="dxa"/>
          </w:tcPr>
          <w:p w14:paraId="78C1E74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72" w:type="dxa"/>
          </w:tcPr>
          <w:p w14:paraId="41D3800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69E3DE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65D2C0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612A1AE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0.57 [-0.67, 1.54]</w:t>
            </w:r>
          </w:p>
        </w:tc>
        <w:tc>
          <w:tcPr>
            <w:tcW w:w="1444" w:type="dxa"/>
          </w:tcPr>
          <w:p w14:paraId="27560FF1" w14:textId="46E4603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1.78 [0.51, 4.69]</w:t>
            </w:r>
          </w:p>
        </w:tc>
        <w:tc>
          <w:tcPr>
            <w:tcW w:w="673" w:type="dxa"/>
          </w:tcPr>
          <w:p w14:paraId="2BAE611A" w14:textId="58C645BC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.298</w:t>
            </w:r>
          </w:p>
        </w:tc>
      </w:tr>
      <w:tr w:rsidR="00F233F7" w:rsidRPr="00023B00" w14:paraId="54489C8D" w14:textId="77777777" w:rsidTr="00F233F7">
        <w:tc>
          <w:tcPr>
            <w:tcW w:w="1703" w:type="dxa"/>
          </w:tcPr>
          <w:p w14:paraId="50D29EF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72" w:type="dxa"/>
          </w:tcPr>
          <w:p w14:paraId="3B2896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1F1F149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06657B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7E3398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-12.10 [-120.00, -9.77]</w:t>
            </w:r>
          </w:p>
        </w:tc>
        <w:tc>
          <w:tcPr>
            <w:tcW w:w="1444" w:type="dxa"/>
          </w:tcPr>
          <w:p w14:paraId="1C7C01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[0.00, 0.00]</w:t>
            </w:r>
          </w:p>
        </w:tc>
        <w:tc>
          <w:tcPr>
            <w:tcW w:w="673" w:type="dxa"/>
          </w:tcPr>
          <w:p w14:paraId="5C44BE62" w14:textId="496E132A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.965</w:t>
            </w:r>
          </w:p>
        </w:tc>
      </w:tr>
      <w:tr w:rsidR="00F233F7" w:rsidRPr="00023B00" w14:paraId="1895B45B" w14:textId="77777777" w:rsidTr="00F233F7">
        <w:tc>
          <w:tcPr>
            <w:tcW w:w="1703" w:type="dxa"/>
          </w:tcPr>
          <w:p w14:paraId="00AABD1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72" w:type="dxa"/>
          </w:tcPr>
          <w:p w14:paraId="3124FC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</w:tcPr>
          <w:p w14:paraId="72F624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67DB260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</w:tcPr>
          <w:p w14:paraId="5D4EB56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0.19 [0.15, 0.22]</w:t>
            </w:r>
          </w:p>
        </w:tc>
        <w:tc>
          <w:tcPr>
            <w:tcW w:w="1444" w:type="dxa"/>
          </w:tcPr>
          <w:p w14:paraId="2F932377" w14:textId="424BAD7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1.21 [1.16, 1.25]</w:t>
            </w:r>
          </w:p>
        </w:tc>
        <w:tc>
          <w:tcPr>
            <w:tcW w:w="673" w:type="dxa"/>
          </w:tcPr>
          <w:p w14:paraId="3AC4524A" w14:textId="4E736C8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</w:tbl>
    <w:p w14:paraId="4234C7DF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DE4946B" w14:textId="7777777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>Supplementary Table 29. Results from the logistic regression sensitivity analysis where AD incidence was modelled with IPAQ group; ‘worst case’ data was imputed for missing covariates.</w:t>
      </w:r>
    </w:p>
    <w:tbl>
      <w:tblPr>
        <w:tblStyle w:val="TableGrid"/>
        <w:tblW w:w="922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422"/>
        <w:gridCol w:w="1509"/>
        <w:gridCol w:w="576"/>
        <w:gridCol w:w="95"/>
        <w:gridCol w:w="1618"/>
        <w:gridCol w:w="1534"/>
        <w:gridCol w:w="513"/>
        <w:gridCol w:w="161"/>
      </w:tblGrid>
      <w:tr w:rsidR="00D77224" w:rsidRPr="00023B00" w14:paraId="38A83113" w14:textId="77777777" w:rsidTr="00D77224">
        <w:trPr>
          <w:gridAfter w:val="1"/>
          <w:wAfter w:w="161" w:type="dxa"/>
        </w:trPr>
        <w:tc>
          <w:tcPr>
            <w:tcW w:w="1795" w:type="dxa"/>
          </w:tcPr>
          <w:p w14:paraId="451EC7F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02" w:type="dxa"/>
            <w:gridSpan w:val="4"/>
          </w:tcPr>
          <w:p w14:paraId="48EAAC7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665" w:type="dxa"/>
            <w:gridSpan w:val="3"/>
          </w:tcPr>
          <w:p w14:paraId="6DE657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D77224" w:rsidRPr="00023B00" w14:paraId="5094F3D2" w14:textId="77777777" w:rsidTr="00D77224">
        <w:tc>
          <w:tcPr>
            <w:tcW w:w="1795" w:type="dxa"/>
          </w:tcPr>
          <w:p w14:paraId="276F7B6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</w:tcPr>
          <w:p w14:paraId="7ADDB5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09" w:type="dxa"/>
          </w:tcPr>
          <w:p w14:paraId="267D2166" w14:textId="6E1D070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</w:p>
        </w:tc>
        <w:tc>
          <w:tcPr>
            <w:tcW w:w="576" w:type="dxa"/>
          </w:tcPr>
          <w:p w14:paraId="2976FEA1" w14:textId="0052EA6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713" w:type="dxa"/>
            <w:gridSpan w:val="2"/>
          </w:tcPr>
          <w:p w14:paraId="55131F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34" w:type="dxa"/>
          </w:tcPr>
          <w:p w14:paraId="59A40138" w14:textId="6AA4C6D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</w:p>
        </w:tc>
        <w:tc>
          <w:tcPr>
            <w:tcW w:w="674" w:type="dxa"/>
            <w:gridSpan w:val="2"/>
          </w:tcPr>
          <w:p w14:paraId="03CFA90C" w14:textId="6DB2992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D77224" w:rsidRPr="00023B00" w14:paraId="0623097C" w14:textId="77777777" w:rsidTr="00D77224">
        <w:tc>
          <w:tcPr>
            <w:tcW w:w="1795" w:type="dxa"/>
          </w:tcPr>
          <w:p w14:paraId="7D5A9D8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422" w:type="dxa"/>
          </w:tcPr>
          <w:p w14:paraId="185AF10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-0.07 [-1.02, 0.98]</w:t>
            </w:r>
          </w:p>
        </w:tc>
        <w:tc>
          <w:tcPr>
            <w:tcW w:w="1509" w:type="dxa"/>
          </w:tcPr>
          <w:p w14:paraId="73DD8C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0.93 [0.36, 2.68]</w:t>
            </w:r>
          </w:p>
        </w:tc>
        <w:tc>
          <w:tcPr>
            <w:tcW w:w="576" w:type="dxa"/>
          </w:tcPr>
          <w:p w14:paraId="15605D15" w14:textId="3D17B0B7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.887</w:t>
            </w:r>
          </w:p>
        </w:tc>
        <w:tc>
          <w:tcPr>
            <w:tcW w:w="1713" w:type="dxa"/>
            <w:gridSpan w:val="2"/>
          </w:tcPr>
          <w:p w14:paraId="2CDFA6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-0.27 [-0.70, 0.19]</w:t>
            </w:r>
          </w:p>
        </w:tc>
        <w:tc>
          <w:tcPr>
            <w:tcW w:w="1534" w:type="dxa"/>
          </w:tcPr>
          <w:p w14:paraId="1AFBB03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0.77 [0.50, 1.20]</w:t>
            </w:r>
          </w:p>
        </w:tc>
        <w:tc>
          <w:tcPr>
            <w:tcW w:w="674" w:type="dxa"/>
            <w:gridSpan w:val="2"/>
          </w:tcPr>
          <w:p w14:paraId="44A4ECF3" w14:textId="413E0A63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.236</w:t>
            </w:r>
          </w:p>
        </w:tc>
      </w:tr>
      <w:tr w:rsidR="00D77224" w:rsidRPr="00023B00" w14:paraId="58758A45" w14:textId="77777777" w:rsidTr="00D77224">
        <w:tc>
          <w:tcPr>
            <w:tcW w:w="1795" w:type="dxa"/>
          </w:tcPr>
          <w:p w14:paraId="092FA06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422" w:type="dxa"/>
          </w:tcPr>
          <w:p w14:paraId="03297EC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-0.95 [-2.11, 0.22]</w:t>
            </w:r>
          </w:p>
        </w:tc>
        <w:tc>
          <w:tcPr>
            <w:tcW w:w="1509" w:type="dxa"/>
          </w:tcPr>
          <w:p w14:paraId="69F0D5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0.39 [0.12, 1.24]</w:t>
            </w:r>
          </w:p>
        </w:tc>
        <w:tc>
          <w:tcPr>
            <w:tcW w:w="576" w:type="dxa"/>
          </w:tcPr>
          <w:p w14:paraId="573CA251" w14:textId="50E33A5D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.102</w:t>
            </w:r>
          </w:p>
        </w:tc>
        <w:tc>
          <w:tcPr>
            <w:tcW w:w="1713" w:type="dxa"/>
            <w:gridSpan w:val="2"/>
          </w:tcPr>
          <w:p w14:paraId="4C2BDB1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-0.46 [-0.91, 0.00]</w:t>
            </w:r>
          </w:p>
        </w:tc>
        <w:tc>
          <w:tcPr>
            <w:tcW w:w="1534" w:type="dxa"/>
          </w:tcPr>
          <w:p w14:paraId="4980B6C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 [0.40, 1.00]</w:t>
            </w:r>
          </w:p>
        </w:tc>
        <w:tc>
          <w:tcPr>
            <w:tcW w:w="674" w:type="dxa"/>
            <w:gridSpan w:val="2"/>
          </w:tcPr>
          <w:p w14:paraId="69F0DDB0" w14:textId="042145D2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.047</w:t>
            </w:r>
          </w:p>
        </w:tc>
      </w:tr>
      <w:tr w:rsidR="00D77224" w:rsidRPr="00023B00" w14:paraId="4AC2AF5C" w14:textId="77777777" w:rsidTr="00D77224">
        <w:tc>
          <w:tcPr>
            <w:tcW w:w="1795" w:type="dxa"/>
          </w:tcPr>
          <w:p w14:paraId="3046510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22" w:type="dxa"/>
          </w:tcPr>
          <w:p w14:paraId="149F83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 [-0.36, 1.71]</w:t>
            </w:r>
          </w:p>
        </w:tc>
        <w:tc>
          <w:tcPr>
            <w:tcW w:w="1509" w:type="dxa"/>
          </w:tcPr>
          <w:p w14:paraId="467895C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1.88 [0.70, 5.52]</w:t>
            </w:r>
          </w:p>
        </w:tc>
        <w:tc>
          <w:tcPr>
            <w:tcW w:w="576" w:type="dxa"/>
          </w:tcPr>
          <w:p w14:paraId="1B164511" w14:textId="3842F27A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.224</w:t>
            </w:r>
          </w:p>
        </w:tc>
        <w:tc>
          <w:tcPr>
            <w:tcW w:w="1713" w:type="dxa"/>
            <w:gridSpan w:val="2"/>
          </w:tcPr>
          <w:p w14:paraId="40644DE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0.27 [-0.08, 0.62]</w:t>
            </w:r>
          </w:p>
        </w:tc>
        <w:tc>
          <w:tcPr>
            <w:tcW w:w="1534" w:type="dxa"/>
          </w:tcPr>
          <w:p w14:paraId="630C8D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1.31 [0.92, 1.86]</w:t>
            </w:r>
          </w:p>
        </w:tc>
        <w:tc>
          <w:tcPr>
            <w:tcW w:w="674" w:type="dxa"/>
            <w:gridSpan w:val="2"/>
          </w:tcPr>
          <w:p w14:paraId="738EDD0A" w14:textId="0B803234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.133</w:t>
            </w:r>
          </w:p>
        </w:tc>
      </w:tr>
      <w:tr w:rsidR="00D77224" w:rsidRPr="00023B00" w14:paraId="78141CBE" w14:textId="77777777" w:rsidTr="00D77224">
        <w:tc>
          <w:tcPr>
            <w:tcW w:w="1795" w:type="dxa"/>
          </w:tcPr>
          <w:p w14:paraId="29CE377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422" w:type="dxa"/>
          </w:tcPr>
          <w:p w14:paraId="673277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1.30 [0.19, 2.43]</w:t>
            </w:r>
          </w:p>
        </w:tc>
        <w:tc>
          <w:tcPr>
            <w:tcW w:w="1509" w:type="dxa"/>
          </w:tcPr>
          <w:p w14:paraId="16303C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3.65 [1.21, 11.37]</w:t>
            </w:r>
          </w:p>
        </w:tc>
        <w:tc>
          <w:tcPr>
            <w:tcW w:w="576" w:type="dxa"/>
          </w:tcPr>
          <w:p w14:paraId="5396A627" w14:textId="7B5D1359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.020</w:t>
            </w:r>
          </w:p>
        </w:tc>
        <w:tc>
          <w:tcPr>
            <w:tcW w:w="1713" w:type="dxa"/>
            <w:gridSpan w:val="2"/>
          </w:tcPr>
          <w:p w14:paraId="557106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1.44 [1.08, 1.80]</w:t>
            </w:r>
          </w:p>
        </w:tc>
        <w:tc>
          <w:tcPr>
            <w:tcW w:w="1534" w:type="dxa"/>
          </w:tcPr>
          <w:p w14:paraId="6C0B93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4.22 [2.96, 6.06]</w:t>
            </w:r>
          </w:p>
        </w:tc>
        <w:tc>
          <w:tcPr>
            <w:tcW w:w="674" w:type="dxa"/>
            <w:gridSpan w:val="2"/>
          </w:tcPr>
          <w:p w14:paraId="1327C743" w14:textId="5012AF1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D77224" w:rsidRPr="00023B00" w14:paraId="0A446E17" w14:textId="77777777" w:rsidTr="00D77224">
        <w:tc>
          <w:tcPr>
            <w:tcW w:w="1795" w:type="dxa"/>
          </w:tcPr>
          <w:p w14:paraId="369FA93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422" w:type="dxa"/>
          </w:tcPr>
          <w:p w14:paraId="262ACCE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1.82 [-1.12, 3.60]</w:t>
            </w:r>
          </w:p>
        </w:tc>
        <w:tc>
          <w:tcPr>
            <w:tcW w:w="1509" w:type="dxa"/>
          </w:tcPr>
          <w:p w14:paraId="530305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6.18 [0.33, 36.49]</w:t>
            </w:r>
          </w:p>
        </w:tc>
        <w:tc>
          <w:tcPr>
            <w:tcW w:w="576" w:type="dxa"/>
          </w:tcPr>
          <w:p w14:paraId="35FB607B" w14:textId="3CBC4627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.093</w:t>
            </w:r>
          </w:p>
        </w:tc>
        <w:tc>
          <w:tcPr>
            <w:tcW w:w="1713" w:type="dxa"/>
            <w:gridSpan w:val="2"/>
          </w:tcPr>
          <w:p w14:paraId="07B11F9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2.78 [2.26, 3.26]</w:t>
            </w:r>
          </w:p>
        </w:tc>
        <w:tc>
          <w:tcPr>
            <w:tcW w:w="1534" w:type="dxa"/>
          </w:tcPr>
          <w:p w14:paraId="31165DB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16.10 [9.60, 26.17]</w:t>
            </w:r>
          </w:p>
        </w:tc>
        <w:tc>
          <w:tcPr>
            <w:tcW w:w="674" w:type="dxa"/>
            <w:gridSpan w:val="2"/>
          </w:tcPr>
          <w:p w14:paraId="42171319" w14:textId="506227C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D77224" w:rsidRPr="00023B00" w14:paraId="56568855" w14:textId="77777777" w:rsidTr="00D77224">
        <w:tc>
          <w:tcPr>
            <w:tcW w:w="1795" w:type="dxa"/>
          </w:tcPr>
          <w:p w14:paraId="7E40312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422" w:type="dxa"/>
          </w:tcPr>
          <w:p w14:paraId="7FABC730" w14:textId="4E6CA0E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-0.55 [-1.12, 3.60]</w:t>
            </w:r>
          </w:p>
        </w:tc>
        <w:tc>
          <w:tcPr>
            <w:tcW w:w="1509" w:type="dxa"/>
          </w:tcPr>
          <w:p w14:paraId="7C058B0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0.58 [0.15, 2.08]</w:t>
            </w:r>
          </w:p>
        </w:tc>
        <w:tc>
          <w:tcPr>
            <w:tcW w:w="576" w:type="dxa"/>
          </w:tcPr>
          <w:p w14:paraId="7BB3587E" w14:textId="1DDC13B9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.408</w:t>
            </w:r>
          </w:p>
        </w:tc>
        <w:tc>
          <w:tcPr>
            <w:tcW w:w="1713" w:type="dxa"/>
            <w:gridSpan w:val="2"/>
          </w:tcPr>
          <w:p w14:paraId="2A56C8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5E5A3B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46AC2D6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4CD1E9E2" w14:textId="77777777" w:rsidTr="00D77224">
        <w:tc>
          <w:tcPr>
            <w:tcW w:w="1795" w:type="dxa"/>
          </w:tcPr>
          <w:p w14:paraId="50B8FC6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422" w:type="dxa"/>
          </w:tcPr>
          <w:p w14:paraId="63B78E86" w14:textId="3866DC9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0.06 [-1.88, 0.73]</w:t>
            </w:r>
          </w:p>
        </w:tc>
        <w:tc>
          <w:tcPr>
            <w:tcW w:w="1509" w:type="dxa"/>
          </w:tcPr>
          <w:p w14:paraId="13E390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1.06 [0.24, 4.56]</w:t>
            </w:r>
          </w:p>
        </w:tc>
        <w:tc>
          <w:tcPr>
            <w:tcW w:w="576" w:type="dxa"/>
          </w:tcPr>
          <w:p w14:paraId="1C343EE9" w14:textId="1EED539C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.940</w:t>
            </w:r>
          </w:p>
        </w:tc>
        <w:tc>
          <w:tcPr>
            <w:tcW w:w="1713" w:type="dxa"/>
            <w:gridSpan w:val="2"/>
          </w:tcPr>
          <w:p w14:paraId="1B5E367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085CCB4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6AEE23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312C287C" w14:textId="77777777" w:rsidTr="00D77224">
        <w:tc>
          <w:tcPr>
            <w:tcW w:w="1795" w:type="dxa"/>
          </w:tcPr>
          <w:p w14:paraId="2C06627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1422" w:type="dxa"/>
          </w:tcPr>
          <w:p w14:paraId="0BFD11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-0.21 [-1.41, 1.52]</w:t>
            </w:r>
          </w:p>
        </w:tc>
        <w:tc>
          <w:tcPr>
            <w:tcW w:w="1509" w:type="dxa"/>
          </w:tcPr>
          <w:p w14:paraId="069B0F0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0.81 [0.20, 3.16]</w:t>
            </w:r>
          </w:p>
        </w:tc>
        <w:tc>
          <w:tcPr>
            <w:tcW w:w="576" w:type="dxa"/>
          </w:tcPr>
          <w:p w14:paraId="059B8351" w14:textId="11AD526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.763</w:t>
            </w:r>
          </w:p>
        </w:tc>
        <w:tc>
          <w:tcPr>
            <w:tcW w:w="1713" w:type="dxa"/>
            <w:gridSpan w:val="2"/>
          </w:tcPr>
          <w:p w14:paraId="3A0967C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15DE533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0D2A773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230D489D" w14:textId="77777777" w:rsidTr="00D77224">
        <w:tc>
          <w:tcPr>
            <w:tcW w:w="1795" w:type="dxa"/>
          </w:tcPr>
          <w:p w14:paraId="0619FD0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1422" w:type="dxa"/>
          </w:tcPr>
          <w:p w14:paraId="2E0CE9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0.45 [-1.59, 1.15]</w:t>
            </w:r>
          </w:p>
        </w:tc>
        <w:tc>
          <w:tcPr>
            <w:tcW w:w="1509" w:type="dxa"/>
          </w:tcPr>
          <w:p w14:paraId="4067E7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1.56 [0.35, 7.07]</w:t>
            </w:r>
          </w:p>
        </w:tc>
        <w:tc>
          <w:tcPr>
            <w:tcW w:w="576" w:type="dxa"/>
          </w:tcPr>
          <w:p w14:paraId="6D1B16A8" w14:textId="609C2C85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.554</w:t>
            </w:r>
          </w:p>
        </w:tc>
        <w:tc>
          <w:tcPr>
            <w:tcW w:w="1713" w:type="dxa"/>
            <w:gridSpan w:val="2"/>
          </w:tcPr>
          <w:p w14:paraId="43412F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36BFA7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718C00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7C2533D3" w14:textId="77777777" w:rsidTr="00D77224">
        <w:tc>
          <w:tcPr>
            <w:tcW w:w="1795" w:type="dxa"/>
          </w:tcPr>
          <w:p w14:paraId="4FA77CE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1422" w:type="dxa"/>
          </w:tcPr>
          <w:p w14:paraId="676EDFB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0.74 [-1.04, 1.96]</w:t>
            </w:r>
          </w:p>
        </w:tc>
        <w:tc>
          <w:tcPr>
            <w:tcW w:w="1509" w:type="dxa"/>
          </w:tcPr>
          <w:p w14:paraId="238A363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2.09 [0.25, 45.14]</w:t>
            </w:r>
          </w:p>
        </w:tc>
        <w:tc>
          <w:tcPr>
            <w:tcW w:w="576" w:type="dxa"/>
          </w:tcPr>
          <w:p w14:paraId="084FC789" w14:textId="6264CB7F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.541</w:t>
            </w:r>
          </w:p>
        </w:tc>
        <w:tc>
          <w:tcPr>
            <w:tcW w:w="1713" w:type="dxa"/>
            <w:gridSpan w:val="2"/>
          </w:tcPr>
          <w:p w14:paraId="77A692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4C505B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41CD4D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58BFB1DD" w14:textId="77777777" w:rsidTr="00D77224">
        <w:tc>
          <w:tcPr>
            <w:tcW w:w="1795" w:type="dxa"/>
          </w:tcPr>
          <w:p w14:paraId="3A420D6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1422" w:type="dxa"/>
          </w:tcPr>
          <w:p w14:paraId="1309FE78" w14:textId="5D28AE8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1.51 [-1.38, 3.81]</w:t>
            </w:r>
          </w:p>
        </w:tc>
        <w:tc>
          <w:tcPr>
            <w:tcW w:w="1509" w:type="dxa"/>
          </w:tcPr>
          <w:p w14:paraId="0173FC5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4.52 [0.51, 101.71]</w:t>
            </w:r>
          </w:p>
        </w:tc>
        <w:tc>
          <w:tcPr>
            <w:tcW w:w="576" w:type="dxa"/>
          </w:tcPr>
          <w:p w14:paraId="59A458AA" w14:textId="4FDFB787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.225</w:t>
            </w:r>
          </w:p>
        </w:tc>
        <w:tc>
          <w:tcPr>
            <w:tcW w:w="1713" w:type="dxa"/>
            <w:gridSpan w:val="2"/>
          </w:tcPr>
          <w:p w14:paraId="10EA61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0AA7841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5783076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3428ECBB" w14:textId="77777777" w:rsidTr="00D77224">
        <w:tc>
          <w:tcPr>
            <w:tcW w:w="1795" w:type="dxa"/>
          </w:tcPr>
          <w:p w14:paraId="4D17550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22" w:type="dxa"/>
          </w:tcPr>
          <w:p w14:paraId="132512E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-0.65 [-0.68, 4.62]</w:t>
            </w:r>
          </w:p>
        </w:tc>
        <w:tc>
          <w:tcPr>
            <w:tcW w:w="1509" w:type="dxa"/>
          </w:tcPr>
          <w:p w14:paraId="105223D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0.52 [0.11, 2.30]</w:t>
            </w:r>
          </w:p>
        </w:tc>
        <w:tc>
          <w:tcPr>
            <w:tcW w:w="576" w:type="dxa"/>
          </w:tcPr>
          <w:p w14:paraId="3A350036" w14:textId="5490A190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.396</w:t>
            </w:r>
          </w:p>
        </w:tc>
        <w:tc>
          <w:tcPr>
            <w:tcW w:w="1713" w:type="dxa"/>
            <w:gridSpan w:val="2"/>
          </w:tcPr>
          <w:p w14:paraId="1E55F80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6319DB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7211E91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513F232F" w14:textId="77777777" w:rsidTr="00D77224">
        <w:tc>
          <w:tcPr>
            <w:tcW w:w="1795" w:type="dxa"/>
          </w:tcPr>
          <w:p w14:paraId="210E8AB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422" w:type="dxa"/>
          </w:tcPr>
          <w:p w14:paraId="45EB6A1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-0.65 [-2.18, 0.84]</w:t>
            </w:r>
          </w:p>
        </w:tc>
        <w:tc>
          <w:tcPr>
            <w:tcW w:w="1509" w:type="dxa"/>
          </w:tcPr>
          <w:p w14:paraId="7351BA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0.52 [0.02, 14.86]</w:t>
            </w:r>
          </w:p>
        </w:tc>
        <w:tc>
          <w:tcPr>
            <w:tcW w:w="576" w:type="dxa"/>
          </w:tcPr>
          <w:p w14:paraId="2163883D" w14:textId="4B93044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.663</w:t>
            </w:r>
          </w:p>
        </w:tc>
        <w:tc>
          <w:tcPr>
            <w:tcW w:w="1713" w:type="dxa"/>
            <w:gridSpan w:val="2"/>
          </w:tcPr>
          <w:p w14:paraId="026E553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5DC7FCA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5C33FB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4E904CA0" w14:textId="77777777" w:rsidTr="00D77224">
        <w:tc>
          <w:tcPr>
            <w:tcW w:w="1795" w:type="dxa"/>
          </w:tcPr>
          <w:p w14:paraId="7E359A56" w14:textId="0020A131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22" w:type="dxa"/>
          </w:tcPr>
          <w:p w14:paraId="696ED46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0.95 [-4.02, 2.70]</w:t>
            </w:r>
          </w:p>
        </w:tc>
        <w:tc>
          <w:tcPr>
            <w:tcW w:w="1509" w:type="dxa"/>
          </w:tcPr>
          <w:p w14:paraId="5BD709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2.59 [0.41, 17.06]</w:t>
            </w:r>
          </w:p>
        </w:tc>
        <w:tc>
          <w:tcPr>
            <w:tcW w:w="576" w:type="dxa"/>
          </w:tcPr>
          <w:p w14:paraId="63A662C8" w14:textId="6216FD84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.315</w:t>
            </w:r>
          </w:p>
        </w:tc>
        <w:tc>
          <w:tcPr>
            <w:tcW w:w="1713" w:type="dxa"/>
            <w:gridSpan w:val="2"/>
          </w:tcPr>
          <w:p w14:paraId="01287DE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0971F7C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743C763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57ED50D1" w14:textId="77777777" w:rsidTr="00D77224">
        <w:tc>
          <w:tcPr>
            <w:tcW w:w="1795" w:type="dxa"/>
          </w:tcPr>
          <w:p w14:paraId="10D8652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1422" w:type="dxa"/>
          </w:tcPr>
          <w:p w14:paraId="58AE3B0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0.69 [-0.89, 2.84]</w:t>
            </w:r>
          </w:p>
        </w:tc>
        <w:tc>
          <w:tcPr>
            <w:tcW w:w="1509" w:type="dxa"/>
          </w:tcPr>
          <w:p w14:paraId="2F1B408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1.99 [0.28, 14.49]</w:t>
            </w:r>
          </w:p>
        </w:tc>
        <w:tc>
          <w:tcPr>
            <w:tcW w:w="576" w:type="dxa"/>
          </w:tcPr>
          <w:p w14:paraId="4388463A" w14:textId="27088ADE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.494</w:t>
            </w:r>
          </w:p>
        </w:tc>
        <w:tc>
          <w:tcPr>
            <w:tcW w:w="1713" w:type="dxa"/>
            <w:gridSpan w:val="2"/>
          </w:tcPr>
          <w:p w14:paraId="5DFAF33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7F515E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6F9591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45F3CE01" w14:textId="77777777" w:rsidTr="00D77224">
        <w:tc>
          <w:tcPr>
            <w:tcW w:w="1795" w:type="dxa"/>
          </w:tcPr>
          <w:p w14:paraId="464233D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1422" w:type="dxa"/>
          </w:tcPr>
          <w:p w14:paraId="74CAED95" w14:textId="3766610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1.00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[-2.59, 4.60]</w:t>
            </w:r>
          </w:p>
        </w:tc>
        <w:tc>
          <w:tcPr>
            <w:tcW w:w="1509" w:type="dxa"/>
          </w:tcPr>
          <w:p w14:paraId="2809555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2.72 [0.08, 99.39]</w:t>
            </w:r>
          </w:p>
        </w:tc>
        <w:tc>
          <w:tcPr>
            <w:tcW w:w="576" w:type="dxa"/>
          </w:tcPr>
          <w:p w14:paraId="091C5103" w14:textId="0DC43F4B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.550</w:t>
            </w:r>
          </w:p>
        </w:tc>
        <w:tc>
          <w:tcPr>
            <w:tcW w:w="1713" w:type="dxa"/>
            <w:gridSpan w:val="2"/>
          </w:tcPr>
          <w:p w14:paraId="1E5CA8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63B7EF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2262DE3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0EE239D4" w14:textId="77777777" w:rsidTr="00D77224">
        <w:tc>
          <w:tcPr>
            <w:tcW w:w="1795" w:type="dxa"/>
          </w:tcPr>
          <w:p w14:paraId="3532D70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1422" w:type="dxa"/>
          </w:tcPr>
          <w:p w14:paraId="7A6FF9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 [-3.71, 3.67]</w:t>
            </w:r>
          </w:p>
        </w:tc>
        <w:tc>
          <w:tcPr>
            <w:tcW w:w="1509" w:type="dxa"/>
          </w:tcPr>
          <w:p w14:paraId="34B5AC8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0.99 [0.02, 38.42]</w:t>
            </w:r>
          </w:p>
        </w:tc>
        <w:tc>
          <w:tcPr>
            <w:tcW w:w="576" w:type="dxa"/>
          </w:tcPr>
          <w:p w14:paraId="38A77CD9" w14:textId="3CBCCF27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.993</w:t>
            </w:r>
          </w:p>
        </w:tc>
        <w:tc>
          <w:tcPr>
            <w:tcW w:w="1713" w:type="dxa"/>
            <w:gridSpan w:val="2"/>
          </w:tcPr>
          <w:p w14:paraId="0C6D5C3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14:paraId="5A77531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</w:tcPr>
          <w:p w14:paraId="2EBC750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35AB6E12" w14:textId="77777777" w:rsidTr="00D77224">
        <w:tc>
          <w:tcPr>
            <w:tcW w:w="1795" w:type="dxa"/>
          </w:tcPr>
          <w:p w14:paraId="17D13AE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22" w:type="dxa"/>
          </w:tcPr>
          <w:p w14:paraId="50CD95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9E555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E03A35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1C9EBBB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0.98 [-1.94, 2.58]</w:t>
            </w:r>
          </w:p>
        </w:tc>
        <w:tc>
          <w:tcPr>
            <w:tcW w:w="1534" w:type="dxa"/>
          </w:tcPr>
          <w:p w14:paraId="109342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2.65 [0.14, 13.26]</w:t>
            </w:r>
          </w:p>
        </w:tc>
        <w:tc>
          <w:tcPr>
            <w:tcW w:w="674" w:type="dxa"/>
            <w:gridSpan w:val="2"/>
          </w:tcPr>
          <w:p w14:paraId="7C787EF5" w14:textId="3263D9C5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.353</w:t>
            </w:r>
          </w:p>
        </w:tc>
      </w:tr>
      <w:tr w:rsidR="00D77224" w:rsidRPr="00023B00" w14:paraId="5301DE47" w14:textId="77777777" w:rsidTr="00D77224">
        <w:tc>
          <w:tcPr>
            <w:tcW w:w="1795" w:type="dxa"/>
          </w:tcPr>
          <w:p w14:paraId="0CAA862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22" w:type="dxa"/>
          </w:tcPr>
          <w:p w14:paraId="04E84E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F16369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23839A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7207D75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-0.73 [-2.13, 0.25]</w:t>
            </w:r>
          </w:p>
        </w:tc>
        <w:tc>
          <w:tcPr>
            <w:tcW w:w="1534" w:type="dxa"/>
          </w:tcPr>
          <w:p w14:paraId="31DCF6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0.48 [0.12, 1.29]</w:t>
            </w:r>
          </w:p>
        </w:tc>
        <w:tc>
          <w:tcPr>
            <w:tcW w:w="674" w:type="dxa"/>
            <w:gridSpan w:val="2"/>
          </w:tcPr>
          <w:p w14:paraId="04DDFB64" w14:textId="3BA622CC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.216</w:t>
            </w:r>
          </w:p>
        </w:tc>
      </w:tr>
      <w:tr w:rsidR="00D77224" w:rsidRPr="00023B00" w14:paraId="73496B64" w14:textId="77777777" w:rsidTr="00D77224">
        <w:tc>
          <w:tcPr>
            <w:tcW w:w="1795" w:type="dxa"/>
          </w:tcPr>
          <w:p w14:paraId="09B9376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22" w:type="dxa"/>
          </w:tcPr>
          <w:p w14:paraId="218FAD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FFB543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7DA33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58EEAD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1.08 [-0.35, 2.11]</w:t>
            </w:r>
          </w:p>
        </w:tc>
        <w:tc>
          <w:tcPr>
            <w:tcW w:w="1534" w:type="dxa"/>
          </w:tcPr>
          <w:p w14:paraId="577DE9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2.95 [0.71, 8.28]</w:t>
            </w:r>
          </w:p>
        </w:tc>
        <w:tc>
          <w:tcPr>
            <w:tcW w:w="674" w:type="dxa"/>
            <w:gridSpan w:val="2"/>
          </w:tcPr>
          <w:p w14:paraId="146B4BD8" w14:textId="6F91C9D8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.074</w:t>
            </w:r>
          </w:p>
        </w:tc>
      </w:tr>
      <w:tr w:rsidR="00D77224" w:rsidRPr="00023B00" w14:paraId="540ECB9C" w14:textId="77777777" w:rsidTr="00D77224">
        <w:tc>
          <w:tcPr>
            <w:tcW w:w="1795" w:type="dxa"/>
          </w:tcPr>
          <w:p w14:paraId="62A9D7E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22" w:type="dxa"/>
          </w:tcPr>
          <w:p w14:paraId="28CDC8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98C57C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810256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3E782F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0.55 [-2.34, 2.10]</w:t>
            </w:r>
          </w:p>
        </w:tc>
        <w:tc>
          <w:tcPr>
            <w:tcW w:w="1534" w:type="dxa"/>
          </w:tcPr>
          <w:p w14:paraId="23BB3DA5" w14:textId="787B3C8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1.73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[0.10, 8.16]</w:t>
            </w:r>
          </w:p>
        </w:tc>
        <w:tc>
          <w:tcPr>
            <w:tcW w:w="674" w:type="dxa"/>
            <w:gridSpan w:val="2"/>
          </w:tcPr>
          <w:p w14:paraId="61389DE9" w14:textId="46F94639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.593</w:t>
            </w:r>
          </w:p>
        </w:tc>
      </w:tr>
      <w:tr w:rsidR="00D77224" w:rsidRPr="00023B00" w14:paraId="5BC42E89" w14:textId="77777777" w:rsidTr="00D77224">
        <w:tc>
          <w:tcPr>
            <w:tcW w:w="1795" w:type="dxa"/>
          </w:tcPr>
          <w:p w14:paraId="56A602F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22" w:type="dxa"/>
          </w:tcPr>
          <w:p w14:paraId="39CC17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65C049F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CE1ECB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2242B8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0.20 [-2.68, 1.71]</w:t>
            </w:r>
          </w:p>
        </w:tc>
        <w:tc>
          <w:tcPr>
            <w:tcW w:w="1534" w:type="dxa"/>
          </w:tcPr>
          <w:p w14:paraId="749F157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1.21 [0.07, 5.55]</w:t>
            </w:r>
          </w:p>
        </w:tc>
        <w:tc>
          <w:tcPr>
            <w:tcW w:w="674" w:type="dxa"/>
            <w:gridSpan w:val="2"/>
          </w:tcPr>
          <w:p w14:paraId="16086981" w14:textId="6407E22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.847</w:t>
            </w:r>
          </w:p>
        </w:tc>
      </w:tr>
      <w:tr w:rsidR="00D77224" w:rsidRPr="00023B00" w14:paraId="7CBA0CE7" w14:textId="77777777" w:rsidTr="00D77224">
        <w:tc>
          <w:tcPr>
            <w:tcW w:w="1795" w:type="dxa"/>
          </w:tcPr>
          <w:p w14:paraId="103A323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22" w:type="dxa"/>
          </w:tcPr>
          <w:p w14:paraId="23A4FF6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BE819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228C9A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51CC010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0.11 [-0.25, 0.47]</w:t>
            </w:r>
          </w:p>
        </w:tc>
        <w:tc>
          <w:tcPr>
            <w:tcW w:w="1534" w:type="dxa"/>
          </w:tcPr>
          <w:p w14:paraId="1A51283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1.11 [0.78, 1.59]</w:t>
            </w:r>
          </w:p>
        </w:tc>
        <w:tc>
          <w:tcPr>
            <w:tcW w:w="674" w:type="dxa"/>
            <w:gridSpan w:val="2"/>
          </w:tcPr>
          <w:p w14:paraId="36808D50" w14:textId="1D7AFBA2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.567</w:t>
            </w:r>
          </w:p>
        </w:tc>
      </w:tr>
      <w:tr w:rsidR="00D77224" w:rsidRPr="00023B00" w14:paraId="046E451A" w14:textId="77777777" w:rsidTr="00D77224">
        <w:tc>
          <w:tcPr>
            <w:tcW w:w="1795" w:type="dxa"/>
          </w:tcPr>
          <w:p w14:paraId="088DE7C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22" w:type="dxa"/>
          </w:tcPr>
          <w:p w14:paraId="470108C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DBA3AB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3C6C68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25EA7E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-0.52 [-1.05, 0.01]</w:t>
            </w:r>
          </w:p>
        </w:tc>
        <w:tc>
          <w:tcPr>
            <w:tcW w:w="1534" w:type="dxa"/>
          </w:tcPr>
          <w:p w14:paraId="2FF0EE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0.60 [0.35, 1.01]</w:t>
            </w:r>
          </w:p>
        </w:tc>
        <w:tc>
          <w:tcPr>
            <w:tcW w:w="674" w:type="dxa"/>
            <w:gridSpan w:val="2"/>
          </w:tcPr>
          <w:p w14:paraId="48F5453E" w14:textId="1214420F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055</w:t>
            </w:r>
          </w:p>
        </w:tc>
      </w:tr>
      <w:tr w:rsidR="00D77224" w:rsidRPr="00023B00" w14:paraId="00EA4D9C" w14:textId="77777777" w:rsidTr="00D77224">
        <w:tc>
          <w:tcPr>
            <w:tcW w:w="1795" w:type="dxa"/>
          </w:tcPr>
          <w:p w14:paraId="155DA74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22" w:type="dxa"/>
          </w:tcPr>
          <w:p w14:paraId="44E7F8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245B90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7D6F6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2CAC8A7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-0.63 [-1.05, -0.18]</w:t>
            </w:r>
          </w:p>
        </w:tc>
        <w:tc>
          <w:tcPr>
            <w:tcW w:w="1534" w:type="dxa"/>
          </w:tcPr>
          <w:p w14:paraId="72486EC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0.53 [0.35, 0.84]</w:t>
            </w:r>
          </w:p>
        </w:tc>
        <w:tc>
          <w:tcPr>
            <w:tcW w:w="674" w:type="dxa"/>
            <w:gridSpan w:val="2"/>
          </w:tcPr>
          <w:p w14:paraId="5FCE1AE3" w14:textId="2E36E283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004</w:t>
            </w:r>
          </w:p>
        </w:tc>
      </w:tr>
      <w:tr w:rsidR="00D77224" w:rsidRPr="00023B00" w14:paraId="70F598CF" w14:textId="77777777" w:rsidTr="00D77224">
        <w:tc>
          <w:tcPr>
            <w:tcW w:w="1795" w:type="dxa"/>
          </w:tcPr>
          <w:p w14:paraId="37B016A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22" w:type="dxa"/>
          </w:tcPr>
          <w:p w14:paraId="79624C0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B0C81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39C8C3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65FC55B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-0.09 [-0.44, 0.25]</w:t>
            </w:r>
          </w:p>
        </w:tc>
        <w:tc>
          <w:tcPr>
            <w:tcW w:w="1534" w:type="dxa"/>
          </w:tcPr>
          <w:p w14:paraId="1C71933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0.91 [0.64, 1.29]</w:t>
            </w:r>
          </w:p>
        </w:tc>
        <w:tc>
          <w:tcPr>
            <w:tcW w:w="674" w:type="dxa"/>
            <w:gridSpan w:val="2"/>
          </w:tcPr>
          <w:p w14:paraId="4C298C3B" w14:textId="0A9C83C0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.598</w:t>
            </w:r>
          </w:p>
        </w:tc>
      </w:tr>
      <w:tr w:rsidR="00D77224" w:rsidRPr="00023B00" w14:paraId="50B26CD5" w14:textId="77777777" w:rsidTr="00D77224">
        <w:tc>
          <w:tcPr>
            <w:tcW w:w="1795" w:type="dxa"/>
          </w:tcPr>
          <w:p w14:paraId="18F4343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22" w:type="dxa"/>
          </w:tcPr>
          <w:p w14:paraId="6B82D9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15F1ED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D255DD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1D8D26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-0.86 [-1.45, -0.27]</w:t>
            </w:r>
          </w:p>
        </w:tc>
        <w:tc>
          <w:tcPr>
            <w:tcW w:w="1534" w:type="dxa"/>
          </w:tcPr>
          <w:p w14:paraId="4AFD1FC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0.42 [0.23, 0.77]</w:t>
            </w:r>
          </w:p>
        </w:tc>
        <w:tc>
          <w:tcPr>
            <w:tcW w:w="674" w:type="dxa"/>
            <w:gridSpan w:val="2"/>
          </w:tcPr>
          <w:p w14:paraId="6BB9C473" w14:textId="31770D28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.004</w:t>
            </w:r>
          </w:p>
        </w:tc>
      </w:tr>
      <w:tr w:rsidR="00D77224" w:rsidRPr="00023B00" w14:paraId="5BD3F2B1" w14:textId="77777777" w:rsidTr="00D77224">
        <w:tc>
          <w:tcPr>
            <w:tcW w:w="1795" w:type="dxa"/>
          </w:tcPr>
          <w:p w14:paraId="6806075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22" w:type="dxa"/>
          </w:tcPr>
          <w:p w14:paraId="4A5548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4C7C4E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3ED8B25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1A3DD1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-0.89 [-1.37, -0.36]</w:t>
            </w:r>
          </w:p>
        </w:tc>
        <w:tc>
          <w:tcPr>
            <w:tcW w:w="1534" w:type="dxa"/>
          </w:tcPr>
          <w:p w14:paraId="50A1A42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[0.25, 0.70]</w:t>
            </w:r>
          </w:p>
        </w:tc>
        <w:tc>
          <w:tcPr>
            <w:tcW w:w="674" w:type="dxa"/>
            <w:gridSpan w:val="2"/>
          </w:tcPr>
          <w:p w14:paraId="64243361" w14:textId="3F40780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D77224" w:rsidRPr="00023B00" w14:paraId="4494656B" w14:textId="77777777" w:rsidTr="00D77224">
        <w:tc>
          <w:tcPr>
            <w:tcW w:w="1795" w:type="dxa"/>
          </w:tcPr>
          <w:p w14:paraId="6D12641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22" w:type="dxa"/>
          </w:tcPr>
          <w:p w14:paraId="7595AC0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09F4755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24534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33FD47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0.26 [-0.12, 0.62]</w:t>
            </w:r>
          </w:p>
        </w:tc>
        <w:tc>
          <w:tcPr>
            <w:tcW w:w="1534" w:type="dxa"/>
          </w:tcPr>
          <w:p w14:paraId="16B1DF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1.30 [0.89, 1.86]</w:t>
            </w:r>
          </w:p>
        </w:tc>
        <w:tc>
          <w:tcPr>
            <w:tcW w:w="674" w:type="dxa"/>
            <w:gridSpan w:val="2"/>
          </w:tcPr>
          <w:p w14:paraId="40E5A269" w14:textId="274A26E6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.170</w:t>
            </w:r>
          </w:p>
        </w:tc>
      </w:tr>
      <w:tr w:rsidR="00D77224" w:rsidRPr="00023B00" w14:paraId="513B7FA4" w14:textId="77777777" w:rsidTr="00D77224">
        <w:tc>
          <w:tcPr>
            <w:tcW w:w="1795" w:type="dxa"/>
          </w:tcPr>
          <w:p w14:paraId="0C039A7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22" w:type="dxa"/>
          </w:tcPr>
          <w:p w14:paraId="014933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03C1EE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D7B80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15F9E3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-0.90 [-3.77, 0.62]</w:t>
            </w:r>
          </w:p>
        </w:tc>
        <w:tc>
          <w:tcPr>
            <w:tcW w:w="1534" w:type="dxa"/>
          </w:tcPr>
          <w:p w14:paraId="2E878E2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[0.02, 1.86]</w:t>
            </w:r>
          </w:p>
        </w:tc>
        <w:tc>
          <w:tcPr>
            <w:tcW w:w="674" w:type="dxa"/>
            <w:gridSpan w:val="2"/>
          </w:tcPr>
          <w:p w14:paraId="21659616" w14:textId="62C3046B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.373</w:t>
            </w:r>
          </w:p>
        </w:tc>
      </w:tr>
      <w:tr w:rsidR="00D77224" w:rsidRPr="00023B00" w14:paraId="36FD5236" w14:textId="77777777" w:rsidTr="00D77224">
        <w:tc>
          <w:tcPr>
            <w:tcW w:w="1795" w:type="dxa"/>
          </w:tcPr>
          <w:p w14:paraId="729C928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22" w:type="dxa"/>
          </w:tcPr>
          <w:p w14:paraId="7BADA6E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4FE984F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C9F2B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1148850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 [-0.80, 0.64]</w:t>
            </w:r>
          </w:p>
        </w:tc>
        <w:tc>
          <w:tcPr>
            <w:tcW w:w="1534" w:type="dxa"/>
          </w:tcPr>
          <w:p w14:paraId="262497B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0.98 [0.45, 1.89]</w:t>
            </w:r>
          </w:p>
        </w:tc>
        <w:tc>
          <w:tcPr>
            <w:tcW w:w="674" w:type="dxa"/>
            <w:gridSpan w:val="2"/>
          </w:tcPr>
          <w:p w14:paraId="64DE15F5" w14:textId="6E8D65EB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.958</w:t>
            </w:r>
          </w:p>
        </w:tc>
      </w:tr>
      <w:tr w:rsidR="00D77224" w:rsidRPr="00023B00" w14:paraId="2FC3E02D" w14:textId="77777777" w:rsidTr="00D77224">
        <w:tc>
          <w:tcPr>
            <w:tcW w:w="1795" w:type="dxa"/>
          </w:tcPr>
          <w:p w14:paraId="2F47C54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22" w:type="dxa"/>
          </w:tcPr>
          <w:p w14:paraId="6F67D8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DDF4C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A8357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1BBEA1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-0.27 [-0.78, 0.21]</w:t>
            </w:r>
          </w:p>
        </w:tc>
        <w:tc>
          <w:tcPr>
            <w:tcW w:w="1534" w:type="dxa"/>
          </w:tcPr>
          <w:p w14:paraId="7B4B890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0.76 [0.46, 1.24]</w:t>
            </w:r>
          </w:p>
        </w:tc>
        <w:tc>
          <w:tcPr>
            <w:tcW w:w="674" w:type="dxa"/>
            <w:gridSpan w:val="2"/>
          </w:tcPr>
          <w:p w14:paraId="1BD404AB" w14:textId="418BDB89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.288</w:t>
            </w:r>
          </w:p>
        </w:tc>
      </w:tr>
      <w:tr w:rsidR="00D77224" w:rsidRPr="00023B00" w14:paraId="2758A51E" w14:textId="77777777" w:rsidTr="00D77224">
        <w:tc>
          <w:tcPr>
            <w:tcW w:w="1795" w:type="dxa"/>
          </w:tcPr>
          <w:p w14:paraId="087BDFD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22" w:type="dxa"/>
          </w:tcPr>
          <w:p w14:paraId="1346E5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21D16C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A2CC2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2233D2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-0.29 [-0.66, 0.08]</w:t>
            </w:r>
          </w:p>
        </w:tc>
        <w:tc>
          <w:tcPr>
            <w:tcW w:w="1534" w:type="dxa"/>
          </w:tcPr>
          <w:p w14:paraId="3931090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0.75 [0.52, 1.09]</w:t>
            </w:r>
          </w:p>
        </w:tc>
        <w:tc>
          <w:tcPr>
            <w:tcW w:w="674" w:type="dxa"/>
            <w:gridSpan w:val="2"/>
          </w:tcPr>
          <w:p w14:paraId="2933127A" w14:textId="2D71F7A7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.128</w:t>
            </w:r>
          </w:p>
        </w:tc>
      </w:tr>
      <w:tr w:rsidR="00D77224" w:rsidRPr="00023B00" w14:paraId="5C0AAA0B" w14:textId="77777777" w:rsidTr="00D77224">
        <w:tc>
          <w:tcPr>
            <w:tcW w:w="1795" w:type="dxa"/>
          </w:tcPr>
          <w:p w14:paraId="0EC33EB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22" w:type="dxa"/>
          </w:tcPr>
          <w:p w14:paraId="734A1C5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D2E2D5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F8E46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4038A1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0.82 [-0.41, 1.77]</w:t>
            </w:r>
          </w:p>
        </w:tc>
        <w:tc>
          <w:tcPr>
            <w:tcW w:w="1534" w:type="dxa"/>
          </w:tcPr>
          <w:p w14:paraId="579B4D7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2.27 [0.66, 5.89]</w:t>
            </w:r>
          </w:p>
        </w:tc>
        <w:tc>
          <w:tcPr>
            <w:tcW w:w="674" w:type="dxa"/>
            <w:gridSpan w:val="2"/>
          </w:tcPr>
          <w:p w14:paraId="7BF75F29" w14:textId="0836963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.131</w:t>
            </w:r>
          </w:p>
        </w:tc>
      </w:tr>
      <w:tr w:rsidR="00D77224" w:rsidRPr="00023B00" w14:paraId="115C3839" w14:textId="77777777" w:rsidTr="00D77224">
        <w:tc>
          <w:tcPr>
            <w:tcW w:w="1795" w:type="dxa"/>
          </w:tcPr>
          <w:p w14:paraId="202A557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22" w:type="dxa"/>
          </w:tcPr>
          <w:p w14:paraId="131D9E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72579B4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5EBC9E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61AD933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-12.20 [-119.00, -9.69]</w:t>
            </w:r>
          </w:p>
        </w:tc>
        <w:tc>
          <w:tcPr>
            <w:tcW w:w="1534" w:type="dxa"/>
          </w:tcPr>
          <w:p w14:paraId="5AF649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[0.00, 0.00]</w:t>
            </w:r>
          </w:p>
        </w:tc>
        <w:tc>
          <w:tcPr>
            <w:tcW w:w="674" w:type="dxa"/>
            <w:gridSpan w:val="2"/>
          </w:tcPr>
          <w:p w14:paraId="3568D265" w14:textId="312C8515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.964</w:t>
            </w:r>
          </w:p>
        </w:tc>
      </w:tr>
      <w:tr w:rsidR="00D77224" w:rsidRPr="00023B00" w14:paraId="048E6C93" w14:textId="77777777" w:rsidTr="00D77224">
        <w:tc>
          <w:tcPr>
            <w:tcW w:w="1795" w:type="dxa"/>
          </w:tcPr>
          <w:p w14:paraId="19E599C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22" w:type="dxa"/>
          </w:tcPr>
          <w:p w14:paraId="1849548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14:paraId="503D05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009EC4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gridSpan w:val="2"/>
          </w:tcPr>
          <w:p w14:paraId="27B935C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0.20 [0.16, 0.24]</w:t>
            </w:r>
          </w:p>
        </w:tc>
        <w:tc>
          <w:tcPr>
            <w:tcW w:w="1534" w:type="dxa"/>
          </w:tcPr>
          <w:p w14:paraId="07510E0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1.22 [1.18, 1.27]</w:t>
            </w:r>
          </w:p>
        </w:tc>
        <w:tc>
          <w:tcPr>
            <w:tcW w:w="674" w:type="dxa"/>
            <w:gridSpan w:val="2"/>
          </w:tcPr>
          <w:p w14:paraId="4B93EA40" w14:textId="13FA41B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66E7F647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CA089AF" w14:textId="77777777" w:rsidR="00D77224" w:rsidRPr="00023B00" w:rsidRDefault="00D77224" w:rsidP="00023B00">
      <w:pPr>
        <w:tabs>
          <w:tab w:val="left" w:pos="360"/>
        </w:tabs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br w:type="page"/>
      </w:r>
    </w:p>
    <w:p w14:paraId="6BDFE871" w14:textId="00350229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>Supplementary Table 30. Results from the logistic regression sensitivity analysis where AD incidence was modelled with average acceleration; ‘best case’ data was imputed for missing covariates.</w:t>
      </w:r>
    </w:p>
    <w:tbl>
      <w:tblPr>
        <w:tblStyle w:val="TableGrid"/>
        <w:tblW w:w="93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451"/>
        <w:gridCol w:w="1541"/>
        <w:gridCol w:w="576"/>
        <w:gridCol w:w="71"/>
        <w:gridCol w:w="1710"/>
        <w:gridCol w:w="1530"/>
        <w:gridCol w:w="665"/>
        <w:gridCol w:w="8"/>
      </w:tblGrid>
      <w:tr w:rsidR="00D77224" w:rsidRPr="00023B00" w14:paraId="146B11F3" w14:textId="77777777" w:rsidTr="00D77224">
        <w:trPr>
          <w:gridAfter w:val="1"/>
          <w:wAfter w:w="8" w:type="dxa"/>
        </w:trPr>
        <w:tc>
          <w:tcPr>
            <w:tcW w:w="1795" w:type="dxa"/>
          </w:tcPr>
          <w:p w14:paraId="07E5316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39" w:type="dxa"/>
            <w:gridSpan w:val="4"/>
          </w:tcPr>
          <w:p w14:paraId="7EA554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905" w:type="dxa"/>
            <w:gridSpan w:val="3"/>
          </w:tcPr>
          <w:p w14:paraId="27A588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D77224" w:rsidRPr="00023B00" w14:paraId="0370F536" w14:textId="77777777" w:rsidTr="00D77224">
        <w:tc>
          <w:tcPr>
            <w:tcW w:w="1795" w:type="dxa"/>
          </w:tcPr>
          <w:p w14:paraId="6A9C432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</w:tcPr>
          <w:p w14:paraId="07CA4CD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41" w:type="dxa"/>
          </w:tcPr>
          <w:p w14:paraId="76F2F4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 [95% CI]</w:t>
            </w:r>
          </w:p>
        </w:tc>
        <w:tc>
          <w:tcPr>
            <w:tcW w:w="576" w:type="dxa"/>
          </w:tcPr>
          <w:p w14:paraId="6198D4E3" w14:textId="13156C8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781" w:type="dxa"/>
            <w:gridSpan w:val="2"/>
          </w:tcPr>
          <w:p w14:paraId="3F2C051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30" w:type="dxa"/>
          </w:tcPr>
          <w:p w14:paraId="16CB600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 [95% CI]</w:t>
            </w:r>
          </w:p>
        </w:tc>
        <w:tc>
          <w:tcPr>
            <w:tcW w:w="673" w:type="dxa"/>
            <w:gridSpan w:val="2"/>
          </w:tcPr>
          <w:p w14:paraId="132EBF63" w14:textId="2C4A0CB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D77224" w:rsidRPr="00023B00" w14:paraId="6AF08D13" w14:textId="77777777" w:rsidTr="00D77224">
        <w:tc>
          <w:tcPr>
            <w:tcW w:w="1795" w:type="dxa"/>
          </w:tcPr>
          <w:p w14:paraId="1F7BCD9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451" w:type="dxa"/>
          </w:tcPr>
          <w:p w14:paraId="6B8B03C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-010 [-0.16, -0.04]</w:t>
            </w:r>
          </w:p>
        </w:tc>
        <w:tc>
          <w:tcPr>
            <w:tcW w:w="1541" w:type="dxa"/>
          </w:tcPr>
          <w:p w14:paraId="4F1DC9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0.91 [0.85, 0.96]</w:t>
            </w:r>
          </w:p>
        </w:tc>
        <w:tc>
          <w:tcPr>
            <w:tcW w:w="576" w:type="dxa"/>
          </w:tcPr>
          <w:p w14:paraId="44C93C33" w14:textId="02B796BF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.003</w:t>
            </w:r>
          </w:p>
        </w:tc>
        <w:tc>
          <w:tcPr>
            <w:tcW w:w="1781" w:type="dxa"/>
            <w:gridSpan w:val="2"/>
          </w:tcPr>
          <w:p w14:paraId="771749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 [-0.07, -0.01]</w:t>
            </w:r>
          </w:p>
        </w:tc>
        <w:tc>
          <w:tcPr>
            <w:tcW w:w="1530" w:type="dxa"/>
          </w:tcPr>
          <w:p w14:paraId="536D2B3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0.96 [0.94, 0.99]</w:t>
            </w:r>
          </w:p>
        </w:tc>
        <w:tc>
          <w:tcPr>
            <w:tcW w:w="673" w:type="dxa"/>
            <w:gridSpan w:val="2"/>
          </w:tcPr>
          <w:p w14:paraId="1E20C9F5" w14:textId="4EDBC4A0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.004</w:t>
            </w:r>
          </w:p>
        </w:tc>
      </w:tr>
      <w:tr w:rsidR="00D77224" w:rsidRPr="00023B00" w14:paraId="65B77941" w14:textId="77777777" w:rsidTr="00D77224">
        <w:tc>
          <w:tcPr>
            <w:tcW w:w="1795" w:type="dxa"/>
          </w:tcPr>
          <w:p w14:paraId="2961004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51" w:type="dxa"/>
          </w:tcPr>
          <w:p w14:paraId="0954465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-0.76 [-0.16, -0.04]</w:t>
            </w:r>
          </w:p>
        </w:tc>
        <w:tc>
          <w:tcPr>
            <w:tcW w:w="1541" w:type="dxa"/>
          </w:tcPr>
          <w:p w14:paraId="011B20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0.47 [0.06, 3.65]</w:t>
            </w:r>
          </w:p>
        </w:tc>
        <w:tc>
          <w:tcPr>
            <w:tcW w:w="576" w:type="dxa"/>
          </w:tcPr>
          <w:p w14:paraId="08CC87C3" w14:textId="581ED6A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.466</w:t>
            </w:r>
          </w:p>
        </w:tc>
        <w:tc>
          <w:tcPr>
            <w:tcW w:w="1781" w:type="dxa"/>
            <w:gridSpan w:val="2"/>
          </w:tcPr>
          <w:p w14:paraId="29810A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0.26 [-0.10, 0.60]</w:t>
            </w:r>
          </w:p>
        </w:tc>
        <w:tc>
          <w:tcPr>
            <w:tcW w:w="1530" w:type="dxa"/>
          </w:tcPr>
          <w:p w14:paraId="566E3B23" w14:textId="05CEA73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1.30 [0.92, 1.84]</w:t>
            </w:r>
          </w:p>
        </w:tc>
        <w:tc>
          <w:tcPr>
            <w:tcW w:w="673" w:type="dxa"/>
            <w:gridSpan w:val="2"/>
          </w:tcPr>
          <w:p w14:paraId="5DDF972D" w14:textId="60130B7C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.143</w:t>
            </w:r>
          </w:p>
        </w:tc>
      </w:tr>
      <w:tr w:rsidR="00D77224" w:rsidRPr="00023B00" w14:paraId="40AF6B3C" w14:textId="77777777" w:rsidTr="00D77224">
        <w:tc>
          <w:tcPr>
            <w:tcW w:w="1795" w:type="dxa"/>
          </w:tcPr>
          <w:p w14:paraId="4AB39FA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451" w:type="dxa"/>
          </w:tcPr>
          <w:p w14:paraId="67FFEEB4" w14:textId="63F0AF8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1.31 [-0.79, 3.43]</w:t>
            </w:r>
          </w:p>
        </w:tc>
        <w:tc>
          <w:tcPr>
            <w:tcW w:w="1541" w:type="dxa"/>
          </w:tcPr>
          <w:p w14:paraId="60755BF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3.69 [0.45, 30.81]</w:t>
            </w:r>
          </w:p>
        </w:tc>
        <w:tc>
          <w:tcPr>
            <w:tcW w:w="576" w:type="dxa"/>
          </w:tcPr>
          <w:p w14:paraId="1155CDC7" w14:textId="321CD60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.225</w:t>
            </w:r>
          </w:p>
        </w:tc>
        <w:tc>
          <w:tcPr>
            <w:tcW w:w="1781" w:type="dxa"/>
            <w:gridSpan w:val="2"/>
          </w:tcPr>
          <w:p w14:paraId="23C403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1.44 [1.09, 1.81]</w:t>
            </w:r>
          </w:p>
        </w:tc>
        <w:tc>
          <w:tcPr>
            <w:tcW w:w="1530" w:type="dxa"/>
          </w:tcPr>
          <w:p w14:paraId="31D51472" w14:textId="238A831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4.24 [2.97, 6.09]</w:t>
            </w:r>
          </w:p>
        </w:tc>
        <w:tc>
          <w:tcPr>
            <w:tcW w:w="673" w:type="dxa"/>
            <w:gridSpan w:val="2"/>
          </w:tcPr>
          <w:p w14:paraId="567E271D" w14:textId="55AC7A5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D77224" w:rsidRPr="00023B00" w14:paraId="449F8E79" w14:textId="77777777" w:rsidTr="00D77224">
        <w:tc>
          <w:tcPr>
            <w:tcW w:w="1795" w:type="dxa"/>
          </w:tcPr>
          <w:p w14:paraId="24B1C5A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451" w:type="dxa"/>
          </w:tcPr>
          <w:p w14:paraId="52F7430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2.92 [-0.01, 5.78]</w:t>
            </w:r>
          </w:p>
        </w:tc>
        <w:tc>
          <w:tcPr>
            <w:tcW w:w="1541" w:type="dxa"/>
          </w:tcPr>
          <w:p w14:paraId="72D303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18.60 [0.99, 323.70]</w:t>
            </w:r>
          </w:p>
        </w:tc>
        <w:tc>
          <w:tcPr>
            <w:tcW w:w="576" w:type="dxa"/>
          </w:tcPr>
          <w:p w14:paraId="244CCD57" w14:textId="174AA3FB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.048</w:t>
            </w:r>
          </w:p>
        </w:tc>
        <w:tc>
          <w:tcPr>
            <w:tcW w:w="1781" w:type="dxa"/>
            <w:gridSpan w:val="2"/>
          </w:tcPr>
          <w:p w14:paraId="316E40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2.79 [2.27, 3.27]</w:t>
            </w:r>
          </w:p>
        </w:tc>
        <w:tc>
          <w:tcPr>
            <w:tcW w:w="1530" w:type="dxa"/>
          </w:tcPr>
          <w:p w14:paraId="6DB00331" w14:textId="13D50E3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16.24 [9.68, 26.40]</w:t>
            </w:r>
          </w:p>
        </w:tc>
        <w:tc>
          <w:tcPr>
            <w:tcW w:w="673" w:type="dxa"/>
            <w:gridSpan w:val="2"/>
          </w:tcPr>
          <w:p w14:paraId="14776D0F" w14:textId="54DD99A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D77224" w:rsidRPr="00023B00" w14:paraId="49302179" w14:textId="77777777" w:rsidTr="00D77224">
        <w:tc>
          <w:tcPr>
            <w:tcW w:w="1795" w:type="dxa"/>
          </w:tcPr>
          <w:p w14:paraId="3829906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1451" w:type="dxa"/>
          </w:tcPr>
          <w:p w14:paraId="2D94733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0.05 [-0.04, 0.13]</w:t>
            </w:r>
          </w:p>
        </w:tc>
        <w:tc>
          <w:tcPr>
            <w:tcW w:w="1541" w:type="dxa"/>
          </w:tcPr>
          <w:p w14:paraId="3315C6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1.05 [0.96, 1.14]</w:t>
            </w:r>
          </w:p>
        </w:tc>
        <w:tc>
          <w:tcPr>
            <w:tcW w:w="576" w:type="dxa"/>
          </w:tcPr>
          <w:p w14:paraId="655E80BB" w14:textId="25818FD4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.276</w:t>
            </w:r>
          </w:p>
        </w:tc>
        <w:tc>
          <w:tcPr>
            <w:tcW w:w="1781" w:type="dxa"/>
            <w:gridSpan w:val="2"/>
          </w:tcPr>
          <w:p w14:paraId="757D6E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7FAC7A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gridSpan w:val="2"/>
          </w:tcPr>
          <w:p w14:paraId="1AC9C2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154B57AE" w14:textId="77777777" w:rsidTr="00D77224">
        <w:tc>
          <w:tcPr>
            <w:tcW w:w="1795" w:type="dxa"/>
          </w:tcPr>
          <w:p w14:paraId="5680F17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1451" w:type="dxa"/>
          </w:tcPr>
          <w:p w14:paraId="2BBBC875" w14:textId="6F8FE2B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[-0.08, 0.09]</w:t>
            </w:r>
          </w:p>
        </w:tc>
        <w:tc>
          <w:tcPr>
            <w:tcW w:w="1541" w:type="dxa"/>
          </w:tcPr>
          <w:p w14:paraId="5E05F7C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1.00 [0.92, 1.09]</w:t>
            </w:r>
          </w:p>
        </w:tc>
        <w:tc>
          <w:tcPr>
            <w:tcW w:w="576" w:type="dxa"/>
          </w:tcPr>
          <w:p w14:paraId="25FEC3B7" w14:textId="767781F8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.954</w:t>
            </w:r>
          </w:p>
        </w:tc>
        <w:tc>
          <w:tcPr>
            <w:tcW w:w="1781" w:type="dxa"/>
            <w:gridSpan w:val="2"/>
          </w:tcPr>
          <w:p w14:paraId="39A70F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8FA7D0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gridSpan w:val="2"/>
          </w:tcPr>
          <w:p w14:paraId="1C9B850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732D034A" w14:textId="77777777" w:rsidTr="00D77224">
        <w:tc>
          <w:tcPr>
            <w:tcW w:w="1795" w:type="dxa"/>
          </w:tcPr>
          <w:p w14:paraId="066F648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1451" w:type="dxa"/>
          </w:tcPr>
          <w:p w14:paraId="7A70A9B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[-0.12, 0.11]</w:t>
            </w:r>
          </w:p>
        </w:tc>
        <w:tc>
          <w:tcPr>
            <w:tcW w:w="1541" w:type="dxa"/>
          </w:tcPr>
          <w:p w14:paraId="4F2AE7E8" w14:textId="7DF8AAC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0.99 [0.88, 1.11]</w:t>
            </w:r>
          </w:p>
        </w:tc>
        <w:tc>
          <w:tcPr>
            <w:tcW w:w="576" w:type="dxa"/>
          </w:tcPr>
          <w:p w14:paraId="3C0F8BD1" w14:textId="61C1EBA5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.931</w:t>
            </w:r>
          </w:p>
        </w:tc>
        <w:tc>
          <w:tcPr>
            <w:tcW w:w="1781" w:type="dxa"/>
            <w:gridSpan w:val="2"/>
          </w:tcPr>
          <w:p w14:paraId="3B73B7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14AFD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gridSpan w:val="2"/>
          </w:tcPr>
          <w:p w14:paraId="14E3688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5130F9D7" w14:textId="77777777" w:rsidTr="00D77224">
        <w:tc>
          <w:tcPr>
            <w:tcW w:w="1795" w:type="dxa"/>
          </w:tcPr>
          <w:p w14:paraId="20E4135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51" w:type="dxa"/>
          </w:tcPr>
          <w:p w14:paraId="68C6A1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0.22 [-2.54, 2.97]</w:t>
            </w:r>
          </w:p>
        </w:tc>
        <w:tc>
          <w:tcPr>
            <w:tcW w:w="1541" w:type="dxa"/>
          </w:tcPr>
          <w:p w14:paraId="27410E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1.24 [0.08, 19.42]</w:t>
            </w:r>
          </w:p>
        </w:tc>
        <w:tc>
          <w:tcPr>
            <w:tcW w:w="576" w:type="dxa"/>
          </w:tcPr>
          <w:p w14:paraId="05E64D6D" w14:textId="677A1026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.877</w:t>
            </w:r>
          </w:p>
        </w:tc>
        <w:tc>
          <w:tcPr>
            <w:tcW w:w="1781" w:type="dxa"/>
            <w:gridSpan w:val="2"/>
          </w:tcPr>
          <w:p w14:paraId="6F35125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20D288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gridSpan w:val="2"/>
          </w:tcPr>
          <w:p w14:paraId="2DD7F7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100C536C" w14:textId="77777777" w:rsidTr="00D77224">
        <w:tc>
          <w:tcPr>
            <w:tcW w:w="1795" w:type="dxa"/>
          </w:tcPr>
          <w:p w14:paraId="5EED9E2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451" w:type="dxa"/>
          </w:tcPr>
          <w:p w14:paraId="5CD9DB7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0.49 [-3.33, 4.31]</w:t>
            </w:r>
          </w:p>
        </w:tc>
        <w:tc>
          <w:tcPr>
            <w:tcW w:w="1541" w:type="dxa"/>
          </w:tcPr>
          <w:p w14:paraId="2CC664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1.63 [0.04, 74.21]</w:t>
            </w:r>
          </w:p>
        </w:tc>
        <w:tc>
          <w:tcPr>
            <w:tcW w:w="576" w:type="dxa"/>
          </w:tcPr>
          <w:p w14:paraId="521D0D2F" w14:textId="50CA81A2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.803</w:t>
            </w:r>
          </w:p>
        </w:tc>
        <w:tc>
          <w:tcPr>
            <w:tcW w:w="1781" w:type="dxa"/>
            <w:gridSpan w:val="2"/>
          </w:tcPr>
          <w:p w14:paraId="3F8FA4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04ACA00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gridSpan w:val="2"/>
          </w:tcPr>
          <w:p w14:paraId="6D8485C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22D49464" w14:textId="77777777" w:rsidTr="00D77224">
        <w:tc>
          <w:tcPr>
            <w:tcW w:w="1795" w:type="dxa"/>
          </w:tcPr>
          <w:p w14:paraId="43E9181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1451" w:type="dxa"/>
          </w:tcPr>
          <w:p w14:paraId="604E43F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[-0.12, 0.10]</w:t>
            </w:r>
          </w:p>
        </w:tc>
        <w:tc>
          <w:tcPr>
            <w:tcW w:w="1541" w:type="dxa"/>
          </w:tcPr>
          <w:p w14:paraId="3591F5C8" w14:textId="47BC14D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0.99 [0.89, 1.11]</w:t>
            </w:r>
          </w:p>
        </w:tc>
        <w:tc>
          <w:tcPr>
            <w:tcW w:w="576" w:type="dxa"/>
          </w:tcPr>
          <w:p w14:paraId="3B8EC316" w14:textId="03DBF90D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.876</w:t>
            </w:r>
          </w:p>
        </w:tc>
        <w:tc>
          <w:tcPr>
            <w:tcW w:w="1781" w:type="dxa"/>
            <w:gridSpan w:val="2"/>
          </w:tcPr>
          <w:p w14:paraId="6EDEFD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7BA1C8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gridSpan w:val="2"/>
          </w:tcPr>
          <w:p w14:paraId="0896F8D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2050A128" w14:textId="77777777" w:rsidTr="00D77224">
        <w:tc>
          <w:tcPr>
            <w:tcW w:w="1795" w:type="dxa"/>
          </w:tcPr>
          <w:p w14:paraId="504D7CB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1451" w:type="dxa"/>
          </w:tcPr>
          <w:p w14:paraId="47B688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-0.03 [-0.19, 0.12]</w:t>
            </w:r>
          </w:p>
        </w:tc>
        <w:tc>
          <w:tcPr>
            <w:tcW w:w="1541" w:type="dxa"/>
          </w:tcPr>
          <w:p w14:paraId="4090C8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0.97 [0.83, 1.13]</w:t>
            </w:r>
          </w:p>
        </w:tc>
        <w:tc>
          <w:tcPr>
            <w:tcW w:w="576" w:type="dxa"/>
          </w:tcPr>
          <w:p w14:paraId="0D6CB6C2" w14:textId="28EE08FE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.678</w:t>
            </w:r>
          </w:p>
        </w:tc>
        <w:tc>
          <w:tcPr>
            <w:tcW w:w="1781" w:type="dxa"/>
            <w:gridSpan w:val="2"/>
          </w:tcPr>
          <w:p w14:paraId="1EABD8C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1A88C9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gridSpan w:val="2"/>
          </w:tcPr>
          <w:p w14:paraId="7A2609B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7224" w:rsidRPr="00023B00" w14:paraId="67C0BA44" w14:textId="77777777" w:rsidTr="00D77224">
        <w:tc>
          <w:tcPr>
            <w:tcW w:w="1795" w:type="dxa"/>
          </w:tcPr>
          <w:p w14:paraId="50433AF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51" w:type="dxa"/>
          </w:tcPr>
          <w:p w14:paraId="3E3B1C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7CC91D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A8ED7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64DE18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0.99 [-1.94, 2.63]</w:t>
            </w:r>
          </w:p>
        </w:tc>
        <w:tc>
          <w:tcPr>
            <w:tcW w:w="1530" w:type="dxa"/>
          </w:tcPr>
          <w:p w14:paraId="3759C2E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2.68 [0.14, 13.88]</w:t>
            </w:r>
          </w:p>
        </w:tc>
        <w:tc>
          <w:tcPr>
            <w:tcW w:w="673" w:type="dxa"/>
            <w:gridSpan w:val="2"/>
          </w:tcPr>
          <w:p w14:paraId="09965828" w14:textId="545D14F4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.351</w:t>
            </w:r>
          </w:p>
        </w:tc>
      </w:tr>
      <w:tr w:rsidR="00D77224" w:rsidRPr="00023B00" w14:paraId="3D1829D0" w14:textId="77777777" w:rsidTr="00D77224">
        <w:tc>
          <w:tcPr>
            <w:tcW w:w="1795" w:type="dxa"/>
          </w:tcPr>
          <w:p w14:paraId="67B6A45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51" w:type="dxa"/>
          </w:tcPr>
          <w:p w14:paraId="64CB44B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651819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89C77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559D878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 [-0.36, 0.45]</w:t>
            </w:r>
          </w:p>
        </w:tc>
        <w:tc>
          <w:tcPr>
            <w:tcW w:w="1530" w:type="dxa"/>
          </w:tcPr>
          <w:p w14:paraId="176623F6" w14:textId="15777A4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1.03 [0.70, 1.56]</w:t>
            </w:r>
          </w:p>
        </w:tc>
        <w:tc>
          <w:tcPr>
            <w:tcW w:w="673" w:type="dxa"/>
            <w:gridSpan w:val="2"/>
          </w:tcPr>
          <w:p w14:paraId="447E51E2" w14:textId="11F9BAB2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.894</w:t>
            </w:r>
          </w:p>
        </w:tc>
      </w:tr>
      <w:tr w:rsidR="00D77224" w:rsidRPr="00023B00" w14:paraId="6FC4B0D9" w14:textId="77777777" w:rsidTr="00D77224">
        <w:tc>
          <w:tcPr>
            <w:tcW w:w="1795" w:type="dxa"/>
          </w:tcPr>
          <w:p w14:paraId="6308DAD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51" w:type="dxa"/>
          </w:tcPr>
          <w:p w14:paraId="65BF5D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7985997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55E1D7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569C21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1.09 [-0.34, 2.12]</w:t>
            </w:r>
          </w:p>
        </w:tc>
        <w:tc>
          <w:tcPr>
            <w:tcW w:w="1530" w:type="dxa"/>
          </w:tcPr>
          <w:p w14:paraId="3EAC3DD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2.97 [0.71, 8.35]</w:t>
            </w:r>
          </w:p>
        </w:tc>
        <w:tc>
          <w:tcPr>
            <w:tcW w:w="673" w:type="dxa"/>
            <w:gridSpan w:val="2"/>
          </w:tcPr>
          <w:p w14:paraId="70CC7C2D" w14:textId="347C0147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.073</w:t>
            </w:r>
          </w:p>
        </w:tc>
      </w:tr>
      <w:tr w:rsidR="00D77224" w:rsidRPr="00023B00" w14:paraId="10F2E9A0" w14:textId="77777777" w:rsidTr="00D77224">
        <w:tc>
          <w:tcPr>
            <w:tcW w:w="1795" w:type="dxa"/>
          </w:tcPr>
          <w:p w14:paraId="67C1614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51" w:type="dxa"/>
          </w:tcPr>
          <w:p w14:paraId="00BCCE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663DC2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A6241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5669BC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0.70 [-1.11, 1.88]</w:t>
            </w:r>
          </w:p>
        </w:tc>
        <w:tc>
          <w:tcPr>
            <w:tcW w:w="1530" w:type="dxa"/>
          </w:tcPr>
          <w:p w14:paraId="31698E9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2.02 [ 0.33, 6.56]</w:t>
            </w:r>
          </w:p>
        </w:tc>
        <w:tc>
          <w:tcPr>
            <w:tcW w:w="673" w:type="dxa"/>
            <w:gridSpan w:val="2"/>
          </w:tcPr>
          <w:p w14:paraId="39912987" w14:textId="1449C6A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.331</w:t>
            </w:r>
          </w:p>
        </w:tc>
      </w:tr>
      <w:tr w:rsidR="00D77224" w:rsidRPr="00023B00" w14:paraId="1ECA3B52" w14:textId="77777777" w:rsidTr="00D77224">
        <w:tc>
          <w:tcPr>
            <w:tcW w:w="1795" w:type="dxa"/>
          </w:tcPr>
          <w:p w14:paraId="51F960D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51" w:type="dxa"/>
          </w:tcPr>
          <w:p w14:paraId="6704D70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3FBAB1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825AF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58BC8C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0.20 [-2.68, 1.72]</w:t>
            </w:r>
          </w:p>
        </w:tc>
        <w:tc>
          <w:tcPr>
            <w:tcW w:w="1530" w:type="dxa"/>
          </w:tcPr>
          <w:p w14:paraId="54682D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1.22 [0.07, 5.56]</w:t>
            </w:r>
          </w:p>
        </w:tc>
        <w:tc>
          <w:tcPr>
            <w:tcW w:w="673" w:type="dxa"/>
            <w:gridSpan w:val="2"/>
          </w:tcPr>
          <w:p w14:paraId="3BB4B681" w14:textId="6D55CD0D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.844</w:t>
            </w:r>
          </w:p>
        </w:tc>
      </w:tr>
      <w:tr w:rsidR="00D77224" w:rsidRPr="00023B00" w14:paraId="3AED7450" w14:textId="77777777" w:rsidTr="00D77224">
        <w:tc>
          <w:tcPr>
            <w:tcW w:w="1795" w:type="dxa"/>
          </w:tcPr>
          <w:p w14:paraId="4F52851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51" w:type="dxa"/>
          </w:tcPr>
          <w:p w14:paraId="2BC7B3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2740AC1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7162C0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28A485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0.08 [-0.27, 0.44]</w:t>
            </w:r>
          </w:p>
        </w:tc>
        <w:tc>
          <w:tcPr>
            <w:tcW w:w="1530" w:type="dxa"/>
          </w:tcPr>
          <w:p w14:paraId="4A9CA224" w14:textId="2399F1C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1.08 [ 0.76, 1.56]</w:t>
            </w:r>
          </w:p>
        </w:tc>
        <w:tc>
          <w:tcPr>
            <w:tcW w:w="673" w:type="dxa"/>
            <w:gridSpan w:val="2"/>
          </w:tcPr>
          <w:p w14:paraId="76050DC0" w14:textId="0FA85F44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.655</w:t>
            </w:r>
          </w:p>
        </w:tc>
      </w:tr>
      <w:tr w:rsidR="00D77224" w:rsidRPr="00023B00" w14:paraId="56E1B182" w14:textId="77777777" w:rsidTr="00D77224">
        <w:tc>
          <w:tcPr>
            <w:tcW w:w="1795" w:type="dxa"/>
          </w:tcPr>
          <w:p w14:paraId="4293FAC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51" w:type="dxa"/>
          </w:tcPr>
          <w:p w14:paraId="420781D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350D43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8E1F9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703567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-0.51 [-1.04, 0.02]</w:t>
            </w:r>
          </w:p>
        </w:tc>
        <w:tc>
          <w:tcPr>
            <w:tcW w:w="1530" w:type="dxa"/>
          </w:tcPr>
          <w:p w14:paraId="4BD25B0C" w14:textId="63DCEA7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0.60 [0.35, 1.02]</w:t>
            </w:r>
          </w:p>
        </w:tc>
        <w:tc>
          <w:tcPr>
            <w:tcW w:w="673" w:type="dxa"/>
            <w:gridSpan w:val="2"/>
          </w:tcPr>
          <w:p w14:paraId="5FFBB87E" w14:textId="495B6AC6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.059</w:t>
            </w:r>
          </w:p>
        </w:tc>
      </w:tr>
      <w:tr w:rsidR="00D77224" w:rsidRPr="00023B00" w14:paraId="3A729BA5" w14:textId="77777777" w:rsidTr="00D77224">
        <w:tc>
          <w:tcPr>
            <w:tcW w:w="1795" w:type="dxa"/>
          </w:tcPr>
          <w:p w14:paraId="2B63AC1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51" w:type="dxa"/>
          </w:tcPr>
          <w:p w14:paraId="29CE668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6E3FC69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FB1A91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7DB1312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-0.64 [-1.05, -0.19]</w:t>
            </w:r>
          </w:p>
        </w:tc>
        <w:tc>
          <w:tcPr>
            <w:tcW w:w="1530" w:type="dxa"/>
          </w:tcPr>
          <w:p w14:paraId="11B83FF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0.53 [ 0.35, 0.82]</w:t>
            </w:r>
          </w:p>
        </w:tc>
        <w:tc>
          <w:tcPr>
            <w:tcW w:w="673" w:type="dxa"/>
            <w:gridSpan w:val="2"/>
          </w:tcPr>
          <w:p w14:paraId="647A1488" w14:textId="7ECB393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D77224" w:rsidRPr="00023B00" w14:paraId="3AD9287F" w14:textId="77777777" w:rsidTr="00D77224">
        <w:tc>
          <w:tcPr>
            <w:tcW w:w="1795" w:type="dxa"/>
          </w:tcPr>
          <w:p w14:paraId="59C9D48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51" w:type="dxa"/>
          </w:tcPr>
          <w:p w14:paraId="2EEBBCE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24BAACA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87F62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3A0513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-0.14 [-0.48, 0.21]</w:t>
            </w:r>
          </w:p>
        </w:tc>
        <w:tc>
          <w:tcPr>
            <w:tcW w:w="1530" w:type="dxa"/>
          </w:tcPr>
          <w:p w14:paraId="6FD81F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0.87 [0.62, 1.23]</w:t>
            </w:r>
          </w:p>
        </w:tc>
        <w:tc>
          <w:tcPr>
            <w:tcW w:w="673" w:type="dxa"/>
            <w:gridSpan w:val="2"/>
          </w:tcPr>
          <w:p w14:paraId="514E106E" w14:textId="555F6EF7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.441</w:t>
            </w:r>
          </w:p>
        </w:tc>
      </w:tr>
      <w:tr w:rsidR="00D77224" w:rsidRPr="00023B00" w14:paraId="0CD5D313" w14:textId="77777777" w:rsidTr="00D77224">
        <w:tc>
          <w:tcPr>
            <w:tcW w:w="1795" w:type="dxa"/>
          </w:tcPr>
          <w:p w14:paraId="37F3767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51" w:type="dxa"/>
          </w:tcPr>
          <w:p w14:paraId="121577E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5CA567E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08FEF5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3CDDE86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-0.89 [-1.47, -0.29]</w:t>
            </w:r>
          </w:p>
        </w:tc>
        <w:tc>
          <w:tcPr>
            <w:tcW w:w="1530" w:type="dxa"/>
          </w:tcPr>
          <w:p w14:paraId="282A4ED4" w14:textId="2D1B66D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[0.23, 0.75]</w:t>
            </w:r>
          </w:p>
        </w:tc>
        <w:tc>
          <w:tcPr>
            <w:tcW w:w="673" w:type="dxa"/>
            <w:gridSpan w:val="2"/>
          </w:tcPr>
          <w:p w14:paraId="7A1EDB73" w14:textId="4930CE2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D77224" w:rsidRPr="00023B00" w14:paraId="13F884A9" w14:textId="77777777" w:rsidTr="00D77224">
        <w:tc>
          <w:tcPr>
            <w:tcW w:w="1795" w:type="dxa"/>
          </w:tcPr>
          <w:p w14:paraId="020F42F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51" w:type="dxa"/>
          </w:tcPr>
          <w:p w14:paraId="1E88C7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00478A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39145A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072ABC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-0.88 [-1.36, -0.36]</w:t>
            </w:r>
          </w:p>
        </w:tc>
        <w:tc>
          <w:tcPr>
            <w:tcW w:w="1530" w:type="dxa"/>
          </w:tcPr>
          <w:p w14:paraId="0D9F292B" w14:textId="0F44316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[0.26, 0.70]</w:t>
            </w:r>
          </w:p>
        </w:tc>
        <w:tc>
          <w:tcPr>
            <w:tcW w:w="673" w:type="dxa"/>
            <w:gridSpan w:val="2"/>
          </w:tcPr>
          <w:p w14:paraId="2DFB1244" w14:textId="7062630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D77224" w:rsidRPr="00023B00" w14:paraId="071A2AB5" w14:textId="77777777" w:rsidTr="00D77224">
        <w:tc>
          <w:tcPr>
            <w:tcW w:w="1795" w:type="dxa"/>
          </w:tcPr>
          <w:p w14:paraId="4006059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51" w:type="dxa"/>
          </w:tcPr>
          <w:p w14:paraId="42111C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25734F5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3B726F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345E258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0.27 [-0.11, 0.63]</w:t>
            </w:r>
          </w:p>
        </w:tc>
        <w:tc>
          <w:tcPr>
            <w:tcW w:w="1530" w:type="dxa"/>
          </w:tcPr>
          <w:p w14:paraId="1AD25914" w14:textId="4626F45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1.31 [0.89, 1.88]</w:t>
            </w:r>
          </w:p>
        </w:tc>
        <w:tc>
          <w:tcPr>
            <w:tcW w:w="673" w:type="dxa"/>
            <w:gridSpan w:val="2"/>
          </w:tcPr>
          <w:p w14:paraId="12B00E1D" w14:textId="097DAC62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.156</w:t>
            </w:r>
          </w:p>
        </w:tc>
      </w:tr>
      <w:tr w:rsidR="00D77224" w:rsidRPr="00023B00" w14:paraId="08DCA4CB" w14:textId="77777777" w:rsidTr="00D77224">
        <w:tc>
          <w:tcPr>
            <w:tcW w:w="1795" w:type="dxa"/>
          </w:tcPr>
          <w:p w14:paraId="11E50FC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51" w:type="dxa"/>
          </w:tcPr>
          <w:p w14:paraId="1B9A73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0F4F95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7B1ADE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50E7F6E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-0.96 [-3.83, 0.59]</w:t>
            </w:r>
          </w:p>
        </w:tc>
        <w:tc>
          <w:tcPr>
            <w:tcW w:w="1530" w:type="dxa"/>
          </w:tcPr>
          <w:p w14:paraId="6DF8DC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0.38 [0.02, 1.76]</w:t>
            </w:r>
          </w:p>
        </w:tc>
        <w:tc>
          <w:tcPr>
            <w:tcW w:w="673" w:type="dxa"/>
            <w:gridSpan w:val="2"/>
          </w:tcPr>
          <w:p w14:paraId="7F33FF78" w14:textId="354ADEEE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.345</w:t>
            </w:r>
          </w:p>
        </w:tc>
      </w:tr>
      <w:tr w:rsidR="00D77224" w:rsidRPr="00023B00" w14:paraId="77CFFF35" w14:textId="77777777" w:rsidTr="00D77224">
        <w:tc>
          <w:tcPr>
            <w:tcW w:w="1795" w:type="dxa"/>
          </w:tcPr>
          <w:p w14:paraId="13AABF8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51" w:type="dxa"/>
          </w:tcPr>
          <w:p w14:paraId="1881CE2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46CF2F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565A4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777687B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-0.07 [-0.85, 0.59]</w:t>
            </w:r>
          </w:p>
        </w:tc>
        <w:tc>
          <w:tcPr>
            <w:tcW w:w="1530" w:type="dxa"/>
          </w:tcPr>
          <w:p w14:paraId="1942996F" w14:textId="5F79480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0.93 [0.43, 1.80]</w:t>
            </w:r>
          </w:p>
        </w:tc>
        <w:tc>
          <w:tcPr>
            <w:tcW w:w="673" w:type="dxa"/>
            <w:gridSpan w:val="2"/>
          </w:tcPr>
          <w:p w14:paraId="2B04F24B" w14:textId="14571433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.842</w:t>
            </w:r>
          </w:p>
        </w:tc>
      </w:tr>
      <w:tr w:rsidR="00D77224" w:rsidRPr="00023B00" w14:paraId="6A2FE14B" w14:textId="77777777" w:rsidTr="00D77224">
        <w:tc>
          <w:tcPr>
            <w:tcW w:w="1795" w:type="dxa"/>
          </w:tcPr>
          <w:p w14:paraId="017E9DE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51" w:type="dxa"/>
          </w:tcPr>
          <w:p w14:paraId="717C4D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48C77BD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7E678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4FB791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-0.41 [-0.93, 0.09]</w:t>
            </w:r>
          </w:p>
        </w:tc>
        <w:tc>
          <w:tcPr>
            <w:tcW w:w="1530" w:type="dxa"/>
          </w:tcPr>
          <w:p w14:paraId="5068CA1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0.67 [0.39, 1.09]</w:t>
            </w:r>
          </w:p>
        </w:tc>
        <w:tc>
          <w:tcPr>
            <w:tcW w:w="673" w:type="dxa"/>
            <w:gridSpan w:val="2"/>
          </w:tcPr>
          <w:p w14:paraId="5F1CAD44" w14:textId="6BAEA3CB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.117</w:t>
            </w:r>
          </w:p>
        </w:tc>
      </w:tr>
      <w:tr w:rsidR="00D77224" w:rsidRPr="00023B00" w14:paraId="36E2891D" w14:textId="77777777" w:rsidTr="00D77224">
        <w:tc>
          <w:tcPr>
            <w:tcW w:w="1795" w:type="dxa"/>
          </w:tcPr>
          <w:p w14:paraId="49E2E10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51" w:type="dxa"/>
          </w:tcPr>
          <w:p w14:paraId="1FE06B4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7F80DF3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E00C31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4E49D9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-0.35 [-0.73, 0.03]</w:t>
            </w:r>
          </w:p>
        </w:tc>
        <w:tc>
          <w:tcPr>
            <w:tcW w:w="1530" w:type="dxa"/>
          </w:tcPr>
          <w:p w14:paraId="022C8C10" w14:textId="4ACC65B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0.70 [0.48, 1.03]</w:t>
            </w:r>
          </w:p>
        </w:tc>
        <w:tc>
          <w:tcPr>
            <w:tcW w:w="673" w:type="dxa"/>
            <w:gridSpan w:val="2"/>
          </w:tcPr>
          <w:p w14:paraId="0205E303" w14:textId="25CE9696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.068</w:t>
            </w:r>
          </w:p>
        </w:tc>
      </w:tr>
      <w:tr w:rsidR="00D77224" w:rsidRPr="00023B00" w14:paraId="52E1A65D" w14:textId="77777777" w:rsidTr="00D77224">
        <w:tc>
          <w:tcPr>
            <w:tcW w:w="1795" w:type="dxa"/>
          </w:tcPr>
          <w:p w14:paraId="2BB2EFA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51" w:type="dxa"/>
          </w:tcPr>
          <w:p w14:paraId="0AA0AE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51611B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578D2B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5738E09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 [-0.45, 1.53]</w:t>
            </w:r>
          </w:p>
        </w:tc>
        <w:tc>
          <w:tcPr>
            <w:tcW w:w="1530" w:type="dxa"/>
          </w:tcPr>
          <w:p w14:paraId="3C0C00F4" w14:textId="1E671A6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1.90 [0.63, 4.60]</w:t>
            </w:r>
          </w:p>
        </w:tc>
        <w:tc>
          <w:tcPr>
            <w:tcW w:w="673" w:type="dxa"/>
            <w:gridSpan w:val="2"/>
          </w:tcPr>
          <w:p w14:paraId="338D6828" w14:textId="0173CB71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.194</w:t>
            </w:r>
          </w:p>
        </w:tc>
      </w:tr>
      <w:tr w:rsidR="00D77224" w:rsidRPr="00023B00" w14:paraId="4C4F97FF" w14:textId="77777777" w:rsidTr="00D77224">
        <w:tc>
          <w:tcPr>
            <w:tcW w:w="1795" w:type="dxa"/>
          </w:tcPr>
          <w:p w14:paraId="35B823D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51" w:type="dxa"/>
          </w:tcPr>
          <w:p w14:paraId="7443B1B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6405A5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7B1C2C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098A19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-12.10 [-120.00, -14.10]</w:t>
            </w:r>
          </w:p>
        </w:tc>
        <w:tc>
          <w:tcPr>
            <w:tcW w:w="1530" w:type="dxa"/>
          </w:tcPr>
          <w:p w14:paraId="11FFEDE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[0.00, 0.00]</w:t>
            </w:r>
          </w:p>
        </w:tc>
        <w:tc>
          <w:tcPr>
            <w:tcW w:w="673" w:type="dxa"/>
            <w:gridSpan w:val="2"/>
          </w:tcPr>
          <w:p w14:paraId="2255B00D" w14:textId="52506473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.965</w:t>
            </w:r>
          </w:p>
        </w:tc>
      </w:tr>
      <w:tr w:rsidR="00D77224" w:rsidRPr="00023B00" w14:paraId="751338A7" w14:textId="77777777" w:rsidTr="00D77224">
        <w:tc>
          <w:tcPr>
            <w:tcW w:w="1795" w:type="dxa"/>
          </w:tcPr>
          <w:p w14:paraId="2486F11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51" w:type="dxa"/>
          </w:tcPr>
          <w:p w14:paraId="67DC0F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</w:tcPr>
          <w:p w14:paraId="0043877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39B0A4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4897BB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0.19 [0.15, 0.23]</w:t>
            </w:r>
          </w:p>
        </w:tc>
        <w:tc>
          <w:tcPr>
            <w:tcW w:w="1530" w:type="dxa"/>
          </w:tcPr>
          <w:p w14:paraId="00133553" w14:textId="746C19E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1.21 [1.17, 1.25]</w:t>
            </w:r>
          </w:p>
        </w:tc>
        <w:tc>
          <w:tcPr>
            <w:tcW w:w="673" w:type="dxa"/>
            <w:gridSpan w:val="2"/>
          </w:tcPr>
          <w:p w14:paraId="7BF159E9" w14:textId="712A64A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</w:tbl>
    <w:p w14:paraId="7D7153A1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8FC0D5F" w14:textId="77777777" w:rsidR="00D77224" w:rsidRPr="00023B00" w:rsidRDefault="00D77224" w:rsidP="00023B00">
      <w:pPr>
        <w:tabs>
          <w:tab w:val="left" w:pos="360"/>
        </w:tabs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br w:type="page"/>
      </w:r>
    </w:p>
    <w:p w14:paraId="7FA23627" w14:textId="37F123ED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>Supplementary Table 31. Results from the logistic regression sensitivity analysis where AD incidence was modelled with IPAQ group; ‘best case’ data was imputed for missing covariates.</w:t>
      </w:r>
    </w:p>
    <w:tbl>
      <w:tblPr>
        <w:tblStyle w:val="TableGrid"/>
        <w:tblW w:w="940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426"/>
        <w:gridCol w:w="1522"/>
        <w:gridCol w:w="629"/>
        <w:gridCol w:w="112"/>
        <w:gridCol w:w="1710"/>
        <w:gridCol w:w="1540"/>
        <w:gridCol w:w="672"/>
      </w:tblGrid>
      <w:tr w:rsidR="003A1F30" w:rsidRPr="00023B00" w14:paraId="67D6EAF3" w14:textId="77777777" w:rsidTr="003A1F30">
        <w:tc>
          <w:tcPr>
            <w:tcW w:w="1795" w:type="dxa"/>
          </w:tcPr>
          <w:p w14:paraId="0D04815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89" w:type="dxa"/>
            <w:gridSpan w:val="4"/>
          </w:tcPr>
          <w:p w14:paraId="00E199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922" w:type="dxa"/>
            <w:gridSpan w:val="3"/>
          </w:tcPr>
          <w:p w14:paraId="69C5E4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3A1F30" w:rsidRPr="00023B00" w14:paraId="7EC60888" w14:textId="77777777" w:rsidTr="003A1F30">
        <w:tc>
          <w:tcPr>
            <w:tcW w:w="1795" w:type="dxa"/>
          </w:tcPr>
          <w:p w14:paraId="3B005AC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</w:tcPr>
          <w:p w14:paraId="17A81AE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22" w:type="dxa"/>
          </w:tcPr>
          <w:p w14:paraId="271BEA41" w14:textId="37A89D2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</w:p>
        </w:tc>
        <w:tc>
          <w:tcPr>
            <w:tcW w:w="629" w:type="dxa"/>
          </w:tcPr>
          <w:p w14:paraId="74F68226" w14:textId="617676B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p </w:t>
            </w:r>
          </w:p>
        </w:tc>
        <w:tc>
          <w:tcPr>
            <w:tcW w:w="1822" w:type="dxa"/>
            <w:gridSpan w:val="2"/>
          </w:tcPr>
          <w:p w14:paraId="2FEBD1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540" w:type="dxa"/>
          </w:tcPr>
          <w:p w14:paraId="04BF0909" w14:textId="5AA1A4C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Odds ratio</w:t>
            </w:r>
          </w:p>
        </w:tc>
        <w:tc>
          <w:tcPr>
            <w:tcW w:w="672" w:type="dxa"/>
          </w:tcPr>
          <w:p w14:paraId="2FCA4BAD" w14:textId="709A5A2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3A1F30" w:rsidRPr="00023B00" w14:paraId="28A744B5" w14:textId="77777777" w:rsidTr="003A1F30">
        <w:tc>
          <w:tcPr>
            <w:tcW w:w="1795" w:type="dxa"/>
          </w:tcPr>
          <w:p w14:paraId="0E423DB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426" w:type="dxa"/>
          </w:tcPr>
          <w:p w14:paraId="1E45ABE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-0.07 [-1.02, 0.98]</w:t>
            </w:r>
          </w:p>
        </w:tc>
        <w:tc>
          <w:tcPr>
            <w:tcW w:w="1522" w:type="dxa"/>
          </w:tcPr>
          <w:p w14:paraId="71E0BFB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0.93 [0.36, 2.68]</w:t>
            </w:r>
          </w:p>
        </w:tc>
        <w:tc>
          <w:tcPr>
            <w:tcW w:w="629" w:type="dxa"/>
          </w:tcPr>
          <w:p w14:paraId="5628BB68" w14:textId="0264F813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.887</w:t>
            </w:r>
          </w:p>
        </w:tc>
        <w:tc>
          <w:tcPr>
            <w:tcW w:w="1822" w:type="dxa"/>
            <w:gridSpan w:val="2"/>
          </w:tcPr>
          <w:p w14:paraId="73AA677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-0.27 [-0.70, 0.19]</w:t>
            </w:r>
          </w:p>
        </w:tc>
        <w:tc>
          <w:tcPr>
            <w:tcW w:w="1540" w:type="dxa"/>
          </w:tcPr>
          <w:p w14:paraId="6B4FFC2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0.77 [0.50, 1.20]</w:t>
            </w:r>
          </w:p>
        </w:tc>
        <w:tc>
          <w:tcPr>
            <w:tcW w:w="672" w:type="dxa"/>
          </w:tcPr>
          <w:p w14:paraId="768A09CF" w14:textId="4B959D6F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.236</w:t>
            </w:r>
          </w:p>
        </w:tc>
      </w:tr>
      <w:tr w:rsidR="003A1F30" w:rsidRPr="00023B00" w14:paraId="0C51EB7E" w14:textId="77777777" w:rsidTr="003A1F30">
        <w:tc>
          <w:tcPr>
            <w:tcW w:w="1795" w:type="dxa"/>
          </w:tcPr>
          <w:p w14:paraId="3403ACF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426" w:type="dxa"/>
          </w:tcPr>
          <w:p w14:paraId="0C1072E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-0.95 [-2.11, 0.22]</w:t>
            </w:r>
          </w:p>
        </w:tc>
        <w:tc>
          <w:tcPr>
            <w:tcW w:w="1522" w:type="dxa"/>
          </w:tcPr>
          <w:p w14:paraId="6E15C2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0.39 [0.12, 1.24]</w:t>
            </w:r>
          </w:p>
        </w:tc>
        <w:tc>
          <w:tcPr>
            <w:tcW w:w="629" w:type="dxa"/>
          </w:tcPr>
          <w:p w14:paraId="53C3DDF2" w14:textId="768D9F6E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.102</w:t>
            </w:r>
          </w:p>
        </w:tc>
        <w:tc>
          <w:tcPr>
            <w:tcW w:w="1822" w:type="dxa"/>
            <w:gridSpan w:val="2"/>
          </w:tcPr>
          <w:p w14:paraId="1C2674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-0.46 [-0.90, 0.01]</w:t>
            </w:r>
          </w:p>
        </w:tc>
        <w:tc>
          <w:tcPr>
            <w:tcW w:w="1540" w:type="dxa"/>
          </w:tcPr>
          <w:p w14:paraId="0A5D33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 [0.41, 1.01]</w:t>
            </w:r>
          </w:p>
        </w:tc>
        <w:tc>
          <w:tcPr>
            <w:tcW w:w="672" w:type="dxa"/>
          </w:tcPr>
          <w:p w14:paraId="348C7ADB" w14:textId="45C584AD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.049</w:t>
            </w:r>
          </w:p>
        </w:tc>
      </w:tr>
      <w:tr w:rsidR="003A1F30" w:rsidRPr="00023B00" w14:paraId="7D6B11C7" w14:textId="77777777" w:rsidTr="003A1F30">
        <w:tc>
          <w:tcPr>
            <w:tcW w:w="1795" w:type="dxa"/>
          </w:tcPr>
          <w:p w14:paraId="3DC402A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26" w:type="dxa"/>
          </w:tcPr>
          <w:p w14:paraId="23A5F4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 [-0.36, 1.71]</w:t>
            </w:r>
          </w:p>
        </w:tc>
        <w:tc>
          <w:tcPr>
            <w:tcW w:w="1522" w:type="dxa"/>
          </w:tcPr>
          <w:p w14:paraId="3091FE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1.88 [0.70, 5.52]</w:t>
            </w:r>
          </w:p>
        </w:tc>
        <w:tc>
          <w:tcPr>
            <w:tcW w:w="629" w:type="dxa"/>
          </w:tcPr>
          <w:p w14:paraId="6BCF27C7" w14:textId="322A3773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.224</w:t>
            </w:r>
          </w:p>
        </w:tc>
        <w:tc>
          <w:tcPr>
            <w:tcW w:w="1822" w:type="dxa"/>
            <w:gridSpan w:val="2"/>
          </w:tcPr>
          <w:p w14:paraId="0535FDC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0.28 [-0.07, 0.63]</w:t>
            </w:r>
          </w:p>
        </w:tc>
        <w:tc>
          <w:tcPr>
            <w:tcW w:w="1540" w:type="dxa"/>
          </w:tcPr>
          <w:p w14:paraId="035642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1.32 [0.93, 6.06]</w:t>
            </w:r>
          </w:p>
        </w:tc>
        <w:tc>
          <w:tcPr>
            <w:tcW w:w="672" w:type="dxa"/>
          </w:tcPr>
          <w:p w14:paraId="1F3CE006" w14:textId="457FBECF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.117</w:t>
            </w:r>
          </w:p>
        </w:tc>
      </w:tr>
      <w:tr w:rsidR="003A1F30" w:rsidRPr="00023B00" w14:paraId="593B71DA" w14:textId="77777777" w:rsidTr="003A1F30">
        <w:tc>
          <w:tcPr>
            <w:tcW w:w="1795" w:type="dxa"/>
          </w:tcPr>
          <w:p w14:paraId="0F960A1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426" w:type="dxa"/>
          </w:tcPr>
          <w:p w14:paraId="0A0CCA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1.30 [0.19, 2.43]</w:t>
            </w:r>
          </w:p>
        </w:tc>
        <w:tc>
          <w:tcPr>
            <w:tcW w:w="1522" w:type="dxa"/>
          </w:tcPr>
          <w:p w14:paraId="27C43D2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3.65 [1.21, 11.37]</w:t>
            </w:r>
          </w:p>
        </w:tc>
        <w:tc>
          <w:tcPr>
            <w:tcW w:w="629" w:type="dxa"/>
          </w:tcPr>
          <w:p w14:paraId="2E6B9DAC" w14:textId="189E0455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.020</w:t>
            </w:r>
          </w:p>
        </w:tc>
        <w:tc>
          <w:tcPr>
            <w:tcW w:w="1822" w:type="dxa"/>
            <w:gridSpan w:val="2"/>
          </w:tcPr>
          <w:p w14:paraId="718C9D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1.44 [1.08, 1.80]</w:t>
            </w:r>
          </w:p>
        </w:tc>
        <w:tc>
          <w:tcPr>
            <w:tcW w:w="1540" w:type="dxa"/>
          </w:tcPr>
          <w:p w14:paraId="3A7F9B6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4.22 [2.96, 6.06]</w:t>
            </w:r>
          </w:p>
        </w:tc>
        <w:tc>
          <w:tcPr>
            <w:tcW w:w="672" w:type="dxa"/>
          </w:tcPr>
          <w:p w14:paraId="4C790180" w14:textId="50C7DC7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3A1F30" w:rsidRPr="00023B00" w14:paraId="5960A7BF" w14:textId="77777777" w:rsidTr="003A1F30">
        <w:tc>
          <w:tcPr>
            <w:tcW w:w="1795" w:type="dxa"/>
          </w:tcPr>
          <w:p w14:paraId="588B96A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426" w:type="dxa"/>
          </w:tcPr>
          <w:p w14:paraId="7E206CE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1.82 [-1.12, 3.60]</w:t>
            </w:r>
          </w:p>
        </w:tc>
        <w:tc>
          <w:tcPr>
            <w:tcW w:w="1522" w:type="dxa"/>
          </w:tcPr>
          <w:p w14:paraId="3CFF802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6.18 [0.33, 36.49]</w:t>
            </w:r>
          </w:p>
        </w:tc>
        <w:tc>
          <w:tcPr>
            <w:tcW w:w="629" w:type="dxa"/>
          </w:tcPr>
          <w:p w14:paraId="30E48A6C" w14:textId="0118E449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.093</w:t>
            </w:r>
          </w:p>
        </w:tc>
        <w:tc>
          <w:tcPr>
            <w:tcW w:w="1822" w:type="dxa"/>
            <w:gridSpan w:val="2"/>
          </w:tcPr>
          <w:p w14:paraId="4A9F2F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2.78 [2.27, 3.27]</w:t>
            </w:r>
          </w:p>
        </w:tc>
        <w:tc>
          <w:tcPr>
            <w:tcW w:w="1540" w:type="dxa"/>
          </w:tcPr>
          <w:p w14:paraId="57F961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16.15 [9.63, 26.25]</w:t>
            </w:r>
          </w:p>
        </w:tc>
        <w:tc>
          <w:tcPr>
            <w:tcW w:w="672" w:type="dxa"/>
          </w:tcPr>
          <w:p w14:paraId="151B74E8" w14:textId="1E62D10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&lt;</w:t>
            </w:r>
            <w:r w:rsidR="00FD501C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3A1F30" w:rsidRPr="00023B00" w14:paraId="4E204BFE" w14:textId="77777777" w:rsidTr="003A1F30">
        <w:tc>
          <w:tcPr>
            <w:tcW w:w="1795" w:type="dxa"/>
          </w:tcPr>
          <w:p w14:paraId="6C101E7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426" w:type="dxa"/>
          </w:tcPr>
          <w:p w14:paraId="416D40B3" w14:textId="063A53D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-0.55 [-1.12, 3.60]</w:t>
            </w:r>
          </w:p>
        </w:tc>
        <w:tc>
          <w:tcPr>
            <w:tcW w:w="1522" w:type="dxa"/>
          </w:tcPr>
          <w:p w14:paraId="1757F6E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0.58 [0.15, 2.08]</w:t>
            </w:r>
          </w:p>
        </w:tc>
        <w:tc>
          <w:tcPr>
            <w:tcW w:w="629" w:type="dxa"/>
          </w:tcPr>
          <w:p w14:paraId="24A800FE" w14:textId="32FA68DC" w:rsidR="004C2580" w:rsidRPr="00023B00" w:rsidRDefault="00FD501C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.408</w:t>
            </w:r>
          </w:p>
        </w:tc>
        <w:tc>
          <w:tcPr>
            <w:tcW w:w="1822" w:type="dxa"/>
            <w:gridSpan w:val="2"/>
          </w:tcPr>
          <w:p w14:paraId="5C3ADA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58DE471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625ABD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66E0EE8C" w14:textId="77777777" w:rsidTr="003A1F30">
        <w:tc>
          <w:tcPr>
            <w:tcW w:w="1795" w:type="dxa"/>
          </w:tcPr>
          <w:p w14:paraId="48101E9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426" w:type="dxa"/>
          </w:tcPr>
          <w:p w14:paraId="2D73A150" w14:textId="06AE01E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0.06 [-1.88, 0.73]</w:t>
            </w:r>
          </w:p>
        </w:tc>
        <w:tc>
          <w:tcPr>
            <w:tcW w:w="1522" w:type="dxa"/>
          </w:tcPr>
          <w:p w14:paraId="480054F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1.06 [0.24, 4.56]</w:t>
            </w:r>
          </w:p>
        </w:tc>
        <w:tc>
          <w:tcPr>
            <w:tcW w:w="629" w:type="dxa"/>
          </w:tcPr>
          <w:p w14:paraId="4FC7D4C7" w14:textId="094AC83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.940</w:t>
            </w:r>
          </w:p>
        </w:tc>
        <w:tc>
          <w:tcPr>
            <w:tcW w:w="1822" w:type="dxa"/>
            <w:gridSpan w:val="2"/>
          </w:tcPr>
          <w:p w14:paraId="403AC2B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294CB9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7F8686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6095DED6" w14:textId="77777777" w:rsidTr="003A1F30">
        <w:tc>
          <w:tcPr>
            <w:tcW w:w="1795" w:type="dxa"/>
          </w:tcPr>
          <w:p w14:paraId="5E2C6BF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1426" w:type="dxa"/>
          </w:tcPr>
          <w:p w14:paraId="6936CD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-0.21 [-1.41, 1.52]</w:t>
            </w:r>
          </w:p>
        </w:tc>
        <w:tc>
          <w:tcPr>
            <w:tcW w:w="1522" w:type="dxa"/>
          </w:tcPr>
          <w:p w14:paraId="766E01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0.81 [0.20, 3.16]</w:t>
            </w:r>
          </w:p>
        </w:tc>
        <w:tc>
          <w:tcPr>
            <w:tcW w:w="629" w:type="dxa"/>
          </w:tcPr>
          <w:p w14:paraId="754AA31F" w14:textId="14EF062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.763</w:t>
            </w:r>
          </w:p>
        </w:tc>
        <w:tc>
          <w:tcPr>
            <w:tcW w:w="1822" w:type="dxa"/>
            <w:gridSpan w:val="2"/>
          </w:tcPr>
          <w:p w14:paraId="4B60D7A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5D3E9B4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45D6E82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6249C70C" w14:textId="77777777" w:rsidTr="003A1F30">
        <w:tc>
          <w:tcPr>
            <w:tcW w:w="1795" w:type="dxa"/>
          </w:tcPr>
          <w:p w14:paraId="7092A56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1426" w:type="dxa"/>
          </w:tcPr>
          <w:p w14:paraId="44E190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0.45 [-1.59, 1.15]</w:t>
            </w:r>
          </w:p>
        </w:tc>
        <w:tc>
          <w:tcPr>
            <w:tcW w:w="1522" w:type="dxa"/>
          </w:tcPr>
          <w:p w14:paraId="1C7278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1.56 [0.35, 7.07]</w:t>
            </w:r>
          </w:p>
        </w:tc>
        <w:tc>
          <w:tcPr>
            <w:tcW w:w="629" w:type="dxa"/>
          </w:tcPr>
          <w:p w14:paraId="6E97611D" w14:textId="30CBAD6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.554</w:t>
            </w:r>
          </w:p>
        </w:tc>
        <w:tc>
          <w:tcPr>
            <w:tcW w:w="1822" w:type="dxa"/>
            <w:gridSpan w:val="2"/>
          </w:tcPr>
          <w:p w14:paraId="407577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7563BA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0DF3EF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08FD4B99" w14:textId="77777777" w:rsidTr="003A1F30">
        <w:tc>
          <w:tcPr>
            <w:tcW w:w="1795" w:type="dxa"/>
          </w:tcPr>
          <w:p w14:paraId="4365FBE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1426" w:type="dxa"/>
          </w:tcPr>
          <w:p w14:paraId="3A7E10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0.74 [-1.04, 1.96]</w:t>
            </w:r>
          </w:p>
        </w:tc>
        <w:tc>
          <w:tcPr>
            <w:tcW w:w="1522" w:type="dxa"/>
          </w:tcPr>
          <w:p w14:paraId="1153BB4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2.09 [0.25, 45.14]</w:t>
            </w:r>
          </w:p>
        </w:tc>
        <w:tc>
          <w:tcPr>
            <w:tcW w:w="629" w:type="dxa"/>
          </w:tcPr>
          <w:p w14:paraId="54449697" w14:textId="10C935B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.541</w:t>
            </w:r>
          </w:p>
        </w:tc>
        <w:tc>
          <w:tcPr>
            <w:tcW w:w="1822" w:type="dxa"/>
            <w:gridSpan w:val="2"/>
          </w:tcPr>
          <w:p w14:paraId="66520C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74A714D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48D75C5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5392233B" w14:textId="77777777" w:rsidTr="003A1F30">
        <w:tc>
          <w:tcPr>
            <w:tcW w:w="1795" w:type="dxa"/>
          </w:tcPr>
          <w:p w14:paraId="7849DA9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1426" w:type="dxa"/>
          </w:tcPr>
          <w:p w14:paraId="44539A90" w14:textId="5C8C666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1.51 [-1.38, 3.81]</w:t>
            </w:r>
          </w:p>
        </w:tc>
        <w:tc>
          <w:tcPr>
            <w:tcW w:w="1522" w:type="dxa"/>
          </w:tcPr>
          <w:p w14:paraId="565D59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4.52 [0.51, 101.71]</w:t>
            </w:r>
          </w:p>
        </w:tc>
        <w:tc>
          <w:tcPr>
            <w:tcW w:w="629" w:type="dxa"/>
          </w:tcPr>
          <w:p w14:paraId="564754F6" w14:textId="121DB44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.225</w:t>
            </w:r>
          </w:p>
        </w:tc>
        <w:tc>
          <w:tcPr>
            <w:tcW w:w="1822" w:type="dxa"/>
            <w:gridSpan w:val="2"/>
          </w:tcPr>
          <w:p w14:paraId="099343E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71A0A2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3A9725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4F81C782" w14:textId="77777777" w:rsidTr="003A1F30">
        <w:tc>
          <w:tcPr>
            <w:tcW w:w="1795" w:type="dxa"/>
          </w:tcPr>
          <w:p w14:paraId="285E6EA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26" w:type="dxa"/>
          </w:tcPr>
          <w:p w14:paraId="49C76C1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-0.65 [-0.68, 4.62]</w:t>
            </w:r>
          </w:p>
        </w:tc>
        <w:tc>
          <w:tcPr>
            <w:tcW w:w="1522" w:type="dxa"/>
          </w:tcPr>
          <w:p w14:paraId="028B42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0.52 [0.11, 2.30]</w:t>
            </w:r>
          </w:p>
        </w:tc>
        <w:tc>
          <w:tcPr>
            <w:tcW w:w="629" w:type="dxa"/>
          </w:tcPr>
          <w:p w14:paraId="33849634" w14:textId="1898B2C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.396</w:t>
            </w:r>
          </w:p>
        </w:tc>
        <w:tc>
          <w:tcPr>
            <w:tcW w:w="1822" w:type="dxa"/>
            <w:gridSpan w:val="2"/>
          </w:tcPr>
          <w:p w14:paraId="00831C3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40DE33D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27785C8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53EB6977" w14:textId="77777777" w:rsidTr="003A1F30">
        <w:tc>
          <w:tcPr>
            <w:tcW w:w="1795" w:type="dxa"/>
          </w:tcPr>
          <w:p w14:paraId="40CFAFB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426" w:type="dxa"/>
          </w:tcPr>
          <w:p w14:paraId="7A9542D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-0.65 [-2.18, 0.84]</w:t>
            </w:r>
          </w:p>
        </w:tc>
        <w:tc>
          <w:tcPr>
            <w:tcW w:w="1522" w:type="dxa"/>
          </w:tcPr>
          <w:p w14:paraId="4B313A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0.52 [0.02, 14.86]</w:t>
            </w:r>
          </w:p>
        </w:tc>
        <w:tc>
          <w:tcPr>
            <w:tcW w:w="629" w:type="dxa"/>
          </w:tcPr>
          <w:p w14:paraId="3A991E76" w14:textId="350F204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.663</w:t>
            </w:r>
          </w:p>
        </w:tc>
        <w:tc>
          <w:tcPr>
            <w:tcW w:w="1822" w:type="dxa"/>
            <w:gridSpan w:val="2"/>
          </w:tcPr>
          <w:p w14:paraId="1F32677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6BB713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6985FA9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00F6E2BD" w14:textId="77777777" w:rsidTr="003A1F30">
        <w:tc>
          <w:tcPr>
            <w:tcW w:w="1795" w:type="dxa"/>
          </w:tcPr>
          <w:p w14:paraId="0939E8AE" w14:textId="338A3A45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26" w:type="dxa"/>
          </w:tcPr>
          <w:p w14:paraId="0DA004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0.95 [-4.02, 2.70]</w:t>
            </w:r>
          </w:p>
        </w:tc>
        <w:tc>
          <w:tcPr>
            <w:tcW w:w="1522" w:type="dxa"/>
          </w:tcPr>
          <w:p w14:paraId="4EDF18F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2.59 [0.41, 17.06]</w:t>
            </w:r>
          </w:p>
        </w:tc>
        <w:tc>
          <w:tcPr>
            <w:tcW w:w="629" w:type="dxa"/>
          </w:tcPr>
          <w:p w14:paraId="5FCC97B6" w14:textId="2055650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.315</w:t>
            </w:r>
          </w:p>
        </w:tc>
        <w:tc>
          <w:tcPr>
            <w:tcW w:w="1822" w:type="dxa"/>
            <w:gridSpan w:val="2"/>
          </w:tcPr>
          <w:p w14:paraId="46E509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5BB860F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4B6BC87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26B340C2" w14:textId="77777777" w:rsidTr="003A1F30">
        <w:tc>
          <w:tcPr>
            <w:tcW w:w="1795" w:type="dxa"/>
          </w:tcPr>
          <w:p w14:paraId="1A652E2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1426" w:type="dxa"/>
          </w:tcPr>
          <w:p w14:paraId="36A838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0.69 [-0.89, 2.84]</w:t>
            </w:r>
          </w:p>
        </w:tc>
        <w:tc>
          <w:tcPr>
            <w:tcW w:w="1522" w:type="dxa"/>
          </w:tcPr>
          <w:p w14:paraId="6E8104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1.99 [0.28, 14.49]</w:t>
            </w:r>
          </w:p>
        </w:tc>
        <w:tc>
          <w:tcPr>
            <w:tcW w:w="629" w:type="dxa"/>
          </w:tcPr>
          <w:p w14:paraId="6693064F" w14:textId="0710E03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.494</w:t>
            </w:r>
          </w:p>
        </w:tc>
        <w:tc>
          <w:tcPr>
            <w:tcW w:w="1822" w:type="dxa"/>
            <w:gridSpan w:val="2"/>
          </w:tcPr>
          <w:p w14:paraId="316600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3135EAD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7C7EC7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777433B5" w14:textId="77777777" w:rsidTr="003A1F30">
        <w:tc>
          <w:tcPr>
            <w:tcW w:w="1795" w:type="dxa"/>
          </w:tcPr>
          <w:p w14:paraId="45C823A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1426" w:type="dxa"/>
          </w:tcPr>
          <w:p w14:paraId="2A0B801A" w14:textId="2AA8D76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1.00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[-2.59, 4.60]</w:t>
            </w:r>
          </w:p>
        </w:tc>
        <w:tc>
          <w:tcPr>
            <w:tcW w:w="1522" w:type="dxa"/>
          </w:tcPr>
          <w:p w14:paraId="163E2A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2.72 [0.08, 99.39]</w:t>
            </w:r>
          </w:p>
        </w:tc>
        <w:tc>
          <w:tcPr>
            <w:tcW w:w="629" w:type="dxa"/>
          </w:tcPr>
          <w:p w14:paraId="69E409A9" w14:textId="2D75387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.550</w:t>
            </w:r>
          </w:p>
        </w:tc>
        <w:tc>
          <w:tcPr>
            <w:tcW w:w="1822" w:type="dxa"/>
            <w:gridSpan w:val="2"/>
          </w:tcPr>
          <w:p w14:paraId="6C537D0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59F026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6D0F1A6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0D267AAA" w14:textId="77777777" w:rsidTr="003A1F30">
        <w:tc>
          <w:tcPr>
            <w:tcW w:w="1795" w:type="dxa"/>
          </w:tcPr>
          <w:p w14:paraId="3FF0AEC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1426" w:type="dxa"/>
          </w:tcPr>
          <w:p w14:paraId="0F6CC94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 [-3.71, 3.67]</w:t>
            </w:r>
          </w:p>
        </w:tc>
        <w:tc>
          <w:tcPr>
            <w:tcW w:w="1522" w:type="dxa"/>
          </w:tcPr>
          <w:p w14:paraId="5B7368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0.99 [0.02, 38.42]</w:t>
            </w:r>
          </w:p>
        </w:tc>
        <w:tc>
          <w:tcPr>
            <w:tcW w:w="629" w:type="dxa"/>
          </w:tcPr>
          <w:p w14:paraId="7585E55C" w14:textId="05046C2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.993</w:t>
            </w:r>
          </w:p>
        </w:tc>
        <w:tc>
          <w:tcPr>
            <w:tcW w:w="1822" w:type="dxa"/>
            <w:gridSpan w:val="2"/>
          </w:tcPr>
          <w:p w14:paraId="2CBCFE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6974777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2" w:type="dxa"/>
          </w:tcPr>
          <w:p w14:paraId="3417B9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A1F30" w:rsidRPr="00023B00" w14:paraId="7763BD2B" w14:textId="77777777" w:rsidTr="003A1F30">
        <w:tc>
          <w:tcPr>
            <w:tcW w:w="1795" w:type="dxa"/>
          </w:tcPr>
          <w:p w14:paraId="183C846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26" w:type="dxa"/>
          </w:tcPr>
          <w:p w14:paraId="64B0498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5A02497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24C835C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2FC35F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1.02 [-1.90, 2.67]</w:t>
            </w:r>
          </w:p>
        </w:tc>
        <w:tc>
          <w:tcPr>
            <w:tcW w:w="1540" w:type="dxa"/>
          </w:tcPr>
          <w:p w14:paraId="7525D8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2.78 [0.15, 14.48]</w:t>
            </w:r>
          </w:p>
        </w:tc>
        <w:tc>
          <w:tcPr>
            <w:tcW w:w="672" w:type="dxa"/>
          </w:tcPr>
          <w:p w14:paraId="47DFFFC3" w14:textId="15B5C0C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.353</w:t>
            </w:r>
          </w:p>
        </w:tc>
      </w:tr>
      <w:tr w:rsidR="003A1F30" w:rsidRPr="00023B00" w14:paraId="5AFC1AF2" w14:textId="77777777" w:rsidTr="003A1F30">
        <w:tc>
          <w:tcPr>
            <w:tcW w:w="1795" w:type="dxa"/>
          </w:tcPr>
          <w:p w14:paraId="485D18F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26" w:type="dxa"/>
          </w:tcPr>
          <w:p w14:paraId="369305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414ECC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06F5987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16E5B2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 [-0.36, 0.45]</w:t>
            </w:r>
          </w:p>
        </w:tc>
        <w:tc>
          <w:tcPr>
            <w:tcW w:w="1540" w:type="dxa"/>
          </w:tcPr>
          <w:p w14:paraId="04EFE4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1.03 [0.70, 1.57]</w:t>
            </w:r>
          </w:p>
        </w:tc>
        <w:tc>
          <w:tcPr>
            <w:tcW w:w="672" w:type="dxa"/>
          </w:tcPr>
          <w:p w14:paraId="021AD8CE" w14:textId="78B0628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.878</w:t>
            </w:r>
          </w:p>
        </w:tc>
      </w:tr>
      <w:tr w:rsidR="003A1F30" w:rsidRPr="00023B00" w14:paraId="4F827746" w14:textId="77777777" w:rsidTr="003A1F30">
        <w:tc>
          <w:tcPr>
            <w:tcW w:w="1795" w:type="dxa"/>
          </w:tcPr>
          <w:p w14:paraId="14A2940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26" w:type="dxa"/>
          </w:tcPr>
          <w:p w14:paraId="3C15A06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24B7F4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402AAA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3FD674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1.09 [-0.34, 2.13]</w:t>
            </w:r>
          </w:p>
        </w:tc>
        <w:tc>
          <w:tcPr>
            <w:tcW w:w="1540" w:type="dxa"/>
          </w:tcPr>
          <w:p w14:paraId="2141F2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2.98 [0.71, 8.38]</w:t>
            </w:r>
          </w:p>
        </w:tc>
        <w:tc>
          <w:tcPr>
            <w:tcW w:w="672" w:type="dxa"/>
          </w:tcPr>
          <w:p w14:paraId="7A05E72C" w14:textId="21C0107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.073</w:t>
            </w:r>
          </w:p>
        </w:tc>
      </w:tr>
      <w:tr w:rsidR="003A1F30" w:rsidRPr="00023B00" w14:paraId="5E6DE320" w14:textId="77777777" w:rsidTr="003A1F30">
        <w:tc>
          <w:tcPr>
            <w:tcW w:w="1795" w:type="dxa"/>
          </w:tcPr>
          <w:p w14:paraId="5B268EA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26" w:type="dxa"/>
          </w:tcPr>
          <w:p w14:paraId="713C38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2E617B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6CC3F5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34A5FA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0.68 [-1.14, 1.85]</w:t>
            </w:r>
          </w:p>
        </w:tc>
        <w:tc>
          <w:tcPr>
            <w:tcW w:w="1540" w:type="dxa"/>
          </w:tcPr>
          <w:p w14:paraId="5E7BE943" w14:textId="2E523C4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1.97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[0.32, 6.36]</w:t>
            </w:r>
          </w:p>
        </w:tc>
        <w:tc>
          <w:tcPr>
            <w:tcW w:w="672" w:type="dxa"/>
          </w:tcPr>
          <w:p w14:paraId="52B0A9C6" w14:textId="6045373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.350</w:t>
            </w:r>
          </w:p>
        </w:tc>
      </w:tr>
      <w:tr w:rsidR="003A1F30" w:rsidRPr="00023B00" w14:paraId="58BF2F5B" w14:textId="77777777" w:rsidTr="003A1F30">
        <w:tc>
          <w:tcPr>
            <w:tcW w:w="1795" w:type="dxa"/>
          </w:tcPr>
          <w:p w14:paraId="38AF266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26" w:type="dxa"/>
          </w:tcPr>
          <w:p w14:paraId="326221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79B3C4C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00906CE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3FAE510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0.16 [-2.71, 1.68]</w:t>
            </w:r>
          </w:p>
        </w:tc>
        <w:tc>
          <w:tcPr>
            <w:tcW w:w="1540" w:type="dxa"/>
          </w:tcPr>
          <w:p w14:paraId="1D6655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1.18 [0.07, 5.36]</w:t>
            </w:r>
          </w:p>
        </w:tc>
        <w:tc>
          <w:tcPr>
            <w:tcW w:w="672" w:type="dxa"/>
          </w:tcPr>
          <w:p w14:paraId="79EEC9C3" w14:textId="5A65295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.873</w:t>
            </w:r>
          </w:p>
        </w:tc>
      </w:tr>
      <w:tr w:rsidR="003A1F30" w:rsidRPr="00023B00" w14:paraId="256CCDE5" w14:textId="77777777" w:rsidTr="003A1F30">
        <w:tc>
          <w:tcPr>
            <w:tcW w:w="1795" w:type="dxa"/>
          </w:tcPr>
          <w:p w14:paraId="3988971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26" w:type="dxa"/>
          </w:tcPr>
          <w:p w14:paraId="48192FD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094C0B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4573CE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06C816E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0.09 [-0.26, 0.45]</w:t>
            </w:r>
          </w:p>
        </w:tc>
        <w:tc>
          <w:tcPr>
            <w:tcW w:w="1540" w:type="dxa"/>
          </w:tcPr>
          <w:p w14:paraId="45232B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1.09 [0.77, 1.57]</w:t>
            </w:r>
          </w:p>
        </w:tc>
        <w:tc>
          <w:tcPr>
            <w:tcW w:w="672" w:type="dxa"/>
          </w:tcPr>
          <w:p w14:paraId="715A0488" w14:textId="75EF534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.620</w:t>
            </w:r>
          </w:p>
        </w:tc>
      </w:tr>
      <w:tr w:rsidR="003A1F30" w:rsidRPr="00023B00" w14:paraId="13DAB040" w14:textId="77777777" w:rsidTr="003A1F30">
        <w:tc>
          <w:tcPr>
            <w:tcW w:w="1795" w:type="dxa"/>
          </w:tcPr>
          <w:p w14:paraId="5A2380A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26" w:type="dxa"/>
          </w:tcPr>
          <w:p w14:paraId="1F0BD59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240F02C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6EE9D00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1ADF5B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-0.51 [-1.04, 0.02]</w:t>
            </w:r>
          </w:p>
        </w:tc>
        <w:tc>
          <w:tcPr>
            <w:tcW w:w="1540" w:type="dxa"/>
          </w:tcPr>
          <w:p w14:paraId="05B554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0.60 [0.35, 1.02]</w:t>
            </w:r>
          </w:p>
        </w:tc>
        <w:tc>
          <w:tcPr>
            <w:tcW w:w="672" w:type="dxa"/>
          </w:tcPr>
          <w:p w14:paraId="187D23FF" w14:textId="7959D95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.058</w:t>
            </w:r>
          </w:p>
        </w:tc>
      </w:tr>
      <w:tr w:rsidR="003A1F30" w:rsidRPr="00023B00" w14:paraId="21DCE2D3" w14:textId="77777777" w:rsidTr="003A1F30">
        <w:tc>
          <w:tcPr>
            <w:tcW w:w="1795" w:type="dxa"/>
          </w:tcPr>
          <w:p w14:paraId="47A84D1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26" w:type="dxa"/>
          </w:tcPr>
          <w:p w14:paraId="1EA203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486F52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71AE72E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4C7B33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-0.62 [-1.04, -0.18]</w:t>
            </w:r>
          </w:p>
        </w:tc>
        <w:tc>
          <w:tcPr>
            <w:tcW w:w="1540" w:type="dxa"/>
          </w:tcPr>
          <w:p w14:paraId="2D84F3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0.54 [0.35, 0.84]</w:t>
            </w:r>
          </w:p>
        </w:tc>
        <w:tc>
          <w:tcPr>
            <w:tcW w:w="672" w:type="dxa"/>
          </w:tcPr>
          <w:p w14:paraId="6075CA40" w14:textId="06F42B8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004</w:t>
            </w:r>
          </w:p>
        </w:tc>
      </w:tr>
      <w:tr w:rsidR="003A1F30" w:rsidRPr="00023B00" w14:paraId="343A6F6F" w14:textId="77777777" w:rsidTr="003A1F30">
        <w:tc>
          <w:tcPr>
            <w:tcW w:w="1795" w:type="dxa"/>
          </w:tcPr>
          <w:p w14:paraId="31F68FD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26" w:type="dxa"/>
          </w:tcPr>
          <w:p w14:paraId="5AFA21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48F61DA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24DB90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165527A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-0.10 [-0.44, 0.25]</w:t>
            </w:r>
          </w:p>
        </w:tc>
        <w:tc>
          <w:tcPr>
            <w:tcW w:w="1540" w:type="dxa"/>
          </w:tcPr>
          <w:p w14:paraId="5BDEF5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0.91 [0.64, 1.28]</w:t>
            </w:r>
          </w:p>
        </w:tc>
        <w:tc>
          <w:tcPr>
            <w:tcW w:w="672" w:type="dxa"/>
          </w:tcPr>
          <w:p w14:paraId="138D7126" w14:textId="6036F88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.578</w:t>
            </w:r>
          </w:p>
        </w:tc>
      </w:tr>
      <w:tr w:rsidR="003A1F30" w:rsidRPr="00023B00" w14:paraId="6C774763" w14:textId="77777777" w:rsidTr="003A1F30">
        <w:tc>
          <w:tcPr>
            <w:tcW w:w="1795" w:type="dxa"/>
          </w:tcPr>
          <w:p w14:paraId="40D1CAB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26" w:type="dxa"/>
          </w:tcPr>
          <w:p w14:paraId="4B5BB7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189DCF4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79269B7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5926B33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-0.86 [-1.45, -0.26]</w:t>
            </w:r>
          </w:p>
        </w:tc>
        <w:tc>
          <w:tcPr>
            <w:tcW w:w="1540" w:type="dxa"/>
          </w:tcPr>
          <w:p w14:paraId="3CB62B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0.42 [0.24, 0.77]</w:t>
            </w:r>
          </w:p>
        </w:tc>
        <w:tc>
          <w:tcPr>
            <w:tcW w:w="672" w:type="dxa"/>
          </w:tcPr>
          <w:p w14:paraId="33AC1A3C" w14:textId="37E8C05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.004</w:t>
            </w:r>
          </w:p>
        </w:tc>
      </w:tr>
      <w:tr w:rsidR="003A1F30" w:rsidRPr="00023B00" w14:paraId="46F9AE00" w14:textId="77777777" w:rsidTr="003A1F30">
        <w:tc>
          <w:tcPr>
            <w:tcW w:w="1795" w:type="dxa"/>
          </w:tcPr>
          <w:p w14:paraId="36FA87C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26" w:type="dxa"/>
          </w:tcPr>
          <w:p w14:paraId="44374C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18709D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335EC4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55ACFDB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-0.88 [-1.36, -0.36]</w:t>
            </w:r>
          </w:p>
        </w:tc>
        <w:tc>
          <w:tcPr>
            <w:tcW w:w="1540" w:type="dxa"/>
          </w:tcPr>
          <w:p w14:paraId="688E24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[0.26, 0.70]</w:t>
            </w:r>
          </w:p>
        </w:tc>
        <w:tc>
          <w:tcPr>
            <w:tcW w:w="672" w:type="dxa"/>
          </w:tcPr>
          <w:p w14:paraId="301C4116" w14:textId="7726872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3A1F30" w:rsidRPr="00023B00" w14:paraId="2813BB7E" w14:textId="77777777" w:rsidTr="003A1F30">
        <w:tc>
          <w:tcPr>
            <w:tcW w:w="1795" w:type="dxa"/>
          </w:tcPr>
          <w:p w14:paraId="73951B0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26" w:type="dxa"/>
          </w:tcPr>
          <w:p w14:paraId="3A39C98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55F459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1A1910E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4EA982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0.25 [-0.13, 0.61]</w:t>
            </w:r>
          </w:p>
        </w:tc>
        <w:tc>
          <w:tcPr>
            <w:tcW w:w="1540" w:type="dxa"/>
          </w:tcPr>
          <w:p w14:paraId="57F0C4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1.29 [0.88, 1.85]</w:t>
            </w:r>
          </w:p>
        </w:tc>
        <w:tc>
          <w:tcPr>
            <w:tcW w:w="672" w:type="dxa"/>
          </w:tcPr>
          <w:p w14:paraId="4AA7F2A0" w14:textId="1C1C48C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.184</w:t>
            </w:r>
          </w:p>
        </w:tc>
      </w:tr>
      <w:tr w:rsidR="003A1F30" w:rsidRPr="00023B00" w14:paraId="1AA30570" w14:textId="77777777" w:rsidTr="003A1F30">
        <w:tc>
          <w:tcPr>
            <w:tcW w:w="1795" w:type="dxa"/>
          </w:tcPr>
          <w:p w14:paraId="180CA2A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26" w:type="dxa"/>
          </w:tcPr>
          <w:p w14:paraId="37C9686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44B792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5185032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76D796C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-0.91 [-3.79, 0.61]</w:t>
            </w:r>
          </w:p>
        </w:tc>
        <w:tc>
          <w:tcPr>
            <w:tcW w:w="1540" w:type="dxa"/>
          </w:tcPr>
          <w:p w14:paraId="47BF804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0.40 [0.02, 1.83]</w:t>
            </w:r>
          </w:p>
        </w:tc>
        <w:tc>
          <w:tcPr>
            <w:tcW w:w="672" w:type="dxa"/>
          </w:tcPr>
          <w:p w14:paraId="18A8B135" w14:textId="041FB63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.367</w:t>
            </w:r>
          </w:p>
        </w:tc>
      </w:tr>
      <w:tr w:rsidR="003A1F30" w:rsidRPr="00023B00" w14:paraId="60EDA7DB" w14:textId="77777777" w:rsidTr="003A1F30">
        <w:tc>
          <w:tcPr>
            <w:tcW w:w="1795" w:type="dxa"/>
          </w:tcPr>
          <w:p w14:paraId="7B14629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26" w:type="dxa"/>
          </w:tcPr>
          <w:p w14:paraId="581730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0CBD719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5ABB27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58E3CF8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-0.02 [-0.80, 0.64]</w:t>
            </w:r>
          </w:p>
        </w:tc>
        <w:tc>
          <w:tcPr>
            <w:tcW w:w="1540" w:type="dxa"/>
          </w:tcPr>
          <w:p w14:paraId="369CFC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1.29 [0.88, 1.85]</w:t>
            </w:r>
          </w:p>
        </w:tc>
        <w:tc>
          <w:tcPr>
            <w:tcW w:w="672" w:type="dxa"/>
          </w:tcPr>
          <w:p w14:paraId="3F815D86" w14:textId="4F9DDB8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.958</w:t>
            </w:r>
          </w:p>
        </w:tc>
      </w:tr>
      <w:tr w:rsidR="003A1F30" w:rsidRPr="00023B00" w14:paraId="0169A2B2" w14:textId="77777777" w:rsidTr="003A1F30">
        <w:tc>
          <w:tcPr>
            <w:tcW w:w="1795" w:type="dxa"/>
          </w:tcPr>
          <w:p w14:paraId="184D760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26" w:type="dxa"/>
          </w:tcPr>
          <w:p w14:paraId="6EB562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3F833ED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290DD13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1220C7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-0.27 [-0.78, 0.21]</w:t>
            </w:r>
          </w:p>
        </w:tc>
        <w:tc>
          <w:tcPr>
            <w:tcW w:w="1540" w:type="dxa"/>
          </w:tcPr>
          <w:p w14:paraId="0E948DD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0.98 [0.45, 1.89]</w:t>
            </w:r>
          </w:p>
        </w:tc>
        <w:tc>
          <w:tcPr>
            <w:tcW w:w="672" w:type="dxa"/>
          </w:tcPr>
          <w:p w14:paraId="74126996" w14:textId="75FBC6C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.287</w:t>
            </w:r>
          </w:p>
        </w:tc>
      </w:tr>
      <w:tr w:rsidR="003A1F30" w:rsidRPr="00023B00" w14:paraId="61C9F50A" w14:textId="77777777" w:rsidTr="003A1F30">
        <w:tc>
          <w:tcPr>
            <w:tcW w:w="1795" w:type="dxa"/>
          </w:tcPr>
          <w:p w14:paraId="4C933C3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26" w:type="dxa"/>
          </w:tcPr>
          <w:p w14:paraId="477AC5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4BE9678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543610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391819B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-0.28 [-0.66, 0.09]</w:t>
            </w:r>
          </w:p>
        </w:tc>
        <w:tc>
          <w:tcPr>
            <w:tcW w:w="1540" w:type="dxa"/>
          </w:tcPr>
          <w:p w14:paraId="6C9E78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0.76 [0.46, 1.24]</w:t>
            </w:r>
          </w:p>
        </w:tc>
        <w:tc>
          <w:tcPr>
            <w:tcW w:w="672" w:type="dxa"/>
          </w:tcPr>
          <w:p w14:paraId="168AB18C" w14:textId="57066A8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.141</w:t>
            </w:r>
          </w:p>
        </w:tc>
      </w:tr>
      <w:tr w:rsidR="003A1F30" w:rsidRPr="00023B00" w14:paraId="268CFE7F" w14:textId="77777777" w:rsidTr="003A1F30">
        <w:tc>
          <w:tcPr>
            <w:tcW w:w="1795" w:type="dxa"/>
          </w:tcPr>
          <w:p w14:paraId="1BCA6EC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26" w:type="dxa"/>
          </w:tcPr>
          <w:p w14:paraId="4008A29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2652034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33536E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22D2D77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0.85 [-0.24, 1.72]</w:t>
            </w:r>
          </w:p>
        </w:tc>
        <w:tc>
          <w:tcPr>
            <w:tcW w:w="1540" w:type="dxa"/>
          </w:tcPr>
          <w:p w14:paraId="0DA166A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2.34 [0.79, 5.56]</w:t>
            </w:r>
          </w:p>
        </w:tc>
        <w:tc>
          <w:tcPr>
            <w:tcW w:w="672" w:type="dxa"/>
          </w:tcPr>
          <w:p w14:paraId="03EC97ED" w14:textId="2C30D45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.082</w:t>
            </w:r>
          </w:p>
        </w:tc>
      </w:tr>
      <w:tr w:rsidR="003A1F30" w:rsidRPr="00023B00" w14:paraId="7549E90D" w14:textId="77777777" w:rsidTr="003A1F30">
        <w:tc>
          <w:tcPr>
            <w:tcW w:w="1795" w:type="dxa"/>
          </w:tcPr>
          <w:p w14:paraId="0A0C05B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26" w:type="dxa"/>
          </w:tcPr>
          <w:p w14:paraId="0A44CE9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0CB67A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4F7826D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4F76102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-12.20 [-125.00, 116.00]</w:t>
            </w:r>
          </w:p>
        </w:tc>
        <w:tc>
          <w:tcPr>
            <w:tcW w:w="1540" w:type="dxa"/>
          </w:tcPr>
          <w:p w14:paraId="7F571F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[0.00, 0.00]</w:t>
            </w:r>
          </w:p>
        </w:tc>
        <w:tc>
          <w:tcPr>
            <w:tcW w:w="672" w:type="dxa"/>
          </w:tcPr>
          <w:p w14:paraId="4C550913" w14:textId="684FFD8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.965</w:t>
            </w:r>
          </w:p>
        </w:tc>
      </w:tr>
      <w:tr w:rsidR="003A1F30" w:rsidRPr="00023B00" w14:paraId="0FFBC30F" w14:textId="77777777" w:rsidTr="003A1F30">
        <w:tc>
          <w:tcPr>
            <w:tcW w:w="1795" w:type="dxa"/>
          </w:tcPr>
          <w:p w14:paraId="2F7E9F0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26" w:type="dxa"/>
          </w:tcPr>
          <w:p w14:paraId="27A844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</w:tcPr>
          <w:p w14:paraId="7D5DDA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9" w:type="dxa"/>
          </w:tcPr>
          <w:p w14:paraId="148CF2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2" w:type="dxa"/>
            <w:gridSpan w:val="2"/>
          </w:tcPr>
          <w:p w14:paraId="7E373EB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0.20 [0.17, 0.24]</w:t>
            </w:r>
          </w:p>
        </w:tc>
        <w:tc>
          <w:tcPr>
            <w:tcW w:w="1540" w:type="dxa"/>
          </w:tcPr>
          <w:p w14:paraId="286E0A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1.22 [1.18, 1.27]</w:t>
            </w:r>
          </w:p>
        </w:tc>
        <w:tc>
          <w:tcPr>
            <w:tcW w:w="672" w:type="dxa"/>
          </w:tcPr>
          <w:p w14:paraId="2087ACC5" w14:textId="5FBD122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4876C07C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55D79F1" w14:textId="77777777" w:rsidR="003A1F30" w:rsidRPr="00023B00" w:rsidRDefault="003A1F30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0EC32B11" w14:textId="6C81A9D6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32. Results from the sensitivity analysis linear regression where volume of ventricular CSF was modelled by average acceleration, ‘best case’ data was imputed for missing covariates. </w:t>
      </w:r>
    </w:p>
    <w:tbl>
      <w:tblPr>
        <w:tblStyle w:val="TableGrid"/>
        <w:tblW w:w="90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350"/>
        <w:gridCol w:w="720"/>
        <w:gridCol w:w="2250"/>
        <w:gridCol w:w="990"/>
      </w:tblGrid>
      <w:tr w:rsidR="0057589F" w:rsidRPr="00023B00" w14:paraId="7965C304" w14:textId="77777777" w:rsidTr="0057589F">
        <w:tc>
          <w:tcPr>
            <w:tcW w:w="2785" w:type="dxa"/>
          </w:tcPr>
          <w:p w14:paraId="7057F2B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  <w:gridSpan w:val="2"/>
          </w:tcPr>
          <w:p w14:paraId="7907DB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240" w:type="dxa"/>
            <w:gridSpan w:val="2"/>
          </w:tcPr>
          <w:p w14:paraId="3D8383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Model two</w:t>
            </w:r>
          </w:p>
        </w:tc>
      </w:tr>
      <w:tr w:rsidR="0057589F" w:rsidRPr="00023B00" w14:paraId="1B360C5F" w14:textId="77777777" w:rsidTr="0057589F">
        <w:tc>
          <w:tcPr>
            <w:tcW w:w="2785" w:type="dxa"/>
          </w:tcPr>
          <w:p w14:paraId="4FF7709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50" w:type="dxa"/>
          </w:tcPr>
          <w:p w14:paraId="62A6CE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345F5EA2" w14:textId="5227AAA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2250" w:type="dxa"/>
          </w:tcPr>
          <w:p w14:paraId="49BE327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990" w:type="dxa"/>
          </w:tcPr>
          <w:p w14:paraId="20A2A8E5" w14:textId="2344DC9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</w:tr>
      <w:tr w:rsidR="0057589F" w:rsidRPr="00023B00" w14:paraId="2AEC1446" w14:textId="77777777" w:rsidTr="0057589F">
        <w:tc>
          <w:tcPr>
            <w:tcW w:w="2785" w:type="dxa"/>
          </w:tcPr>
          <w:p w14:paraId="03854E5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2350" w:type="dxa"/>
          </w:tcPr>
          <w:p w14:paraId="2C1A16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-270.85 [-348.49, -192.30]</w:t>
            </w:r>
          </w:p>
        </w:tc>
        <w:tc>
          <w:tcPr>
            <w:tcW w:w="720" w:type="dxa"/>
          </w:tcPr>
          <w:p w14:paraId="7FE0D220" w14:textId="736E6FA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50" w:type="dxa"/>
          </w:tcPr>
          <w:p w14:paraId="6EEA15D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-69.19 [-114.60, -23.79]</w:t>
            </w:r>
          </w:p>
        </w:tc>
        <w:tc>
          <w:tcPr>
            <w:tcW w:w="990" w:type="dxa"/>
          </w:tcPr>
          <w:p w14:paraId="255437C4" w14:textId="1744EC3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57589F" w:rsidRPr="00023B00" w14:paraId="3A85CBD5" w14:textId="77777777" w:rsidTr="0057589F">
        <w:tc>
          <w:tcPr>
            <w:tcW w:w="2785" w:type="dxa"/>
          </w:tcPr>
          <w:p w14:paraId="3DD2928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350" w:type="dxa"/>
          </w:tcPr>
          <w:p w14:paraId="524B26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15004.86 [11842.67, 18167.05]</w:t>
            </w:r>
          </w:p>
        </w:tc>
        <w:tc>
          <w:tcPr>
            <w:tcW w:w="720" w:type="dxa"/>
          </w:tcPr>
          <w:p w14:paraId="281F01D8" w14:textId="2442B34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50" w:type="dxa"/>
          </w:tcPr>
          <w:p w14:paraId="48968439" w14:textId="7D6AB34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7175.16 [6544.64, 7805.68]</w:t>
            </w:r>
          </w:p>
        </w:tc>
        <w:tc>
          <w:tcPr>
            <w:tcW w:w="990" w:type="dxa"/>
          </w:tcPr>
          <w:p w14:paraId="515B66DB" w14:textId="4A25EC9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7589F" w:rsidRPr="00023B00" w14:paraId="6973A933" w14:textId="77777777" w:rsidTr="0057589F">
        <w:tc>
          <w:tcPr>
            <w:tcW w:w="2785" w:type="dxa"/>
          </w:tcPr>
          <w:p w14:paraId="39E96FE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2350" w:type="dxa"/>
          </w:tcPr>
          <w:p w14:paraId="4B772D1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-1145.21 [-5693.24, 3402.82]</w:t>
            </w:r>
          </w:p>
        </w:tc>
        <w:tc>
          <w:tcPr>
            <w:tcW w:w="720" w:type="dxa"/>
          </w:tcPr>
          <w:p w14:paraId="36089C79" w14:textId="2DE5096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.622</w:t>
            </w:r>
          </w:p>
        </w:tc>
        <w:tc>
          <w:tcPr>
            <w:tcW w:w="2250" w:type="dxa"/>
          </w:tcPr>
          <w:p w14:paraId="0367A9C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368.74 [-348.55, 1086.03]</w:t>
            </w:r>
          </w:p>
        </w:tc>
        <w:tc>
          <w:tcPr>
            <w:tcW w:w="990" w:type="dxa"/>
          </w:tcPr>
          <w:p w14:paraId="3AE7CB6B" w14:textId="2BF2401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.314</w:t>
            </w:r>
          </w:p>
        </w:tc>
      </w:tr>
      <w:tr w:rsidR="0057589F" w:rsidRPr="00023B00" w14:paraId="0B2AC29E" w14:textId="77777777" w:rsidTr="0057589F">
        <w:tc>
          <w:tcPr>
            <w:tcW w:w="2785" w:type="dxa"/>
          </w:tcPr>
          <w:p w14:paraId="152F07D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2350" w:type="dxa"/>
          </w:tcPr>
          <w:p w14:paraId="484D3F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-7079.87 [-20923.63, 6763.89]</w:t>
            </w:r>
          </w:p>
        </w:tc>
        <w:tc>
          <w:tcPr>
            <w:tcW w:w="720" w:type="dxa"/>
          </w:tcPr>
          <w:p w14:paraId="5696E86E" w14:textId="46A6A75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.316</w:t>
            </w:r>
          </w:p>
        </w:tc>
        <w:tc>
          <w:tcPr>
            <w:tcW w:w="2250" w:type="dxa"/>
          </w:tcPr>
          <w:p w14:paraId="765FAF2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442.20 [-1597.22, 2481.61]</w:t>
            </w:r>
          </w:p>
        </w:tc>
        <w:tc>
          <w:tcPr>
            <w:tcW w:w="990" w:type="dxa"/>
          </w:tcPr>
          <w:p w14:paraId="4FD07524" w14:textId="07906C2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.671</w:t>
            </w:r>
          </w:p>
        </w:tc>
      </w:tr>
      <w:tr w:rsidR="0057589F" w:rsidRPr="00023B00" w14:paraId="73A82214" w14:textId="77777777" w:rsidTr="0057589F">
        <w:tc>
          <w:tcPr>
            <w:tcW w:w="2785" w:type="dxa"/>
          </w:tcPr>
          <w:p w14:paraId="0278E76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2350" w:type="dxa"/>
          </w:tcPr>
          <w:p w14:paraId="73519F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-194.42 [-304.24, -84.60]</w:t>
            </w:r>
          </w:p>
        </w:tc>
        <w:tc>
          <w:tcPr>
            <w:tcW w:w="720" w:type="dxa"/>
          </w:tcPr>
          <w:p w14:paraId="1D5EDA7F" w14:textId="026F405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50" w:type="dxa"/>
          </w:tcPr>
          <w:p w14:paraId="5AF0EA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6770F6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89F" w:rsidRPr="00023B00" w14:paraId="19915B72" w14:textId="77777777" w:rsidTr="0057589F">
        <w:tc>
          <w:tcPr>
            <w:tcW w:w="2785" w:type="dxa"/>
          </w:tcPr>
          <w:p w14:paraId="1430405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2350" w:type="dxa"/>
          </w:tcPr>
          <w:p w14:paraId="1A222D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51.81 [-101.21, 204.83]</w:t>
            </w:r>
          </w:p>
        </w:tc>
        <w:tc>
          <w:tcPr>
            <w:tcW w:w="720" w:type="dxa"/>
          </w:tcPr>
          <w:p w14:paraId="2C3BD2B9" w14:textId="01038A1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.507</w:t>
            </w:r>
          </w:p>
        </w:tc>
        <w:tc>
          <w:tcPr>
            <w:tcW w:w="2250" w:type="dxa"/>
          </w:tcPr>
          <w:p w14:paraId="0E0FC70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0E52CD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89F" w:rsidRPr="00023B00" w14:paraId="7E4F50AF" w14:textId="77777777" w:rsidTr="0057589F">
        <w:tc>
          <w:tcPr>
            <w:tcW w:w="2785" w:type="dxa"/>
          </w:tcPr>
          <w:p w14:paraId="786DD13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2350" w:type="dxa"/>
          </w:tcPr>
          <w:p w14:paraId="280043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205.37 [-258.34, 669.08]</w:t>
            </w:r>
          </w:p>
        </w:tc>
        <w:tc>
          <w:tcPr>
            <w:tcW w:w="720" w:type="dxa"/>
          </w:tcPr>
          <w:p w14:paraId="2D1792B2" w14:textId="7FD486D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.385</w:t>
            </w:r>
          </w:p>
        </w:tc>
        <w:tc>
          <w:tcPr>
            <w:tcW w:w="2250" w:type="dxa"/>
          </w:tcPr>
          <w:p w14:paraId="7C6390E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12B9D5E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89F" w:rsidRPr="00023B00" w14:paraId="08956970" w14:textId="77777777" w:rsidTr="0057589F">
        <w:tc>
          <w:tcPr>
            <w:tcW w:w="2785" w:type="dxa"/>
          </w:tcPr>
          <w:p w14:paraId="43D7470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350" w:type="dxa"/>
          </w:tcPr>
          <w:p w14:paraId="34CBCDE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-1872.95 [-8377.02, 4631.13]</w:t>
            </w:r>
          </w:p>
        </w:tc>
        <w:tc>
          <w:tcPr>
            <w:tcW w:w="720" w:type="dxa"/>
          </w:tcPr>
          <w:p w14:paraId="09A6D6E9" w14:textId="4A929CF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.572</w:t>
            </w:r>
          </w:p>
        </w:tc>
        <w:tc>
          <w:tcPr>
            <w:tcW w:w="2250" w:type="dxa"/>
          </w:tcPr>
          <w:p w14:paraId="608F60C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77801A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89F" w:rsidRPr="00023B00" w14:paraId="149AC65F" w14:textId="77777777" w:rsidTr="0057589F">
        <w:tc>
          <w:tcPr>
            <w:tcW w:w="2785" w:type="dxa"/>
          </w:tcPr>
          <w:p w14:paraId="66FAACD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2350" w:type="dxa"/>
          </w:tcPr>
          <w:p w14:paraId="39C605C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7849.62 [-11616.82, 27316.07]</w:t>
            </w:r>
          </w:p>
        </w:tc>
        <w:tc>
          <w:tcPr>
            <w:tcW w:w="720" w:type="dxa"/>
          </w:tcPr>
          <w:p w14:paraId="7CD79FCA" w14:textId="759C866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.429</w:t>
            </w:r>
          </w:p>
        </w:tc>
        <w:tc>
          <w:tcPr>
            <w:tcW w:w="2250" w:type="dxa"/>
          </w:tcPr>
          <w:p w14:paraId="771A110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3E0D05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89F" w:rsidRPr="00023B00" w14:paraId="2EE4EA12" w14:textId="77777777" w:rsidTr="0057589F">
        <w:tc>
          <w:tcPr>
            <w:tcW w:w="2785" w:type="dxa"/>
          </w:tcPr>
          <w:p w14:paraId="10B8DD5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2350" w:type="dxa"/>
          </w:tcPr>
          <w:p w14:paraId="1F0F25C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30.41 [-193.24, 254.06]</w:t>
            </w:r>
          </w:p>
        </w:tc>
        <w:tc>
          <w:tcPr>
            <w:tcW w:w="720" w:type="dxa"/>
          </w:tcPr>
          <w:p w14:paraId="2327E881" w14:textId="10DDBD2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.790</w:t>
            </w:r>
          </w:p>
        </w:tc>
        <w:tc>
          <w:tcPr>
            <w:tcW w:w="2250" w:type="dxa"/>
          </w:tcPr>
          <w:p w14:paraId="4D0F67B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630AC2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89F" w:rsidRPr="00023B00" w14:paraId="78ECC40F" w14:textId="77777777" w:rsidTr="0057589F">
        <w:tc>
          <w:tcPr>
            <w:tcW w:w="2785" w:type="dxa"/>
          </w:tcPr>
          <w:p w14:paraId="1EF4849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2350" w:type="dxa"/>
          </w:tcPr>
          <w:p w14:paraId="258E61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-181.63 [-842.63, 379.38]</w:t>
            </w:r>
          </w:p>
        </w:tc>
        <w:tc>
          <w:tcPr>
            <w:tcW w:w="720" w:type="dxa"/>
          </w:tcPr>
          <w:p w14:paraId="624CC45B" w14:textId="25ADFB1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.590</w:t>
            </w:r>
          </w:p>
        </w:tc>
        <w:tc>
          <w:tcPr>
            <w:tcW w:w="2250" w:type="dxa"/>
          </w:tcPr>
          <w:p w14:paraId="3615C0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7B975D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89F" w:rsidRPr="00023B00" w14:paraId="459927F4" w14:textId="77777777" w:rsidTr="0057589F">
        <w:tc>
          <w:tcPr>
            <w:tcW w:w="2785" w:type="dxa"/>
          </w:tcPr>
          <w:p w14:paraId="2E2A6B9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350" w:type="dxa"/>
          </w:tcPr>
          <w:p w14:paraId="2C6D2D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372D9A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181589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-773.76 [-6607.15, 5059.64]</w:t>
            </w:r>
          </w:p>
        </w:tc>
        <w:tc>
          <w:tcPr>
            <w:tcW w:w="990" w:type="dxa"/>
          </w:tcPr>
          <w:p w14:paraId="0D565F78" w14:textId="1E86D2F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.795</w:t>
            </w:r>
          </w:p>
        </w:tc>
      </w:tr>
      <w:tr w:rsidR="0057589F" w:rsidRPr="00023B00" w14:paraId="63E03726" w14:textId="77777777" w:rsidTr="0057589F">
        <w:tc>
          <w:tcPr>
            <w:tcW w:w="2785" w:type="dxa"/>
          </w:tcPr>
          <w:p w14:paraId="1F9E9FA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350" w:type="dxa"/>
          </w:tcPr>
          <w:p w14:paraId="23604FC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0E0FA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11F9DA95" w14:textId="016B9E0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68.13 [-1395.32, 1259.05]</w:t>
            </w:r>
          </w:p>
        </w:tc>
        <w:tc>
          <w:tcPr>
            <w:tcW w:w="990" w:type="dxa"/>
          </w:tcPr>
          <w:p w14:paraId="39433F4D" w14:textId="3557076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.920</w:t>
            </w:r>
          </w:p>
        </w:tc>
      </w:tr>
      <w:tr w:rsidR="0057589F" w:rsidRPr="00023B00" w14:paraId="3467D205" w14:textId="77777777" w:rsidTr="0057589F">
        <w:tc>
          <w:tcPr>
            <w:tcW w:w="2785" w:type="dxa"/>
          </w:tcPr>
          <w:p w14:paraId="2BB0A64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350" w:type="dxa"/>
          </w:tcPr>
          <w:p w14:paraId="32E7430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D03A3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3F9BFA6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-1844.35 [-4847.78, 1159.07]</w:t>
            </w:r>
          </w:p>
        </w:tc>
        <w:tc>
          <w:tcPr>
            <w:tcW w:w="990" w:type="dxa"/>
          </w:tcPr>
          <w:p w14:paraId="5DE1A445" w14:textId="66C38F1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.229</w:t>
            </w:r>
          </w:p>
        </w:tc>
      </w:tr>
      <w:tr w:rsidR="0057589F" w:rsidRPr="00023B00" w14:paraId="57EF87D3" w14:textId="77777777" w:rsidTr="0057589F">
        <w:tc>
          <w:tcPr>
            <w:tcW w:w="2785" w:type="dxa"/>
          </w:tcPr>
          <w:p w14:paraId="0DF0D35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350" w:type="dxa"/>
          </w:tcPr>
          <w:p w14:paraId="6AE7D1E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A6C279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0238A1C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-6281.96 [-10750.54, -1813.38]</w:t>
            </w:r>
          </w:p>
        </w:tc>
        <w:tc>
          <w:tcPr>
            <w:tcW w:w="990" w:type="dxa"/>
          </w:tcPr>
          <w:p w14:paraId="51A23C48" w14:textId="7755910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.006</w:t>
            </w:r>
          </w:p>
        </w:tc>
      </w:tr>
      <w:tr w:rsidR="0057589F" w:rsidRPr="00023B00" w14:paraId="6718158A" w14:textId="77777777" w:rsidTr="0057589F">
        <w:tc>
          <w:tcPr>
            <w:tcW w:w="2785" w:type="dxa"/>
          </w:tcPr>
          <w:p w14:paraId="1B3A893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350" w:type="dxa"/>
          </w:tcPr>
          <w:p w14:paraId="2FADC0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7C340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588E0C7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271.12 [-2839.70, 3381.93]</w:t>
            </w:r>
          </w:p>
        </w:tc>
        <w:tc>
          <w:tcPr>
            <w:tcW w:w="990" w:type="dxa"/>
          </w:tcPr>
          <w:p w14:paraId="5C814A9B" w14:textId="28A9259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.864</w:t>
            </w:r>
          </w:p>
        </w:tc>
      </w:tr>
      <w:tr w:rsidR="0057589F" w:rsidRPr="00023B00" w14:paraId="51DD72AC" w14:textId="77777777" w:rsidTr="0057589F">
        <w:tc>
          <w:tcPr>
            <w:tcW w:w="2785" w:type="dxa"/>
          </w:tcPr>
          <w:p w14:paraId="21FF4B4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350" w:type="dxa"/>
          </w:tcPr>
          <w:p w14:paraId="59F82EE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12BFF4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2FEE0D5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461.30 [-162.24, 1084.84]</w:t>
            </w:r>
          </w:p>
        </w:tc>
        <w:tc>
          <w:tcPr>
            <w:tcW w:w="990" w:type="dxa"/>
          </w:tcPr>
          <w:p w14:paraId="5A823FFB" w14:textId="7C14C5E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.147</w:t>
            </w:r>
          </w:p>
        </w:tc>
      </w:tr>
      <w:tr w:rsidR="0057589F" w:rsidRPr="00023B00" w14:paraId="3E5EA5A6" w14:textId="77777777" w:rsidTr="0057589F">
        <w:tc>
          <w:tcPr>
            <w:tcW w:w="2785" w:type="dxa"/>
          </w:tcPr>
          <w:p w14:paraId="37851F4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350" w:type="dxa"/>
          </w:tcPr>
          <w:p w14:paraId="090EBF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5D9C06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5DB7FF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1076.43 [-643.48, 2796.34]</w:t>
            </w:r>
          </w:p>
        </w:tc>
        <w:tc>
          <w:tcPr>
            <w:tcW w:w="990" w:type="dxa"/>
          </w:tcPr>
          <w:p w14:paraId="76E4B0C6" w14:textId="43F864B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.220</w:t>
            </w:r>
          </w:p>
        </w:tc>
      </w:tr>
      <w:tr w:rsidR="0057589F" w:rsidRPr="00023B00" w14:paraId="77ADC0FE" w14:textId="77777777" w:rsidTr="0057589F">
        <w:tc>
          <w:tcPr>
            <w:tcW w:w="2785" w:type="dxa"/>
          </w:tcPr>
          <w:p w14:paraId="5005A5C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350" w:type="dxa"/>
          </w:tcPr>
          <w:p w14:paraId="03B4856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F6F75C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3206ECB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2425.80 [843.15, 4008.45]</w:t>
            </w:r>
          </w:p>
        </w:tc>
        <w:tc>
          <w:tcPr>
            <w:tcW w:w="990" w:type="dxa"/>
          </w:tcPr>
          <w:p w14:paraId="4EB45856" w14:textId="2B3D876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57589F" w:rsidRPr="00023B00" w14:paraId="4757F739" w14:textId="77777777" w:rsidTr="0057589F">
        <w:tc>
          <w:tcPr>
            <w:tcW w:w="2785" w:type="dxa"/>
          </w:tcPr>
          <w:p w14:paraId="5FD1C3B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350" w:type="dxa"/>
          </w:tcPr>
          <w:p w14:paraId="0D4F00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AC1DD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6A4CC5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1171.67 [510.56, 1832.78]</w:t>
            </w:r>
          </w:p>
        </w:tc>
        <w:tc>
          <w:tcPr>
            <w:tcW w:w="990" w:type="dxa"/>
          </w:tcPr>
          <w:p w14:paraId="1E3DE3C6" w14:textId="727FF44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7589F" w:rsidRPr="00023B00" w14:paraId="5B243C0D" w14:textId="77777777" w:rsidTr="0057589F">
        <w:tc>
          <w:tcPr>
            <w:tcW w:w="2785" w:type="dxa"/>
          </w:tcPr>
          <w:p w14:paraId="14B42CD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350" w:type="dxa"/>
          </w:tcPr>
          <w:p w14:paraId="5F27D8A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6AEE4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4E7EAD3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-1426.21 [-2798.89, -53.52]</w:t>
            </w:r>
          </w:p>
        </w:tc>
        <w:tc>
          <w:tcPr>
            <w:tcW w:w="990" w:type="dxa"/>
          </w:tcPr>
          <w:p w14:paraId="6CC84C4E" w14:textId="31CAFF5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.020</w:t>
            </w:r>
          </w:p>
        </w:tc>
      </w:tr>
      <w:tr w:rsidR="0057589F" w:rsidRPr="00023B00" w14:paraId="4ED1C2A6" w14:textId="77777777" w:rsidTr="0057589F">
        <w:tc>
          <w:tcPr>
            <w:tcW w:w="2785" w:type="dxa"/>
          </w:tcPr>
          <w:p w14:paraId="1820B85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350" w:type="dxa"/>
          </w:tcPr>
          <w:p w14:paraId="3A4C67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01E07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3B158C6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-101.90 [-1382.60, 1178.79]</w:t>
            </w:r>
          </w:p>
        </w:tc>
        <w:tc>
          <w:tcPr>
            <w:tcW w:w="990" w:type="dxa"/>
          </w:tcPr>
          <w:p w14:paraId="44B780B7" w14:textId="53B190D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.876</w:t>
            </w:r>
          </w:p>
        </w:tc>
      </w:tr>
      <w:tr w:rsidR="0057589F" w:rsidRPr="00023B00" w14:paraId="2118FE6E" w14:textId="77777777" w:rsidTr="0057589F">
        <w:tc>
          <w:tcPr>
            <w:tcW w:w="2785" w:type="dxa"/>
          </w:tcPr>
          <w:p w14:paraId="60252FC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350" w:type="dxa"/>
          </w:tcPr>
          <w:p w14:paraId="0DA788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F30D1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3ED8FC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-3.80 [-717.01, 709.42]</w:t>
            </w:r>
          </w:p>
        </w:tc>
        <w:tc>
          <w:tcPr>
            <w:tcW w:w="990" w:type="dxa"/>
          </w:tcPr>
          <w:p w14:paraId="255DF8A8" w14:textId="5E0DFD0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.992</w:t>
            </w:r>
          </w:p>
        </w:tc>
      </w:tr>
      <w:tr w:rsidR="0057589F" w:rsidRPr="00023B00" w14:paraId="6023F8E2" w14:textId="77777777" w:rsidTr="0057589F">
        <w:tc>
          <w:tcPr>
            <w:tcW w:w="2785" w:type="dxa"/>
          </w:tcPr>
          <w:p w14:paraId="56E57AA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350" w:type="dxa"/>
          </w:tcPr>
          <w:p w14:paraId="3CA052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D8266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3E95F4FB" w14:textId="18995AA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1768.66 [-926.81, 4464.13]</w:t>
            </w:r>
          </w:p>
        </w:tc>
        <w:tc>
          <w:tcPr>
            <w:tcW w:w="990" w:type="dxa"/>
          </w:tcPr>
          <w:p w14:paraId="19E4231E" w14:textId="59B060C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.198</w:t>
            </w:r>
          </w:p>
        </w:tc>
      </w:tr>
      <w:tr w:rsidR="0057589F" w:rsidRPr="00023B00" w14:paraId="6FE09C7B" w14:textId="77777777" w:rsidTr="0057589F">
        <w:tc>
          <w:tcPr>
            <w:tcW w:w="2785" w:type="dxa"/>
          </w:tcPr>
          <w:p w14:paraId="5F0FDEC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350" w:type="dxa"/>
          </w:tcPr>
          <w:p w14:paraId="7EE2489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A08A4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48999B88" w14:textId="4E37FE7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3466.36 [2053.37, 4879.35]</w:t>
            </w:r>
          </w:p>
        </w:tc>
        <w:tc>
          <w:tcPr>
            <w:tcW w:w="990" w:type="dxa"/>
          </w:tcPr>
          <w:p w14:paraId="47F07C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&lt;.001</w:t>
            </w:r>
          </w:p>
        </w:tc>
      </w:tr>
      <w:tr w:rsidR="0057589F" w:rsidRPr="00023B00" w14:paraId="7380FECC" w14:textId="77777777" w:rsidTr="0057589F">
        <w:tc>
          <w:tcPr>
            <w:tcW w:w="2785" w:type="dxa"/>
          </w:tcPr>
          <w:p w14:paraId="16E0159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350" w:type="dxa"/>
          </w:tcPr>
          <w:p w14:paraId="2DA8315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878E1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407DDBA3" w14:textId="552A880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-102.25 [-1031.04, 826.54]</w:t>
            </w:r>
          </w:p>
        </w:tc>
        <w:tc>
          <w:tcPr>
            <w:tcW w:w="990" w:type="dxa"/>
          </w:tcPr>
          <w:p w14:paraId="375FDBD3" w14:textId="5E7DF32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.829</w:t>
            </w:r>
          </w:p>
        </w:tc>
      </w:tr>
      <w:tr w:rsidR="0057589F" w:rsidRPr="00023B00" w14:paraId="5DD6A03E" w14:textId="77777777" w:rsidTr="0057589F">
        <w:tc>
          <w:tcPr>
            <w:tcW w:w="2785" w:type="dxa"/>
          </w:tcPr>
          <w:p w14:paraId="36BBCD7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350" w:type="dxa"/>
          </w:tcPr>
          <w:p w14:paraId="5DC579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BD839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311A5B8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-554.57 [-1236.29,127.15]</w:t>
            </w:r>
          </w:p>
        </w:tc>
        <w:tc>
          <w:tcPr>
            <w:tcW w:w="990" w:type="dxa"/>
          </w:tcPr>
          <w:p w14:paraId="5B36BBFC" w14:textId="20E6343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.111</w:t>
            </w:r>
          </w:p>
        </w:tc>
      </w:tr>
      <w:tr w:rsidR="0057589F" w:rsidRPr="00023B00" w14:paraId="63C116EB" w14:textId="77777777" w:rsidTr="0057589F">
        <w:tc>
          <w:tcPr>
            <w:tcW w:w="2785" w:type="dxa"/>
          </w:tcPr>
          <w:p w14:paraId="0DCE415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350" w:type="dxa"/>
          </w:tcPr>
          <w:p w14:paraId="3CAE7AA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CA3574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7157B14E" w14:textId="5BB1D79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2247.98 [-946.13, 5442.10]</w:t>
            </w:r>
          </w:p>
        </w:tc>
        <w:tc>
          <w:tcPr>
            <w:tcW w:w="990" w:type="dxa"/>
          </w:tcPr>
          <w:p w14:paraId="4C39E2DD" w14:textId="3A6D6D3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.168</w:t>
            </w:r>
          </w:p>
        </w:tc>
      </w:tr>
      <w:tr w:rsidR="0057589F" w:rsidRPr="00023B00" w14:paraId="604D2087" w14:textId="77777777" w:rsidTr="0057589F">
        <w:tc>
          <w:tcPr>
            <w:tcW w:w="2785" w:type="dxa"/>
          </w:tcPr>
          <w:p w14:paraId="01991F0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350" w:type="dxa"/>
          </w:tcPr>
          <w:p w14:paraId="6A47E10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28FA3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3B74DDE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-608.70 [-4058.29 2840.90]</w:t>
            </w:r>
          </w:p>
        </w:tc>
        <w:tc>
          <w:tcPr>
            <w:tcW w:w="990" w:type="dxa"/>
          </w:tcPr>
          <w:p w14:paraId="0D71C2DC" w14:textId="13044F1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.729</w:t>
            </w:r>
          </w:p>
        </w:tc>
      </w:tr>
      <w:tr w:rsidR="0057589F" w:rsidRPr="00023B00" w14:paraId="3777C52B" w14:textId="77777777" w:rsidTr="0057589F">
        <w:tc>
          <w:tcPr>
            <w:tcW w:w="2785" w:type="dxa"/>
          </w:tcPr>
          <w:p w14:paraId="09E5B42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350" w:type="dxa"/>
          </w:tcPr>
          <w:p w14:paraId="4C3C55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198496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</w:tcPr>
          <w:p w14:paraId="0A4531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1133.05 [1090.04, 1176.06]</w:t>
            </w:r>
          </w:p>
        </w:tc>
        <w:tc>
          <w:tcPr>
            <w:tcW w:w="990" w:type="dxa"/>
          </w:tcPr>
          <w:p w14:paraId="1B9B7F85" w14:textId="275A28D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08D3D0C6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AB41D85" w14:textId="77777777" w:rsidR="0057589F" w:rsidRPr="00023B00" w:rsidRDefault="0057589F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40FD00B7" w14:textId="23CF81D2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33. Results from the sensitivity analysis linear regression where volume of ventricular CSF was modelled by IPAQ group, ‘best case’ data was imputed for missing covariates. </w:t>
      </w:r>
    </w:p>
    <w:tbl>
      <w:tblPr>
        <w:tblStyle w:val="TableGrid"/>
        <w:tblW w:w="912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427"/>
        <w:gridCol w:w="668"/>
        <w:gridCol w:w="2305"/>
        <w:gridCol w:w="740"/>
        <w:gridCol w:w="15"/>
      </w:tblGrid>
      <w:tr w:rsidR="00CE275F" w:rsidRPr="00023B00" w14:paraId="4F48F0D7" w14:textId="77777777" w:rsidTr="00CE275F">
        <w:trPr>
          <w:gridAfter w:val="1"/>
          <w:wAfter w:w="15" w:type="dxa"/>
        </w:trPr>
        <w:tc>
          <w:tcPr>
            <w:tcW w:w="2965" w:type="dxa"/>
          </w:tcPr>
          <w:p w14:paraId="45113C9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5" w:type="dxa"/>
            <w:gridSpan w:val="2"/>
          </w:tcPr>
          <w:p w14:paraId="414DDA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045" w:type="dxa"/>
            <w:gridSpan w:val="2"/>
          </w:tcPr>
          <w:p w14:paraId="62BB877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CE275F" w:rsidRPr="00023B00" w14:paraId="78B684E9" w14:textId="77777777" w:rsidTr="00CE275F">
        <w:tc>
          <w:tcPr>
            <w:tcW w:w="2965" w:type="dxa"/>
          </w:tcPr>
          <w:p w14:paraId="3C4C57A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27" w:type="dxa"/>
          </w:tcPr>
          <w:p w14:paraId="57CC4D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53B5F22C" w14:textId="6199D7F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p </w:t>
            </w:r>
          </w:p>
        </w:tc>
        <w:tc>
          <w:tcPr>
            <w:tcW w:w="2305" w:type="dxa"/>
          </w:tcPr>
          <w:p w14:paraId="061870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55" w:type="dxa"/>
            <w:gridSpan w:val="2"/>
          </w:tcPr>
          <w:p w14:paraId="72927C46" w14:textId="68395BD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CE275F" w:rsidRPr="00023B00" w14:paraId="1B29A6B5" w14:textId="77777777" w:rsidTr="00CE275F">
        <w:tc>
          <w:tcPr>
            <w:tcW w:w="2965" w:type="dxa"/>
          </w:tcPr>
          <w:p w14:paraId="0D15C5A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2427" w:type="dxa"/>
          </w:tcPr>
          <w:p w14:paraId="174D2809" w14:textId="15524DB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1604.37 [61.65, 3147.10]</w:t>
            </w:r>
          </w:p>
        </w:tc>
        <w:tc>
          <w:tcPr>
            <w:tcW w:w="668" w:type="dxa"/>
          </w:tcPr>
          <w:p w14:paraId="06059EDD" w14:textId="04ACF37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.042</w:t>
            </w:r>
          </w:p>
        </w:tc>
        <w:tc>
          <w:tcPr>
            <w:tcW w:w="2305" w:type="dxa"/>
          </w:tcPr>
          <w:p w14:paraId="20AC43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852.74 [-7.05, 1712.52]</w:t>
            </w:r>
          </w:p>
        </w:tc>
        <w:tc>
          <w:tcPr>
            <w:tcW w:w="755" w:type="dxa"/>
            <w:gridSpan w:val="2"/>
          </w:tcPr>
          <w:p w14:paraId="0BAA3115" w14:textId="572965D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.052</w:t>
            </w:r>
          </w:p>
        </w:tc>
      </w:tr>
      <w:tr w:rsidR="00CE275F" w:rsidRPr="00023B00" w14:paraId="5287321E" w14:textId="77777777" w:rsidTr="00CE275F">
        <w:tc>
          <w:tcPr>
            <w:tcW w:w="2965" w:type="dxa"/>
          </w:tcPr>
          <w:p w14:paraId="27ED2A7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2427" w:type="dxa"/>
          </w:tcPr>
          <w:p w14:paraId="5082363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1117.52 [-387.60, 2622.64]</w:t>
            </w:r>
          </w:p>
        </w:tc>
        <w:tc>
          <w:tcPr>
            <w:tcW w:w="668" w:type="dxa"/>
          </w:tcPr>
          <w:p w14:paraId="2E6613C0" w14:textId="7A04D9D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.146</w:t>
            </w:r>
          </w:p>
        </w:tc>
        <w:tc>
          <w:tcPr>
            <w:tcW w:w="2305" w:type="dxa"/>
          </w:tcPr>
          <w:p w14:paraId="1D1082B2" w14:textId="117B3C1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793.64 [-54.12, 1641.39]</w:t>
            </w:r>
          </w:p>
        </w:tc>
        <w:tc>
          <w:tcPr>
            <w:tcW w:w="755" w:type="dxa"/>
            <w:gridSpan w:val="2"/>
          </w:tcPr>
          <w:p w14:paraId="1D72A741" w14:textId="6A33E74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.067</w:t>
            </w:r>
          </w:p>
        </w:tc>
      </w:tr>
      <w:tr w:rsidR="00CE275F" w:rsidRPr="00023B00" w14:paraId="242BF7AF" w14:textId="77777777" w:rsidTr="00CE275F">
        <w:tc>
          <w:tcPr>
            <w:tcW w:w="2965" w:type="dxa"/>
          </w:tcPr>
          <w:p w14:paraId="279A8A0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427" w:type="dxa"/>
          </w:tcPr>
          <w:p w14:paraId="6EAD31C9" w14:textId="3FBC3DE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9317.67 [7502.30, 11133.05]</w:t>
            </w:r>
          </w:p>
        </w:tc>
        <w:tc>
          <w:tcPr>
            <w:tcW w:w="668" w:type="dxa"/>
          </w:tcPr>
          <w:p w14:paraId="055BDBAB" w14:textId="272532F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2305" w:type="dxa"/>
          </w:tcPr>
          <w:p w14:paraId="3006D51C" w14:textId="33A0A09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7213.41 [6582.66, 7844.16]</w:t>
            </w:r>
          </w:p>
        </w:tc>
        <w:tc>
          <w:tcPr>
            <w:tcW w:w="755" w:type="dxa"/>
            <w:gridSpan w:val="2"/>
          </w:tcPr>
          <w:p w14:paraId="112A7089" w14:textId="643B8AC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E275F" w:rsidRPr="00023B00" w14:paraId="1E6FCB0A" w14:textId="77777777" w:rsidTr="00CE275F">
        <w:tc>
          <w:tcPr>
            <w:tcW w:w="2965" w:type="dxa"/>
          </w:tcPr>
          <w:p w14:paraId="45C9CC1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2427" w:type="dxa"/>
          </w:tcPr>
          <w:p w14:paraId="69A76E30" w14:textId="343C8AA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-661.14 [-3257.71, 1935.43]</w:t>
            </w:r>
          </w:p>
        </w:tc>
        <w:tc>
          <w:tcPr>
            <w:tcW w:w="668" w:type="dxa"/>
          </w:tcPr>
          <w:p w14:paraId="573B0D7D" w14:textId="59211A4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.618</w:t>
            </w:r>
          </w:p>
        </w:tc>
        <w:tc>
          <w:tcPr>
            <w:tcW w:w="2305" w:type="dxa"/>
          </w:tcPr>
          <w:p w14:paraId="0F815D6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342.45 [-375.03, 1059.93]</w:t>
            </w:r>
          </w:p>
        </w:tc>
        <w:tc>
          <w:tcPr>
            <w:tcW w:w="755" w:type="dxa"/>
            <w:gridSpan w:val="2"/>
          </w:tcPr>
          <w:p w14:paraId="70E864CC" w14:textId="5B477F7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.350</w:t>
            </w:r>
          </w:p>
        </w:tc>
      </w:tr>
      <w:tr w:rsidR="00CE275F" w:rsidRPr="00023B00" w14:paraId="2C9CFAA2" w14:textId="77777777" w:rsidTr="00CE275F">
        <w:tc>
          <w:tcPr>
            <w:tcW w:w="2965" w:type="dxa"/>
          </w:tcPr>
          <w:p w14:paraId="41CD0BE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2427" w:type="dxa"/>
          </w:tcPr>
          <w:p w14:paraId="724DC15A" w14:textId="119F25E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-2236.77 [-9858.96, 5385.43]</w:t>
            </w:r>
          </w:p>
        </w:tc>
        <w:tc>
          <w:tcPr>
            <w:tcW w:w="668" w:type="dxa"/>
          </w:tcPr>
          <w:p w14:paraId="2BFF9B3F" w14:textId="65FADD6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.565</w:t>
            </w:r>
          </w:p>
        </w:tc>
        <w:tc>
          <w:tcPr>
            <w:tcW w:w="2305" w:type="dxa"/>
          </w:tcPr>
          <w:p w14:paraId="07F39B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411.96 [-1627.88, 2451.79]</w:t>
            </w:r>
          </w:p>
        </w:tc>
        <w:tc>
          <w:tcPr>
            <w:tcW w:w="755" w:type="dxa"/>
            <w:gridSpan w:val="2"/>
          </w:tcPr>
          <w:p w14:paraId="27B3825D" w14:textId="60F187D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.692</w:t>
            </w:r>
          </w:p>
        </w:tc>
      </w:tr>
      <w:tr w:rsidR="00CE275F" w:rsidRPr="00023B00" w14:paraId="4A805056" w14:textId="77777777" w:rsidTr="00CE275F">
        <w:tc>
          <w:tcPr>
            <w:tcW w:w="2965" w:type="dxa"/>
          </w:tcPr>
          <w:p w14:paraId="1D47F25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2427" w:type="dxa"/>
          </w:tcPr>
          <w:p w14:paraId="6C27E29E" w14:textId="217E83A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366.14 [-1835.28, 2567.56]</w:t>
            </w:r>
          </w:p>
        </w:tc>
        <w:tc>
          <w:tcPr>
            <w:tcW w:w="668" w:type="dxa"/>
          </w:tcPr>
          <w:p w14:paraId="512DB564" w14:textId="640BB12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.744</w:t>
            </w:r>
          </w:p>
        </w:tc>
        <w:tc>
          <w:tcPr>
            <w:tcW w:w="2305" w:type="dxa"/>
          </w:tcPr>
          <w:p w14:paraId="6194B00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203273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0777235A" w14:textId="77777777" w:rsidTr="00CE275F">
        <w:tc>
          <w:tcPr>
            <w:tcW w:w="2965" w:type="dxa"/>
          </w:tcPr>
          <w:p w14:paraId="3796CAC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2427" w:type="dxa"/>
          </w:tcPr>
          <w:p w14:paraId="2EED545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1230.37 [-940.11, 3400.85]</w:t>
            </w:r>
          </w:p>
        </w:tc>
        <w:tc>
          <w:tcPr>
            <w:tcW w:w="668" w:type="dxa"/>
          </w:tcPr>
          <w:p w14:paraId="61C840C0" w14:textId="2F98C42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.267</w:t>
            </w:r>
          </w:p>
        </w:tc>
        <w:tc>
          <w:tcPr>
            <w:tcW w:w="2305" w:type="dxa"/>
          </w:tcPr>
          <w:p w14:paraId="5A68EEB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069B1B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6C8866D2" w14:textId="77777777" w:rsidTr="00CE275F">
        <w:tc>
          <w:tcPr>
            <w:tcW w:w="2965" w:type="dxa"/>
          </w:tcPr>
          <w:p w14:paraId="0093DA8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2427" w:type="dxa"/>
          </w:tcPr>
          <w:p w14:paraId="43328A83" w14:textId="0D8CC0D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1658.11 [-1461.55, 4777.78]</w:t>
            </w:r>
          </w:p>
        </w:tc>
        <w:tc>
          <w:tcPr>
            <w:tcW w:w="668" w:type="dxa"/>
          </w:tcPr>
          <w:p w14:paraId="04F8A2E7" w14:textId="12A98D2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.298</w:t>
            </w:r>
          </w:p>
        </w:tc>
        <w:tc>
          <w:tcPr>
            <w:tcW w:w="2305" w:type="dxa"/>
          </w:tcPr>
          <w:p w14:paraId="518E38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58205C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5D0CE066" w14:textId="77777777" w:rsidTr="00CE275F">
        <w:tc>
          <w:tcPr>
            <w:tcW w:w="2965" w:type="dxa"/>
          </w:tcPr>
          <w:p w14:paraId="47DD707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2427" w:type="dxa"/>
          </w:tcPr>
          <w:p w14:paraId="153047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442.41 [-2637.38, 3522.20]</w:t>
            </w:r>
          </w:p>
        </w:tc>
        <w:tc>
          <w:tcPr>
            <w:tcW w:w="668" w:type="dxa"/>
          </w:tcPr>
          <w:p w14:paraId="78356FD1" w14:textId="0D9885C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.778</w:t>
            </w:r>
          </w:p>
        </w:tc>
        <w:tc>
          <w:tcPr>
            <w:tcW w:w="2305" w:type="dxa"/>
          </w:tcPr>
          <w:p w14:paraId="350F9A5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32A0C7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7E7CE036" w14:textId="77777777" w:rsidTr="00CE275F">
        <w:tc>
          <w:tcPr>
            <w:tcW w:w="2965" w:type="dxa"/>
          </w:tcPr>
          <w:p w14:paraId="520989F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2427" w:type="dxa"/>
          </w:tcPr>
          <w:p w14:paraId="52FD90B5" w14:textId="6BCE833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1573.32 [-7583.56, 10730.19]</w:t>
            </w:r>
          </w:p>
        </w:tc>
        <w:tc>
          <w:tcPr>
            <w:tcW w:w="668" w:type="dxa"/>
          </w:tcPr>
          <w:p w14:paraId="64A54565" w14:textId="2F510C1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.736</w:t>
            </w:r>
          </w:p>
        </w:tc>
        <w:tc>
          <w:tcPr>
            <w:tcW w:w="2305" w:type="dxa"/>
          </w:tcPr>
          <w:p w14:paraId="336425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23F1635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5899A0A4" w14:textId="77777777" w:rsidTr="00CE275F">
        <w:tc>
          <w:tcPr>
            <w:tcW w:w="2965" w:type="dxa"/>
          </w:tcPr>
          <w:p w14:paraId="17B26F2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2427" w:type="dxa"/>
          </w:tcPr>
          <w:p w14:paraId="335E140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774.06 [-8117.95, 9666.07]</w:t>
            </w:r>
          </w:p>
        </w:tc>
        <w:tc>
          <w:tcPr>
            <w:tcW w:w="668" w:type="dxa"/>
          </w:tcPr>
          <w:p w14:paraId="3B338F50" w14:textId="534AB92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.865</w:t>
            </w:r>
          </w:p>
        </w:tc>
        <w:tc>
          <w:tcPr>
            <w:tcW w:w="2305" w:type="dxa"/>
          </w:tcPr>
          <w:p w14:paraId="440DB51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5CE858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127F1AE9" w14:textId="77777777" w:rsidTr="00CE275F">
        <w:tc>
          <w:tcPr>
            <w:tcW w:w="2965" w:type="dxa"/>
          </w:tcPr>
          <w:p w14:paraId="18B48CB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427" w:type="dxa"/>
          </w:tcPr>
          <w:p w14:paraId="618834B5" w14:textId="6C8BEA8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-54.50 [-3890.23, 3781.24]</w:t>
            </w:r>
          </w:p>
        </w:tc>
        <w:tc>
          <w:tcPr>
            <w:tcW w:w="668" w:type="dxa"/>
          </w:tcPr>
          <w:p w14:paraId="415ADBDF" w14:textId="74AE20B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.978</w:t>
            </w:r>
          </w:p>
        </w:tc>
        <w:tc>
          <w:tcPr>
            <w:tcW w:w="2305" w:type="dxa"/>
          </w:tcPr>
          <w:p w14:paraId="55B1C4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1FDA3D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61D768F5" w14:textId="77777777" w:rsidTr="00CE275F">
        <w:tc>
          <w:tcPr>
            <w:tcW w:w="2965" w:type="dxa"/>
          </w:tcPr>
          <w:p w14:paraId="3138064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2427" w:type="dxa"/>
          </w:tcPr>
          <w:p w14:paraId="4D56B7E0" w14:textId="4EB052D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5127.37 [-5471.95, 15726.70]</w:t>
            </w:r>
          </w:p>
        </w:tc>
        <w:tc>
          <w:tcPr>
            <w:tcW w:w="668" w:type="dxa"/>
          </w:tcPr>
          <w:p w14:paraId="12D8E88A" w14:textId="2CF42E6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.343</w:t>
            </w:r>
          </w:p>
        </w:tc>
        <w:tc>
          <w:tcPr>
            <w:tcW w:w="2305" w:type="dxa"/>
          </w:tcPr>
          <w:p w14:paraId="265DB9A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74A7BBA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1758822E" w14:textId="77777777" w:rsidTr="00CE275F">
        <w:tc>
          <w:tcPr>
            <w:tcW w:w="2965" w:type="dxa"/>
          </w:tcPr>
          <w:p w14:paraId="1FE2771E" w14:textId="1E203CE5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427" w:type="dxa"/>
          </w:tcPr>
          <w:p w14:paraId="4E0073E4" w14:textId="5D68002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-1242.20 [-5833.89, 3349.48]</w:t>
            </w:r>
          </w:p>
        </w:tc>
        <w:tc>
          <w:tcPr>
            <w:tcW w:w="668" w:type="dxa"/>
          </w:tcPr>
          <w:p w14:paraId="026AE24D" w14:textId="2EA3DD5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.596</w:t>
            </w:r>
          </w:p>
        </w:tc>
        <w:tc>
          <w:tcPr>
            <w:tcW w:w="2305" w:type="dxa"/>
          </w:tcPr>
          <w:p w14:paraId="597849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76B1A01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085E3913" w14:textId="77777777" w:rsidTr="00CE275F">
        <w:tc>
          <w:tcPr>
            <w:tcW w:w="2965" w:type="dxa"/>
          </w:tcPr>
          <w:p w14:paraId="3986EC1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2427" w:type="dxa"/>
          </w:tcPr>
          <w:p w14:paraId="081CE0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-1300.42 [-5870.23, 3269.38]</w:t>
            </w:r>
          </w:p>
        </w:tc>
        <w:tc>
          <w:tcPr>
            <w:tcW w:w="668" w:type="dxa"/>
          </w:tcPr>
          <w:p w14:paraId="56D822BB" w14:textId="5F6FED0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.577</w:t>
            </w:r>
          </w:p>
        </w:tc>
        <w:tc>
          <w:tcPr>
            <w:tcW w:w="2305" w:type="dxa"/>
          </w:tcPr>
          <w:p w14:paraId="3CB93C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295A4D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2D442C11" w14:textId="77777777" w:rsidTr="00CE275F">
        <w:tc>
          <w:tcPr>
            <w:tcW w:w="2965" w:type="dxa"/>
          </w:tcPr>
          <w:p w14:paraId="21C0446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2427" w:type="dxa"/>
          </w:tcPr>
          <w:p w14:paraId="680BF2BC" w14:textId="79DB2C3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-1106.09 [-13833.80, 11621.62]</w:t>
            </w:r>
          </w:p>
        </w:tc>
        <w:tc>
          <w:tcPr>
            <w:tcW w:w="668" w:type="dxa"/>
          </w:tcPr>
          <w:p w14:paraId="2D6C0AA9" w14:textId="63E456B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.865</w:t>
            </w:r>
          </w:p>
        </w:tc>
        <w:tc>
          <w:tcPr>
            <w:tcW w:w="2305" w:type="dxa"/>
          </w:tcPr>
          <w:p w14:paraId="24E1D2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06595CA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3F191E10" w14:textId="77777777" w:rsidTr="00CE275F">
        <w:tc>
          <w:tcPr>
            <w:tcW w:w="2965" w:type="dxa"/>
          </w:tcPr>
          <w:p w14:paraId="2B5B40E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2427" w:type="dxa"/>
          </w:tcPr>
          <w:p w14:paraId="66D57E49" w14:textId="683C15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-6937.26 [-19897.86, 6023.24]</w:t>
            </w:r>
          </w:p>
        </w:tc>
        <w:tc>
          <w:tcPr>
            <w:tcW w:w="668" w:type="dxa"/>
          </w:tcPr>
          <w:p w14:paraId="275AA258" w14:textId="49DFA76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.294</w:t>
            </w:r>
          </w:p>
        </w:tc>
        <w:tc>
          <w:tcPr>
            <w:tcW w:w="2305" w:type="dxa"/>
          </w:tcPr>
          <w:p w14:paraId="5B12CC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</w:tcPr>
          <w:p w14:paraId="7B2B16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3E1123B2" w14:textId="77777777" w:rsidTr="00CE275F">
        <w:tc>
          <w:tcPr>
            <w:tcW w:w="2965" w:type="dxa"/>
          </w:tcPr>
          <w:p w14:paraId="41A3165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427" w:type="dxa"/>
          </w:tcPr>
          <w:p w14:paraId="289DE3B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C3606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4F9C86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-829.67 [-6664.34, 5004.99]</w:t>
            </w:r>
          </w:p>
        </w:tc>
        <w:tc>
          <w:tcPr>
            <w:tcW w:w="755" w:type="dxa"/>
            <w:gridSpan w:val="2"/>
          </w:tcPr>
          <w:p w14:paraId="42E09DC3" w14:textId="242552F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.780</w:t>
            </w:r>
          </w:p>
        </w:tc>
      </w:tr>
      <w:tr w:rsidR="00CE275F" w:rsidRPr="00023B00" w14:paraId="1D0E6CC4" w14:textId="77777777" w:rsidTr="00CE275F">
        <w:tc>
          <w:tcPr>
            <w:tcW w:w="2965" w:type="dxa"/>
          </w:tcPr>
          <w:p w14:paraId="3293460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427" w:type="dxa"/>
          </w:tcPr>
          <w:p w14:paraId="56F300C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3723B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1068EE3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-8.10 [-1334.87, 1318.66]</w:t>
            </w:r>
          </w:p>
        </w:tc>
        <w:tc>
          <w:tcPr>
            <w:tcW w:w="755" w:type="dxa"/>
            <w:gridSpan w:val="2"/>
          </w:tcPr>
          <w:p w14:paraId="24885415" w14:textId="46EB901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.990</w:t>
            </w:r>
          </w:p>
        </w:tc>
      </w:tr>
      <w:tr w:rsidR="00CE275F" w:rsidRPr="00023B00" w14:paraId="0CD7F02B" w14:textId="77777777" w:rsidTr="00CE275F">
        <w:tc>
          <w:tcPr>
            <w:tcW w:w="2965" w:type="dxa"/>
          </w:tcPr>
          <w:p w14:paraId="4D6F6B7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427" w:type="dxa"/>
          </w:tcPr>
          <w:p w14:paraId="467A093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2C09F8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42B402DC" w14:textId="64106E3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-1893.53 [-4897.83, 1110.77]</w:t>
            </w:r>
          </w:p>
        </w:tc>
        <w:tc>
          <w:tcPr>
            <w:tcW w:w="755" w:type="dxa"/>
            <w:gridSpan w:val="2"/>
          </w:tcPr>
          <w:p w14:paraId="0EDE9A73" w14:textId="5603801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.217</w:t>
            </w:r>
          </w:p>
        </w:tc>
      </w:tr>
      <w:tr w:rsidR="00CE275F" w:rsidRPr="00023B00" w14:paraId="53D34D55" w14:textId="77777777" w:rsidTr="00CE275F">
        <w:tc>
          <w:tcPr>
            <w:tcW w:w="2965" w:type="dxa"/>
          </w:tcPr>
          <w:p w14:paraId="5325528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427" w:type="dxa"/>
          </w:tcPr>
          <w:p w14:paraId="59DCB6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344C23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7FDBC631" w14:textId="6560203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-6260.48 [-10730.11, -1790.85]</w:t>
            </w:r>
          </w:p>
        </w:tc>
        <w:tc>
          <w:tcPr>
            <w:tcW w:w="755" w:type="dxa"/>
            <w:gridSpan w:val="2"/>
          </w:tcPr>
          <w:p w14:paraId="2D4F3C91" w14:textId="5F560C5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.006</w:t>
            </w:r>
          </w:p>
        </w:tc>
      </w:tr>
      <w:tr w:rsidR="00CE275F" w:rsidRPr="00023B00" w14:paraId="5D02DDCC" w14:textId="77777777" w:rsidTr="00CE275F">
        <w:tc>
          <w:tcPr>
            <w:tcW w:w="2965" w:type="dxa"/>
          </w:tcPr>
          <w:p w14:paraId="6C4A9AB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427" w:type="dxa"/>
          </w:tcPr>
          <w:p w14:paraId="051EE48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D310A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2D66B7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250.51 [-2861.35, 3362.37]</w:t>
            </w:r>
          </w:p>
        </w:tc>
        <w:tc>
          <w:tcPr>
            <w:tcW w:w="755" w:type="dxa"/>
            <w:gridSpan w:val="2"/>
          </w:tcPr>
          <w:p w14:paraId="58A8C10C" w14:textId="0323FD2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.875</w:t>
            </w:r>
          </w:p>
        </w:tc>
      </w:tr>
      <w:tr w:rsidR="00CE275F" w:rsidRPr="00023B00" w14:paraId="293D68F3" w14:textId="77777777" w:rsidTr="00CE275F">
        <w:tc>
          <w:tcPr>
            <w:tcW w:w="2965" w:type="dxa"/>
          </w:tcPr>
          <w:p w14:paraId="5203BF4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427" w:type="dxa"/>
          </w:tcPr>
          <w:p w14:paraId="74CE4E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9971B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2509D8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464.91 [-158.80, 1088.62]</w:t>
            </w:r>
          </w:p>
        </w:tc>
        <w:tc>
          <w:tcPr>
            <w:tcW w:w="755" w:type="dxa"/>
            <w:gridSpan w:val="2"/>
          </w:tcPr>
          <w:p w14:paraId="05BFC6E1" w14:textId="16B2DC8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.144</w:t>
            </w:r>
          </w:p>
        </w:tc>
      </w:tr>
      <w:tr w:rsidR="00CE275F" w:rsidRPr="00023B00" w14:paraId="2FE60F0E" w14:textId="77777777" w:rsidTr="00CE275F">
        <w:tc>
          <w:tcPr>
            <w:tcW w:w="2965" w:type="dxa"/>
          </w:tcPr>
          <w:p w14:paraId="33F0097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427" w:type="dxa"/>
          </w:tcPr>
          <w:p w14:paraId="1AA911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301BC4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549FF1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1149.42 [-571.41, 2870.25]</w:t>
            </w:r>
          </w:p>
        </w:tc>
        <w:tc>
          <w:tcPr>
            <w:tcW w:w="755" w:type="dxa"/>
            <w:gridSpan w:val="2"/>
          </w:tcPr>
          <w:p w14:paraId="16F0D347" w14:textId="66C3762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.190</w:t>
            </w:r>
          </w:p>
        </w:tc>
      </w:tr>
      <w:tr w:rsidR="00CE275F" w:rsidRPr="00023B00" w14:paraId="7FE20FBA" w14:textId="77777777" w:rsidTr="00CE275F">
        <w:tc>
          <w:tcPr>
            <w:tcW w:w="2965" w:type="dxa"/>
          </w:tcPr>
          <w:p w14:paraId="27DC51C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427" w:type="dxa"/>
          </w:tcPr>
          <w:p w14:paraId="4A39C9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5F648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74431AA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2475.07 [890.90, 4059.24]</w:t>
            </w:r>
          </w:p>
        </w:tc>
        <w:tc>
          <w:tcPr>
            <w:tcW w:w="755" w:type="dxa"/>
            <w:gridSpan w:val="2"/>
          </w:tcPr>
          <w:p w14:paraId="4D6391ED" w14:textId="73985C6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CE275F" w:rsidRPr="00023B00" w14:paraId="12EAD24F" w14:textId="77777777" w:rsidTr="00CE275F">
        <w:tc>
          <w:tcPr>
            <w:tcW w:w="2965" w:type="dxa"/>
          </w:tcPr>
          <w:p w14:paraId="1E82629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427" w:type="dxa"/>
          </w:tcPr>
          <w:p w14:paraId="0B0CCC7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50CBF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5508780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1222.30 [561.46, 1883.14]</w:t>
            </w:r>
          </w:p>
        </w:tc>
        <w:tc>
          <w:tcPr>
            <w:tcW w:w="755" w:type="dxa"/>
            <w:gridSpan w:val="2"/>
          </w:tcPr>
          <w:p w14:paraId="40F1AF9C" w14:textId="371CE78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E275F" w:rsidRPr="00023B00" w14:paraId="39FD73DF" w14:textId="77777777" w:rsidTr="00CE275F">
        <w:tc>
          <w:tcPr>
            <w:tcW w:w="2965" w:type="dxa"/>
          </w:tcPr>
          <w:p w14:paraId="5592E3F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427" w:type="dxa"/>
          </w:tcPr>
          <w:p w14:paraId="7F4118B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F5EA4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6CCBA3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-1389.14 [-2762.14, -16.13]</w:t>
            </w:r>
          </w:p>
        </w:tc>
        <w:tc>
          <w:tcPr>
            <w:tcW w:w="755" w:type="dxa"/>
            <w:gridSpan w:val="2"/>
          </w:tcPr>
          <w:p w14:paraId="5B43255E" w14:textId="6AEA19D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.047</w:t>
            </w:r>
          </w:p>
        </w:tc>
      </w:tr>
      <w:tr w:rsidR="00CE275F" w:rsidRPr="00023B00" w14:paraId="5C4017BF" w14:textId="77777777" w:rsidTr="00CE275F">
        <w:tc>
          <w:tcPr>
            <w:tcW w:w="2965" w:type="dxa"/>
          </w:tcPr>
          <w:p w14:paraId="4B52FAF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427" w:type="dxa"/>
          </w:tcPr>
          <w:p w14:paraId="4973B8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78BBB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46AA493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-145.14 [-1425.99, 1135.70]</w:t>
            </w:r>
          </w:p>
        </w:tc>
        <w:tc>
          <w:tcPr>
            <w:tcW w:w="755" w:type="dxa"/>
            <w:gridSpan w:val="2"/>
          </w:tcPr>
          <w:p w14:paraId="0DC867BB" w14:textId="31EE9FC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.824</w:t>
            </w:r>
          </w:p>
        </w:tc>
      </w:tr>
      <w:tr w:rsidR="00CE275F" w:rsidRPr="00023B00" w14:paraId="21861803" w14:textId="77777777" w:rsidTr="00CE275F">
        <w:tc>
          <w:tcPr>
            <w:tcW w:w="2965" w:type="dxa"/>
          </w:tcPr>
          <w:p w14:paraId="21DBD7A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427" w:type="dxa"/>
          </w:tcPr>
          <w:p w14:paraId="09EDC0C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10A076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78CA1A0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-7.80 [-721.38, 705.79]</w:t>
            </w:r>
          </w:p>
        </w:tc>
        <w:tc>
          <w:tcPr>
            <w:tcW w:w="755" w:type="dxa"/>
            <w:gridSpan w:val="2"/>
          </w:tcPr>
          <w:p w14:paraId="7C569B05" w14:textId="2A7572F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.983</w:t>
            </w:r>
          </w:p>
        </w:tc>
      </w:tr>
      <w:tr w:rsidR="00CE275F" w:rsidRPr="00023B00" w14:paraId="21D7E52D" w14:textId="77777777" w:rsidTr="00CE275F">
        <w:tc>
          <w:tcPr>
            <w:tcW w:w="2965" w:type="dxa"/>
          </w:tcPr>
          <w:p w14:paraId="3053F50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427" w:type="dxa"/>
          </w:tcPr>
          <w:p w14:paraId="1FEC8B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0B270E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68A2D9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1949.53 [-745.48, 4644.54]</w:t>
            </w:r>
          </w:p>
        </w:tc>
        <w:tc>
          <w:tcPr>
            <w:tcW w:w="755" w:type="dxa"/>
            <w:gridSpan w:val="2"/>
          </w:tcPr>
          <w:p w14:paraId="4A75BCC6" w14:textId="76C8FC8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.156</w:t>
            </w:r>
          </w:p>
        </w:tc>
      </w:tr>
      <w:tr w:rsidR="00CE275F" w:rsidRPr="00023B00" w14:paraId="51ADFC7D" w14:textId="77777777" w:rsidTr="00CE275F">
        <w:tc>
          <w:tcPr>
            <w:tcW w:w="2965" w:type="dxa"/>
          </w:tcPr>
          <w:p w14:paraId="727FC2B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427" w:type="dxa"/>
          </w:tcPr>
          <w:p w14:paraId="2A5ED33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2DA60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5EC6B8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3663.12 [2251.00, 5075.24]</w:t>
            </w:r>
          </w:p>
        </w:tc>
        <w:tc>
          <w:tcPr>
            <w:tcW w:w="755" w:type="dxa"/>
            <w:gridSpan w:val="2"/>
          </w:tcPr>
          <w:p w14:paraId="08918528" w14:textId="178C656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E275F" w:rsidRPr="00023B00" w14:paraId="5C3FA600" w14:textId="77777777" w:rsidTr="00CE275F">
        <w:tc>
          <w:tcPr>
            <w:tcW w:w="2965" w:type="dxa"/>
          </w:tcPr>
          <w:p w14:paraId="1ABC20A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427" w:type="dxa"/>
          </w:tcPr>
          <w:p w14:paraId="3E3D66F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4A398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2331603B" w14:textId="33C0FD0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244.87 [-668.05, 1157.79]</w:t>
            </w:r>
          </w:p>
        </w:tc>
        <w:tc>
          <w:tcPr>
            <w:tcW w:w="755" w:type="dxa"/>
            <w:gridSpan w:val="2"/>
          </w:tcPr>
          <w:p w14:paraId="384578FF" w14:textId="001A768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.559</w:t>
            </w:r>
          </w:p>
        </w:tc>
      </w:tr>
      <w:tr w:rsidR="00CE275F" w:rsidRPr="00023B00" w14:paraId="48A2D723" w14:textId="77777777" w:rsidTr="00CE275F">
        <w:tc>
          <w:tcPr>
            <w:tcW w:w="2965" w:type="dxa"/>
          </w:tcPr>
          <w:p w14:paraId="10D0464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427" w:type="dxa"/>
          </w:tcPr>
          <w:p w14:paraId="212440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6C27F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6E9A2D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-397.59 [-1074.46, 279.29]</w:t>
            </w:r>
          </w:p>
        </w:tc>
        <w:tc>
          <w:tcPr>
            <w:tcW w:w="755" w:type="dxa"/>
            <w:gridSpan w:val="2"/>
          </w:tcPr>
          <w:p w14:paraId="2BC1E60A" w14:textId="12422B0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.250</w:t>
            </w:r>
          </w:p>
        </w:tc>
      </w:tr>
      <w:tr w:rsidR="00CE275F" w:rsidRPr="00023B00" w14:paraId="7DFF5163" w14:textId="77777777" w:rsidTr="00CE275F">
        <w:tc>
          <w:tcPr>
            <w:tcW w:w="2965" w:type="dxa"/>
          </w:tcPr>
          <w:p w14:paraId="2A243AD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427" w:type="dxa"/>
          </w:tcPr>
          <w:p w14:paraId="4AF173B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BF0FCC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571D910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2957.93 [-4217.48, 6133.34]</w:t>
            </w:r>
          </w:p>
        </w:tc>
        <w:tc>
          <w:tcPr>
            <w:tcW w:w="755" w:type="dxa"/>
            <w:gridSpan w:val="2"/>
          </w:tcPr>
          <w:p w14:paraId="2452226C" w14:textId="0F7898E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.068</w:t>
            </w:r>
          </w:p>
        </w:tc>
      </w:tr>
      <w:tr w:rsidR="00CE275F" w:rsidRPr="00023B00" w14:paraId="09CF832C" w14:textId="77777777" w:rsidTr="00CE275F">
        <w:tc>
          <w:tcPr>
            <w:tcW w:w="2965" w:type="dxa"/>
          </w:tcPr>
          <w:p w14:paraId="46E2401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427" w:type="dxa"/>
          </w:tcPr>
          <w:p w14:paraId="70C1BFB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3E5D2D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32D71F0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-697.11 [-4146.82, 2752.61]</w:t>
            </w:r>
          </w:p>
        </w:tc>
        <w:tc>
          <w:tcPr>
            <w:tcW w:w="755" w:type="dxa"/>
            <w:gridSpan w:val="2"/>
          </w:tcPr>
          <w:p w14:paraId="01CF53D3" w14:textId="208EF8C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.692</w:t>
            </w:r>
          </w:p>
        </w:tc>
      </w:tr>
      <w:tr w:rsidR="00CE275F" w:rsidRPr="00023B00" w14:paraId="7032D8BE" w14:textId="77777777" w:rsidTr="00CE275F">
        <w:tc>
          <w:tcPr>
            <w:tcW w:w="2965" w:type="dxa"/>
          </w:tcPr>
          <w:p w14:paraId="78E7E75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427" w:type="dxa"/>
          </w:tcPr>
          <w:p w14:paraId="73A289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D7378D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</w:tcPr>
          <w:p w14:paraId="11F010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1144.55 [1102.44, 1186.66]</w:t>
            </w:r>
          </w:p>
        </w:tc>
        <w:tc>
          <w:tcPr>
            <w:tcW w:w="755" w:type="dxa"/>
            <w:gridSpan w:val="2"/>
          </w:tcPr>
          <w:p w14:paraId="41A84A30" w14:textId="27EB611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69B1F1E6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8577E2B" w14:textId="77777777" w:rsidR="00CE275F" w:rsidRPr="00023B00" w:rsidRDefault="00CE275F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6A99EE93" w14:textId="7B85D55E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34. Results from the sensitivity analysis linear regression where total brain volume was modelled by average acceleration, ‘best case’ data was imputed for missing covariates. </w:t>
      </w:r>
    </w:p>
    <w:tbl>
      <w:tblPr>
        <w:tblStyle w:val="TableGrid"/>
        <w:tblW w:w="915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467"/>
        <w:gridCol w:w="708"/>
        <w:gridCol w:w="2561"/>
        <w:gridCol w:w="900"/>
      </w:tblGrid>
      <w:tr w:rsidR="00CE275F" w:rsidRPr="00023B00" w14:paraId="1F4339DC" w14:textId="77777777" w:rsidTr="00CE275F">
        <w:tc>
          <w:tcPr>
            <w:tcW w:w="2515" w:type="dxa"/>
          </w:tcPr>
          <w:p w14:paraId="2E627E6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75" w:type="dxa"/>
            <w:gridSpan w:val="2"/>
          </w:tcPr>
          <w:p w14:paraId="139913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461" w:type="dxa"/>
            <w:gridSpan w:val="2"/>
          </w:tcPr>
          <w:p w14:paraId="729027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CE275F" w:rsidRPr="00023B00" w14:paraId="3369C7CB" w14:textId="77777777" w:rsidTr="00CE275F">
        <w:tc>
          <w:tcPr>
            <w:tcW w:w="2515" w:type="dxa"/>
          </w:tcPr>
          <w:p w14:paraId="710F785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67" w:type="dxa"/>
          </w:tcPr>
          <w:p w14:paraId="7989D15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08" w:type="dxa"/>
          </w:tcPr>
          <w:p w14:paraId="3730E81F" w14:textId="571073A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2561" w:type="dxa"/>
          </w:tcPr>
          <w:p w14:paraId="6A45CE4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900" w:type="dxa"/>
          </w:tcPr>
          <w:p w14:paraId="1307F5B4" w14:textId="6A3625E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CE275F" w:rsidRPr="00023B00" w14:paraId="28176892" w14:textId="77777777" w:rsidTr="00CE275F">
        <w:tc>
          <w:tcPr>
            <w:tcW w:w="2515" w:type="dxa"/>
          </w:tcPr>
          <w:p w14:paraId="7C22829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2467" w:type="dxa"/>
          </w:tcPr>
          <w:p w14:paraId="52F814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709.68 [339.56, 1079.80]</w:t>
            </w:r>
          </w:p>
        </w:tc>
        <w:tc>
          <w:tcPr>
            <w:tcW w:w="708" w:type="dxa"/>
          </w:tcPr>
          <w:p w14:paraId="1231772C" w14:textId="3F467F7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proofErr w:type="gramStart"/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proofErr w:type="gramEnd"/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561" w:type="dxa"/>
          </w:tcPr>
          <w:p w14:paraId="0EB5887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-84.04 [-307.17, 139.09]</w:t>
            </w:r>
          </w:p>
        </w:tc>
        <w:tc>
          <w:tcPr>
            <w:tcW w:w="900" w:type="dxa"/>
          </w:tcPr>
          <w:p w14:paraId="6541CB0C" w14:textId="64C023C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.460</w:t>
            </w:r>
          </w:p>
        </w:tc>
      </w:tr>
      <w:tr w:rsidR="00CE275F" w:rsidRPr="00023B00" w14:paraId="60C08B11" w14:textId="77777777" w:rsidTr="00CE275F">
        <w:tc>
          <w:tcPr>
            <w:tcW w:w="2515" w:type="dxa"/>
          </w:tcPr>
          <w:p w14:paraId="2513816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467" w:type="dxa"/>
          </w:tcPr>
          <w:p w14:paraId="785745F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101891.79 [86817.93, 116965.65]</w:t>
            </w:r>
          </w:p>
        </w:tc>
        <w:tc>
          <w:tcPr>
            <w:tcW w:w="708" w:type="dxa"/>
          </w:tcPr>
          <w:p w14:paraId="472526B8" w14:textId="0E9578B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2561" w:type="dxa"/>
          </w:tcPr>
          <w:p w14:paraId="774B4E03" w14:textId="2F901D9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123371.36 [120272.83, 126469.89]</w:t>
            </w:r>
          </w:p>
        </w:tc>
        <w:tc>
          <w:tcPr>
            <w:tcW w:w="900" w:type="dxa"/>
          </w:tcPr>
          <w:p w14:paraId="1EFCBBE2" w14:textId="3A29033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E275F" w:rsidRPr="00023B00" w14:paraId="1354EC7A" w14:textId="77777777" w:rsidTr="00CE275F">
        <w:tc>
          <w:tcPr>
            <w:tcW w:w="2515" w:type="dxa"/>
          </w:tcPr>
          <w:p w14:paraId="55A3ED5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2467" w:type="dxa"/>
          </w:tcPr>
          <w:p w14:paraId="0CD4ADC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-24052.32 [-45732.35, -2372.29]</w:t>
            </w:r>
          </w:p>
        </w:tc>
        <w:tc>
          <w:tcPr>
            <w:tcW w:w="708" w:type="dxa"/>
          </w:tcPr>
          <w:p w14:paraId="561B3AE1" w14:textId="1744AE9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.030</w:t>
            </w:r>
          </w:p>
        </w:tc>
        <w:tc>
          <w:tcPr>
            <w:tcW w:w="2561" w:type="dxa"/>
          </w:tcPr>
          <w:p w14:paraId="6DAE9B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1015.31 [-2509.65, 4540.26]</w:t>
            </w:r>
          </w:p>
        </w:tc>
        <w:tc>
          <w:tcPr>
            <w:tcW w:w="900" w:type="dxa"/>
          </w:tcPr>
          <w:p w14:paraId="5E8444EC" w14:textId="526D868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.572</w:t>
            </w:r>
          </w:p>
        </w:tc>
      </w:tr>
      <w:tr w:rsidR="00CE275F" w:rsidRPr="00023B00" w14:paraId="5E4FF3C0" w14:textId="77777777" w:rsidTr="00CE275F">
        <w:tc>
          <w:tcPr>
            <w:tcW w:w="2515" w:type="dxa"/>
          </w:tcPr>
          <w:p w14:paraId="3C00B68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2467" w:type="dxa"/>
          </w:tcPr>
          <w:p w14:paraId="026700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-1277.29 [-67269.22, 64714.64]</w:t>
            </w:r>
          </w:p>
        </w:tc>
        <w:tc>
          <w:tcPr>
            <w:tcW w:w="708" w:type="dxa"/>
          </w:tcPr>
          <w:p w14:paraId="449D6FE8" w14:textId="78E8120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.970</w:t>
            </w:r>
          </w:p>
        </w:tc>
        <w:tc>
          <w:tcPr>
            <w:tcW w:w="2561" w:type="dxa"/>
          </w:tcPr>
          <w:p w14:paraId="66DADF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-141.35 [-10163.57, 9880.87]</w:t>
            </w:r>
          </w:p>
        </w:tc>
        <w:tc>
          <w:tcPr>
            <w:tcW w:w="900" w:type="dxa"/>
          </w:tcPr>
          <w:p w14:paraId="75AF39F9" w14:textId="4ED0088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.978</w:t>
            </w:r>
          </w:p>
        </w:tc>
      </w:tr>
      <w:tr w:rsidR="00CE275F" w:rsidRPr="00023B00" w14:paraId="1AAA80D6" w14:textId="77777777" w:rsidTr="00CE275F">
        <w:tc>
          <w:tcPr>
            <w:tcW w:w="2515" w:type="dxa"/>
          </w:tcPr>
          <w:p w14:paraId="3C46F4F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2467" w:type="dxa"/>
          </w:tcPr>
          <w:p w14:paraId="0930E7B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433.19 [-90.31, 956.69]</w:t>
            </w:r>
          </w:p>
        </w:tc>
        <w:tc>
          <w:tcPr>
            <w:tcW w:w="708" w:type="dxa"/>
          </w:tcPr>
          <w:p w14:paraId="34357F71" w14:textId="7A08E79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.105</w:t>
            </w:r>
          </w:p>
        </w:tc>
        <w:tc>
          <w:tcPr>
            <w:tcW w:w="2561" w:type="dxa"/>
          </w:tcPr>
          <w:p w14:paraId="0366DB7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1BFED7D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1DDF52FC" w14:textId="77777777" w:rsidTr="00CE275F">
        <w:tc>
          <w:tcPr>
            <w:tcW w:w="2515" w:type="dxa"/>
          </w:tcPr>
          <w:p w14:paraId="1A1D5AA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2467" w:type="dxa"/>
          </w:tcPr>
          <w:p w14:paraId="732B620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798.79 [69.37, 1528.21]</w:t>
            </w:r>
          </w:p>
        </w:tc>
        <w:tc>
          <w:tcPr>
            <w:tcW w:w="708" w:type="dxa"/>
          </w:tcPr>
          <w:p w14:paraId="625C8A92" w14:textId="42A983A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.032</w:t>
            </w:r>
          </w:p>
        </w:tc>
        <w:tc>
          <w:tcPr>
            <w:tcW w:w="2561" w:type="dxa"/>
          </w:tcPr>
          <w:p w14:paraId="133CEFC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23C6D4D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42E78EC3" w14:textId="77777777" w:rsidTr="00CE275F">
        <w:tc>
          <w:tcPr>
            <w:tcW w:w="2515" w:type="dxa"/>
          </w:tcPr>
          <w:p w14:paraId="1B7F471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2467" w:type="dxa"/>
          </w:tcPr>
          <w:p w14:paraId="7CD72A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145.84 [-2064.62, 2356.31]</w:t>
            </w:r>
          </w:p>
        </w:tc>
        <w:tc>
          <w:tcPr>
            <w:tcW w:w="708" w:type="dxa"/>
          </w:tcPr>
          <w:p w14:paraId="658189BA" w14:textId="7C2CFBA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.897</w:t>
            </w:r>
          </w:p>
        </w:tc>
        <w:tc>
          <w:tcPr>
            <w:tcW w:w="2561" w:type="dxa"/>
          </w:tcPr>
          <w:p w14:paraId="358D914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130BB3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23A31184" w14:textId="77777777" w:rsidTr="00CE275F">
        <w:tc>
          <w:tcPr>
            <w:tcW w:w="2515" w:type="dxa"/>
          </w:tcPr>
          <w:p w14:paraId="485CAEB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467" w:type="dxa"/>
          </w:tcPr>
          <w:p w14:paraId="26A8C2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38281.37 [7277.05, 69285.69]</w:t>
            </w:r>
          </w:p>
        </w:tc>
        <w:tc>
          <w:tcPr>
            <w:tcW w:w="708" w:type="dxa"/>
          </w:tcPr>
          <w:p w14:paraId="3336F4A3" w14:textId="1DE3B7B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.016</w:t>
            </w:r>
          </w:p>
        </w:tc>
        <w:tc>
          <w:tcPr>
            <w:tcW w:w="2561" w:type="dxa"/>
          </w:tcPr>
          <w:p w14:paraId="5E53D76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517C2BA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09F03934" w14:textId="77777777" w:rsidTr="00CE275F">
        <w:tc>
          <w:tcPr>
            <w:tcW w:w="2515" w:type="dxa"/>
          </w:tcPr>
          <w:p w14:paraId="41E3ADC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2467" w:type="dxa"/>
          </w:tcPr>
          <w:p w14:paraId="568D6C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55608.82 [-37185.91,148403.56]</w:t>
            </w:r>
          </w:p>
        </w:tc>
        <w:tc>
          <w:tcPr>
            <w:tcW w:w="708" w:type="dxa"/>
          </w:tcPr>
          <w:p w14:paraId="0A865F7B" w14:textId="440C132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.240</w:t>
            </w:r>
          </w:p>
        </w:tc>
        <w:tc>
          <w:tcPr>
            <w:tcW w:w="2561" w:type="dxa"/>
          </w:tcPr>
          <w:p w14:paraId="6009B4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6F50CDB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2AB105AF" w14:textId="77777777" w:rsidTr="00CE275F">
        <w:tc>
          <w:tcPr>
            <w:tcW w:w="2515" w:type="dxa"/>
          </w:tcPr>
          <w:p w14:paraId="5FCF260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2467" w:type="dxa"/>
          </w:tcPr>
          <w:p w14:paraId="28F2C5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-1036.24 [-2102.38, 29.90]</w:t>
            </w:r>
          </w:p>
        </w:tc>
        <w:tc>
          <w:tcPr>
            <w:tcW w:w="708" w:type="dxa"/>
          </w:tcPr>
          <w:p w14:paraId="049CA725" w14:textId="1E472B3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057</w:t>
            </w:r>
          </w:p>
        </w:tc>
        <w:tc>
          <w:tcPr>
            <w:tcW w:w="2561" w:type="dxa"/>
          </w:tcPr>
          <w:p w14:paraId="08C4E8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051250C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5F544F76" w14:textId="77777777" w:rsidTr="00CE275F">
        <w:tc>
          <w:tcPr>
            <w:tcW w:w="2515" w:type="dxa"/>
          </w:tcPr>
          <w:p w14:paraId="6433D0E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2467" w:type="dxa"/>
          </w:tcPr>
          <w:p w14:paraId="32E329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-2048.95 [-5199.90, 1102.01]</w:t>
            </w:r>
          </w:p>
        </w:tc>
        <w:tc>
          <w:tcPr>
            <w:tcW w:w="708" w:type="dxa"/>
          </w:tcPr>
          <w:p w14:paraId="4FC79A87" w14:textId="2B5290D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.202</w:t>
            </w:r>
          </w:p>
        </w:tc>
        <w:tc>
          <w:tcPr>
            <w:tcW w:w="2561" w:type="dxa"/>
          </w:tcPr>
          <w:p w14:paraId="37800C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467DB3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275F" w:rsidRPr="00023B00" w14:paraId="53547E2E" w14:textId="77777777" w:rsidTr="00CE275F">
        <w:tc>
          <w:tcPr>
            <w:tcW w:w="2515" w:type="dxa"/>
          </w:tcPr>
          <w:p w14:paraId="40794E7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467" w:type="dxa"/>
          </w:tcPr>
          <w:p w14:paraId="08C300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3BE777A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39E620D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-12391.30 [-41058.14, 16275.55]</w:t>
            </w:r>
          </w:p>
        </w:tc>
        <w:tc>
          <w:tcPr>
            <w:tcW w:w="900" w:type="dxa"/>
          </w:tcPr>
          <w:p w14:paraId="4C8632B7" w14:textId="198C2FA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.397</w:t>
            </w:r>
          </w:p>
        </w:tc>
      </w:tr>
      <w:tr w:rsidR="00CE275F" w:rsidRPr="00023B00" w14:paraId="15861D3D" w14:textId="77777777" w:rsidTr="00CE275F">
        <w:tc>
          <w:tcPr>
            <w:tcW w:w="2515" w:type="dxa"/>
          </w:tcPr>
          <w:p w14:paraId="6B79938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467" w:type="dxa"/>
          </w:tcPr>
          <w:p w14:paraId="321DCD0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3C4F72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4EF662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6251.15 [-270.98, 12773.29]</w:t>
            </w:r>
          </w:p>
        </w:tc>
        <w:tc>
          <w:tcPr>
            <w:tcW w:w="900" w:type="dxa"/>
          </w:tcPr>
          <w:p w14:paraId="5D335664" w14:textId="320BCF9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060</w:t>
            </w:r>
          </w:p>
        </w:tc>
      </w:tr>
      <w:tr w:rsidR="00CE275F" w:rsidRPr="00023B00" w14:paraId="2173C323" w14:textId="77777777" w:rsidTr="00CE275F">
        <w:tc>
          <w:tcPr>
            <w:tcW w:w="2515" w:type="dxa"/>
          </w:tcPr>
          <w:p w14:paraId="551C57A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467" w:type="dxa"/>
          </w:tcPr>
          <w:p w14:paraId="3B5B2E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341020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69CDDE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-94479.05 [-109238.68, -79719.42]</w:t>
            </w:r>
          </w:p>
        </w:tc>
        <w:tc>
          <w:tcPr>
            <w:tcW w:w="900" w:type="dxa"/>
          </w:tcPr>
          <w:p w14:paraId="19DBD47F" w14:textId="0A278BC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E275F" w:rsidRPr="00023B00" w14:paraId="3D3095D6" w14:textId="77777777" w:rsidTr="00CE275F">
        <w:tc>
          <w:tcPr>
            <w:tcW w:w="2515" w:type="dxa"/>
          </w:tcPr>
          <w:p w14:paraId="7111D5A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467" w:type="dxa"/>
          </w:tcPr>
          <w:p w14:paraId="543D590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508C5B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3393733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-57818.84 [-79778.63, -35859.05]</w:t>
            </w:r>
          </w:p>
        </w:tc>
        <w:tc>
          <w:tcPr>
            <w:tcW w:w="900" w:type="dxa"/>
          </w:tcPr>
          <w:p w14:paraId="3AB7EDF5" w14:textId="2A2931E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E275F" w:rsidRPr="00023B00" w14:paraId="2E26B51A" w14:textId="77777777" w:rsidTr="00CE275F">
        <w:tc>
          <w:tcPr>
            <w:tcW w:w="2515" w:type="dxa"/>
          </w:tcPr>
          <w:p w14:paraId="0BF117A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467" w:type="dxa"/>
          </w:tcPr>
          <w:p w14:paraId="3B25EEA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3941A6A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26A4408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-43228.28 [-58515.65, -27940.91]</w:t>
            </w:r>
          </w:p>
        </w:tc>
        <w:tc>
          <w:tcPr>
            <w:tcW w:w="900" w:type="dxa"/>
          </w:tcPr>
          <w:p w14:paraId="064C09F5" w14:textId="663EA0D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E275F" w:rsidRPr="00023B00" w14:paraId="5A2966D7" w14:textId="77777777" w:rsidTr="00CE275F">
        <w:tc>
          <w:tcPr>
            <w:tcW w:w="2515" w:type="dxa"/>
          </w:tcPr>
          <w:p w14:paraId="1DFE69A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467" w:type="dxa"/>
          </w:tcPr>
          <w:p w14:paraId="4428293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53C3403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048327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-1732.34 [-4796.58, 1331.90]</w:t>
            </w:r>
          </w:p>
        </w:tc>
        <w:tc>
          <w:tcPr>
            <w:tcW w:w="900" w:type="dxa"/>
          </w:tcPr>
          <w:p w14:paraId="369A57DC" w14:textId="0BAE162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.268</w:t>
            </w:r>
          </w:p>
        </w:tc>
      </w:tr>
      <w:tr w:rsidR="00CE275F" w:rsidRPr="00023B00" w14:paraId="2B5BD95F" w14:textId="77777777" w:rsidTr="00CE275F">
        <w:tc>
          <w:tcPr>
            <w:tcW w:w="2515" w:type="dxa"/>
          </w:tcPr>
          <w:p w14:paraId="015B30B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467" w:type="dxa"/>
          </w:tcPr>
          <w:p w14:paraId="22693B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3A20F36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1D26244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10779.58 [2327.51, 19231.66]</w:t>
            </w:r>
          </w:p>
        </w:tc>
        <w:tc>
          <w:tcPr>
            <w:tcW w:w="900" w:type="dxa"/>
          </w:tcPr>
          <w:p w14:paraId="5B497008" w14:textId="309598A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.012</w:t>
            </w:r>
          </w:p>
        </w:tc>
      </w:tr>
      <w:tr w:rsidR="00CE275F" w:rsidRPr="00023B00" w14:paraId="60A1B21A" w14:textId="77777777" w:rsidTr="00CE275F">
        <w:tc>
          <w:tcPr>
            <w:tcW w:w="2515" w:type="dxa"/>
          </w:tcPr>
          <w:p w14:paraId="7DAECBA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467" w:type="dxa"/>
          </w:tcPr>
          <w:p w14:paraId="35C7C41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4BB9D0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328E7E76" w14:textId="46CC589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20533.77 [12756.24, 28311.31]</w:t>
            </w:r>
          </w:p>
        </w:tc>
        <w:tc>
          <w:tcPr>
            <w:tcW w:w="900" w:type="dxa"/>
          </w:tcPr>
          <w:p w14:paraId="1F9635FB" w14:textId="760E5CD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E275F" w:rsidRPr="00023B00" w14:paraId="57200A05" w14:textId="77777777" w:rsidTr="00CE275F">
        <w:tc>
          <w:tcPr>
            <w:tcW w:w="2515" w:type="dxa"/>
          </w:tcPr>
          <w:p w14:paraId="363A7A1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467" w:type="dxa"/>
          </w:tcPr>
          <w:p w14:paraId="7C69CA3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017FC3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1D837F8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-2666.88 [-5915.74, 581.99]</w:t>
            </w:r>
          </w:p>
        </w:tc>
        <w:tc>
          <w:tcPr>
            <w:tcW w:w="900" w:type="dxa"/>
          </w:tcPr>
          <w:p w14:paraId="58BFF4D2" w14:textId="200C8EF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.108</w:t>
            </w:r>
          </w:p>
        </w:tc>
      </w:tr>
      <w:tr w:rsidR="00CE275F" w:rsidRPr="00023B00" w14:paraId="4801B241" w14:textId="77777777" w:rsidTr="00CE275F">
        <w:tc>
          <w:tcPr>
            <w:tcW w:w="2515" w:type="dxa"/>
          </w:tcPr>
          <w:p w14:paraId="032D4F5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467" w:type="dxa"/>
          </w:tcPr>
          <w:p w14:paraId="7C4A6B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4E12350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2B8922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7442.58 [696.85, 14188.32]</w:t>
            </w:r>
          </w:p>
        </w:tc>
        <w:tc>
          <w:tcPr>
            <w:tcW w:w="900" w:type="dxa"/>
          </w:tcPr>
          <w:p w14:paraId="46F53511" w14:textId="1CD5016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031</w:t>
            </w:r>
          </w:p>
        </w:tc>
      </w:tr>
      <w:tr w:rsidR="00CE275F" w:rsidRPr="00023B00" w14:paraId="1EEC2ECF" w14:textId="77777777" w:rsidTr="00CE275F">
        <w:tc>
          <w:tcPr>
            <w:tcW w:w="2515" w:type="dxa"/>
          </w:tcPr>
          <w:p w14:paraId="042042B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467" w:type="dxa"/>
          </w:tcPr>
          <w:p w14:paraId="64ACAE9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4FB39D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389E765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4927.46 [-1366.22, 11221.15]</w:t>
            </w:r>
          </w:p>
        </w:tc>
        <w:tc>
          <w:tcPr>
            <w:tcW w:w="900" w:type="dxa"/>
          </w:tcPr>
          <w:p w14:paraId="322DB7AD" w14:textId="32A2BEC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.125</w:t>
            </w:r>
          </w:p>
        </w:tc>
      </w:tr>
      <w:tr w:rsidR="00CE275F" w:rsidRPr="00023B00" w14:paraId="5E474BA9" w14:textId="77777777" w:rsidTr="00CE275F">
        <w:tc>
          <w:tcPr>
            <w:tcW w:w="2515" w:type="dxa"/>
          </w:tcPr>
          <w:p w14:paraId="65CC6F3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467" w:type="dxa"/>
          </w:tcPr>
          <w:p w14:paraId="6ED2D39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290D10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754FBE6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-5249.89 [-8754.81, -1744.97]</w:t>
            </w:r>
          </w:p>
        </w:tc>
        <w:tc>
          <w:tcPr>
            <w:tcW w:w="900" w:type="dxa"/>
          </w:tcPr>
          <w:p w14:paraId="0F482886" w14:textId="287EB32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CE275F" w:rsidRPr="00023B00" w14:paraId="0121A317" w14:textId="77777777" w:rsidTr="00CE275F">
        <w:tc>
          <w:tcPr>
            <w:tcW w:w="2515" w:type="dxa"/>
          </w:tcPr>
          <w:p w14:paraId="702E67F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467" w:type="dxa"/>
          </w:tcPr>
          <w:p w14:paraId="3F5732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0F46404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151D3D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-10771.97 [-24018.24, 2474.30]</w:t>
            </w:r>
          </w:p>
        </w:tc>
        <w:tc>
          <w:tcPr>
            <w:tcW w:w="900" w:type="dxa"/>
          </w:tcPr>
          <w:p w14:paraId="1DBD458B" w14:textId="1FAB187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.111</w:t>
            </w:r>
          </w:p>
        </w:tc>
      </w:tr>
      <w:tr w:rsidR="00CE275F" w:rsidRPr="00023B00" w14:paraId="5D84B81A" w14:textId="77777777" w:rsidTr="00CE275F">
        <w:tc>
          <w:tcPr>
            <w:tcW w:w="2515" w:type="dxa"/>
          </w:tcPr>
          <w:p w14:paraId="027A68A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467" w:type="dxa"/>
          </w:tcPr>
          <w:p w14:paraId="2D0E549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19D1175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057918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-24032.20 [-30976.01, -17088.39]</w:t>
            </w:r>
          </w:p>
        </w:tc>
        <w:tc>
          <w:tcPr>
            <w:tcW w:w="900" w:type="dxa"/>
          </w:tcPr>
          <w:p w14:paraId="11BEBDD1" w14:textId="01D5488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E275F" w:rsidRPr="00023B00" w14:paraId="0AAD88A0" w14:textId="77777777" w:rsidTr="00CE275F">
        <w:tc>
          <w:tcPr>
            <w:tcW w:w="2515" w:type="dxa"/>
          </w:tcPr>
          <w:p w14:paraId="4797B65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467" w:type="dxa"/>
          </w:tcPr>
          <w:p w14:paraId="223B17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50033D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276BDF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786.69 [-3777.64, 5351.02]</w:t>
            </w:r>
          </w:p>
        </w:tc>
        <w:tc>
          <w:tcPr>
            <w:tcW w:w="900" w:type="dxa"/>
          </w:tcPr>
          <w:p w14:paraId="705BBEA4" w14:textId="6E4CDDC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.735</w:t>
            </w:r>
          </w:p>
        </w:tc>
      </w:tr>
      <w:tr w:rsidR="00CE275F" w:rsidRPr="00023B00" w14:paraId="7FDE2F37" w14:textId="77777777" w:rsidTr="00CE275F">
        <w:tc>
          <w:tcPr>
            <w:tcW w:w="2515" w:type="dxa"/>
          </w:tcPr>
          <w:p w14:paraId="3E5F1D1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467" w:type="dxa"/>
          </w:tcPr>
          <w:p w14:paraId="61EBF9A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34D691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26A64BE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1999.82 [-1350.34, 5349.97]</w:t>
            </w:r>
          </w:p>
        </w:tc>
        <w:tc>
          <w:tcPr>
            <w:tcW w:w="900" w:type="dxa"/>
          </w:tcPr>
          <w:p w14:paraId="54BA0853" w14:textId="15E4061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.242</w:t>
            </w:r>
          </w:p>
        </w:tc>
      </w:tr>
      <w:tr w:rsidR="00CE275F" w:rsidRPr="00023B00" w14:paraId="4EBB5BDB" w14:textId="77777777" w:rsidTr="00CE275F">
        <w:tc>
          <w:tcPr>
            <w:tcW w:w="2515" w:type="dxa"/>
          </w:tcPr>
          <w:p w14:paraId="09C653B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467" w:type="dxa"/>
          </w:tcPr>
          <w:p w14:paraId="188705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0EE7ED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729F9A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15894.09 [197.35, 31590.83]</w:t>
            </w:r>
          </w:p>
        </w:tc>
        <w:tc>
          <w:tcPr>
            <w:tcW w:w="900" w:type="dxa"/>
          </w:tcPr>
          <w:p w14:paraId="6FEF69D1" w14:textId="67CB5E9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.036</w:t>
            </w:r>
          </w:p>
        </w:tc>
      </w:tr>
      <w:tr w:rsidR="00CE275F" w:rsidRPr="00023B00" w14:paraId="23F6853B" w14:textId="77777777" w:rsidTr="00CE275F">
        <w:tc>
          <w:tcPr>
            <w:tcW w:w="2515" w:type="dxa"/>
          </w:tcPr>
          <w:p w14:paraId="04BFADD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467" w:type="dxa"/>
          </w:tcPr>
          <w:p w14:paraId="487BC27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4EDFB75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7788ED8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-17196.38 [-34148.60, -244.16]</w:t>
            </w:r>
          </w:p>
        </w:tc>
        <w:tc>
          <w:tcPr>
            <w:tcW w:w="900" w:type="dxa"/>
          </w:tcPr>
          <w:p w14:paraId="5B0D2FFB" w14:textId="7FF817A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.047</w:t>
            </w:r>
          </w:p>
        </w:tc>
      </w:tr>
      <w:tr w:rsidR="00CE275F" w:rsidRPr="00023B00" w14:paraId="36F958F2" w14:textId="77777777" w:rsidTr="00CE275F">
        <w:tc>
          <w:tcPr>
            <w:tcW w:w="2515" w:type="dxa"/>
          </w:tcPr>
          <w:p w14:paraId="4361E22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467" w:type="dxa"/>
          </w:tcPr>
          <w:p w14:paraId="1D2CE09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5DB090B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61" w:type="dxa"/>
          </w:tcPr>
          <w:p w14:paraId="59AD8F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-4291.34 [-4502.71, -4079.96]</w:t>
            </w:r>
          </w:p>
        </w:tc>
        <w:tc>
          <w:tcPr>
            <w:tcW w:w="900" w:type="dxa"/>
          </w:tcPr>
          <w:p w14:paraId="72796A8B" w14:textId="6BB02AD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16D61EE6" w14:textId="7777777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F9B47CC" w14:textId="77777777" w:rsidR="00CE275F" w:rsidRPr="00023B00" w:rsidRDefault="00CE275F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2F6C0F02" w14:textId="3A587C09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35. Results from the sensitivity analysis linear regression where total brain volume was modelled by IPAQ group, ‘best case; data was imputed for missing covariates. </w:t>
      </w:r>
    </w:p>
    <w:tbl>
      <w:tblPr>
        <w:tblStyle w:val="TableGrid"/>
        <w:tblW w:w="928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2440"/>
        <w:gridCol w:w="720"/>
        <w:gridCol w:w="2610"/>
        <w:gridCol w:w="810"/>
      </w:tblGrid>
      <w:tr w:rsidR="0035773F" w:rsidRPr="00023B00" w14:paraId="0471B745" w14:textId="77777777" w:rsidTr="0035773F">
        <w:tc>
          <w:tcPr>
            <w:tcW w:w="2704" w:type="dxa"/>
          </w:tcPr>
          <w:p w14:paraId="5F88951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60" w:type="dxa"/>
            <w:gridSpan w:val="2"/>
          </w:tcPr>
          <w:p w14:paraId="15CBA91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420" w:type="dxa"/>
            <w:gridSpan w:val="2"/>
          </w:tcPr>
          <w:p w14:paraId="41235B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35773F" w:rsidRPr="00023B00" w14:paraId="16767BF4" w14:textId="77777777" w:rsidTr="0035773F">
        <w:tc>
          <w:tcPr>
            <w:tcW w:w="2704" w:type="dxa"/>
          </w:tcPr>
          <w:p w14:paraId="19908AF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</w:tcPr>
          <w:p w14:paraId="592EED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7867CE23" w14:textId="4C12A59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2610" w:type="dxa"/>
          </w:tcPr>
          <w:p w14:paraId="415BFD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10" w:type="dxa"/>
          </w:tcPr>
          <w:p w14:paraId="0128D4C0" w14:textId="7388787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35773F" w:rsidRPr="00023B00" w14:paraId="75B09B52" w14:textId="77777777" w:rsidTr="0035773F">
        <w:tc>
          <w:tcPr>
            <w:tcW w:w="2704" w:type="dxa"/>
          </w:tcPr>
          <w:p w14:paraId="5A7E0DF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2440" w:type="dxa"/>
          </w:tcPr>
          <w:p w14:paraId="30E9B4C6" w14:textId="0267BFB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-8448.61 [-15765.96, -1131.26]</w:t>
            </w:r>
          </w:p>
        </w:tc>
        <w:tc>
          <w:tcPr>
            <w:tcW w:w="720" w:type="dxa"/>
          </w:tcPr>
          <w:p w14:paraId="10C8E666" w14:textId="606998A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.024</w:t>
            </w:r>
          </w:p>
        </w:tc>
        <w:tc>
          <w:tcPr>
            <w:tcW w:w="2610" w:type="dxa"/>
          </w:tcPr>
          <w:p w14:paraId="063BA210" w14:textId="6131AC5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2783.31 [-1330.77, 7007.40]</w:t>
            </w:r>
          </w:p>
        </w:tc>
        <w:tc>
          <w:tcPr>
            <w:tcW w:w="810" w:type="dxa"/>
          </w:tcPr>
          <w:p w14:paraId="38C4EC78" w14:textId="51499C3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.197</w:t>
            </w:r>
          </w:p>
        </w:tc>
      </w:tr>
      <w:tr w:rsidR="0035773F" w:rsidRPr="00023B00" w14:paraId="26DB2F37" w14:textId="77777777" w:rsidTr="0035773F">
        <w:tc>
          <w:tcPr>
            <w:tcW w:w="2704" w:type="dxa"/>
          </w:tcPr>
          <w:p w14:paraId="13438FE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2440" w:type="dxa"/>
          </w:tcPr>
          <w:p w14:paraId="21F549B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667.53 [-6471.46, 7806.52]</w:t>
            </w:r>
          </w:p>
        </w:tc>
        <w:tc>
          <w:tcPr>
            <w:tcW w:w="720" w:type="dxa"/>
          </w:tcPr>
          <w:p w14:paraId="5A1AE546" w14:textId="4E134C2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.855</w:t>
            </w:r>
          </w:p>
        </w:tc>
        <w:tc>
          <w:tcPr>
            <w:tcW w:w="2610" w:type="dxa"/>
          </w:tcPr>
          <w:p w14:paraId="54DA93C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3786.62 [-378.33, 7951.58]</w:t>
            </w:r>
          </w:p>
        </w:tc>
        <w:tc>
          <w:tcPr>
            <w:tcW w:w="810" w:type="dxa"/>
          </w:tcPr>
          <w:p w14:paraId="60653CD2" w14:textId="0FFAD3E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.075</w:t>
            </w:r>
          </w:p>
        </w:tc>
      </w:tr>
      <w:tr w:rsidR="0035773F" w:rsidRPr="00023B00" w14:paraId="1153ECB0" w14:textId="77777777" w:rsidTr="0035773F">
        <w:tc>
          <w:tcPr>
            <w:tcW w:w="2704" w:type="dxa"/>
          </w:tcPr>
          <w:p w14:paraId="41AF0C2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440" w:type="dxa"/>
          </w:tcPr>
          <w:p w14:paraId="7372E0DA" w14:textId="49AE351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107558.23 [98947.66, 116168.81]</w:t>
            </w:r>
          </w:p>
        </w:tc>
        <w:tc>
          <w:tcPr>
            <w:tcW w:w="720" w:type="dxa"/>
          </w:tcPr>
          <w:p w14:paraId="1929087A" w14:textId="555DB1E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610" w:type="dxa"/>
          </w:tcPr>
          <w:p w14:paraId="5636FEC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123477.98 [120379.15, 126576.81]</w:t>
            </w:r>
          </w:p>
        </w:tc>
        <w:tc>
          <w:tcPr>
            <w:tcW w:w="810" w:type="dxa"/>
          </w:tcPr>
          <w:p w14:paraId="16D8AC3A" w14:textId="24A1252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35773F" w:rsidRPr="00023B00" w14:paraId="1F562ED0" w14:textId="77777777" w:rsidTr="0035773F">
        <w:tc>
          <w:tcPr>
            <w:tcW w:w="2704" w:type="dxa"/>
          </w:tcPr>
          <w:p w14:paraId="5BABD79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2440" w:type="dxa"/>
          </w:tcPr>
          <w:p w14:paraId="6A7A3915" w14:textId="3B36B06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-2408.74 [-14724.62, 9907.15]</w:t>
            </w:r>
          </w:p>
        </w:tc>
        <w:tc>
          <w:tcPr>
            <w:tcW w:w="720" w:type="dxa"/>
          </w:tcPr>
          <w:p w14:paraId="6DECBF2E" w14:textId="067E280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.701</w:t>
            </w:r>
          </w:p>
        </w:tc>
        <w:tc>
          <w:tcPr>
            <w:tcW w:w="2610" w:type="dxa"/>
          </w:tcPr>
          <w:p w14:paraId="2E6F3EC6" w14:textId="3C1965F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980.39 [-2544.53, 4505.31]</w:t>
            </w:r>
          </w:p>
        </w:tc>
        <w:tc>
          <w:tcPr>
            <w:tcW w:w="810" w:type="dxa"/>
          </w:tcPr>
          <w:p w14:paraId="7CC7FD87" w14:textId="551B454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.586</w:t>
            </w:r>
          </w:p>
        </w:tc>
      </w:tr>
      <w:tr w:rsidR="0035773F" w:rsidRPr="00023B00" w14:paraId="0BD8982E" w14:textId="77777777" w:rsidTr="0035773F">
        <w:tc>
          <w:tcPr>
            <w:tcW w:w="2704" w:type="dxa"/>
          </w:tcPr>
          <w:p w14:paraId="484EA45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2440" w:type="dxa"/>
          </w:tcPr>
          <w:p w14:paraId="0C02D7ED" w14:textId="3569575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-9081.46 [-45234.61, 27071.70]</w:t>
            </w:r>
          </w:p>
        </w:tc>
        <w:tc>
          <w:tcPr>
            <w:tcW w:w="720" w:type="dxa"/>
          </w:tcPr>
          <w:p w14:paraId="6422556B" w14:textId="30D1A6B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.622</w:t>
            </w:r>
          </w:p>
        </w:tc>
        <w:tc>
          <w:tcPr>
            <w:tcW w:w="2610" w:type="dxa"/>
          </w:tcPr>
          <w:p w14:paraId="1433DE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-134.58 [-10156.16, 9887.00]</w:t>
            </w:r>
          </w:p>
        </w:tc>
        <w:tc>
          <w:tcPr>
            <w:tcW w:w="810" w:type="dxa"/>
          </w:tcPr>
          <w:p w14:paraId="24DEA124" w14:textId="123C7A4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.979</w:t>
            </w:r>
          </w:p>
        </w:tc>
      </w:tr>
      <w:tr w:rsidR="0035773F" w:rsidRPr="00023B00" w14:paraId="6A5FB268" w14:textId="77777777" w:rsidTr="0035773F">
        <w:tc>
          <w:tcPr>
            <w:tcW w:w="2704" w:type="dxa"/>
          </w:tcPr>
          <w:p w14:paraId="0F52D5B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2440" w:type="dxa"/>
          </w:tcPr>
          <w:p w14:paraId="77DE49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12029.12 [1587.47, 22470.77]</w:t>
            </w:r>
          </w:p>
        </w:tc>
        <w:tc>
          <w:tcPr>
            <w:tcW w:w="720" w:type="dxa"/>
          </w:tcPr>
          <w:p w14:paraId="25B80E79" w14:textId="75F4EFE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.024</w:t>
            </w:r>
          </w:p>
        </w:tc>
        <w:tc>
          <w:tcPr>
            <w:tcW w:w="2610" w:type="dxa"/>
          </w:tcPr>
          <w:p w14:paraId="210FFB9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D34B70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4912A48C" w14:textId="77777777" w:rsidTr="0035773F">
        <w:tc>
          <w:tcPr>
            <w:tcW w:w="2704" w:type="dxa"/>
          </w:tcPr>
          <w:p w14:paraId="744C38A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2440" w:type="dxa"/>
          </w:tcPr>
          <w:p w14:paraId="2B25C4E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2085.62 [-8209.28, 12380.52]</w:t>
            </w:r>
          </w:p>
        </w:tc>
        <w:tc>
          <w:tcPr>
            <w:tcW w:w="720" w:type="dxa"/>
          </w:tcPr>
          <w:p w14:paraId="62FF4C72" w14:textId="50A53B3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.691</w:t>
            </w:r>
          </w:p>
        </w:tc>
        <w:tc>
          <w:tcPr>
            <w:tcW w:w="2610" w:type="dxa"/>
          </w:tcPr>
          <w:p w14:paraId="7724A7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4407D4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784DDFED" w14:textId="77777777" w:rsidTr="0035773F">
        <w:tc>
          <w:tcPr>
            <w:tcW w:w="2704" w:type="dxa"/>
          </w:tcPr>
          <w:p w14:paraId="6B3F589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2440" w:type="dxa"/>
          </w:tcPr>
          <w:p w14:paraId="78366880" w14:textId="2548C80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8344.79 [-6452.23, 23141.81]</w:t>
            </w:r>
          </w:p>
        </w:tc>
        <w:tc>
          <w:tcPr>
            <w:tcW w:w="720" w:type="dxa"/>
          </w:tcPr>
          <w:p w14:paraId="5A53F9FF" w14:textId="6DDD072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.269</w:t>
            </w:r>
          </w:p>
        </w:tc>
        <w:tc>
          <w:tcPr>
            <w:tcW w:w="2610" w:type="dxa"/>
          </w:tcPr>
          <w:p w14:paraId="62AAA3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74D37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1C30817F" w14:textId="77777777" w:rsidTr="0035773F">
        <w:tc>
          <w:tcPr>
            <w:tcW w:w="2704" w:type="dxa"/>
          </w:tcPr>
          <w:p w14:paraId="5E94781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2440" w:type="dxa"/>
          </w:tcPr>
          <w:p w14:paraId="00CFE0E7" w14:textId="742E6E1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-2799.37 [-17407.26, 11808.51]</w:t>
            </w:r>
          </w:p>
        </w:tc>
        <w:tc>
          <w:tcPr>
            <w:tcW w:w="720" w:type="dxa"/>
          </w:tcPr>
          <w:p w14:paraId="41F3A987" w14:textId="5367D45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.707</w:t>
            </w:r>
          </w:p>
        </w:tc>
        <w:tc>
          <w:tcPr>
            <w:tcW w:w="2610" w:type="dxa"/>
          </w:tcPr>
          <w:p w14:paraId="3BBB6E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09C03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62BE664F" w14:textId="77777777" w:rsidTr="0035773F">
        <w:tc>
          <w:tcPr>
            <w:tcW w:w="2704" w:type="dxa"/>
          </w:tcPr>
          <w:p w14:paraId="0BE4B8A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2440" w:type="dxa"/>
          </w:tcPr>
          <w:p w14:paraId="608DD95B" w14:textId="34422F0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19440.10 [-23992.23, 62872.43]</w:t>
            </w:r>
          </w:p>
        </w:tc>
        <w:tc>
          <w:tcPr>
            <w:tcW w:w="720" w:type="dxa"/>
          </w:tcPr>
          <w:p w14:paraId="3CD85259" w14:textId="352C8B7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.380</w:t>
            </w:r>
          </w:p>
        </w:tc>
        <w:tc>
          <w:tcPr>
            <w:tcW w:w="2610" w:type="dxa"/>
          </w:tcPr>
          <w:p w14:paraId="51DBF5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E6423C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63B432A5" w14:textId="77777777" w:rsidTr="0035773F">
        <w:tc>
          <w:tcPr>
            <w:tcW w:w="2704" w:type="dxa"/>
          </w:tcPr>
          <w:p w14:paraId="3D67C1D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2440" w:type="dxa"/>
          </w:tcPr>
          <w:p w14:paraId="5084001D" w14:textId="6A126B0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11334.11 [-30841.93, 53510.15]</w:t>
            </w:r>
          </w:p>
        </w:tc>
        <w:tc>
          <w:tcPr>
            <w:tcW w:w="720" w:type="dxa"/>
          </w:tcPr>
          <w:p w14:paraId="73053C69" w14:textId="08EFA74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.598</w:t>
            </w:r>
          </w:p>
        </w:tc>
        <w:tc>
          <w:tcPr>
            <w:tcW w:w="2610" w:type="dxa"/>
          </w:tcPr>
          <w:p w14:paraId="2AEB8D3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995679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04BDF542" w14:textId="77777777" w:rsidTr="0035773F">
        <w:tc>
          <w:tcPr>
            <w:tcW w:w="2704" w:type="dxa"/>
          </w:tcPr>
          <w:p w14:paraId="1307CA8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440" w:type="dxa"/>
          </w:tcPr>
          <w:p w14:paraId="2CF11D58" w14:textId="5FA06BF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10562.04 [-7631.38, 28755.46]</w:t>
            </w:r>
          </w:p>
        </w:tc>
        <w:tc>
          <w:tcPr>
            <w:tcW w:w="720" w:type="dxa"/>
          </w:tcPr>
          <w:p w14:paraId="38FF8852" w14:textId="6CF228F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.255</w:t>
            </w:r>
          </w:p>
        </w:tc>
        <w:tc>
          <w:tcPr>
            <w:tcW w:w="2610" w:type="dxa"/>
          </w:tcPr>
          <w:p w14:paraId="3E1D72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AD0BBB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27051932" w14:textId="77777777" w:rsidTr="0035773F">
        <w:tc>
          <w:tcPr>
            <w:tcW w:w="2704" w:type="dxa"/>
          </w:tcPr>
          <w:p w14:paraId="0676AB0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2440" w:type="dxa"/>
          </w:tcPr>
          <w:p w14:paraId="118C4BBE" w14:textId="285BCC9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38917.76 [-11356.32, 89191.84]</w:t>
            </w:r>
          </w:p>
        </w:tc>
        <w:tc>
          <w:tcPr>
            <w:tcW w:w="720" w:type="dxa"/>
          </w:tcPr>
          <w:p w14:paraId="4E4278D6" w14:textId="211A461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.129</w:t>
            </w:r>
          </w:p>
        </w:tc>
        <w:tc>
          <w:tcPr>
            <w:tcW w:w="2610" w:type="dxa"/>
          </w:tcPr>
          <w:p w14:paraId="672288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2CE14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6FFB68B0" w14:textId="77777777" w:rsidTr="0035773F">
        <w:tc>
          <w:tcPr>
            <w:tcW w:w="2704" w:type="dxa"/>
          </w:tcPr>
          <w:p w14:paraId="09A451E2" w14:textId="2D5422F5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440" w:type="dxa"/>
          </w:tcPr>
          <w:p w14:paraId="7FE5FFD9" w14:textId="64C3694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-11448.98 [-33227.97, 10330.02]</w:t>
            </w:r>
          </w:p>
        </w:tc>
        <w:tc>
          <w:tcPr>
            <w:tcW w:w="720" w:type="dxa"/>
          </w:tcPr>
          <w:p w14:paraId="3595233D" w14:textId="08001A1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.303</w:t>
            </w:r>
          </w:p>
        </w:tc>
        <w:tc>
          <w:tcPr>
            <w:tcW w:w="2610" w:type="dxa"/>
          </w:tcPr>
          <w:p w14:paraId="3575BB4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09F07D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46068F44" w14:textId="77777777" w:rsidTr="0035773F">
        <w:tc>
          <w:tcPr>
            <w:tcW w:w="2704" w:type="dxa"/>
          </w:tcPr>
          <w:p w14:paraId="1AEC15A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2440" w:type="dxa"/>
          </w:tcPr>
          <w:p w14:paraId="6E06CA3B" w14:textId="37A9E49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5291.41 [-16383.81, 26966.63]</w:t>
            </w:r>
          </w:p>
        </w:tc>
        <w:tc>
          <w:tcPr>
            <w:tcW w:w="720" w:type="dxa"/>
          </w:tcPr>
          <w:p w14:paraId="1589263B" w14:textId="1469F21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.632</w:t>
            </w:r>
          </w:p>
        </w:tc>
        <w:tc>
          <w:tcPr>
            <w:tcW w:w="2610" w:type="dxa"/>
          </w:tcPr>
          <w:p w14:paraId="498C75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C80032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64396222" w14:textId="77777777" w:rsidTr="0035773F">
        <w:tc>
          <w:tcPr>
            <w:tcW w:w="2704" w:type="dxa"/>
          </w:tcPr>
          <w:p w14:paraId="04B30D3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2440" w:type="dxa"/>
          </w:tcPr>
          <w:p w14:paraId="640E5423" w14:textId="0BB43A7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-56854.75 [-117224.06, 3514.57]</w:t>
            </w:r>
          </w:p>
        </w:tc>
        <w:tc>
          <w:tcPr>
            <w:tcW w:w="720" w:type="dxa"/>
          </w:tcPr>
          <w:p w14:paraId="14BEB12A" w14:textId="2F741C2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.065</w:t>
            </w:r>
          </w:p>
        </w:tc>
        <w:tc>
          <w:tcPr>
            <w:tcW w:w="2610" w:type="dxa"/>
          </w:tcPr>
          <w:p w14:paraId="729F41B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2A80E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43DBBCC0" w14:textId="77777777" w:rsidTr="0035773F">
        <w:tc>
          <w:tcPr>
            <w:tcW w:w="2704" w:type="dxa"/>
          </w:tcPr>
          <w:p w14:paraId="08769B1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2440" w:type="dxa"/>
          </w:tcPr>
          <w:p w14:paraId="49290BB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-44414.40 [-105887.86, 17059.07]</w:t>
            </w:r>
          </w:p>
        </w:tc>
        <w:tc>
          <w:tcPr>
            <w:tcW w:w="720" w:type="dxa"/>
          </w:tcPr>
          <w:p w14:paraId="46B41C97" w14:textId="06F63C4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.157</w:t>
            </w:r>
          </w:p>
        </w:tc>
        <w:tc>
          <w:tcPr>
            <w:tcW w:w="2610" w:type="dxa"/>
          </w:tcPr>
          <w:p w14:paraId="06B998E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92BE4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773F" w:rsidRPr="00023B00" w14:paraId="291C735A" w14:textId="77777777" w:rsidTr="0035773F">
        <w:tc>
          <w:tcPr>
            <w:tcW w:w="2704" w:type="dxa"/>
          </w:tcPr>
          <w:p w14:paraId="5FE4E7C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440" w:type="dxa"/>
          </w:tcPr>
          <w:p w14:paraId="6B9C38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321E90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26F4D3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-12504.36 [-41169.68, 16160.96]</w:t>
            </w:r>
          </w:p>
        </w:tc>
        <w:tc>
          <w:tcPr>
            <w:tcW w:w="810" w:type="dxa"/>
          </w:tcPr>
          <w:p w14:paraId="195D3DE7" w14:textId="3F7A47D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.393</w:t>
            </w:r>
          </w:p>
        </w:tc>
      </w:tr>
      <w:tr w:rsidR="0035773F" w:rsidRPr="00023B00" w14:paraId="10745160" w14:textId="77777777" w:rsidTr="0035773F">
        <w:tc>
          <w:tcPr>
            <w:tcW w:w="2704" w:type="dxa"/>
          </w:tcPr>
          <w:p w14:paraId="4382128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440" w:type="dxa"/>
          </w:tcPr>
          <w:p w14:paraId="700D55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A94148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2DE3C99F" w14:textId="1C34DD5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6270.10 [-248.21, 12788.41]</w:t>
            </w:r>
          </w:p>
        </w:tc>
        <w:tc>
          <w:tcPr>
            <w:tcW w:w="810" w:type="dxa"/>
          </w:tcPr>
          <w:p w14:paraId="16BA9F0C" w14:textId="5122958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059</w:t>
            </w:r>
          </w:p>
        </w:tc>
      </w:tr>
      <w:tr w:rsidR="0035773F" w:rsidRPr="00023B00" w14:paraId="44630D1C" w14:textId="77777777" w:rsidTr="0035773F">
        <w:tc>
          <w:tcPr>
            <w:tcW w:w="2704" w:type="dxa"/>
          </w:tcPr>
          <w:p w14:paraId="5962845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440" w:type="dxa"/>
          </w:tcPr>
          <w:p w14:paraId="337B43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AE081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31C62EFF" w14:textId="331C768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-94659.53 [-109419.46, -79899.61]</w:t>
            </w:r>
          </w:p>
        </w:tc>
        <w:tc>
          <w:tcPr>
            <w:tcW w:w="810" w:type="dxa"/>
          </w:tcPr>
          <w:p w14:paraId="1B05B0F9" w14:textId="36CF9CD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35773F" w:rsidRPr="00023B00" w14:paraId="7A163E7B" w14:textId="77777777" w:rsidTr="0035773F">
        <w:tc>
          <w:tcPr>
            <w:tcW w:w="2704" w:type="dxa"/>
          </w:tcPr>
          <w:p w14:paraId="26FABE0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440" w:type="dxa"/>
          </w:tcPr>
          <w:p w14:paraId="7C5981C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0D4FB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55BD49CD" w14:textId="65FCC32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-57720.58 [-79679.58, -35761.58]</w:t>
            </w:r>
          </w:p>
        </w:tc>
        <w:tc>
          <w:tcPr>
            <w:tcW w:w="810" w:type="dxa"/>
          </w:tcPr>
          <w:p w14:paraId="59C51DD4" w14:textId="55C07F1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35773F" w:rsidRPr="00023B00" w14:paraId="03A08B48" w14:textId="77777777" w:rsidTr="0035773F">
        <w:tc>
          <w:tcPr>
            <w:tcW w:w="2704" w:type="dxa"/>
          </w:tcPr>
          <w:p w14:paraId="4267E72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440" w:type="dxa"/>
          </w:tcPr>
          <w:p w14:paraId="271C71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946B8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791206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-43271.14 [-58559.51, -27982.78]</w:t>
            </w:r>
          </w:p>
        </w:tc>
        <w:tc>
          <w:tcPr>
            <w:tcW w:w="810" w:type="dxa"/>
          </w:tcPr>
          <w:p w14:paraId="43A09C7F" w14:textId="54D80B1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35773F" w:rsidRPr="00023B00" w14:paraId="25D30040" w14:textId="77777777" w:rsidTr="0035773F">
        <w:tc>
          <w:tcPr>
            <w:tcW w:w="2704" w:type="dxa"/>
          </w:tcPr>
          <w:p w14:paraId="410C062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440" w:type="dxa"/>
          </w:tcPr>
          <w:p w14:paraId="0554B41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D8E0A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6D29848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-1703.84 [-4768.10, 1360.41]</w:t>
            </w:r>
          </w:p>
        </w:tc>
        <w:tc>
          <w:tcPr>
            <w:tcW w:w="810" w:type="dxa"/>
          </w:tcPr>
          <w:p w14:paraId="6CCD94D1" w14:textId="7F2E4F9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.276</w:t>
            </w:r>
          </w:p>
        </w:tc>
      </w:tr>
      <w:tr w:rsidR="0035773F" w:rsidRPr="00023B00" w14:paraId="0F4B1747" w14:textId="77777777" w:rsidTr="0035773F">
        <w:tc>
          <w:tcPr>
            <w:tcW w:w="2704" w:type="dxa"/>
          </w:tcPr>
          <w:p w14:paraId="2ABD678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440" w:type="dxa"/>
          </w:tcPr>
          <w:p w14:paraId="3F38619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10460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50074F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10803.64 [2349.33, 19257.96]</w:t>
            </w:r>
          </w:p>
        </w:tc>
        <w:tc>
          <w:tcPr>
            <w:tcW w:w="810" w:type="dxa"/>
          </w:tcPr>
          <w:p w14:paraId="4372343E" w14:textId="2EB1273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.012</w:t>
            </w:r>
          </w:p>
        </w:tc>
      </w:tr>
      <w:tr w:rsidR="0035773F" w:rsidRPr="00023B00" w14:paraId="4264C811" w14:textId="77777777" w:rsidTr="0035773F">
        <w:tc>
          <w:tcPr>
            <w:tcW w:w="2704" w:type="dxa"/>
          </w:tcPr>
          <w:p w14:paraId="4EC8AFB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440" w:type="dxa"/>
          </w:tcPr>
          <w:p w14:paraId="040A17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22665C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661AF80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20458.15 [12675.23, 28241.07]</w:t>
            </w:r>
          </w:p>
        </w:tc>
        <w:tc>
          <w:tcPr>
            <w:tcW w:w="810" w:type="dxa"/>
          </w:tcPr>
          <w:p w14:paraId="33AB017C" w14:textId="5D39E8C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35773F" w:rsidRPr="00023B00" w14:paraId="4766836D" w14:textId="77777777" w:rsidTr="0035773F">
        <w:tc>
          <w:tcPr>
            <w:tcW w:w="2704" w:type="dxa"/>
          </w:tcPr>
          <w:p w14:paraId="2F5BFBB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440" w:type="dxa"/>
          </w:tcPr>
          <w:p w14:paraId="76D520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95394B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467C30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-2584.68 [-5831.36, 662.00]</w:t>
            </w:r>
          </w:p>
        </w:tc>
        <w:tc>
          <w:tcPr>
            <w:tcW w:w="810" w:type="dxa"/>
          </w:tcPr>
          <w:p w14:paraId="2554F5CD" w14:textId="11A31F6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.119</w:t>
            </w:r>
          </w:p>
        </w:tc>
      </w:tr>
      <w:tr w:rsidR="0035773F" w:rsidRPr="00023B00" w14:paraId="57E94A50" w14:textId="77777777" w:rsidTr="0035773F">
        <w:tc>
          <w:tcPr>
            <w:tcW w:w="2704" w:type="dxa"/>
          </w:tcPr>
          <w:p w14:paraId="42CCD12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440" w:type="dxa"/>
          </w:tcPr>
          <w:p w14:paraId="468095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E02312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452568C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7507.86 [762.37, 14253.35]</w:t>
            </w:r>
          </w:p>
        </w:tc>
        <w:tc>
          <w:tcPr>
            <w:tcW w:w="810" w:type="dxa"/>
          </w:tcPr>
          <w:p w14:paraId="4731ADE7" w14:textId="39F8DD2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.029</w:t>
            </w:r>
          </w:p>
        </w:tc>
      </w:tr>
      <w:tr w:rsidR="0035773F" w:rsidRPr="00023B00" w14:paraId="070AFDE9" w14:textId="77777777" w:rsidTr="0035773F">
        <w:tc>
          <w:tcPr>
            <w:tcW w:w="2704" w:type="dxa"/>
          </w:tcPr>
          <w:p w14:paraId="2BD4BF4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440" w:type="dxa"/>
          </w:tcPr>
          <w:p w14:paraId="1BBA9C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1166DF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3484F159" w14:textId="2CD8B24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4830.94 [-1461.76, 11123.65]</w:t>
            </w:r>
          </w:p>
        </w:tc>
        <w:tc>
          <w:tcPr>
            <w:tcW w:w="810" w:type="dxa"/>
          </w:tcPr>
          <w:p w14:paraId="6B2BB6A6" w14:textId="1B4A05F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.132</w:t>
            </w:r>
          </w:p>
        </w:tc>
      </w:tr>
      <w:tr w:rsidR="0035773F" w:rsidRPr="00023B00" w14:paraId="7A402E80" w14:textId="77777777" w:rsidTr="0035773F">
        <w:tc>
          <w:tcPr>
            <w:tcW w:w="2704" w:type="dxa"/>
          </w:tcPr>
          <w:p w14:paraId="4BBB940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440" w:type="dxa"/>
          </w:tcPr>
          <w:p w14:paraId="7629EB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143AC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5C39FA28" w14:textId="103B025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-5207.73 [-8713.52, -1701.93]</w:t>
            </w:r>
          </w:p>
        </w:tc>
        <w:tc>
          <w:tcPr>
            <w:tcW w:w="810" w:type="dxa"/>
          </w:tcPr>
          <w:p w14:paraId="373EAB58" w14:textId="01D4209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.004</w:t>
            </w:r>
          </w:p>
        </w:tc>
      </w:tr>
      <w:tr w:rsidR="0035773F" w:rsidRPr="00023B00" w14:paraId="7C34EEEF" w14:textId="77777777" w:rsidTr="0035773F">
        <w:tc>
          <w:tcPr>
            <w:tcW w:w="2704" w:type="dxa"/>
          </w:tcPr>
          <w:p w14:paraId="0B44D50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440" w:type="dxa"/>
          </w:tcPr>
          <w:p w14:paraId="6AADDA3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A9A4EC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7CCDAC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-10406.55 [-23646.95, 2833.85]</w:t>
            </w:r>
          </w:p>
        </w:tc>
        <w:tc>
          <w:tcPr>
            <w:tcW w:w="810" w:type="dxa"/>
          </w:tcPr>
          <w:p w14:paraId="79603DEF" w14:textId="41F3E3E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.123</w:t>
            </w:r>
          </w:p>
        </w:tc>
      </w:tr>
      <w:tr w:rsidR="0035773F" w:rsidRPr="00023B00" w14:paraId="78D02658" w14:textId="77777777" w:rsidTr="0035773F">
        <w:tc>
          <w:tcPr>
            <w:tcW w:w="2704" w:type="dxa"/>
          </w:tcPr>
          <w:p w14:paraId="15BF436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440" w:type="dxa"/>
          </w:tcPr>
          <w:p w14:paraId="658AAF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47B817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612376E5" w14:textId="42D67DB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-23632.21 [-30569.85, -16694.57]</w:t>
            </w:r>
          </w:p>
        </w:tc>
        <w:tc>
          <w:tcPr>
            <w:tcW w:w="810" w:type="dxa"/>
          </w:tcPr>
          <w:p w14:paraId="28950AE8" w14:textId="4479F51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35773F" w:rsidRPr="00023B00" w14:paraId="59BCF4E0" w14:textId="77777777" w:rsidTr="0035773F">
        <w:tc>
          <w:tcPr>
            <w:tcW w:w="2704" w:type="dxa"/>
          </w:tcPr>
          <w:p w14:paraId="645BE36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440" w:type="dxa"/>
          </w:tcPr>
          <w:p w14:paraId="34307D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35DAE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7BF08DDA" w14:textId="39A14D0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1341.51 [-3143.62, 5826.63]</w:t>
            </w:r>
          </w:p>
        </w:tc>
        <w:tc>
          <w:tcPr>
            <w:tcW w:w="810" w:type="dxa"/>
          </w:tcPr>
          <w:p w14:paraId="567ECE4B" w14:textId="15BCA01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.558</w:t>
            </w:r>
          </w:p>
        </w:tc>
      </w:tr>
      <w:tr w:rsidR="0035773F" w:rsidRPr="00023B00" w14:paraId="24C6FF55" w14:textId="77777777" w:rsidTr="0035773F">
        <w:tc>
          <w:tcPr>
            <w:tcW w:w="2704" w:type="dxa"/>
          </w:tcPr>
          <w:p w14:paraId="410B293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440" w:type="dxa"/>
          </w:tcPr>
          <w:p w14:paraId="6438F5C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839A21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560D3609" w14:textId="7C14582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2247.25 [-1078.19, 5572.70]</w:t>
            </w:r>
          </w:p>
        </w:tc>
        <w:tc>
          <w:tcPr>
            <w:tcW w:w="810" w:type="dxa"/>
          </w:tcPr>
          <w:p w14:paraId="53DEC8B7" w14:textId="005579C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.185</w:t>
            </w:r>
          </w:p>
        </w:tc>
      </w:tr>
      <w:tr w:rsidR="0035773F" w:rsidRPr="00023B00" w14:paraId="18F89A97" w14:textId="77777777" w:rsidTr="0035773F">
        <w:tc>
          <w:tcPr>
            <w:tcW w:w="2704" w:type="dxa"/>
          </w:tcPr>
          <w:p w14:paraId="013E141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440" w:type="dxa"/>
          </w:tcPr>
          <w:p w14:paraId="45961A7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A81113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347EE1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17109.91 [1509.33, 32710.49]</w:t>
            </w:r>
          </w:p>
        </w:tc>
        <w:tc>
          <w:tcPr>
            <w:tcW w:w="810" w:type="dxa"/>
          </w:tcPr>
          <w:p w14:paraId="02ABEEE6" w14:textId="6A2E8E3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.032</w:t>
            </w:r>
          </w:p>
        </w:tc>
      </w:tr>
      <w:tr w:rsidR="0035773F" w:rsidRPr="00023B00" w14:paraId="4202FB1A" w14:textId="77777777" w:rsidTr="0035773F">
        <w:tc>
          <w:tcPr>
            <w:tcW w:w="2704" w:type="dxa"/>
          </w:tcPr>
          <w:p w14:paraId="144F4CB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440" w:type="dxa"/>
          </w:tcPr>
          <w:p w14:paraId="413E68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23E27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7582A0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-17181.99 [-34130.20, -233.77]</w:t>
            </w:r>
          </w:p>
        </w:tc>
        <w:tc>
          <w:tcPr>
            <w:tcW w:w="810" w:type="dxa"/>
          </w:tcPr>
          <w:p w14:paraId="2F649DB5" w14:textId="17124DD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.047</w:t>
            </w:r>
          </w:p>
        </w:tc>
      </w:tr>
      <w:tr w:rsidR="0035773F" w:rsidRPr="00023B00" w14:paraId="75199984" w14:textId="77777777" w:rsidTr="0035773F">
        <w:tc>
          <w:tcPr>
            <w:tcW w:w="2704" w:type="dxa"/>
          </w:tcPr>
          <w:p w14:paraId="0767DFD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440" w:type="dxa"/>
          </w:tcPr>
          <w:p w14:paraId="370271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3BBB4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030073E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-4282.52 [-4489.40, -4075.64]</w:t>
            </w:r>
          </w:p>
        </w:tc>
        <w:tc>
          <w:tcPr>
            <w:tcW w:w="810" w:type="dxa"/>
          </w:tcPr>
          <w:p w14:paraId="436AD928" w14:textId="3440F70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72234075" w14:textId="7777777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14:paraId="38C8AE3F" w14:textId="77777777" w:rsidR="0035773F" w:rsidRPr="00023B00" w:rsidRDefault="0035773F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4D6CAABC" w14:textId="33860DB5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36. Results from the sensitivity analysis linear regression where volume of ventricular CSF was modelled by average acceleration, ‘worst case’ data was imputed for missing covariates. </w:t>
      </w:r>
    </w:p>
    <w:tbl>
      <w:tblPr>
        <w:tblStyle w:val="TableGrid"/>
        <w:tblW w:w="90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260"/>
        <w:gridCol w:w="810"/>
        <w:gridCol w:w="80"/>
        <w:gridCol w:w="2149"/>
        <w:gridCol w:w="821"/>
      </w:tblGrid>
      <w:tr w:rsidR="00CB13F6" w:rsidRPr="00023B00" w14:paraId="2C00CA13" w14:textId="77777777" w:rsidTr="00CB13F6">
        <w:tc>
          <w:tcPr>
            <w:tcW w:w="2965" w:type="dxa"/>
          </w:tcPr>
          <w:p w14:paraId="5CDECD3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50" w:type="dxa"/>
            <w:gridSpan w:val="3"/>
          </w:tcPr>
          <w:p w14:paraId="6A742F9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970" w:type="dxa"/>
            <w:gridSpan w:val="2"/>
          </w:tcPr>
          <w:p w14:paraId="0652A7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Model two</w:t>
            </w:r>
          </w:p>
        </w:tc>
      </w:tr>
      <w:tr w:rsidR="00CB13F6" w:rsidRPr="00023B00" w14:paraId="52DE2618" w14:textId="77777777" w:rsidTr="00CB13F6">
        <w:tc>
          <w:tcPr>
            <w:tcW w:w="2965" w:type="dxa"/>
          </w:tcPr>
          <w:p w14:paraId="3554FD5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</w:tcPr>
          <w:p w14:paraId="1888B70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10" w:type="dxa"/>
          </w:tcPr>
          <w:p w14:paraId="4FE30E2A" w14:textId="5C839DB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2229" w:type="dxa"/>
            <w:gridSpan w:val="2"/>
          </w:tcPr>
          <w:p w14:paraId="54A3540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21" w:type="dxa"/>
          </w:tcPr>
          <w:p w14:paraId="18DC34B1" w14:textId="6BB9451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</w:tr>
      <w:tr w:rsidR="00CB13F6" w:rsidRPr="00023B00" w14:paraId="2617F1D3" w14:textId="77777777" w:rsidTr="00CB13F6">
        <w:tc>
          <w:tcPr>
            <w:tcW w:w="2965" w:type="dxa"/>
          </w:tcPr>
          <w:p w14:paraId="2F683E9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2260" w:type="dxa"/>
          </w:tcPr>
          <w:p w14:paraId="4D36C2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-270.85 [-348.49, -192.30]</w:t>
            </w:r>
          </w:p>
        </w:tc>
        <w:tc>
          <w:tcPr>
            <w:tcW w:w="810" w:type="dxa"/>
          </w:tcPr>
          <w:p w14:paraId="48E30EFE" w14:textId="3B5119F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29" w:type="dxa"/>
            <w:gridSpan w:val="2"/>
          </w:tcPr>
          <w:p w14:paraId="49C311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-70.07 [-115.47, -24.68]</w:t>
            </w:r>
          </w:p>
        </w:tc>
        <w:tc>
          <w:tcPr>
            <w:tcW w:w="821" w:type="dxa"/>
          </w:tcPr>
          <w:p w14:paraId="5B74ACD9" w14:textId="40BB73E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CB13F6" w:rsidRPr="00023B00" w14:paraId="761CFCEF" w14:textId="77777777" w:rsidTr="00CB13F6">
        <w:tc>
          <w:tcPr>
            <w:tcW w:w="2965" w:type="dxa"/>
          </w:tcPr>
          <w:p w14:paraId="7FA5023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260" w:type="dxa"/>
          </w:tcPr>
          <w:p w14:paraId="78520A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15004.86 [11842.67, 18167.05]</w:t>
            </w:r>
          </w:p>
        </w:tc>
        <w:tc>
          <w:tcPr>
            <w:tcW w:w="810" w:type="dxa"/>
          </w:tcPr>
          <w:p w14:paraId="7E5BAFC3" w14:textId="315EC7F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29" w:type="dxa"/>
            <w:gridSpan w:val="2"/>
          </w:tcPr>
          <w:p w14:paraId="1E72BDF5" w14:textId="74BF45B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7182.38 [6552.12, 7812.65]</w:t>
            </w:r>
          </w:p>
        </w:tc>
        <w:tc>
          <w:tcPr>
            <w:tcW w:w="821" w:type="dxa"/>
          </w:tcPr>
          <w:p w14:paraId="32EE2C0F" w14:textId="725A79D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B13F6" w:rsidRPr="00023B00" w14:paraId="22B121A5" w14:textId="77777777" w:rsidTr="00CB13F6">
        <w:tc>
          <w:tcPr>
            <w:tcW w:w="2965" w:type="dxa"/>
          </w:tcPr>
          <w:p w14:paraId="5120539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2260" w:type="dxa"/>
          </w:tcPr>
          <w:p w14:paraId="6033779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-1145.21 [-5693.24, 3402.82]</w:t>
            </w:r>
          </w:p>
        </w:tc>
        <w:tc>
          <w:tcPr>
            <w:tcW w:w="810" w:type="dxa"/>
          </w:tcPr>
          <w:p w14:paraId="317F8405" w14:textId="1C2A2C6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.622</w:t>
            </w:r>
          </w:p>
        </w:tc>
        <w:tc>
          <w:tcPr>
            <w:tcW w:w="2229" w:type="dxa"/>
            <w:gridSpan w:val="2"/>
          </w:tcPr>
          <w:p w14:paraId="03F875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366.22 [-351.01, 1083.46]</w:t>
            </w:r>
          </w:p>
        </w:tc>
        <w:tc>
          <w:tcPr>
            <w:tcW w:w="821" w:type="dxa"/>
          </w:tcPr>
          <w:p w14:paraId="6DB0621F" w14:textId="107FC91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.317</w:t>
            </w:r>
          </w:p>
        </w:tc>
      </w:tr>
      <w:tr w:rsidR="00CB13F6" w:rsidRPr="00023B00" w14:paraId="0278DB50" w14:textId="77777777" w:rsidTr="00CB13F6">
        <w:tc>
          <w:tcPr>
            <w:tcW w:w="2965" w:type="dxa"/>
          </w:tcPr>
          <w:p w14:paraId="00647D7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2260" w:type="dxa"/>
          </w:tcPr>
          <w:p w14:paraId="2A2D7B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-7079.87 [-20923.63, 6763.89]</w:t>
            </w:r>
          </w:p>
        </w:tc>
        <w:tc>
          <w:tcPr>
            <w:tcW w:w="810" w:type="dxa"/>
          </w:tcPr>
          <w:p w14:paraId="2DEF2A1E" w14:textId="18F5D41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.316</w:t>
            </w:r>
          </w:p>
        </w:tc>
        <w:tc>
          <w:tcPr>
            <w:tcW w:w="2229" w:type="dxa"/>
            <w:gridSpan w:val="2"/>
          </w:tcPr>
          <w:p w14:paraId="4B2F89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409.11 [-11630.20, 2448.41]</w:t>
            </w:r>
          </w:p>
        </w:tc>
        <w:tc>
          <w:tcPr>
            <w:tcW w:w="821" w:type="dxa"/>
          </w:tcPr>
          <w:p w14:paraId="79BDD3F2" w14:textId="0F14153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.694</w:t>
            </w:r>
          </w:p>
        </w:tc>
      </w:tr>
      <w:tr w:rsidR="00CB13F6" w:rsidRPr="00023B00" w14:paraId="3CF67C0A" w14:textId="77777777" w:rsidTr="00CB13F6">
        <w:tc>
          <w:tcPr>
            <w:tcW w:w="2965" w:type="dxa"/>
          </w:tcPr>
          <w:p w14:paraId="71822AD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2260" w:type="dxa"/>
          </w:tcPr>
          <w:p w14:paraId="29B3068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-194.42 [-304.24, -84.60]</w:t>
            </w:r>
          </w:p>
        </w:tc>
        <w:tc>
          <w:tcPr>
            <w:tcW w:w="810" w:type="dxa"/>
          </w:tcPr>
          <w:p w14:paraId="540D3F7B" w14:textId="725D13B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229" w:type="dxa"/>
            <w:gridSpan w:val="2"/>
          </w:tcPr>
          <w:p w14:paraId="1B49298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</w:tcPr>
          <w:p w14:paraId="60C9E8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1D91F729" w14:textId="77777777" w:rsidTr="00CB13F6">
        <w:tc>
          <w:tcPr>
            <w:tcW w:w="2965" w:type="dxa"/>
          </w:tcPr>
          <w:p w14:paraId="57014FB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2260" w:type="dxa"/>
          </w:tcPr>
          <w:p w14:paraId="685D0A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51.81 [-101.21, 204.83]</w:t>
            </w:r>
          </w:p>
        </w:tc>
        <w:tc>
          <w:tcPr>
            <w:tcW w:w="810" w:type="dxa"/>
          </w:tcPr>
          <w:p w14:paraId="545A9996" w14:textId="77CA106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.507</w:t>
            </w:r>
          </w:p>
        </w:tc>
        <w:tc>
          <w:tcPr>
            <w:tcW w:w="2229" w:type="dxa"/>
            <w:gridSpan w:val="2"/>
          </w:tcPr>
          <w:p w14:paraId="32C2E4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</w:tcPr>
          <w:p w14:paraId="79B7DC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29BB8705" w14:textId="77777777" w:rsidTr="00CB13F6">
        <w:tc>
          <w:tcPr>
            <w:tcW w:w="2965" w:type="dxa"/>
          </w:tcPr>
          <w:p w14:paraId="03C3944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2260" w:type="dxa"/>
          </w:tcPr>
          <w:p w14:paraId="011BF3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205.37 [-258.34, 669.08]</w:t>
            </w:r>
          </w:p>
        </w:tc>
        <w:tc>
          <w:tcPr>
            <w:tcW w:w="810" w:type="dxa"/>
          </w:tcPr>
          <w:p w14:paraId="285E5C27" w14:textId="1DE3E67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.385</w:t>
            </w:r>
          </w:p>
        </w:tc>
        <w:tc>
          <w:tcPr>
            <w:tcW w:w="2229" w:type="dxa"/>
            <w:gridSpan w:val="2"/>
          </w:tcPr>
          <w:p w14:paraId="470216E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</w:tcPr>
          <w:p w14:paraId="3634FC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01605C68" w14:textId="77777777" w:rsidTr="00CB13F6">
        <w:tc>
          <w:tcPr>
            <w:tcW w:w="2965" w:type="dxa"/>
          </w:tcPr>
          <w:p w14:paraId="1A378C8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260" w:type="dxa"/>
          </w:tcPr>
          <w:p w14:paraId="6016FC5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-1872.95 [-8377.02, 4631.13]</w:t>
            </w:r>
          </w:p>
        </w:tc>
        <w:tc>
          <w:tcPr>
            <w:tcW w:w="810" w:type="dxa"/>
          </w:tcPr>
          <w:p w14:paraId="6CDBABFC" w14:textId="4B0CE26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.572</w:t>
            </w:r>
          </w:p>
        </w:tc>
        <w:tc>
          <w:tcPr>
            <w:tcW w:w="2229" w:type="dxa"/>
            <w:gridSpan w:val="2"/>
          </w:tcPr>
          <w:p w14:paraId="4261D19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</w:tcPr>
          <w:p w14:paraId="3DB26F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1D4E187E" w14:textId="77777777" w:rsidTr="00CB13F6">
        <w:tc>
          <w:tcPr>
            <w:tcW w:w="2965" w:type="dxa"/>
          </w:tcPr>
          <w:p w14:paraId="68C5BEB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2260" w:type="dxa"/>
          </w:tcPr>
          <w:p w14:paraId="0531A6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7849.62 [-11616.82, 27316.07]</w:t>
            </w:r>
          </w:p>
        </w:tc>
        <w:tc>
          <w:tcPr>
            <w:tcW w:w="810" w:type="dxa"/>
          </w:tcPr>
          <w:p w14:paraId="5CC7C161" w14:textId="485689B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.429</w:t>
            </w:r>
          </w:p>
        </w:tc>
        <w:tc>
          <w:tcPr>
            <w:tcW w:w="2229" w:type="dxa"/>
            <w:gridSpan w:val="2"/>
          </w:tcPr>
          <w:p w14:paraId="76529B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</w:tcPr>
          <w:p w14:paraId="5A2A215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62A606E9" w14:textId="77777777" w:rsidTr="00CB13F6">
        <w:tc>
          <w:tcPr>
            <w:tcW w:w="2965" w:type="dxa"/>
          </w:tcPr>
          <w:p w14:paraId="580E665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2260" w:type="dxa"/>
          </w:tcPr>
          <w:p w14:paraId="3B79569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30.41 [-193.24, 254.06]</w:t>
            </w:r>
          </w:p>
        </w:tc>
        <w:tc>
          <w:tcPr>
            <w:tcW w:w="810" w:type="dxa"/>
          </w:tcPr>
          <w:p w14:paraId="38FC057F" w14:textId="3AED4A4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.790</w:t>
            </w:r>
          </w:p>
        </w:tc>
        <w:tc>
          <w:tcPr>
            <w:tcW w:w="2229" w:type="dxa"/>
            <w:gridSpan w:val="2"/>
          </w:tcPr>
          <w:p w14:paraId="376BB1C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</w:tcPr>
          <w:p w14:paraId="398FF4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20E4E6E3" w14:textId="77777777" w:rsidTr="00CB13F6">
        <w:tc>
          <w:tcPr>
            <w:tcW w:w="2965" w:type="dxa"/>
          </w:tcPr>
          <w:p w14:paraId="1664073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2260" w:type="dxa"/>
          </w:tcPr>
          <w:p w14:paraId="16768CE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-181.63 [-842.63, 379.38]</w:t>
            </w:r>
          </w:p>
        </w:tc>
        <w:tc>
          <w:tcPr>
            <w:tcW w:w="810" w:type="dxa"/>
          </w:tcPr>
          <w:p w14:paraId="5D080FF2" w14:textId="3C48679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.590</w:t>
            </w:r>
          </w:p>
        </w:tc>
        <w:tc>
          <w:tcPr>
            <w:tcW w:w="2229" w:type="dxa"/>
            <w:gridSpan w:val="2"/>
          </w:tcPr>
          <w:p w14:paraId="1958A0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</w:tcPr>
          <w:p w14:paraId="780633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2E20D310" w14:textId="77777777" w:rsidTr="00CB13F6">
        <w:tc>
          <w:tcPr>
            <w:tcW w:w="2965" w:type="dxa"/>
          </w:tcPr>
          <w:p w14:paraId="087A613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260" w:type="dxa"/>
          </w:tcPr>
          <w:p w14:paraId="59F051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365F4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2959EB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-667.18 [-6531.64, 5197.27]</w:t>
            </w:r>
          </w:p>
        </w:tc>
        <w:tc>
          <w:tcPr>
            <w:tcW w:w="821" w:type="dxa"/>
          </w:tcPr>
          <w:p w14:paraId="799D99C3" w14:textId="11530BF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.824</w:t>
            </w:r>
          </w:p>
        </w:tc>
      </w:tr>
      <w:tr w:rsidR="00CB13F6" w:rsidRPr="00023B00" w14:paraId="6B61E77B" w14:textId="77777777" w:rsidTr="00CB13F6">
        <w:tc>
          <w:tcPr>
            <w:tcW w:w="2965" w:type="dxa"/>
          </w:tcPr>
          <w:p w14:paraId="3C4DE52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260" w:type="dxa"/>
          </w:tcPr>
          <w:p w14:paraId="135CE8E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E60AB2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0D93F0CF" w14:textId="68E3755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-25.52 [-770.70, 719.66]</w:t>
            </w:r>
          </w:p>
        </w:tc>
        <w:tc>
          <w:tcPr>
            <w:tcW w:w="821" w:type="dxa"/>
          </w:tcPr>
          <w:p w14:paraId="7F89FAA7" w14:textId="39FFDA6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.946</w:t>
            </w:r>
          </w:p>
        </w:tc>
      </w:tr>
      <w:tr w:rsidR="00CB13F6" w:rsidRPr="00023B00" w14:paraId="60B00131" w14:textId="77777777" w:rsidTr="00CB13F6">
        <w:tc>
          <w:tcPr>
            <w:tcW w:w="2965" w:type="dxa"/>
          </w:tcPr>
          <w:p w14:paraId="25FA3B9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260" w:type="dxa"/>
          </w:tcPr>
          <w:p w14:paraId="0BCDDF7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4027B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1E3B2D0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-1806.46 [-4809.83, 1196.91]</w:t>
            </w:r>
          </w:p>
        </w:tc>
        <w:tc>
          <w:tcPr>
            <w:tcW w:w="821" w:type="dxa"/>
          </w:tcPr>
          <w:p w14:paraId="5F3A7539" w14:textId="276B688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.238</w:t>
            </w:r>
          </w:p>
        </w:tc>
      </w:tr>
      <w:tr w:rsidR="00CB13F6" w:rsidRPr="00023B00" w14:paraId="42272BFD" w14:textId="77777777" w:rsidTr="00CB13F6">
        <w:tc>
          <w:tcPr>
            <w:tcW w:w="2965" w:type="dxa"/>
          </w:tcPr>
          <w:p w14:paraId="5B2AADC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260" w:type="dxa"/>
          </w:tcPr>
          <w:p w14:paraId="0F5AC57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855B2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7AA079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-4500.49 [-8128.39, -872.59]</w:t>
            </w:r>
          </w:p>
        </w:tc>
        <w:tc>
          <w:tcPr>
            <w:tcW w:w="821" w:type="dxa"/>
          </w:tcPr>
          <w:p w14:paraId="7954B816" w14:textId="5E96EB1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.015</w:t>
            </w:r>
          </w:p>
        </w:tc>
      </w:tr>
      <w:tr w:rsidR="00CB13F6" w:rsidRPr="00023B00" w14:paraId="52BB8E65" w14:textId="77777777" w:rsidTr="00CB13F6">
        <w:tc>
          <w:tcPr>
            <w:tcW w:w="2965" w:type="dxa"/>
          </w:tcPr>
          <w:p w14:paraId="73CF567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260" w:type="dxa"/>
          </w:tcPr>
          <w:p w14:paraId="7434C6A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7B4FF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65C287E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287.28 [-2824.07, 3398.63]</w:t>
            </w:r>
          </w:p>
        </w:tc>
        <w:tc>
          <w:tcPr>
            <w:tcW w:w="821" w:type="dxa"/>
          </w:tcPr>
          <w:p w14:paraId="72E4E895" w14:textId="5EC5096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.856</w:t>
            </w:r>
          </w:p>
        </w:tc>
      </w:tr>
      <w:tr w:rsidR="00CB13F6" w:rsidRPr="00023B00" w14:paraId="21BBD7A0" w14:textId="77777777" w:rsidTr="00CB13F6">
        <w:tc>
          <w:tcPr>
            <w:tcW w:w="2965" w:type="dxa"/>
          </w:tcPr>
          <w:p w14:paraId="005292A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260" w:type="dxa"/>
          </w:tcPr>
          <w:p w14:paraId="7AD1FCD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4DCD57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06F507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467.14 [-1156.51, 1090.79]</w:t>
            </w:r>
          </w:p>
        </w:tc>
        <w:tc>
          <w:tcPr>
            <w:tcW w:w="821" w:type="dxa"/>
          </w:tcPr>
          <w:p w14:paraId="011F1D83" w14:textId="4807660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.142</w:t>
            </w:r>
          </w:p>
        </w:tc>
      </w:tr>
      <w:tr w:rsidR="00CB13F6" w:rsidRPr="00023B00" w14:paraId="451CF984" w14:textId="77777777" w:rsidTr="00CB13F6">
        <w:tc>
          <w:tcPr>
            <w:tcW w:w="2965" w:type="dxa"/>
          </w:tcPr>
          <w:p w14:paraId="3E4BCEF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260" w:type="dxa"/>
          </w:tcPr>
          <w:p w14:paraId="7D4FEE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E6F24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08DF06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612.32 [-1042.01, 2266.64]</w:t>
            </w:r>
          </w:p>
        </w:tc>
        <w:tc>
          <w:tcPr>
            <w:tcW w:w="821" w:type="dxa"/>
          </w:tcPr>
          <w:p w14:paraId="6EFB98AC" w14:textId="5EE2D73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.468</w:t>
            </w:r>
          </w:p>
        </w:tc>
      </w:tr>
      <w:tr w:rsidR="00CB13F6" w:rsidRPr="00023B00" w14:paraId="703BA296" w14:textId="77777777" w:rsidTr="00CB13F6">
        <w:tc>
          <w:tcPr>
            <w:tcW w:w="2965" w:type="dxa"/>
          </w:tcPr>
          <w:p w14:paraId="039D20B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260" w:type="dxa"/>
          </w:tcPr>
          <w:p w14:paraId="3DFBAA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AC2EAD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22B7A05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1949.18 [437.96, 3460.39]</w:t>
            </w:r>
          </w:p>
        </w:tc>
        <w:tc>
          <w:tcPr>
            <w:tcW w:w="821" w:type="dxa"/>
          </w:tcPr>
          <w:p w14:paraId="798EA422" w14:textId="3F663DC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.011</w:t>
            </w:r>
          </w:p>
        </w:tc>
      </w:tr>
      <w:tr w:rsidR="00CB13F6" w:rsidRPr="00023B00" w14:paraId="1145CAC1" w14:textId="77777777" w:rsidTr="00CB13F6">
        <w:tc>
          <w:tcPr>
            <w:tcW w:w="2965" w:type="dxa"/>
          </w:tcPr>
          <w:p w14:paraId="3AD9469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260" w:type="dxa"/>
          </w:tcPr>
          <w:p w14:paraId="3C769AB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D1A930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6F8876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1158.18 [497.17, 1819.18]</w:t>
            </w:r>
          </w:p>
        </w:tc>
        <w:tc>
          <w:tcPr>
            <w:tcW w:w="821" w:type="dxa"/>
          </w:tcPr>
          <w:p w14:paraId="614438D9" w14:textId="505DDAD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B13F6" w:rsidRPr="00023B00" w14:paraId="5122C870" w14:textId="77777777" w:rsidTr="00CB13F6">
        <w:tc>
          <w:tcPr>
            <w:tcW w:w="2965" w:type="dxa"/>
          </w:tcPr>
          <w:p w14:paraId="3D80137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260" w:type="dxa"/>
          </w:tcPr>
          <w:p w14:paraId="7578D0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6E823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029F1C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-1414.86 [-2787.71, -42.01]</w:t>
            </w:r>
          </w:p>
        </w:tc>
        <w:tc>
          <w:tcPr>
            <w:tcW w:w="821" w:type="dxa"/>
          </w:tcPr>
          <w:p w14:paraId="2D026D2B" w14:textId="3BA1E74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.043</w:t>
            </w:r>
          </w:p>
        </w:tc>
      </w:tr>
      <w:tr w:rsidR="00CB13F6" w:rsidRPr="00023B00" w14:paraId="1BC4040B" w14:textId="77777777" w:rsidTr="00CB13F6">
        <w:tc>
          <w:tcPr>
            <w:tcW w:w="2965" w:type="dxa"/>
          </w:tcPr>
          <w:p w14:paraId="3E705BE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260" w:type="dxa"/>
          </w:tcPr>
          <w:p w14:paraId="7782D0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08DB28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0705D75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-77.92 [-1358.42, 1202.58]</w:t>
            </w:r>
          </w:p>
        </w:tc>
        <w:tc>
          <w:tcPr>
            <w:tcW w:w="821" w:type="dxa"/>
          </w:tcPr>
          <w:p w14:paraId="06238578" w14:textId="4D32D2A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.905</w:t>
            </w:r>
          </w:p>
        </w:tc>
      </w:tr>
      <w:tr w:rsidR="00CB13F6" w:rsidRPr="00023B00" w14:paraId="7EAB7230" w14:textId="77777777" w:rsidTr="00CB13F6">
        <w:tc>
          <w:tcPr>
            <w:tcW w:w="2965" w:type="dxa"/>
          </w:tcPr>
          <w:p w14:paraId="49DBDD5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260" w:type="dxa"/>
          </w:tcPr>
          <w:p w14:paraId="12C7D13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6B1E6B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41EC31F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13.04 [-698.82, 724.89]</w:t>
            </w:r>
          </w:p>
        </w:tc>
        <w:tc>
          <w:tcPr>
            <w:tcW w:w="821" w:type="dxa"/>
          </w:tcPr>
          <w:p w14:paraId="1D4517B6" w14:textId="31C8498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.971</w:t>
            </w:r>
          </w:p>
        </w:tc>
      </w:tr>
      <w:tr w:rsidR="00CB13F6" w:rsidRPr="00023B00" w14:paraId="41E71F78" w14:textId="77777777" w:rsidTr="00CB13F6">
        <w:tc>
          <w:tcPr>
            <w:tcW w:w="2965" w:type="dxa"/>
          </w:tcPr>
          <w:p w14:paraId="124889C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260" w:type="dxa"/>
          </w:tcPr>
          <w:p w14:paraId="03DB931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9A742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40B03F70" w14:textId="7918A8D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1766.09 [-930.24, 4462.42]</w:t>
            </w:r>
          </w:p>
        </w:tc>
        <w:tc>
          <w:tcPr>
            <w:tcW w:w="821" w:type="dxa"/>
          </w:tcPr>
          <w:p w14:paraId="447E71F8" w14:textId="6BB9995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.199</w:t>
            </w:r>
          </w:p>
        </w:tc>
      </w:tr>
      <w:tr w:rsidR="00CB13F6" w:rsidRPr="00023B00" w14:paraId="5F0A7D8C" w14:textId="77777777" w:rsidTr="00CB13F6">
        <w:tc>
          <w:tcPr>
            <w:tcW w:w="2965" w:type="dxa"/>
          </w:tcPr>
          <w:p w14:paraId="5AAF196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260" w:type="dxa"/>
          </w:tcPr>
          <w:p w14:paraId="0A6E8A5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DBD0F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690C8067" w14:textId="42117EE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3478.27 [2065.15, 4891.39]</w:t>
            </w:r>
          </w:p>
        </w:tc>
        <w:tc>
          <w:tcPr>
            <w:tcW w:w="821" w:type="dxa"/>
          </w:tcPr>
          <w:p w14:paraId="1FA6DA1E" w14:textId="4A3D25A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B13F6" w:rsidRPr="00023B00" w14:paraId="16810985" w14:textId="77777777" w:rsidTr="00CB13F6">
        <w:tc>
          <w:tcPr>
            <w:tcW w:w="2965" w:type="dxa"/>
          </w:tcPr>
          <w:p w14:paraId="307F5D1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260" w:type="dxa"/>
          </w:tcPr>
          <w:p w14:paraId="212337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F1575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554D8D0E" w14:textId="343ED62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-112.57 [-1041.38, 816.24]</w:t>
            </w:r>
          </w:p>
        </w:tc>
        <w:tc>
          <w:tcPr>
            <w:tcW w:w="821" w:type="dxa"/>
          </w:tcPr>
          <w:p w14:paraId="1B293272" w14:textId="26DB542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.812</w:t>
            </w:r>
          </w:p>
        </w:tc>
      </w:tr>
      <w:tr w:rsidR="00CB13F6" w:rsidRPr="00023B00" w14:paraId="28456941" w14:textId="77777777" w:rsidTr="00CB13F6">
        <w:tc>
          <w:tcPr>
            <w:tcW w:w="2965" w:type="dxa"/>
          </w:tcPr>
          <w:p w14:paraId="6F56FF7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260" w:type="dxa"/>
          </w:tcPr>
          <w:p w14:paraId="779280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A66B7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6195483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-566.33 [-1248.09, 115.44]</w:t>
            </w:r>
          </w:p>
        </w:tc>
        <w:tc>
          <w:tcPr>
            <w:tcW w:w="821" w:type="dxa"/>
          </w:tcPr>
          <w:p w14:paraId="37007997" w14:textId="47387B7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.103</w:t>
            </w:r>
          </w:p>
        </w:tc>
      </w:tr>
      <w:tr w:rsidR="00CB13F6" w:rsidRPr="00023B00" w14:paraId="6869D720" w14:textId="77777777" w:rsidTr="00CB13F6">
        <w:tc>
          <w:tcPr>
            <w:tcW w:w="2965" w:type="dxa"/>
          </w:tcPr>
          <w:p w14:paraId="09E39C7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260" w:type="dxa"/>
          </w:tcPr>
          <w:p w14:paraId="7BF6170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ADE88A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362CC36F" w14:textId="69AAC61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2194.55 [-999.67, 5388.77]</w:t>
            </w:r>
          </w:p>
        </w:tc>
        <w:tc>
          <w:tcPr>
            <w:tcW w:w="821" w:type="dxa"/>
          </w:tcPr>
          <w:p w14:paraId="6E525A94" w14:textId="5CE5648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.178</w:t>
            </w:r>
          </w:p>
        </w:tc>
      </w:tr>
      <w:tr w:rsidR="00CB13F6" w:rsidRPr="00023B00" w14:paraId="6CD11824" w14:textId="77777777" w:rsidTr="00CB13F6">
        <w:tc>
          <w:tcPr>
            <w:tcW w:w="2965" w:type="dxa"/>
          </w:tcPr>
          <w:p w14:paraId="3F6ECE1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260" w:type="dxa"/>
          </w:tcPr>
          <w:p w14:paraId="18E58F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9B9CD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2809FAD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-610.64 [-4060.62, 2839.33]</w:t>
            </w:r>
          </w:p>
        </w:tc>
        <w:tc>
          <w:tcPr>
            <w:tcW w:w="821" w:type="dxa"/>
          </w:tcPr>
          <w:p w14:paraId="21E86E02" w14:textId="674DDF1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.729</w:t>
            </w:r>
          </w:p>
        </w:tc>
      </w:tr>
      <w:tr w:rsidR="00CB13F6" w:rsidRPr="00023B00" w14:paraId="3FA230A9" w14:textId="77777777" w:rsidTr="00CB13F6">
        <w:tc>
          <w:tcPr>
            <w:tcW w:w="2965" w:type="dxa"/>
          </w:tcPr>
          <w:p w14:paraId="2C981FF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260" w:type="dxa"/>
          </w:tcPr>
          <w:p w14:paraId="630FA03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983765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735FBF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1133.11 [1090.21, 1176.01]</w:t>
            </w:r>
          </w:p>
        </w:tc>
        <w:tc>
          <w:tcPr>
            <w:tcW w:w="821" w:type="dxa"/>
          </w:tcPr>
          <w:p w14:paraId="3B36C7F7" w14:textId="3174459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4C31ACBE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201222D" w14:textId="77777777" w:rsidR="00CB13F6" w:rsidRPr="00023B00" w:rsidRDefault="00CB13F6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28BCDDB3" w14:textId="6242A6AD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37. Results from the sensitivity analysis linear regression where volume of ventricular CSF was modelled by IPAQ group, ‘worst case’ data was imputed for missing covariates. </w:t>
      </w:r>
    </w:p>
    <w:tbl>
      <w:tblPr>
        <w:tblStyle w:val="TableGrid"/>
        <w:tblW w:w="92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350"/>
        <w:gridCol w:w="810"/>
        <w:gridCol w:w="2139"/>
        <w:gridCol w:w="831"/>
      </w:tblGrid>
      <w:tr w:rsidR="00CB13F6" w:rsidRPr="00023B00" w14:paraId="7C3D8F0D" w14:textId="77777777" w:rsidTr="00CB13F6">
        <w:tc>
          <w:tcPr>
            <w:tcW w:w="3145" w:type="dxa"/>
          </w:tcPr>
          <w:p w14:paraId="7091EC5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60" w:type="dxa"/>
            <w:gridSpan w:val="2"/>
          </w:tcPr>
          <w:p w14:paraId="292507B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970" w:type="dxa"/>
            <w:gridSpan w:val="2"/>
          </w:tcPr>
          <w:p w14:paraId="0CA6F6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CB13F6" w:rsidRPr="00023B00" w14:paraId="3C0F45FD" w14:textId="77777777" w:rsidTr="00CB13F6">
        <w:tc>
          <w:tcPr>
            <w:tcW w:w="3145" w:type="dxa"/>
          </w:tcPr>
          <w:p w14:paraId="60A5ECF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50" w:type="dxa"/>
          </w:tcPr>
          <w:p w14:paraId="5880BA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10" w:type="dxa"/>
          </w:tcPr>
          <w:p w14:paraId="5D86CE8C" w14:textId="09A35A0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2139" w:type="dxa"/>
          </w:tcPr>
          <w:p w14:paraId="17AEBE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31" w:type="dxa"/>
          </w:tcPr>
          <w:p w14:paraId="25C2C514" w14:textId="1B8F8C8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CB13F6" w:rsidRPr="00023B00" w14:paraId="530C5E37" w14:textId="77777777" w:rsidTr="00CB13F6">
        <w:tc>
          <w:tcPr>
            <w:tcW w:w="3145" w:type="dxa"/>
          </w:tcPr>
          <w:p w14:paraId="30FCDDD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2350" w:type="dxa"/>
          </w:tcPr>
          <w:p w14:paraId="6FD66BC5" w14:textId="7088DE5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1604.37 [61.65, 3147.10]</w:t>
            </w:r>
          </w:p>
        </w:tc>
        <w:tc>
          <w:tcPr>
            <w:tcW w:w="810" w:type="dxa"/>
          </w:tcPr>
          <w:p w14:paraId="0FF16466" w14:textId="549F136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.042</w:t>
            </w:r>
          </w:p>
        </w:tc>
        <w:tc>
          <w:tcPr>
            <w:tcW w:w="2139" w:type="dxa"/>
          </w:tcPr>
          <w:p w14:paraId="3AA54C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853.51 [-6.68, 1713.70]</w:t>
            </w:r>
          </w:p>
        </w:tc>
        <w:tc>
          <w:tcPr>
            <w:tcW w:w="831" w:type="dxa"/>
          </w:tcPr>
          <w:p w14:paraId="7262CAD6" w14:textId="103332F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.052</w:t>
            </w:r>
          </w:p>
        </w:tc>
      </w:tr>
      <w:tr w:rsidR="00CB13F6" w:rsidRPr="00023B00" w14:paraId="55DD90FE" w14:textId="77777777" w:rsidTr="00CB13F6">
        <w:tc>
          <w:tcPr>
            <w:tcW w:w="3145" w:type="dxa"/>
          </w:tcPr>
          <w:p w14:paraId="1C87422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2350" w:type="dxa"/>
          </w:tcPr>
          <w:p w14:paraId="0C022B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1117.52 [-387.60, 2622.64]</w:t>
            </w:r>
          </w:p>
        </w:tc>
        <w:tc>
          <w:tcPr>
            <w:tcW w:w="810" w:type="dxa"/>
          </w:tcPr>
          <w:p w14:paraId="4A4A1E6A" w14:textId="75B7B32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.146</w:t>
            </w:r>
          </w:p>
        </w:tc>
        <w:tc>
          <w:tcPr>
            <w:tcW w:w="2139" w:type="dxa"/>
          </w:tcPr>
          <w:p w14:paraId="187DAC77" w14:textId="4DC62F6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800.01 [-47.93, 1647.95]</w:t>
            </w:r>
          </w:p>
        </w:tc>
        <w:tc>
          <w:tcPr>
            <w:tcW w:w="831" w:type="dxa"/>
          </w:tcPr>
          <w:p w14:paraId="284E108C" w14:textId="17371BA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.064</w:t>
            </w:r>
          </w:p>
        </w:tc>
      </w:tr>
      <w:tr w:rsidR="00CB13F6" w:rsidRPr="00023B00" w14:paraId="55406EDD" w14:textId="77777777" w:rsidTr="00CB13F6">
        <w:tc>
          <w:tcPr>
            <w:tcW w:w="3145" w:type="dxa"/>
          </w:tcPr>
          <w:p w14:paraId="30103AB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350" w:type="dxa"/>
          </w:tcPr>
          <w:p w14:paraId="79A93B2B" w14:textId="4714879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9317.67 [7502.30, 11133.05]</w:t>
            </w:r>
          </w:p>
        </w:tc>
        <w:tc>
          <w:tcPr>
            <w:tcW w:w="810" w:type="dxa"/>
          </w:tcPr>
          <w:p w14:paraId="6C4FE5C4" w14:textId="235FBDA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2139" w:type="dxa"/>
          </w:tcPr>
          <w:p w14:paraId="502E87DD" w14:textId="79A350A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7221.26 [6590.72, 7851.80]</w:t>
            </w:r>
          </w:p>
        </w:tc>
        <w:tc>
          <w:tcPr>
            <w:tcW w:w="831" w:type="dxa"/>
          </w:tcPr>
          <w:p w14:paraId="241F0646" w14:textId="382C9B0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B13F6" w:rsidRPr="00023B00" w14:paraId="6304ADCD" w14:textId="77777777" w:rsidTr="00CB13F6">
        <w:tc>
          <w:tcPr>
            <w:tcW w:w="3145" w:type="dxa"/>
          </w:tcPr>
          <w:p w14:paraId="23EA006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2350" w:type="dxa"/>
          </w:tcPr>
          <w:p w14:paraId="631E73BD" w14:textId="095AD0F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-661.14 [-3257.71, 1935.43]</w:t>
            </w:r>
          </w:p>
        </w:tc>
        <w:tc>
          <w:tcPr>
            <w:tcW w:w="810" w:type="dxa"/>
          </w:tcPr>
          <w:p w14:paraId="224B1153" w14:textId="2AFA654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.618</w:t>
            </w:r>
          </w:p>
        </w:tc>
        <w:tc>
          <w:tcPr>
            <w:tcW w:w="2139" w:type="dxa"/>
          </w:tcPr>
          <w:p w14:paraId="34E453B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339.18 [-378.24, 1056.60]</w:t>
            </w:r>
          </w:p>
        </w:tc>
        <w:tc>
          <w:tcPr>
            <w:tcW w:w="831" w:type="dxa"/>
          </w:tcPr>
          <w:p w14:paraId="366BDCDC" w14:textId="2245233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.354</w:t>
            </w:r>
          </w:p>
        </w:tc>
      </w:tr>
      <w:tr w:rsidR="00CB13F6" w:rsidRPr="00023B00" w14:paraId="43831F64" w14:textId="77777777" w:rsidTr="00CB13F6">
        <w:tc>
          <w:tcPr>
            <w:tcW w:w="3145" w:type="dxa"/>
          </w:tcPr>
          <w:p w14:paraId="458C6F0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2350" w:type="dxa"/>
          </w:tcPr>
          <w:p w14:paraId="378D6745" w14:textId="7C10798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-2236.77 [-9858.96, 5385.43]</w:t>
            </w:r>
          </w:p>
        </w:tc>
        <w:tc>
          <w:tcPr>
            <w:tcW w:w="810" w:type="dxa"/>
          </w:tcPr>
          <w:p w14:paraId="46BF8D38" w14:textId="630C8A4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.565</w:t>
            </w:r>
          </w:p>
        </w:tc>
        <w:tc>
          <w:tcPr>
            <w:tcW w:w="2139" w:type="dxa"/>
          </w:tcPr>
          <w:p w14:paraId="3D997E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378.33 [-1661.41, 2418.07]</w:t>
            </w:r>
          </w:p>
        </w:tc>
        <w:tc>
          <w:tcPr>
            <w:tcW w:w="831" w:type="dxa"/>
          </w:tcPr>
          <w:p w14:paraId="448F2B76" w14:textId="516467C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.716</w:t>
            </w:r>
          </w:p>
        </w:tc>
      </w:tr>
      <w:tr w:rsidR="00CB13F6" w:rsidRPr="00023B00" w14:paraId="52EEA7DA" w14:textId="77777777" w:rsidTr="00CB13F6">
        <w:tc>
          <w:tcPr>
            <w:tcW w:w="3145" w:type="dxa"/>
          </w:tcPr>
          <w:p w14:paraId="18580AC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2350" w:type="dxa"/>
          </w:tcPr>
          <w:p w14:paraId="04A27121" w14:textId="1F127D3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366.14 [-1835.28, 2567.56]</w:t>
            </w:r>
          </w:p>
        </w:tc>
        <w:tc>
          <w:tcPr>
            <w:tcW w:w="810" w:type="dxa"/>
          </w:tcPr>
          <w:p w14:paraId="66DAA3A0" w14:textId="7321505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.744</w:t>
            </w:r>
          </w:p>
        </w:tc>
        <w:tc>
          <w:tcPr>
            <w:tcW w:w="2139" w:type="dxa"/>
          </w:tcPr>
          <w:p w14:paraId="6CC42A8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3C9FA0F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034FBACF" w14:textId="77777777" w:rsidTr="00CB13F6">
        <w:tc>
          <w:tcPr>
            <w:tcW w:w="3145" w:type="dxa"/>
          </w:tcPr>
          <w:p w14:paraId="28AA2FA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2350" w:type="dxa"/>
          </w:tcPr>
          <w:p w14:paraId="23F33B9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1230.37 [-940.11, 3400.85]</w:t>
            </w:r>
          </w:p>
        </w:tc>
        <w:tc>
          <w:tcPr>
            <w:tcW w:w="810" w:type="dxa"/>
          </w:tcPr>
          <w:p w14:paraId="4541D77D" w14:textId="6014A45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.267</w:t>
            </w:r>
          </w:p>
        </w:tc>
        <w:tc>
          <w:tcPr>
            <w:tcW w:w="2139" w:type="dxa"/>
          </w:tcPr>
          <w:p w14:paraId="09F4A2C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0914F0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7F163763" w14:textId="77777777" w:rsidTr="00CB13F6">
        <w:tc>
          <w:tcPr>
            <w:tcW w:w="3145" w:type="dxa"/>
          </w:tcPr>
          <w:p w14:paraId="24BE485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2350" w:type="dxa"/>
          </w:tcPr>
          <w:p w14:paraId="32EA8488" w14:textId="235B878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1658.11 [-1461.55, 4777.78]</w:t>
            </w:r>
          </w:p>
        </w:tc>
        <w:tc>
          <w:tcPr>
            <w:tcW w:w="810" w:type="dxa"/>
          </w:tcPr>
          <w:p w14:paraId="69EB2C19" w14:textId="12F1DCC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.298</w:t>
            </w:r>
          </w:p>
        </w:tc>
        <w:tc>
          <w:tcPr>
            <w:tcW w:w="2139" w:type="dxa"/>
          </w:tcPr>
          <w:p w14:paraId="7E079A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04D1C8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2E3DB15D" w14:textId="77777777" w:rsidTr="00CB13F6">
        <w:tc>
          <w:tcPr>
            <w:tcW w:w="3145" w:type="dxa"/>
          </w:tcPr>
          <w:p w14:paraId="1257C48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2350" w:type="dxa"/>
          </w:tcPr>
          <w:p w14:paraId="4C1A66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442.41 [-2637.38, 3522.20]</w:t>
            </w:r>
          </w:p>
        </w:tc>
        <w:tc>
          <w:tcPr>
            <w:tcW w:w="810" w:type="dxa"/>
          </w:tcPr>
          <w:p w14:paraId="2BD35EDB" w14:textId="63AE733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.778</w:t>
            </w:r>
          </w:p>
        </w:tc>
        <w:tc>
          <w:tcPr>
            <w:tcW w:w="2139" w:type="dxa"/>
          </w:tcPr>
          <w:p w14:paraId="66EACA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5878D2D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3FAA32D5" w14:textId="77777777" w:rsidTr="00CB13F6">
        <w:tc>
          <w:tcPr>
            <w:tcW w:w="3145" w:type="dxa"/>
          </w:tcPr>
          <w:p w14:paraId="0FCA112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2350" w:type="dxa"/>
          </w:tcPr>
          <w:p w14:paraId="5600F33D" w14:textId="096AC48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1573.32 [-7583.56, 10730.19]</w:t>
            </w:r>
          </w:p>
        </w:tc>
        <w:tc>
          <w:tcPr>
            <w:tcW w:w="810" w:type="dxa"/>
          </w:tcPr>
          <w:p w14:paraId="7D803E7A" w14:textId="3687BB8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.736</w:t>
            </w:r>
          </w:p>
        </w:tc>
        <w:tc>
          <w:tcPr>
            <w:tcW w:w="2139" w:type="dxa"/>
          </w:tcPr>
          <w:p w14:paraId="3BE9CD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138DBD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7115353D" w14:textId="77777777" w:rsidTr="00CB13F6">
        <w:tc>
          <w:tcPr>
            <w:tcW w:w="3145" w:type="dxa"/>
          </w:tcPr>
          <w:p w14:paraId="7F6CDC7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2350" w:type="dxa"/>
          </w:tcPr>
          <w:p w14:paraId="0E5369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774.06 [-8117.95, 9666.07]</w:t>
            </w:r>
          </w:p>
        </w:tc>
        <w:tc>
          <w:tcPr>
            <w:tcW w:w="810" w:type="dxa"/>
          </w:tcPr>
          <w:p w14:paraId="30FD4F2E" w14:textId="13EEB1C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.865</w:t>
            </w:r>
          </w:p>
        </w:tc>
        <w:tc>
          <w:tcPr>
            <w:tcW w:w="2139" w:type="dxa"/>
          </w:tcPr>
          <w:p w14:paraId="00D3550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4670D12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6AB521CF" w14:textId="77777777" w:rsidTr="00CB13F6">
        <w:tc>
          <w:tcPr>
            <w:tcW w:w="3145" w:type="dxa"/>
          </w:tcPr>
          <w:p w14:paraId="55A8499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350" w:type="dxa"/>
          </w:tcPr>
          <w:p w14:paraId="341B0270" w14:textId="6002F06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-54.50 [-3890.23, 3781.24]</w:t>
            </w:r>
          </w:p>
        </w:tc>
        <w:tc>
          <w:tcPr>
            <w:tcW w:w="810" w:type="dxa"/>
          </w:tcPr>
          <w:p w14:paraId="0B395676" w14:textId="47273A1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.978</w:t>
            </w:r>
          </w:p>
        </w:tc>
        <w:tc>
          <w:tcPr>
            <w:tcW w:w="2139" w:type="dxa"/>
          </w:tcPr>
          <w:p w14:paraId="31B6A3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469F5CB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4D91F816" w14:textId="77777777" w:rsidTr="00CB13F6">
        <w:tc>
          <w:tcPr>
            <w:tcW w:w="3145" w:type="dxa"/>
          </w:tcPr>
          <w:p w14:paraId="41DF050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2350" w:type="dxa"/>
          </w:tcPr>
          <w:p w14:paraId="23D09691" w14:textId="6BCE369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5127.37 [-5471.95, 15726.70]</w:t>
            </w:r>
          </w:p>
        </w:tc>
        <w:tc>
          <w:tcPr>
            <w:tcW w:w="810" w:type="dxa"/>
          </w:tcPr>
          <w:p w14:paraId="142CF4EC" w14:textId="46EC8EE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.343</w:t>
            </w:r>
          </w:p>
        </w:tc>
        <w:tc>
          <w:tcPr>
            <w:tcW w:w="2139" w:type="dxa"/>
          </w:tcPr>
          <w:p w14:paraId="1BBCB6B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31BA27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0CF28F9F" w14:textId="77777777" w:rsidTr="00CB13F6">
        <w:tc>
          <w:tcPr>
            <w:tcW w:w="3145" w:type="dxa"/>
          </w:tcPr>
          <w:p w14:paraId="73E739B5" w14:textId="68D85D2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350" w:type="dxa"/>
          </w:tcPr>
          <w:p w14:paraId="089DCD2B" w14:textId="611183D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-1242.20 [-5833.89, 3349.48]</w:t>
            </w:r>
          </w:p>
        </w:tc>
        <w:tc>
          <w:tcPr>
            <w:tcW w:w="810" w:type="dxa"/>
          </w:tcPr>
          <w:p w14:paraId="28D49A34" w14:textId="7C32E1C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.596</w:t>
            </w:r>
          </w:p>
        </w:tc>
        <w:tc>
          <w:tcPr>
            <w:tcW w:w="2139" w:type="dxa"/>
          </w:tcPr>
          <w:p w14:paraId="7F2C7D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68D6A1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7D13762F" w14:textId="77777777" w:rsidTr="00CB13F6">
        <w:tc>
          <w:tcPr>
            <w:tcW w:w="3145" w:type="dxa"/>
          </w:tcPr>
          <w:p w14:paraId="507C90C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2350" w:type="dxa"/>
          </w:tcPr>
          <w:p w14:paraId="55CB80E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-1300.42 [-5870.23, 3269.38]</w:t>
            </w:r>
          </w:p>
        </w:tc>
        <w:tc>
          <w:tcPr>
            <w:tcW w:w="810" w:type="dxa"/>
          </w:tcPr>
          <w:p w14:paraId="7B1D10DB" w14:textId="470C491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.577</w:t>
            </w:r>
          </w:p>
        </w:tc>
        <w:tc>
          <w:tcPr>
            <w:tcW w:w="2139" w:type="dxa"/>
          </w:tcPr>
          <w:p w14:paraId="251C93D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545FDFA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68D1E628" w14:textId="77777777" w:rsidTr="00CB13F6">
        <w:tc>
          <w:tcPr>
            <w:tcW w:w="3145" w:type="dxa"/>
          </w:tcPr>
          <w:p w14:paraId="6EA9E09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2350" w:type="dxa"/>
          </w:tcPr>
          <w:p w14:paraId="0619A98C" w14:textId="77FBBD7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-1106.09 [-13833.80, 11621.62]</w:t>
            </w:r>
          </w:p>
        </w:tc>
        <w:tc>
          <w:tcPr>
            <w:tcW w:w="810" w:type="dxa"/>
          </w:tcPr>
          <w:p w14:paraId="218A0540" w14:textId="3D5BC67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.865</w:t>
            </w:r>
          </w:p>
        </w:tc>
        <w:tc>
          <w:tcPr>
            <w:tcW w:w="2139" w:type="dxa"/>
          </w:tcPr>
          <w:p w14:paraId="46F8343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3AF875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2FCCAC4B" w14:textId="77777777" w:rsidTr="00CB13F6">
        <w:tc>
          <w:tcPr>
            <w:tcW w:w="3145" w:type="dxa"/>
          </w:tcPr>
          <w:p w14:paraId="5777888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2350" w:type="dxa"/>
          </w:tcPr>
          <w:p w14:paraId="1FBDE137" w14:textId="0FA0BA2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-6937.26 [-19897.86, 6023.24]</w:t>
            </w:r>
          </w:p>
        </w:tc>
        <w:tc>
          <w:tcPr>
            <w:tcW w:w="810" w:type="dxa"/>
          </w:tcPr>
          <w:p w14:paraId="5275AE9B" w14:textId="04D9093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.294</w:t>
            </w:r>
          </w:p>
        </w:tc>
        <w:tc>
          <w:tcPr>
            <w:tcW w:w="2139" w:type="dxa"/>
          </w:tcPr>
          <w:p w14:paraId="07B84F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14:paraId="44DEBB8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13F6" w:rsidRPr="00023B00" w14:paraId="6AEEFECB" w14:textId="77777777" w:rsidTr="00CB13F6">
        <w:tc>
          <w:tcPr>
            <w:tcW w:w="3145" w:type="dxa"/>
          </w:tcPr>
          <w:p w14:paraId="59FA7DF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350" w:type="dxa"/>
          </w:tcPr>
          <w:p w14:paraId="79BEE9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C02A1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7C0CF1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-691.93 [-6557.68, 5173.81]</w:t>
            </w:r>
          </w:p>
        </w:tc>
        <w:tc>
          <w:tcPr>
            <w:tcW w:w="831" w:type="dxa"/>
          </w:tcPr>
          <w:p w14:paraId="17A9DF7A" w14:textId="15442C6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.817</w:t>
            </w:r>
          </w:p>
        </w:tc>
      </w:tr>
      <w:tr w:rsidR="00CB13F6" w:rsidRPr="00023B00" w14:paraId="4CB9A91C" w14:textId="77777777" w:rsidTr="00CB13F6">
        <w:tc>
          <w:tcPr>
            <w:tcW w:w="3145" w:type="dxa"/>
          </w:tcPr>
          <w:p w14:paraId="6DB1A9C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350" w:type="dxa"/>
          </w:tcPr>
          <w:p w14:paraId="53CB37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61155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52061AE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20.15 [-725.21, 765.51]</w:t>
            </w:r>
          </w:p>
        </w:tc>
        <w:tc>
          <w:tcPr>
            <w:tcW w:w="831" w:type="dxa"/>
          </w:tcPr>
          <w:p w14:paraId="4F42B229" w14:textId="73670FB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.958</w:t>
            </w:r>
          </w:p>
        </w:tc>
      </w:tr>
      <w:tr w:rsidR="00CB13F6" w:rsidRPr="00023B00" w14:paraId="64210360" w14:textId="77777777" w:rsidTr="00CB13F6">
        <w:tc>
          <w:tcPr>
            <w:tcW w:w="3145" w:type="dxa"/>
          </w:tcPr>
          <w:p w14:paraId="0999655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350" w:type="dxa"/>
          </w:tcPr>
          <w:p w14:paraId="5CD0E5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511F84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2D6EE907" w14:textId="241232E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-1849.29 [-4853.56, 1154.98]</w:t>
            </w:r>
          </w:p>
        </w:tc>
        <w:tc>
          <w:tcPr>
            <w:tcW w:w="831" w:type="dxa"/>
          </w:tcPr>
          <w:p w14:paraId="12EE8996" w14:textId="53D33CE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.228</w:t>
            </w:r>
          </w:p>
        </w:tc>
      </w:tr>
      <w:tr w:rsidR="00CB13F6" w:rsidRPr="00023B00" w14:paraId="5E0CA44A" w14:textId="77777777" w:rsidTr="00CB13F6">
        <w:tc>
          <w:tcPr>
            <w:tcW w:w="3145" w:type="dxa"/>
          </w:tcPr>
          <w:p w14:paraId="618B697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350" w:type="dxa"/>
          </w:tcPr>
          <w:p w14:paraId="3C58FF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D5456D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6794B0F9" w14:textId="69386FE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-4439.53 [-8068.20, -810.86]</w:t>
            </w:r>
          </w:p>
        </w:tc>
        <w:tc>
          <w:tcPr>
            <w:tcW w:w="831" w:type="dxa"/>
          </w:tcPr>
          <w:p w14:paraId="4E56411C" w14:textId="69D3ED7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.016</w:t>
            </w:r>
          </w:p>
        </w:tc>
      </w:tr>
      <w:tr w:rsidR="00CB13F6" w:rsidRPr="00023B00" w14:paraId="0CD5AFD0" w14:textId="77777777" w:rsidTr="00CB13F6">
        <w:tc>
          <w:tcPr>
            <w:tcW w:w="3145" w:type="dxa"/>
          </w:tcPr>
          <w:p w14:paraId="260791E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350" w:type="dxa"/>
          </w:tcPr>
          <w:p w14:paraId="0B7568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22823E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48F57EE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266.10 [-2846.32, 3378.53]</w:t>
            </w:r>
          </w:p>
        </w:tc>
        <w:tc>
          <w:tcPr>
            <w:tcW w:w="831" w:type="dxa"/>
          </w:tcPr>
          <w:p w14:paraId="0D1229AE" w14:textId="0248D02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.867</w:t>
            </w:r>
          </w:p>
        </w:tc>
      </w:tr>
      <w:tr w:rsidR="00CB13F6" w:rsidRPr="00023B00" w14:paraId="5C5D8D65" w14:textId="77777777" w:rsidTr="00CB13F6">
        <w:tc>
          <w:tcPr>
            <w:tcW w:w="3145" w:type="dxa"/>
          </w:tcPr>
          <w:p w14:paraId="7CC6697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350" w:type="dxa"/>
          </w:tcPr>
          <w:p w14:paraId="62CA0A0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BF051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4D678EA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469.90 [-153.92, 1093.71]</w:t>
            </w:r>
          </w:p>
        </w:tc>
        <w:tc>
          <w:tcPr>
            <w:tcW w:w="831" w:type="dxa"/>
          </w:tcPr>
          <w:p w14:paraId="6C1AD4AB" w14:textId="6D10013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.140</w:t>
            </w:r>
          </w:p>
        </w:tc>
      </w:tr>
      <w:tr w:rsidR="00CB13F6" w:rsidRPr="00023B00" w14:paraId="733317FE" w14:textId="77777777" w:rsidTr="00CB13F6">
        <w:tc>
          <w:tcPr>
            <w:tcW w:w="3145" w:type="dxa"/>
          </w:tcPr>
          <w:p w14:paraId="0C063D7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350" w:type="dxa"/>
          </w:tcPr>
          <w:p w14:paraId="667126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DD9D5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48CFBCC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675.01 [-980.27, 2330.29]</w:t>
            </w:r>
          </w:p>
        </w:tc>
        <w:tc>
          <w:tcPr>
            <w:tcW w:w="831" w:type="dxa"/>
          </w:tcPr>
          <w:p w14:paraId="6488E7D7" w14:textId="55BF34C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.424</w:t>
            </w:r>
          </w:p>
        </w:tc>
      </w:tr>
      <w:tr w:rsidR="00CB13F6" w:rsidRPr="00023B00" w14:paraId="31F02B02" w14:textId="77777777" w:rsidTr="00CB13F6">
        <w:tc>
          <w:tcPr>
            <w:tcW w:w="3145" w:type="dxa"/>
          </w:tcPr>
          <w:p w14:paraId="0A2C52E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350" w:type="dxa"/>
          </w:tcPr>
          <w:p w14:paraId="6175237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5DF356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3F104C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1987.28 [474.52, 3500.03]</w:t>
            </w:r>
          </w:p>
        </w:tc>
        <w:tc>
          <w:tcPr>
            <w:tcW w:w="831" w:type="dxa"/>
          </w:tcPr>
          <w:p w14:paraId="6F4E8278" w14:textId="257590B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.010</w:t>
            </w:r>
          </w:p>
        </w:tc>
      </w:tr>
      <w:tr w:rsidR="00CB13F6" w:rsidRPr="00023B00" w14:paraId="35FD7F98" w14:textId="77777777" w:rsidTr="00CB13F6">
        <w:tc>
          <w:tcPr>
            <w:tcW w:w="3145" w:type="dxa"/>
          </w:tcPr>
          <w:p w14:paraId="65AEB77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350" w:type="dxa"/>
          </w:tcPr>
          <w:p w14:paraId="7AC1B5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462F5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1368796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1209.40 [548.67, 1870.13]</w:t>
            </w:r>
          </w:p>
        </w:tc>
        <w:tc>
          <w:tcPr>
            <w:tcW w:w="831" w:type="dxa"/>
          </w:tcPr>
          <w:p w14:paraId="2A05A7A7" w14:textId="2A3CA12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B13F6" w:rsidRPr="00023B00" w14:paraId="1395FB00" w14:textId="77777777" w:rsidTr="00CB13F6">
        <w:tc>
          <w:tcPr>
            <w:tcW w:w="3145" w:type="dxa"/>
          </w:tcPr>
          <w:p w14:paraId="5914C07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350" w:type="dxa"/>
          </w:tcPr>
          <w:p w14:paraId="0C284B5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0DEB4E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7ACEBE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-1378.15 [-2751.33, -4.97]</w:t>
            </w:r>
          </w:p>
        </w:tc>
        <w:tc>
          <w:tcPr>
            <w:tcW w:w="831" w:type="dxa"/>
          </w:tcPr>
          <w:p w14:paraId="6862063B" w14:textId="72FF409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.049</w:t>
            </w:r>
          </w:p>
        </w:tc>
      </w:tr>
      <w:tr w:rsidR="00CB13F6" w:rsidRPr="00023B00" w14:paraId="0986BF70" w14:textId="77777777" w:rsidTr="00CB13F6">
        <w:tc>
          <w:tcPr>
            <w:tcW w:w="3145" w:type="dxa"/>
          </w:tcPr>
          <w:p w14:paraId="7BCAE23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350" w:type="dxa"/>
          </w:tcPr>
          <w:p w14:paraId="315694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187331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1ABEE73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-122.47 [-1403.12, 1158.17]</w:t>
            </w:r>
          </w:p>
        </w:tc>
        <w:tc>
          <w:tcPr>
            <w:tcW w:w="831" w:type="dxa"/>
          </w:tcPr>
          <w:p w14:paraId="28BA2E16" w14:textId="455EB30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.851</w:t>
            </w:r>
          </w:p>
        </w:tc>
      </w:tr>
      <w:tr w:rsidR="00CB13F6" w:rsidRPr="00023B00" w14:paraId="668C1581" w14:textId="77777777" w:rsidTr="00CB13F6">
        <w:tc>
          <w:tcPr>
            <w:tcW w:w="3145" w:type="dxa"/>
          </w:tcPr>
          <w:p w14:paraId="116ADD1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350" w:type="dxa"/>
          </w:tcPr>
          <w:p w14:paraId="4BAFA3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C2231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36E1A1B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8.94 [-703.29, 721.16]</w:t>
            </w:r>
          </w:p>
        </w:tc>
        <w:tc>
          <w:tcPr>
            <w:tcW w:w="831" w:type="dxa"/>
          </w:tcPr>
          <w:p w14:paraId="0906D7A9" w14:textId="5D0623D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.980</w:t>
            </w:r>
          </w:p>
        </w:tc>
      </w:tr>
      <w:tr w:rsidR="00CB13F6" w:rsidRPr="00023B00" w14:paraId="0382AD8B" w14:textId="77777777" w:rsidTr="00CB13F6">
        <w:tc>
          <w:tcPr>
            <w:tcW w:w="3145" w:type="dxa"/>
          </w:tcPr>
          <w:p w14:paraId="2721EF0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350" w:type="dxa"/>
          </w:tcPr>
          <w:p w14:paraId="5BDB880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FFD6B8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0811DEE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1947.26 [-748.61, 4643.13]</w:t>
            </w:r>
          </w:p>
        </w:tc>
        <w:tc>
          <w:tcPr>
            <w:tcW w:w="831" w:type="dxa"/>
          </w:tcPr>
          <w:p w14:paraId="309FF4E4" w14:textId="4F99362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.157</w:t>
            </w:r>
          </w:p>
        </w:tc>
      </w:tr>
      <w:tr w:rsidR="00CB13F6" w:rsidRPr="00023B00" w14:paraId="51BC3AFC" w14:textId="77777777" w:rsidTr="00CB13F6">
        <w:tc>
          <w:tcPr>
            <w:tcW w:w="3145" w:type="dxa"/>
          </w:tcPr>
          <w:p w14:paraId="4748516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350" w:type="dxa"/>
          </w:tcPr>
          <w:p w14:paraId="3C671D0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AD17C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31937E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3676.76 [2263.48, 5089.04]</w:t>
            </w:r>
          </w:p>
        </w:tc>
        <w:tc>
          <w:tcPr>
            <w:tcW w:w="831" w:type="dxa"/>
          </w:tcPr>
          <w:p w14:paraId="0260AC3C" w14:textId="43BF9AE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CB13F6" w:rsidRPr="00023B00" w14:paraId="4811F6A1" w14:textId="77777777" w:rsidTr="00CB13F6">
        <w:tc>
          <w:tcPr>
            <w:tcW w:w="3145" w:type="dxa"/>
          </w:tcPr>
          <w:p w14:paraId="3D2FB07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350" w:type="dxa"/>
          </w:tcPr>
          <w:p w14:paraId="69908FD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9EA9B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68575FCE" w14:textId="35291D6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238.51 [-674.28, 1151.30]</w:t>
            </w:r>
          </w:p>
        </w:tc>
        <w:tc>
          <w:tcPr>
            <w:tcW w:w="831" w:type="dxa"/>
          </w:tcPr>
          <w:p w14:paraId="7B0348EF" w14:textId="28A7AD1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.609</w:t>
            </w:r>
          </w:p>
        </w:tc>
      </w:tr>
      <w:tr w:rsidR="00CB13F6" w:rsidRPr="00023B00" w14:paraId="30F3E84D" w14:textId="77777777" w:rsidTr="00CB13F6">
        <w:tc>
          <w:tcPr>
            <w:tcW w:w="3145" w:type="dxa"/>
          </w:tcPr>
          <w:p w14:paraId="742F576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350" w:type="dxa"/>
          </w:tcPr>
          <w:p w14:paraId="5739E1B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295F44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2DC992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-407.92 [-1084.83, 268.99]</w:t>
            </w:r>
          </w:p>
        </w:tc>
        <w:tc>
          <w:tcPr>
            <w:tcW w:w="831" w:type="dxa"/>
          </w:tcPr>
          <w:p w14:paraId="2907F2A2" w14:textId="43A77B1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.238</w:t>
            </w:r>
          </w:p>
        </w:tc>
      </w:tr>
      <w:tr w:rsidR="00CB13F6" w:rsidRPr="00023B00" w14:paraId="28185CA3" w14:textId="77777777" w:rsidTr="00CB13F6">
        <w:tc>
          <w:tcPr>
            <w:tcW w:w="3145" w:type="dxa"/>
          </w:tcPr>
          <w:p w14:paraId="1823955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350" w:type="dxa"/>
          </w:tcPr>
          <w:p w14:paraId="2824C3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55AEB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2C1C19D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2909.12 [-266.61, 6084.85]</w:t>
            </w:r>
          </w:p>
        </w:tc>
        <w:tc>
          <w:tcPr>
            <w:tcW w:w="831" w:type="dxa"/>
          </w:tcPr>
          <w:p w14:paraId="4D17E0D0" w14:textId="0B2AA66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.073</w:t>
            </w:r>
          </w:p>
        </w:tc>
      </w:tr>
      <w:tr w:rsidR="00CB13F6" w:rsidRPr="00023B00" w14:paraId="6A9FCD3B" w14:textId="77777777" w:rsidTr="00CB13F6">
        <w:tc>
          <w:tcPr>
            <w:tcW w:w="3145" w:type="dxa"/>
          </w:tcPr>
          <w:p w14:paraId="49A6A13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350" w:type="dxa"/>
          </w:tcPr>
          <w:p w14:paraId="1883D0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3E406E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2DE91A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-698.79 [-4148.93, 2751.36]</w:t>
            </w:r>
          </w:p>
        </w:tc>
        <w:tc>
          <w:tcPr>
            <w:tcW w:w="831" w:type="dxa"/>
          </w:tcPr>
          <w:p w14:paraId="62AEE54E" w14:textId="7E3EB75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.691</w:t>
            </w:r>
          </w:p>
        </w:tc>
      </w:tr>
      <w:tr w:rsidR="00CB13F6" w:rsidRPr="00023B00" w14:paraId="566AC4DD" w14:textId="77777777" w:rsidTr="00CB13F6">
        <w:tc>
          <w:tcPr>
            <w:tcW w:w="3145" w:type="dxa"/>
          </w:tcPr>
          <w:p w14:paraId="0F913FD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350" w:type="dxa"/>
          </w:tcPr>
          <w:p w14:paraId="524B6B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2758C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</w:tcPr>
          <w:p w14:paraId="6295F9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1144.68 [1102.66, 1186.69]</w:t>
            </w:r>
          </w:p>
        </w:tc>
        <w:tc>
          <w:tcPr>
            <w:tcW w:w="831" w:type="dxa"/>
          </w:tcPr>
          <w:p w14:paraId="2E8C461E" w14:textId="470BD94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90F3590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5F49DF6" w14:textId="77777777" w:rsidR="00AE237A" w:rsidRPr="00023B00" w:rsidRDefault="00AE237A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3786C901" w14:textId="266B85B1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38. Results from the sensitivity analysis linear regression where total brain volume was modelled by average acceleration, ‘worst case’ data was imputed for missing covariates. </w:t>
      </w:r>
    </w:p>
    <w:tbl>
      <w:tblPr>
        <w:tblStyle w:val="TableGrid"/>
        <w:tblW w:w="927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440"/>
        <w:gridCol w:w="720"/>
        <w:gridCol w:w="80"/>
        <w:gridCol w:w="2419"/>
        <w:gridCol w:w="744"/>
      </w:tblGrid>
      <w:tr w:rsidR="00AE237A" w:rsidRPr="00023B00" w14:paraId="34E43CEB" w14:textId="77777777" w:rsidTr="00AE237A">
        <w:tc>
          <w:tcPr>
            <w:tcW w:w="2875" w:type="dxa"/>
          </w:tcPr>
          <w:p w14:paraId="48D9F03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gridSpan w:val="3"/>
          </w:tcPr>
          <w:p w14:paraId="6BE191C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163" w:type="dxa"/>
            <w:gridSpan w:val="2"/>
          </w:tcPr>
          <w:p w14:paraId="47A2355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AE237A" w:rsidRPr="00023B00" w14:paraId="2A95BA0E" w14:textId="77777777" w:rsidTr="00AE237A">
        <w:tc>
          <w:tcPr>
            <w:tcW w:w="2875" w:type="dxa"/>
          </w:tcPr>
          <w:p w14:paraId="3301CAB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</w:tcPr>
          <w:p w14:paraId="66CA32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75F5EF47" w14:textId="3B0E6363" w:rsidR="004C2580" w:rsidRPr="00023B00" w:rsidRDefault="00AE237A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2499" w:type="dxa"/>
            <w:gridSpan w:val="2"/>
          </w:tcPr>
          <w:p w14:paraId="76E95B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44" w:type="dxa"/>
          </w:tcPr>
          <w:p w14:paraId="716AD5B7" w14:textId="7EF8D28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AE237A" w:rsidRPr="00023B00" w14:paraId="2CACA884" w14:textId="77777777" w:rsidTr="00AE237A">
        <w:tc>
          <w:tcPr>
            <w:tcW w:w="2875" w:type="dxa"/>
          </w:tcPr>
          <w:p w14:paraId="4D0F663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2440" w:type="dxa"/>
          </w:tcPr>
          <w:p w14:paraId="62D0BE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709.68 [339.56, 1079.80]</w:t>
            </w:r>
          </w:p>
        </w:tc>
        <w:tc>
          <w:tcPr>
            <w:tcW w:w="720" w:type="dxa"/>
          </w:tcPr>
          <w:p w14:paraId="7D344CC8" w14:textId="2C9C130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proofErr w:type="gramStart"/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proofErr w:type="gramEnd"/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499" w:type="dxa"/>
            <w:gridSpan w:val="2"/>
          </w:tcPr>
          <w:p w14:paraId="5A7289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-99.07 [-322.20, 124.05]</w:t>
            </w:r>
          </w:p>
        </w:tc>
        <w:tc>
          <w:tcPr>
            <w:tcW w:w="744" w:type="dxa"/>
          </w:tcPr>
          <w:p w14:paraId="7702420B" w14:textId="6ECC979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.384</w:t>
            </w:r>
          </w:p>
        </w:tc>
      </w:tr>
      <w:tr w:rsidR="00AE237A" w:rsidRPr="00023B00" w14:paraId="1EBB9497" w14:textId="77777777" w:rsidTr="00AE237A">
        <w:tc>
          <w:tcPr>
            <w:tcW w:w="2875" w:type="dxa"/>
          </w:tcPr>
          <w:p w14:paraId="76C9A7F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440" w:type="dxa"/>
          </w:tcPr>
          <w:p w14:paraId="313EA58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101891.79 [86817.93, 116965.65]</w:t>
            </w:r>
          </w:p>
        </w:tc>
        <w:tc>
          <w:tcPr>
            <w:tcW w:w="720" w:type="dxa"/>
          </w:tcPr>
          <w:p w14:paraId="4B60CF09" w14:textId="7A93966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2499" w:type="dxa"/>
            <w:gridSpan w:val="2"/>
          </w:tcPr>
          <w:p w14:paraId="5BF35F70" w14:textId="145CA4D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123156.69 [120058.76, 126254.62]</w:t>
            </w:r>
          </w:p>
        </w:tc>
        <w:tc>
          <w:tcPr>
            <w:tcW w:w="744" w:type="dxa"/>
          </w:tcPr>
          <w:p w14:paraId="22A13D5B" w14:textId="39E02A7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E237A" w:rsidRPr="00023B00" w14:paraId="0BB5B81B" w14:textId="77777777" w:rsidTr="00AE237A">
        <w:tc>
          <w:tcPr>
            <w:tcW w:w="2875" w:type="dxa"/>
          </w:tcPr>
          <w:p w14:paraId="1D40381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2440" w:type="dxa"/>
          </w:tcPr>
          <w:p w14:paraId="43B50FB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-24052.32 [-45732.35, -2372.29]</w:t>
            </w:r>
          </w:p>
        </w:tc>
        <w:tc>
          <w:tcPr>
            <w:tcW w:w="720" w:type="dxa"/>
          </w:tcPr>
          <w:p w14:paraId="1428CA42" w14:textId="0AFE3F4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.030</w:t>
            </w:r>
          </w:p>
        </w:tc>
        <w:tc>
          <w:tcPr>
            <w:tcW w:w="2499" w:type="dxa"/>
            <w:gridSpan w:val="2"/>
          </w:tcPr>
          <w:p w14:paraId="7BE3F3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917.96 [-2607.45, 4443.37]</w:t>
            </w:r>
          </w:p>
        </w:tc>
        <w:tc>
          <w:tcPr>
            <w:tcW w:w="744" w:type="dxa"/>
          </w:tcPr>
          <w:p w14:paraId="72F7138B" w14:textId="67C9CA1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.610</w:t>
            </w:r>
          </w:p>
        </w:tc>
      </w:tr>
      <w:tr w:rsidR="00AE237A" w:rsidRPr="00023B00" w14:paraId="55950838" w14:textId="77777777" w:rsidTr="00AE237A">
        <w:tc>
          <w:tcPr>
            <w:tcW w:w="2875" w:type="dxa"/>
          </w:tcPr>
          <w:p w14:paraId="556499F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2440" w:type="dxa"/>
          </w:tcPr>
          <w:p w14:paraId="0F7418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-1277.29 [-67269.22, 64714.64]</w:t>
            </w:r>
          </w:p>
        </w:tc>
        <w:tc>
          <w:tcPr>
            <w:tcW w:w="720" w:type="dxa"/>
          </w:tcPr>
          <w:p w14:paraId="73DE1E40" w14:textId="56CEF18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.970</w:t>
            </w:r>
          </w:p>
        </w:tc>
        <w:tc>
          <w:tcPr>
            <w:tcW w:w="2499" w:type="dxa"/>
            <w:gridSpan w:val="2"/>
          </w:tcPr>
          <w:p w14:paraId="2B3B7F5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-427.18 [-10450.94, 9596.58]</w:t>
            </w:r>
          </w:p>
        </w:tc>
        <w:tc>
          <w:tcPr>
            <w:tcW w:w="744" w:type="dxa"/>
          </w:tcPr>
          <w:p w14:paraId="24907995" w14:textId="435B547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.933</w:t>
            </w:r>
          </w:p>
        </w:tc>
      </w:tr>
      <w:tr w:rsidR="00AE237A" w:rsidRPr="00023B00" w14:paraId="5AB4FB52" w14:textId="77777777" w:rsidTr="00AE237A">
        <w:tc>
          <w:tcPr>
            <w:tcW w:w="2875" w:type="dxa"/>
          </w:tcPr>
          <w:p w14:paraId="516923E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2440" w:type="dxa"/>
          </w:tcPr>
          <w:p w14:paraId="49946EA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433.19 [-90.31, 956.69]</w:t>
            </w:r>
          </w:p>
        </w:tc>
        <w:tc>
          <w:tcPr>
            <w:tcW w:w="720" w:type="dxa"/>
          </w:tcPr>
          <w:p w14:paraId="5E64D20E" w14:textId="5C153E6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.105</w:t>
            </w:r>
          </w:p>
        </w:tc>
        <w:tc>
          <w:tcPr>
            <w:tcW w:w="2499" w:type="dxa"/>
            <w:gridSpan w:val="2"/>
          </w:tcPr>
          <w:p w14:paraId="5CDB4C6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641026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237A" w:rsidRPr="00023B00" w14:paraId="6A753DC5" w14:textId="77777777" w:rsidTr="00AE237A">
        <w:tc>
          <w:tcPr>
            <w:tcW w:w="2875" w:type="dxa"/>
          </w:tcPr>
          <w:p w14:paraId="6C1A6E3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2440" w:type="dxa"/>
          </w:tcPr>
          <w:p w14:paraId="4D028C9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798.79 [69.37, 1528.21]</w:t>
            </w:r>
          </w:p>
        </w:tc>
        <w:tc>
          <w:tcPr>
            <w:tcW w:w="720" w:type="dxa"/>
          </w:tcPr>
          <w:p w14:paraId="75D78232" w14:textId="3607FE9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.032</w:t>
            </w:r>
          </w:p>
        </w:tc>
        <w:tc>
          <w:tcPr>
            <w:tcW w:w="2499" w:type="dxa"/>
            <w:gridSpan w:val="2"/>
          </w:tcPr>
          <w:p w14:paraId="67AAAB1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1972F6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237A" w:rsidRPr="00023B00" w14:paraId="52D0E910" w14:textId="77777777" w:rsidTr="00AE237A">
        <w:tc>
          <w:tcPr>
            <w:tcW w:w="2875" w:type="dxa"/>
          </w:tcPr>
          <w:p w14:paraId="2ECFA55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2440" w:type="dxa"/>
          </w:tcPr>
          <w:p w14:paraId="6F065D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145.84 [-2064.62, 2356.31]</w:t>
            </w:r>
          </w:p>
        </w:tc>
        <w:tc>
          <w:tcPr>
            <w:tcW w:w="720" w:type="dxa"/>
          </w:tcPr>
          <w:p w14:paraId="623F1853" w14:textId="6BBF96E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.897</w:t>
            </w:r>
          </w:p>
        </w:tc>
        <w:tc>
          <w:tcPr>
            <w:tcW w:w="2499" w:type="dxa"/>
            <w:gridSpan w:val="2"/>
          </w:tcPr>
          <w:p w14:paraId="299513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572C1FE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237A" w:rsidRPr="00023B00" w14:paraId="18D4DBA7" w14:textId="77777777" w:rsidTr="00AE237A">
        <w:tc>
          <w:tcPr>
            <w:tcW w:w="2875" w:type="dxa"/>
          </w:tcPr>
          <w:p w14:paraId="3389E63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440" w:type="dxa"/>
          </w:tcPr>
          <w:p w14:paraId="4C5209A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38281.37 [7277.05, 69285.69]</w:t>
            </w:r>
          </w:p>
        </w:tc>
        <w:tc>
          <w:tcPr>
            <w:tcW w:w="720" w:type="dxa"/>
          </w:tcPr>
          <w:p w14:paraId="02480EB4" w14:textId="300D6C9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.016</w:t>
            </w:r>
          </w:p>
        </w:tc>
        <w:tc>
          <w:tcPr>
            <w:tcW w:w="2499" w:type="dxa"/>
            <w:gridSpan w:val="2"/>
          </w:tcPr>
          <w:p w14:paraId="2168BF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4A78D6C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237A" w:rsidRPr="00023B00" w14:paraId="4E442F91" w14:textId="77777777" w:rsidTr="00AE237A">
        <w:tc>
          <w:tcPr>
            <w:tcW w:w="2875" w:type="dxa"/>
          </w:tcPr>
          <w:p w14:paraId="38FB481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2440" w:type="dxa"/>
          </w:tcPr>
          <w:p w14:paraId="1B09A3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55608.82 [-37185.91,148403.56]</w:t>
            </w:r>
          </w:p>
        </w:tc>
        <w:tc>
          <w:tcPr>
            <w:tcW w:w="720" w:type="dxa"/>
          </w:tcPr>
          <w:p w14:paraId="5BE28174" w14:textId="0E0BD81E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.240</w:t>
            </w:r>
          </w:p>
        </w:tc>
        <w:tc>
          <w:tcPr>
            <w:tcW w:w="2499" w:type="dxa"/>
            <w:gridSpan w:val="2"/>
          </w:tcPr>
          <w:p w14:paraId="1B8D2E7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123D21B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237A" w:rsidRPr="00023B00" w14:paraId="218A4C26" w14:textId="77777777" w:rsidTr="00AE237A">
        <w:tc>
          <w:tcPr>
            <w:tcW w:w="2875" w:type="dxa"/>
          </w:tcPr>
          <w:p w14:paraId="28E1BAB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2440" w:type="dxa"/>
          </w:tcPr>
          <w:p w14:paraId="76C423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-1036.24 [-2102.38, 29.90]</w:t>
            </w:r>
          </w:p>
        </w:tc>
        <w:tc>
          <w:tcPr>
            <w:tcW w:w="720" w:type="dxa"/>
          </w:tcPr>
          <w:p w14:paraId="5D936B86" w14:textId="776EA2A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057</w:t>
            </w:r>
          </w:p>
        </w:tc>
        <w:tc>
          <w:tcPr>
            <w:tcW w:w="2499" w:type="dxa"/>
            <w:gridSpan w:val="2"/>
          </w:tcPr>
          <w:p w14:paraId="7B90D5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7E4E6B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237A" w:rsidRPr="00023B00" w14:paraId="5D2B0F5A" w14:textId="77777777" w:rsidTr="00AE237A">
        <w:tc>
          <w:tcPr>
            <w:tcW w:w="2875" w:type="dxa"/>
          </w:tcPr>
          <w:p w14:paraId="51981BF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2440" w:type="dxa"/>
          </w:tcPr>
          <w:p w14:paraId="53754AC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-2048.95 [-5199.90, 1102.01]</w:t>
            </w:r>
          </w:p>
        </w:tc>
        <w:tc>
          <w:tcPr>
            <w:tcW w:w="720" w:type="dxa"/>
          </w:tcPr>
          <w:p w14:paraId="55C2F77B" w14:textId="6A62E3D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.202</w:t>
            </w:r>
          </w:p>
        </w:tc>
        <w:tc>
          <w:tcPr>
            <w:tcW w:w="2499" w:type="dxa"/>
            <w:gridSpan w:val="2"/>
          </w:tcPr>
          <w:p w14:paraId="339D0A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4" w:type="dxa"/>
          </w:tcPr>
          <w:p w14:paraId="2A9CD1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237A" w:rsidRPr="00023B00" w14:paraId="4C5E2BDA" w14:textId="77777777" w:rsidTr="00AE237A">
        <w:tc>
          <w:tcPr>
            <w:tcW w:w="2875" w:type="dxa"/>
          </w:tcPr>
          <w:p w14:paraId="57F8DF4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440" w:type="dxa"/>
          </w:tcPr>
          <w:p w14:paraId="0199F8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AEFE2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2FDA0E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-12641.43 [-41466.85, 16183.99]</w:t>
            </w:r>
          </w:p>
        </w:tc>
        <w:tc>
          <w:tcPr>
            <w:tcW w:w="744" w:type="dxa"/>
          </w:tcPr>
          <w:p w14:paraId="5B5AFB0E" w14:textId="21C406D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.390</w:t>
            </w:r>
          </w:p>
        </w:tc>
      </w:tr>
      <w:tr w:rsidR="00AE237A" w:rsidRPr="00023B00" w14:paraId="28C03B67" w14:textId="77777777" w:rsidTr="00AE237A">
        <w:tc>
          <w:tcPr>
            <w:tcW w:w="2875" w:type="dxa"/>
          </w:tcPr>
          <w:p w14:paraId="53C5319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440" w:type="dxa"/>
          </w:tcPr>
          <w:p w14:paraId="4F0C87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EB85B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718DAC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-1066.73 [-4729.51, 2596.04]</w:t>
            </w:r>
          </w:p>
        </w:tc>
        <w:tc>
          <w:tcPr>
            <w:tcW w:w="744" w:type="dxa"/>
          </w:tcPr>
          <w:p w14:paraId="631E9ED5" w14:textId="7848178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.568</w:t>
            </w:r>
          </w:p>
        </w:tc>
      </w:tr>
      <w:tr w:rsidR="00AE237A" w:rsidRPr="00023B00" w14:paraId="3A9B3248" w14:textId="77777777" w:rsidTr="00AE237A">
        <w:tc>
          <w:tcPr>
            <w:tcW w:w="2875" w:type="dxa"/>
          </w:tcPr>
          <w:p w14:paraId="71B3B91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440" w:type="dxa"/>
          </w:tcPr>
          <w:p w14:paraId="16D02C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B3D7F9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1153B6F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-93902.54 [-108664.95, -79140.14]</w:t>
            </w:r>
          </w:p>
        </w:tc>
        <w:tc>
          <w:tcPr>
            <w:tcW w:w="744" w:type="dxa"/>
          </w:tcPr>
          <w:p w14:paraId="539FF588" w14:textId="00BAE48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E237A" w:rsidRPr="00023B00" w14:paraId="14E245DC" w14:textId="77777777" w:rsidTr="00AE237A">
        <w:tc>
          <w:tcPr>
            <w:tcW w:w="2875" w:type="dxa"/>
          </w:tcPr>
          <w:p w14:paraId="6EE4BFC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440" w:type="dxa"/>
          </w:tcPr>
          <w:p w14:paraId="589D59E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78DF5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0C1DF30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-39168.00 [-57000.13, -21335.86]</w:t>
            </w:r>
          </w:p>
        </w:tc>
        <w:tc>
          <w:tcPr>
            <w:tcW w:w="744" w:type="dxa"/>
          </w:tcPr>
          <w:p w14:paraId="74023CC5" w14:textId="1CDD736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E237A" w:rsidRPr="00023B00" w14:paraId="1DD2BBED" w14:textId="77777777" w:rsidTr="00AE237A">
        <w:tc>
          <w:tcPr>
            <w:tcW w:w="2875" w:type="dxa"/>
          </w:tcPr>
          <w:p w14:paraId="479EB8C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440" w:type="dxa"/>
          </w:tcPr>
          <w:p w14:paraId="2F246C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373EC3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31398FD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-42991.17 [-58284.31, -27698.02]</w:t>
            </w:r>
          </w:p>
        </w:tc>
        <w:tc>
          <w:tcPr>
            <w:tcW w:w="744" w:type="dxa"/>
          </w:tcPr>
          <w:p w14:paraId="0850C643" w14:textId="76A0C28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E237A" w:rsidRPr="00023B00" w14:paraId="6F0200DD" w14:textId="77777777" w:rsidTr="00AE237A">
        <w:tc>
          <w:tcPr>
            <w:tcW w:w="2875" w:type="dxa"/>
          </w:tcPr>
          <w:p w14:paraId="388046C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440" w:type="dxa"/>
          </w:tcPr>
          <w:p w14:paraId="2C28AF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FE03A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48288BA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-1575.13 [-4640.53, 1490.27]</w:t>
            </w:r>
          </w:p>
        </w:tc>
        <w:tc>
          <w:tcPr>
            <w:tcW w:w="744" w:type="dxa"/>
          </w:tcPr>
          <w:p w14:paraId="5682B260" w14:textId="1054B74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.314</w:t>
            </w:r>
          </w:p>
        </w:tc>
      </w:tr>
      <w:tr w:rsidR="00AE237A" w:rsidRPr="00023B00" w14:paraId="6E01E12C" w14:textId="77777777" w:rsidTr="00AE237A">
        <w:tc>
          <w:tcPr>
            <w:tcW w:w="2875" w:type="dxa"/>
          </w:tcPr>
          <w:p w14:paraId="3AE7FF0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440" w:type="dxa"/>
          </w:tcPr>
          <w:p w14:paraId="712F29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956EBD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56A150E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9754.17 [1622.71, 17885.63]</w:t>
            </w:r>
          </w:p>
        </w:tc>
        <w:tc>
          <w:tcPr>
            <w:tcW w:w="744" w:type="dxa"/>
          </w:tcPr>
          <w:p w14:paraId="05AA36B8" w14:textId="1D07565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.019</w:t>
            </w:r>
          </w:p>
        </w:tc>
      </w:tr>
      <w:tr w:rsidR="00AE237A" w:rsidRPr="00023B00" w14:paraId="1547217F" w14:textId="77777777" w:rsidTr="00AE237A">
        <w:tc>
          <w:tcPr>
            <w:tcW w:w="2875" w:type="dxa"/>
          </w:tcPr>
          <w:p w14:paraId="592834E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440" w:type="dxa"/>
          </w:tcPr>
          <w:p w14:paraId="7681FBD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3A798A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7F995E4B" w14:textId="412D522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19641.61 [12213.57, 27069.66]</w:t>
            </w:r>
          </w:p>
        </w:tc>
        <w:tc>
          <w:tcPr>
            <w:tcW w:w="744" w:type="dxa"/>
          </w:tcPr>
          <w:p w14:paraId="39C352AA" w14:textId="3D8808A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E237A" w:rsidRPr="00023B00" w14:paraId="54854438" w14:textId="77777777" w:rsidTr="00AE237A">
        <w:tc>
          <w:tcPr>
            <w:tcW w:w="2875" w:type="dxa"/>
          </w:tcPr>
          <w:p w14:paraId="64DCC18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440" w:type="dxa"/>
          </w:tcPr>
          <w:p w14:paraId="03F9415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C4BA2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4C97C6C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-2663.09 [-5912.13, 585.96]</w:t>
            </w:r>
          </w:p>
        </w:tc>
        <w:tc>
          <w:tcPr>
            <w:tcW w:w="744" w:type="dxa"/>
          </w:tcPr>
          <w:p w14:paraId="75B24EC8" w14:textId="26C06EE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.108</w:t>
            </w:r>
          </w:p>
        </w:tc>
      </w:tr>
      <w:tr w:rsidR="00AE237A" w:rsidRPr="00023B00" w14:paraId="081A28B5" w14:textId="77777777" w:rsidTr="00AE237A">
        <w:tc>
          <w:tcPr>
            <w:tcW w:w="2875" w:type="dxa"/>
          </w:tcPr>
          <w:p w14:paraId="1796F20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440" w:type="dxa"/>
          </w:tcPr>
          <w:p w14:paraId="14D0070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BA9930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03790E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7497.26 [749.32, 14245.21]</w:t>
            </w:r>
          </w:p>
        </w:tc>
        <w:tc>
          <w:tcPr>
            <w:tcW w:w="744" w:type="dxa"/>
          </w:tcPr>
          <w:p w14:paraId="561F4154" w14:textId="3F6B0F9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.029</w:t>
            </w:r>
          </w:p>
        </w:tc>
      </w:tr>
      <w:tr w:rsidR="00AE237A" w:rsidRPr="00023B00" w14:paraId="18ADDEEB" w14:textId="77777777" w:rsidTr="00AE237A">
        <w:tc>
          <w:tcPr>
            <w:tcW w:w="2875" w:type="dxa"/>
          </w:tcPr>
          <w:p w14:paraId="6E985E8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440" w:type="dxa"/>
          </w:tcPr>
          <w:p w14:paraId="666F326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2EDF0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0D31A46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4966.30 [-1327.73, 11260.33]</w:t>
            </w:r>
          </w:p>
        </w:tc>
        <w:tc>
          <w:tcPr>
            <w:tcW w:w="744" w:type="dxa"/>
          </w:tcPr>
          <w:p w14:paraId="447D5EE2" w14:textId="09413FB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.122</w:t>
            </w:r>
          </w:p>
        </w:tc>
      </w:tr>
      <w:tr w:rsidR="00AE237A" w:rsidRPr="00023B00" w14:paraId="61AAB0AD" w14:textId="77777777" w:rsidTr="00AE237A">
        <w:tc>
          <w:tcPr>
            <w:tcW w:w="2875" w:type="dxa"/>
          </w:tcPr>
          <w:p w14:paraId="614D968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440" w:type="dxa"/>
          </w:tcPr>
          <w:p w14:paraId="78951CA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B79EB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5F5D675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-5721.33 [-9220.29, -222.37]</w:t>
            </w:r>
          </w:p>
        </w:tc>
        <w:tc>
          <w:tcPr>
            <w:tcW w:w="744" w:type="dxa"/>
          </w:tcPr>
          <w:p w14:paraId="1D51AEC6" w14:textId="273603A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E237A" w:rsidRPr="00023B00" w14:paraId="52B5A7D3" w14:textId="77777777" w:rsidTr="00AE237A">
        <w:tc>
          <w:tcPr>
            <w:tcW w:w="2875" w:type="dxa"/>
          </w:tcPr>
          <w:p w14:paraId="6C48D96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440" w:type="dxa"/>
          </w:tcPr>
          <w:p w14:paraId="41C833B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87570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0C6A3A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-10763.30 [-24016.52, 2489.92]</w:t>
            </w:r>
          </w:p>
        </w:tc>
        <w:tc>
          <w:tcPr>
            <w:tcW w:w="744" w:type="dxa"/>
          </w:tcPr>
          <w:p w14:paraId="625E321F" w14:textId="5E36218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.111</w:t>
            </w:r>
          </w:p>
        </w:tc>
      </w:tr>
      <w:tr w:rsidR="00AE237A" w:rsidRPr="00023B00" w14:paraId="3F16E93C" w14:textId="77777777" w:rsidTr="00AE237A">
        <w:tc>
          <w:tcPr>
            <w:tcW w:w="2875" w:type="dxa"/>
          </w:tcPr>
          <w:p w14:paraId="1DF43E5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440" w:type="dxa"/>
          </w:tcPr>
          <w:p w14:paraId="3E077C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03285A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6D3E85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-23979.29 [-30925.18, -17033.40]</w:t>
            </w:r>
          </w:p>
        </w:tc>
        <w:tc>
          <w:tcPr>
            <w:tcW w:w="744" w:type="dxa"/>
          </w:tcPr>
          <w:p w14:paraId="129A28AB" w14:textId="5DB0794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AE237A" w:rsidRPr="00023B00" w14:paraId="5C4E0043" w14:textId="77777777" w:rsidTr="00AE237A">
        <w:tc>
          <w:tcPr>
            <w:tcW w:w="2875" w:type="dxa"/>
          </w:tcPr>
          <w:p w14:paraId="6CFE76B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440" w:type="dxa"/>
          </w:tcPr>
          <w:p w14:paraId="791D351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08B12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225422B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967.14 [-3598.21, 5532.50</w:t>
            </w:r>
          </w:p>
        </w:tc>
        <w:tc>
          <w:tcPr>
            <w:tcW w:w="744" w:type="dxa"/>
          </w:tcPr>
          <w:p w14:paraId="10C47876" w14:textId="56288436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.678</w:t>
            </w:r>
          </w:p>
        </w:tc>
      </w:tr>
      <w:tr w:rsidR="00AE237A" w:rsidRPr="00023B00" w14:paraId="35F7470B" w14:textId="77777777" w:rsidTr="00AE237A">
        <w:tc>
          <w:tcPr>
            <w:tcW w:w="2875" w:type="dxa"/>
          </w:tcPr>
          <w:p w14:paraId="376CE96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440" w:type="dxa"/>
          </w:tcPr>
          <w:p w14:paraId="6843C15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A5C9F5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1E598E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2034.24 [-1316.84, 5385.31]</w:t>
            </w:r>
          </w:p>
        </w:tc>
        <w:tc>
          <w:tcPr>
            <w:tcW w:w="744" w:type="dxa"/>
          </w:tcPr>
          <w:p w14:paraId="6CC3FE14" w14:textId="6B64DE09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.223</w:t>
            </w:r>
          </w:p>
        </w:tc>
      </w:tr>
      <w:tr w:rsidR="00AE237A" w:rsidRPr="00023B00" w14:paraId="17BC7E1A" w14:textId="77777777" w:rsidTr="00AE237A">
        <w:tc>
          <w:tcPr>
            <w:tcW w:w="2875" w:type="dxa"/>
          </w:tcPr>
          <w:p w14:paraId="6A6D3B8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440" w:type="dxa"/>
          </w:tcPr>
          <w:p w14:paraId="7B925F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971EB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6258F87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15400.28 [-300.19, 31100.75]</w:t>
            </w:r>
          </w:p>
        </w:tc>
        <w:tc>
          <w:tcPr>
            <w:tcW w:w="744" w:type="dxa"/>
          </w:tcPr>
          <w:p w14:paraId="0A41C202" w14:textId="17A6F7F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055</w:t>
            </w:r>
          </w:p>
        </w:tc>
      </w:tr>
      <w:tr w:rsidR="00AE237A" w:rsidRPr="00023B00" w14:paraId="0DC03F82" w14:textId="77777777" w:rsidTr="00AE237A">
        <w:tc>
          <w:tcPr>
            <w:tcW w:w="2875" w:type="dxa"/>
          </w:tcPr>
          <w:p w14:paraId="353E67D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440" w:type="dxa"/>
          </w:tcPr>
          <w:p w14:paraId="362266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0B089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6F8ABE5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-16947.57 [-33905.15, 10.02]</w:t>
            </w:r>
          </w:p>
        </w:tc>
        <w:tc>
          <w:tcPr>
            <w:tcW w:w="744" w:type="dxa"/>
          </w:tcPr>
          <w:p w14:paraId="38B4DE48" w14:textId="7B8423A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.050</w:t>
            </w:r>
          </w:p>
        </w:tc>
      </w:tr>
      <w:tr w:rsidR="00AE237A" w:rsidRPr="00023B00" w14:paraId="15DE3C66" w14:textId="77777777" w:rsidTr="00AE237A">
        <w:tc>
          <w:tcPr>
            <w:tcW w:w="2875" w:type="dxa"/>
          </w:tcPr>
          <w:p w14:paraId="23511F6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440" w:type="dxa"/>
          </w:tcPr>
          <w:p w14:paraId="7A2F006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82F09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gridSpan w:val="2"/>
          </w:tcPr>
          <w:p w14:paraId="3F80893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-4291.55 [-4502.43, -4080.67]</w:t>
            </w:r>
          </w:p>
        </w:tc>
        <w:tc>
          <w:tcPr>
            <w:tcW w:w="744" w:type="dxa"/>
          </w:tcPr>
          <w:p w14:paraId="411D2341" w14:textId="1757FAA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09BFC8FC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A342AAF" w14:textId="77777777" w:rsidR="00AE237A" w:rsidRPr="00023B00" w:rsidRDefault="00AE237A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1D8E1A4E" w14:textId="2AB12DBB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39. Results from the sensitivity analysis linear regression where total brain volume was modelled by IPAQ group, ‘worst case’ data was imputed for missing covariates. </w:t>
      </w:r>
    </w:p>
    <w:tbl>
      <w:tblPr>
        <w:tblStyle w:val="TableGrid"/>
        <w:tblW w:w="914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30"/>
        <w:gridCol w:w="714"/>
        <w:gridCol w:w="6"/>
        <w:gridCol w:w="2610"/>
        <w:gridCol w:w="669"/>
        <w:gridCol w:w="6"/>
      </w:tblGrid>
      <w:tr w:rsidR="00895DB8" w:rsidRPr="00023B00" w14:paraId="4207CC17" w14:textId="77777777" w:rsidTr="00895DB8">
        <w:trPr>
          <w:gridAfter w:val="1"/>
          <w:wAfter w:w="6" w:type="dxa"/>
        </w:trPr>
        <w:tc>
          <w:tcPr>
            <w:tcW w:w="2605" w:type="dxa"/>
          </w:tcPr>
          <w:p w14:paraId="6F93E2F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44" w:type="dxa"/>
            <w:gridSpan w:val="2"/>
          </w:tcPr>
          <w:p w14:paraId="177847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3285" w:type="dxa"/>
            <w:gridSpan w:val="3"/>
          </w:tcPr>
          <w:p w14:paraId="7C5ACA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895DB8" w:rsidRPr="00023B00" w14:paraId="1A39AE93" w14:textId="77777777" w:rsidTr="00895DB8">
        <w:tc>
          <w:tcPr>
            <w:tcW w:w="2605" w:type="dxa"/>
          </w:tcPr>
          <w:p w14:paraId="402D726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30" w:type="dxa"/>
          </w:tcPr>
          <w:p w14:paraId="2A8A064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  <w:gridSpan w:val="2"/>
          </w:tcPr>
          <w:p w14:paraId="0C1E8744" w14:textId="407746B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2610" w:type="dxa"/>
          </w:tcPr>
          <w:p w14:paraId="0A37F0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75" w:type="dxa"/>
            <w:gridSpan w:val="2"/>
          </w:tcPr>
          <w:p w14:paraId="1F04E7B4" w14:textId="0DB0043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895DB8" w:rsidRPr="00023B00" w14:paraId="02BCABBB" w14:textId="77777777" w:rsidTr="00895DB8">
        <w:tc>
          <w:tcPr>
            <w:tcW w:w="2605" w:type="dxa"/>
          </w:tcPr>
          <w:p w14:paraId="31EAEA2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2530" w:type="dxa"/>
          </w:tcPr>
          <w:p w14:paraId="1C25050D" w14:textId="3ADFD3C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-8448.61 [-15765.96, -1131.26]</w:t>
            </w:r>
          </w:p>
        </w:tc>
        <w:tc>
          <w:tcPr>
            <w:tcW w:w="720" w:type="dxa"/>
            <w:gridSpan w:val="2"/>
          </w:tcPr>
          <w:p w14:paraId="533F9060" w14:textId="2538D6B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.024</w:t>
            </w:r>
          </w:p>
        </w:tc>
        <w:tc>
          <w:tcPr>
            <w:tcW w:w="2610" w:type="dxa"/>
          </w:tcPr>
          <w:p w14:paraId="489285BF" w14:textId="37CBA30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2803.50 [-1330.77, 7007.40]</w:t>
            </w:r>
          </w:p>
        </w:tc>
        <w:tc>
          <w:tcPr>
            <w:tcW w:w="675" w:type="dxa"/>
            <w:gridSpan w:val="2"/>
          </w:tcPr>
          <w:p w14:paraId="3821C62E" w14:textId="2D66502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.194</w:t>
            </w:r>
          </w:p>
        </w:tc>
      </w:tr>
      <w:tr w:rsidR="00895DB8" w:rsidRPr="00023B00" w14:paraId="68563E6F" w14:textId="77777777" w:rsidTr="00895DB8">
        <w:tc>
          <w:tcPr>
            <w:tcW w:w="2605" w:type="dxa"/>
          </w:tcPr>
          <w:p w14:paraId="1B14D05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2530" w:type="dxa"/>
          </w:tcPr>
          <w:p w14:paraId="088893C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667.53 [-6471.46, 7806.52]</w:t>
            </w:r>
          </w:p>
        </w:tc>
        <w:tc>
          <w:tcPr>
            <w:tcW w:w="720" w:type="dxa"/>
            <w:gridSpan w:val="2"/>
          </w:tcPr>
          <w:p w14:paraId="7A9A6720" w14:textId="10927E8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.855</w:t>
            </w:r>
          </w:p>
        </w:tc>
        <w:tc>
          <w:tcPr>
            <w:tcW w:w="2610" w:type="dxa"/>
          </w:tcPr>
          <w:p w14:paraId="1073200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3824.70 [-378.33, 7951.58]</w:t>
            </w:r>
          </w:p>
        </w:tc>
        <w:tc>
          <w:tcPr>
            <w:tcW w:w="675" w:type="dxa"/>
            <w:gridSpan w:val="2"/>
          </w:tcPr>
          <w:p w14:paraId="2BA15C14" w14:textId="491E8BB7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.072</w:t>
            </w:r>
          </w:p>
        </w:tc>
      </w:tr>
      <w:tr w:rsidR="00895DB8" w:rsidRPr="00023B00" w14:paraId="1535EA37" w14:textId="77777777" w:rsidTr="00895DB8">
        <w:tc>
          <w:tcPr>
            <w:tcW w:w="2605" w:type="dxa"/>
          </w:tcPr>
          <w:p w14:paraId="4FA619F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2530" w:type="dxa"/>
          </w:tcPr>
          <w:p w14:paraId="323FEDCE" w14:textId="1A3B00F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107558.23 [98947.66, 116168.81]</w:t>
            </w:r>
          </w:p>
        </w:tc>
        <w:tc>
          <w:tcPr>
            <w:tcW w:w="720" w:type="dxa"/>
            <w:gridSpan w:val="2"/>
          </w:tcPr>
          <w:p w14:paraId="5992CB14" w14:textId="5F0CDC8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  <w:tc>
          <w:tcPr>
            <w:tcW w:w="2610" w:type="dxa"/>
          </w:tcPr>
          <w:p w14:paraId="6F85B6E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123273.83 [120379.15, 126576.81]</w:t>
            </w:r>
          </w:p>
        </w:tc>
        <w:tc>
          <w:tcPr>
            <w:tcW w:w="675" w:type="dxa"/>
            <w:gridSpan w:val="2"/>
          </w:tcPr>
          <w:p w14:paraId="77C68053" w14:textId="33E2BC4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5069275F" w14:textId="77777777" w:rsidTr="00895DB8">
        <w:tc>
          <w:tcPr>
            <w:tcW w:w="2605" w:type="dxa"/>
          </w:tcPr>
          <w:p w14:paraId="5066EF6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2530" w:type="dxa"/>
          </w:tcPr>
          <w:p w14:paraId="17FB682A" w14:textId="649FE18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-2408.74 [-14724.62, 9907.15]</w:t>
            </w:r>
          </w:p>
        </w:tc>
        <w:tc>
          <w:tcPr>
            <w:tcW w:w="720" w:type="dxa"/>
            <w:gridSpan w:val="2"/>
          </w:tcPr>
          <w:p w14:paraId="22D7BEA5" w14:textId="0B751EE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.701</w:t>
            </w:r>
          </w:p>
        </w:tc>
        <w:tc>
          <w:tcPr>
            <w:tcW w:w="2610" w:type="dxa"/>
          </w:tcPr>
          <w:p w14:paraId="49B979F0" w14:textId="649B2EC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878.70 [-2544.53, 4505.31]</w:t>
            </w:r>
          </w:p>
        </w:tc>
        <w:tc>
          <w:tcPr>
            <w:tcW w:w="675" w:type="dxa"/>
            <w:gridSpan w:val="2"/>
          </w:tcPr>
          <w:p w14:paraId="6B87B64A" w14:textId="1C5CDC1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.625</w:t>
            </w:r>
          </w:p>
        </w:tc>
      </w:tr>
      <w:tr w:rsidR="00895DB8" w:rsidRPr="00023B00" w14:paraId="286C5B89" w14:textId="77777777" w:rsidTr="00895DB8">
        <w:tc>
          <w:tcPr>
            <w:tcW w:w="2605" w:type="dxa"/>
          </w:tcPr>
          <w:p w14:paraId="6D18565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2530" w:type="dxa"/>
          </w:tcPr>
          <w:p w14:paraId="59B4C728" w14:textId="305DD65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-9081.46 [-45234.61, 27071.70]</w:t>
            </w:r>
          </w:p>
        </w:tc>
        <w:tc>
          <w:tcPr>
            <w:tcW w:w="720" w:type="dxa"/>
            <w:gridSpan w:val="2"/>
          </w:tcPr>
          <w:p w14:paraId="07492014" w14:textId="27305BE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.622</w:t>
            </w:r>
          </w:p>
        </w:tc>
        <w:tc>
          <w:tcPr>
            <w:tcW w:w="2610" w:type="dxa"/>
          </w:tcPr>
          <w:p w14:paraId="1B604AE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-426.95 [-10156.16, 9887.00]</w:t>
            </w:r>
          </w:p>
        </w:tc>
        <w:tc>
          <w:tcPr>
            <w:tcW w:w="675" w:type="dxa"/>
            <w:gridSpan w:val="2"/>
          </w:tcPr>
          <w:p w14:paraId="58254246" w14:textId="3174F77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.933</w:t>
            </w:r>
          </w:p>
        </w:tc>
      </w:tr>
      <w:tr w:rsidR="00895DB8" w:rsidRPr="00023B00" w14:paraId="3362DD25" w14:textId="77777777" w:rsidTr="00895DB8">
        <w:tc>
          <w:tcPr>
            <w:tcW w:w="2605" w:type="dxa"/>
          </w:tcPr>
          <w:p w14:paraId="6000640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2530" w:type="dxa"/>
          </w:tcPr>
          <w:p w14:paraId="0A09F81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12029.12 [1587.47, 22470.77]</w:t>
            </w:r>
          </w:p>
        </w:tc>
        <w:tc>
          <w:tcPr>
            <w:tcW w:w="720" w:type="dxa"/>
            <w:gridSpan w:val="2"/>
          </w:tcPr>
          <w:p w14:paraId="3B7EA5BA" w14:textId="0542F67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.024</w:t>
            </w:r>
          </w:p>
        </w:tc>
        <w:tc>
          <w:tcPr>
            <w:tcW w:w="2610" w:type="dxa"/>
          </w:tcPr>
          <w:p w14:paraId="04A8AC9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55F1AC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63ED9098" w14:textId="77777777" w:rsidTr="00895DB8">
        <w:tc>
          <w:tcPr>
            <w:tcW w:w="2605" w:type="dxa"/>
          </w:tcPr>
          <w:p w14:paraId="72CAAD8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2530" w:type="dxa"/>
          </w:tcPr>
          <w:p w14:paraId="647013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2085.62 [-8209.28, 12380.52]</w:t>
            </w:r>
          </w:p>
        </w:tc>
        <w:tc>
          <w:tcPr>
            <w:tcW w:w="720" w:type="dxa"/>
            <w:gridSpan w:val="2"/>
          </w:tcPr>
          <w:p w14:paraId="3A9A6880" w14:textId="74F6715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.691</w:t>
            </w:r>
          </w:p>
        </w:tc>
        <w:tc>
          <w:tcPr>
            <w:tcW w:w="2610" w:type="dxa"/>
          </w:tcPr>
          <w:p w14:paraId="50A7C0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4EA325C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34392E96" w14:textId="77777777" w:rsidTr="00895DB8">
        <w:tc>
          <w:tcPr>
            <w:tcW w:w="2605" w:type="dxa"/>
          </w:tcPr>
          <w:p w14:paraId="2BD10BB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2530" w:type="dxa"/>
          </w:tcPr>
          <w:p w14:paraId="0DBBF016" w14:textId="1AF3B55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8344.79 [-6452.23, 23141.81]</w:t>
            </w:r>
          </w:p>
        </w:tc>
        <w:tc>
          <w:tcPr>
            <w:tcW w:w="720" w:type="dxa"/>
            <w:gridSpan w:val="2"/>
          </w:tcPr>
          <w:p w14:paraId="7DF625B9" w14:textId="6F473DA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.269</w:t>
            </w:r>
          </w:p>
        </w:tc>
        <w:tc>
          <w:tcPr>
            <w:tcW w:w="2610" w:type="dxa"/>
          </w:tcPr>
          <w:p w14:paraId="6712311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3FF1A4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020CEC8C" w14:textId="77777777" w:rsidTr="00895DB8">
        <w:tc>
          <w:tcPr>
            <w:tcW w:w="2605" w:type="dxa"/>
          </w:tcPr>
          <w:p w14:paraId="10BCF9B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2530" w:type="dxa"/>
          </w:tcPr>
          <w:p w14:paraId="3CC40D43" w14:textId="1280DB9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-2799.37 [-17407.26, 11808.51]</w:t>
            </w:r>
          </w:p>
        </w:tc>
        <w:tc>
          <w:tcPr>
            <w:tcW w:w="720" w:type="dxa"/>
            <w:gridSpan w:val="2"/>
          </w:tcPr>
          <w:p w14:paraId="483D96E2" w14:textId="1B1598F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.707</w:t>
            </w:r>
          </w:p>
        </w:tc>
        <w:tc>
          <w:tcPr>
            <w:tcW w:w="2610" w:type="dxa"/>
          </w:tcPr>
          <w:p w14:paraId="7DD24A3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07772D2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167B3A9C" w14:textId="77777777" w:rsidTr="00895DB8">
        <w:tc>
          <w:tcPr>
            <w:tcW w:w="2605" w:type="dxa"/>
          </w:tcPr>
          <w:p w14:paraId="44DB582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2530" w:type="dxa"/>
          </w:tcPr>
          <w:p w14:paraId="2DD0B658" w14:textId="74751BE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19440.10 [-23992.23, 62872.43]</w:t>
            </w:r>
          </w:p>
        </w:tc>
        <w:tc>
          <w:tcPr>
            <w:tcW w:w="720" w:type="dxa"/>
            <w:gridSpan w:val="2"/>
          </w:tcPr>
          <w:p w14:paraId="3AF01BF8" w14:textId="269B3A64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.380</w:t>
            </w:r>
          </w:p>
        </w:tc>
        <w:tc>
          <w:tcPr>
            <w:tcW w:w="2610" w:type="dxa"/>
          </w:tcPr>
          <w:p w14:paraId="286DD64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18C346A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138179A3" w14:textId="77777777" w:rsidTr="00895DB8">
        <w:tc>
          <w:tcPr>
            <w:tcW w:w="2605" w:type="dxa"/>
          </w:tcPr>
          <w:p w14:paraId="10842B6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2530" w:type="dxa"/>
          </w:tcPr>
          <w:p w14:paraId="3981886D" w14:textId="4BBC43E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11334.11 [-30841.93, 53510.15]</w:t>
            </w:r>
          </w:p>
        </w:tc>
        <w:tc>
          <w:tcPr>
            <w:tcW w:w="720" w:type="dxa"/>
            <w:gridSpan w:val="2"/>
          </w:tcPr>
          <w:p w14:paraId="395B830F" w14:textId="2C1BDA4F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.598</w:t>
            </w:r>
          </w:p>
        </w:tc>
        <w:tc>
          <w:tcPr>
            <w:tcW w:w="2610" w:type="dxa"/>
          </w:tcPr>
          <w:p w14:paraId="06BF98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7F4BA1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7E08850C" w14:textId="77777777" w:rsidTr="00895DB8">
        <w:tc>
          <w:tcPr>
            <w:tcW w:w="2605" w:type="dxa"/>
          </w:tcPr>
          <w:p w14:paraId="69242CC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530" w:type="dxa"/>
          </w:tcPr>
          <w:p w14:paraId="2BD65124" w14:textId="1086172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10562.04 [-7631.38, 28755.46]</w:t>
            </w:r>
          </w:p>
        </w:tc>
        <w:tc>
          <w:tcPr>
            <w:tcW w:w="720" w:type="dxa"/>
            <w:gridSpan w:val="2"/>
          </w:tcPr>
          <w:p w14:paraId="57F3A82B" w14:textId="4392C33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.255</w:t>
            </w:r>
          </w:p>
        </w:tc>
        <w:tc>
          <w:tcPr>
            <w:tcW w:w="2610" w:type="dxa"/>
          </w:tcPr>
          <w:p w14:paraId="39876E8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1BA758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7A38B604" w14:textId="77777777" w:rsidTr="00895DB8">
        <w:tc>
          <w:tcPr>
            <w:tcW w:w="2605" w:type="dxa"/>
          </w:tcPr>
          <w:p w14:paraId="27E5261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2530" w:type="dxa"/>
          </w:tcPr>
          <w:p w14:paraId="1CF3A052" w14:textId="03327D3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38917.76 [-11356.32, 89191.84]</w:t>
            </w:r>
          </w:p>
        </w:tc>
        <w:tc>
          <w:tcPr>
            <w:tcW w:w="720" w:type="dxa"/>
            <w:gridSpan w:val="2"/>
          </w:tcPr>
          <w:p w14:paraId="495A1A58" w14:textId="70580FD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.129</w:t>
            </w:r>
          </w:p>
        </w:tc>
        <w:tc>
          <w:tcPr>
            <w:tcW w:w="2610" w:type="dxa"/>
          </w:tcPr>
          <w:p w14:paraId="20B1706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523299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663B288A" w14:textId="77777777" w:rsidTr="00895DB8">
        <w:tc>
          <w:tcPr>
            <w:tcW w:w="2605" w:type="dxa"/>
          </w:tcPr>
          <w:p w14:paraId="6CABBFD2" w14:textId="2D14FC20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2530" w:type="dxa"/>
          </w:tcPr>
          <w:p w14:paraId="13EACB9C" w14:textId="42FAAF9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-11448.98 [-33227.97, 10330.02]</w:t>
            </w:r>
          </w:p>
        </w:tc>
        <w:tc>
          <w:tcPr>
            <w:tcW w:w="720" w:type="dxa"/>
            <w:gridSpan w:val="2"/>
          </w:tcPr>
          <w:p w14:paraId="3191DDF0" w14:textId="7D6566E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.303</w:t>
            </w:r>
          </w:p>
        </w:tc>
        <w:tc>
          <w:tcPr>
            <w:tcW w:w="2610" w:type="dxa"/>
          </w:tcPr>
          <w:p w14:paraId="43FC17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392BF3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087602B1" w14:textId="77777777" w:rsidTr="00895DB8">
        <w:tc>
          <w:tcPr>
            <w:tcW w:w="2605" w:type="dxa"/>
          </w:tcPr>
          <w:p w14:paraId="068F1FD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2530" w:type="dxa"/>
          </w:tcPr>
          <w:p w14:paraId="3BC5F9B6" w14:textId="262E794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5291.41 [-16383.81, 26966.63]</w:t>
            </w:r>
          </w:p>
        </w:tc>
        <w:tc>
          <w:tcPr>
            <w:tcW w:w="720" w:type="dxa"/>
            <w:gridSpan w:val="2"/>
          </w:tcPr>
          <w:p w14:paraId="35099D33" w14:textId="362A839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.632</w:t>
            </w:r>
          </w:p>
        </w:tc>
        <w:tc>
          <w:tcPr>
            <w:tcW w:w="2610" w:type="dxa"/>
          </w:tcPr>
          <w:p w14:paraId="4CE07E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5B5FE23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57F66499" w14:textId="77777777" w:rsidTr="00895DB8">
        <w:tc>
          <w:tcPr>
            <w:tcW w:w="2605" w:type="dxa"/>
          </w:tcPr>
          <w:p w14:paraId="3252084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2530" w:type="dxa"/>
          </w:tcPr>
          <w:p w14:paraId="10158788" w14:textId="5FEEEE8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-56854.75 [-117224.06, 3514.57]</w:t>
            </w:r>
          </w:p>
        </w:tc>
        <w:tc>
          <w:tcPr>
            <w:tcW w:w="720" w:type="dxa"/>
            <w:gridSpan w:val="2"/>
          </w:tcPr>
          <w:p w14:paraId="24FD352A" w14:textId="1807FF1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.065</w:t>
            </w:r>
          </w:p>
        </w:tc>
        <w:tc>
          <w:tcPr>
            <w:tcW w:w="2610" w:type="dxa"/>
          </w:tcPr>
          <w:p w14:paraId="20ED4E0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4AD7E8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6AB1ED0B" w14:textId="77777777" w:rsidTr="00895DB8">
        <w:tc>
          <w:tcPr>
            <w:tcW w:w="2605" w:type="dxa"/>
          </w:tcPr>
          <w:p w14:paraId="227E310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2530" w:type="dxa"/>
          </w:tcPr>
          <w:p w14:paraId="5E2AAAA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-44414.40 [-105887.86, 17059.07]</w:t>
            </w:r>
          </w:p>
        </w:tc>
        <w:tc>
          <w:tcPr>
            <w:tcW w:w="720" w:type="dxa"/>
            <w:gridSpan w:val="2"/>
          </w:tcPr>
          <w:p w14:paraId="25E1F12F" w14:textId="05D111A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.157</w:t>
            </w:r>
          </w:p>
        </w:tc>
        <w:tc>
          <w:tcPr>
            <w:tcW w:w="2610" w:type="dxa"/>
          </w:tcPr>
          <w:p w14:paraId="67EE5F1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gridSpan w:val="2"/>
          </w:tcPr>
          <w:p w14:paraId="3EC370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08628956" w14:textId="77777777" w:rsidTr="00895DB8">
        <w:tc>
          <w:tcPr>
            <w:tcW w:w="2605" w:type="dxa"/>
          </w:tcPr>
          <w:p w14:paraId="46DFA24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2530" w:type="dxa"/>
          </w:tcPr>
          <w:p w14:paraId="0C614B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B8BA9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07E3E15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-12686.67 [-41169.68, 16160.96]</w:t>
            </w:r>
          </w:p>
        </w:tc>
        <w:tc>
          <w:tcPr>
            <w:tcW w:w="675" w:type="dxa"/>
            <w:gridSpan w:val="2"/>
          </w:tcPr>
          <w:p w14:paraId="4C482FE7" w14:textId="409E414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.388</w:t>
            </w:r>
          </w:p>
        </w:tc>
      </w:tr>
      <w:tr w:rsidR="00895DB8" w:rsidRPr="00023B00" w14:paraId="1A6FF242" w14:textId="77777777" w:rsidTr="00895DB8">
        <w:tc>
          <w:tcPr>
            <w:tcW w:w="2605" w:type="dxa"/>
          </w:tcPr>
          <w:p w14:paraId="473B689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2530" w:type="dxa"/>
          </w:tcPr>
          <w:p w14:paraId="4D28DD4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3BD8D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09EBA913" w14:textId="6C41C68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-967.35 [-248.21, 12788.41]</w:t>
            </w:r>
          </w:p>
        </w:tc>
        <w:tc>
          <w:tcPr>
            <w:tcW w:w="675" w:type="dxa"/>
            <w:gridSpan w:val="2"/>
          </w:tcPr>
          <w:p w14:paraId="30C1EB63" w14:textId="123A2672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.605</w:t>
            </w:r>
          </w:p>
        </w:tc>
      </w:tr>
      <w:tr w:rsidR="00895DB8" w:rsidRPr="00023B00" w14:paraId="77EFDF96" w14:textId="77777777" w:rsidTr="00895DB8">
        <w:tc>
          <w:tcPr>
            <w:tcW w:w="2605" w:type="dxa"/>
          </w:tcPr>
          <w:p w14:paraId="53AD97C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2530" w:type="dxa"/>
          </w:tcPr>
          <w:p w14:paraId="45A4AA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92518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7F24BF49" w14:textId="3269EAD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-94078.55 [-109419.46, -79899.61]</w:t>
            </w:r>
          </w:p>
        </w:tc>
        <w:tc>
          <w:tcPr>
            <w:tcW w:w="675" w:type="dxa"/>
            <w:gridSpan w:val="2"/>
          </w:tcPr>
          <w:p w14:paraId="3FCB5E5D" w14:textId="5BE18FF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6FBACDD0" w14:textId="77777777" w:rsidTr="00895DB8">
        <w:tc>
          <w:tcPr>
            <w:tcW w:w="2605" w:type="dxa"/>
          </w:tcPr>
          <w:p w14:paraId="48617A7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2530" w:type="dxa"/>
          </w:tcPr>
          <w:p w14:paraId="5EA44CE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026DE5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4E2C475B" w14:textId="2462B34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-39012.36 [-79679.58, -35761.58]</w:t>
            </w:r>
          </w:p>
        </w:tc>
        <w:tc>
          <w:tcPr>
            <w:tcW w:w="675" w:type="dxa"/>
            <w:gridSpan w:val="2"/>
          </w:tcPr>
          <w:p w14:paraId="13BA5E28" w14:textId="3DF67B7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6325AA60" w14:textId="77777777" w:rsidTr="00895DB8">
        <w:tc>
          <w:tcPr>
            <w:tcW w:w="2605" w:type="dxa"/>
          </w:tcPr>
          <w:p w14:paraId="6C76A7F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2530" w:type="dxa"/>
          </w:tcPr>
          <w:p w14:paraId="1F175F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EB627E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0D24BFC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-43034.11 [-58559.51, -27982.78]</w:t>
            </w:r>
          </w:p>
        </w:tc>
        <w:tc>
          <w:tcPr>
            <w:tcW w:w="675" w:type="dxa"/>
            <w:gridSpan w:val="2"/>
          </w:tcPr>
          <w:p w14:paraId="55DEE5E0" w14:textId="33EBB4D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329A2092" w14:textId="77777777" w:rsidTr="00895DB8">
        <w:tc>
          <w:tcPr>
            <w:tcW w:w="2605" w:type="dxa"/>
          </w:tcPr>
          <w:p w14:paraId="3706033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2530" w:type="dxa"/>
          </w:tcPr>
          <w:p w14:paraId="7CB5FC6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CA076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6301F96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-1549.98 [-4768.10, 1360.41]</w:t>
            </w:r>
          </w:p>
        </w:tc>
        <w:tc>
          <w:tcPr>
            <w:tcW w:w="675" w:type="dxa"/>
            <w:gridSpan w:val="2"/>
          </w:tcPr>
          <w:p w14:paraId="5DCA3D2F" w14:textId="74855473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.322</w:t>
            </w:r>
          </w:p>
        </w:tc>
      </w:tr>
      <w:tr w:rsidR="00895DB8" w:rsidRPr="00023B00" w14:paraId="355FE2DB" w14:textId="77777777" w:rsidTr="00895DB8">
        <w:tc>
          <w:tcPr>
            <w:tcW w:w="2605" w:type="dxa"/>
          </w:tcPr>
          <w:p w14:paraId="5DE05B7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2530" w:type="dxa"/>
          </w:tcPr>
          <w:p w14:paraId="03223A6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32653A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00644BA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9783.24 [2349.33, 19257.96]</w:t>
            </w:r>
          </w:p>
        </w:tc>
        <w:tc>
          <w:tcPr>
            <w:tcW w:w="675" w:type="dxa"/>
            <w:gridSpan w:val="2"/>
          </w:tcPr>
          <w:p w14:paraId="22B5D959" w14:textId="3A05B06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.018</w:t>
            </w:r>
          </w:p>
        </w:tc>
      </w:tr>
      <w:tr w:rsidR="00895DB8" w:rsidRPr="00023B00" w14:paraId="3FD5B0D7" w14:textId="77777777" w:rsidTr="00895DB8">
        <w:tc>
          <w:tcPr>
            <w:tcW w:w="2605" w:type="dxa"/>
          </w:tcPr>
          <w:p w14:paraId="3A8EC44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2530" w:type="dxa"/>
          </w:tcPr>
          <w:p w14:paraId="120C8DA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6A3A3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4EC813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19566.06 [12675.23, 28241.07]</w:t>
            </w:r>
          </w:p>
        </w:tc>
        <w:tc>
          <w:tcPr>
            <w:tcW w:w="675" w:type="dxa"/>
            <w:gridSpan w:val="2"/>
          </w:tcPr>
          <w:p w14:paraId="6CA2E26F" w14:textId="074CECD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5EC44C3D" w14:textId="77777777" w:rsidTr="00895DB8">
        <w:tc>
          <w:tcPr>
            <w:tcW w:w="2605" w:type="dxa"/>
          </w:tcPr>
          <w:p w14:paraId="03EDECF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2530" w:type="dxa"/>
          </w:tcPr>
          <w:p w14:paraId="59A896C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3ADEC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32569C8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-2572.97 [-5831.36, 662.00]</w:t>
            </w:r>
          </w:p>
        </w:tc>
        <w:tc>
          <w:tcPr>
            <w:tcW w:w="675" w:type="dxa"/>
            <w:gridSpan w:val="2"/>
          </w:tcPr>
          <w:p w14:paraId="3FC0B3F3" w14:textId="2D266E90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.120</w:t>
            </w:r>
          </w:p>
        </w:tc>
      </w:tr>
      <w:tr w:rsidR="00895DB8" w:rsidRPr="00023B00" w14:paraId="0ED4007F" w14:textId="77777777" w:rsidTr="00895DB8">
        <w:tc>
          <w:tcPr>
            <w:tcW w:w="2605" w:type="dxa"/>
          </w:tcPr>
          <w:p w14:paraId="2BADADA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2530" w:type="dxa"/>
          </w:tcPr>
          <w:p w14:paraId="40EAE1C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DE4D6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1EFB52B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7566.67 [762.37, 14253.35]</w:t>
            </w:r>
          </w:p>
        </w:tc>
        <w:tc>
          <w:tcPr>
            <w:tcW w:w="675" w:type="dxa"/>
            <w:gridSpan w:val="2"/>
          </w:tcPr>
          <w:p w14:paraId="2AA17360" w14:textId="366C5338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.028</w:t>
            </w:r>
          </w:p>
        </w:tc>
      </w:tr>
      <w:tr w:rsidR="00895DB8" w:rsidRPr="00023B00" w14:paraId="7DBB6EE1" w14:textId="77777777" w:rsidTr="00895DB8">
        <w:tc>
          <w:tcPr>
            <w:tcW w:w="2605" w:type="dxa"/>
          </w:tcPr>
          <w:p w14:paraId="7623BAB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2530" w:type="dxa"/>
          </w:tcPr>
          <w:p w14:paraId="53BEC94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93BCD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664B8AF9" w14:textId="7984E36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4860.73 [-1461.76, 11123.65]</w:t>
            </w:r>
          </w:p>
        </w:tc>
        <w:tc>
          <w:tcPr>
            <w:tcW w:w="675" w:type="dxa"/>
            <w:gridSpan w:val="2"/>
          </w:tcPr>
          <w:p w14:paraId="7B1F6039" w14:textId="74C15B11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.130</w:t>
            </w:r>
          </w:p>
        </w:tc>
      </w:tr>
      <w:tr w:rsidR="00895DB8" w:rsidRPr="00023B00" w14:paraId="72FA486C" w14:textId="77777777" w:rsidTr="00895DB8">
        <w:tc>
          <w:tcPr>
            <w:tcW w:w="2605" w:type="dxa"/>
          </w:tcPr>
          <w:p w14:paraId="1A99977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2530" w:type="dxa"/>
          </w:tcPr>
          <w:p w14:paraId="11546F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F36D4C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258D565F" w14:textId="7A1548E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-5682.73 [-8713.52, -1701.93]</w:t>
            </w:r>
          </w:p>
        </w:tc>
        <w:tc>
          <w:tcPr>
            <w:tcW w:w="675" w:type="dxa"/>
            <w:gridSpan w:val="2"/>
          </w:tcPr>
          <w:p w14:paraId="3A373508" w14:textId="38CF7F3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418A5C4D" w14:textId="77777777" w:rsidTr="00895DB8">
        <w:tc>
          <w:tcPr>
            <w:tcW w:w="2605" w:type="dxa"/>
          </w:tcPr>
          <w:p w14:paraId="06B9533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2530" w:type="dxa"/>
          </w:tcPr>
          <w:p w14:paraId="0EBB3CA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01399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4B004F5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-10372.52 [-23646.95, 2833.85]</w:t>
            </w:r>
          </w:p>
        </w:tc>
        <w:tc>
          <w:tcPr>
            <w:tcW w:w="675" w:type="dxa"/>
            <w:gridSpan w:val="2"/>
          </w:tcPr>
          <w:p w14:paraId="65EFF4AC" w14:textId="0B4FDA9D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.125</w:t>
            </w:r>
          </w:p>
        </w:tc>
      </w:tr>
      <w:tr w:rsidR="00895DB8" w:rsidRPr="00023B00" w14:paraId="6A32A5FA" w14:textId="77777777" w:rsidTr="00895DB8">
        <w:tc>
          <w:tcPr>
            <w:tcW w:w="2605" w:type="dxa"/>
          </w:tcPr>
          <w:p w14:paraId="7403CC7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2530" w:type="dxa"/>
          </w:tcPr>
          <w:p w14:paraId="50C6D6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70EAA2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08A3916A" w14:textId="1D9B89D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-23549.51 [-30569.85, -16694.57]</w:t>
            </w:r>
          </w:p>
        </w:tc>
        <w:tc>
          <w:tcPr>
            <w:tcW w:w="675" w:type="dxa"/>
            <w:gridSpan w:val="2"/>
          </w:tcPr>
          <w:p w14:paraId="060E35CD" w14:textId="1182820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7F008D9C" w14:textId="77777777" w:rsidTr="00895DB8">
        <w:tc>
          <w:tcPr>
            <w:tcW w:w="2605" w:type="dxa"/>
          </w:tcPr>
          <w:p w14:paraId="341663F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2530" w:type="dxa"/>
          </w:tcPr>
          <w:p w14:paraId="5A0646D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DD8517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2EBB08C5" w14:textId="7303933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1582.51 [-3143.62, 5826.63]</w:t>
            </w:r>
          </w:p>
        </w:tc>
        <w:tc>
          <w:tcPr>
            <w:tcW w:w="675" w:type="dxa"/>
            <w:gridSpan w:val="2"/>
          </w:tcPr>
          <w:p w14:paraId="584C37AB" w14:textId="56C2AA25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.489</w:t>
            </w:r>
          </w:p>
        </w:tc>
      </w:tr>
      <w:tr w:rsidR="00895DB8" w:rsidRPr="00023B00" w14:paraId="72001E74" w14:textId="77777777" w:rsidTr="00895DB8">
        <w:tc>
          <w:tcPr>
            <w:tcW w:w="2605" w:type="dxa"/>
          </w:tcPr>
          <w:p w14:paraId="5345887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2530" w:type="dxa"/>
          </w:tcPr>
          <w:p w14:paraId="2D9216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867A6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1B7DF7D4" w14:textId="6B33487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2309.22 [-1078.19, 5572.70]</w:t>
            </w:r>
          </w:p>
        </w:tc>
        <w:tc>
          <w:tcPr>
            <w:tcW w:w="675" w:type="dxa"/>
            <w:gridSpan w:val="2"/>
          </w:tcPr>
          <w:p w14:paraId="4A99312B" w14:textId="05062D5B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.174</w:t>
            </w:r>
          </w:p>
        </w:tc>
      </w:tr>
      <w:tr w:rsidR="00895DB8" w:rsidRPr="00023B00" w14:paraId="7F4DDAA4" w14:textId="77777777" w:rsidTr="00895DB8">
        <w:tc>
          <w:tcPr>
            <w:tcW w:w="2605" w:type="dxa"/>
          </w:tcPr>
          <w:p w14:paraId="099D2E3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2530" w:type="dxa"/>
          </w:tcPr>
          <w:p w14:paraId="6E01F6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C6AB5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04CFE27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16740.65 [1509.33, 32710.49]</w:t>
            </w:r>
          </w:p>
        </w:tc>
        <w:tc>
          <w:tcPr>
            <w:tcW w:w="675" w:type="dxa"/>
            <w:gridSpan w:val="2"/>
          </w:tcPr>
          <w:p w14:paraId="36308AE9" w14:textId="59069C5A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.036</w:t>
            </w:r>
          </w:p>
        </w:tc>
      </w:tr>
      <w:tr w:rsidR="00895DB8" w:rsidRPr="00023B00" w14:paraId="7D5391E5" w14:textId="77777777" w:rsidTr="00895DB8">
        <w:tc>
          <w:tcPr>
            <w:tcW w:w="2605" w:type="dxa"/>
          </w:tcPr>
          <w:p w14:paraId="68C9C92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2530" w:type="dxa"/>
          </w:tcPr>
          <w:p w14:paraId="2036B58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DDE1B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7CE471A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-16956.36 [-34130.20, -233.77]</w:t>
            </w:r>
          </w:p>
        </w:tc>
        <w:tc>
          <w:tcPr>
            <w:tcW w:w="675" w:type="dxa"/>
            <w:gridSpan w:val="2"/>
          </w:tcPr>
          <w:p w14:paraId="62E81AA8" w14:textId="6DA90D8C" w:rsidR="004C2580" w:rsidRPr="00023B00" w:rsidRDefault="000F334F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.050</w:t>
            </w:r>
          </w:p>
        </w:tc>
      </w:tr>
      <w:tr w:rsidR="00895DB8" w:rsidRPr="00023B00" w14:paraId="501CB99C" w14:textId="77777777" w:rsidTr="00895DB8">
        <w:tc>
          <w:tcPr>
            <w:tcW w:w="2605" w:type="dxa"/>
          </w:tcPr>
          <w:p w14:paraId="0A10E97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2530" w:type="dxa"/>
          </w:tcPr>
          <w:p w14:paraId="45DA3E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09A73A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</w:tcPr>
          <w:p w14:paraId="2054B30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-4279.84 [-4489.40, -4075.64]</w:t>
            </w:r>
          </w:p>
        </w:tc>
        <w:tc>
          <w:tcPr>
            <w:tcW w:w="675" w:type="dxa"/>
            <w:gridSpan w:val="2"/>
          </w:tcPr>
          <w:p w14:paraId="6C63EA34" w14:textId="0979A06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0F334F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79098516" w14:textId="7777777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1284719" w14:textId="77777777" w:rsidR="00895DB8" w:rsidRPr="00023B00" w:rsidRDefault="00895DB8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7D43A103" w14:textId="29710DB9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40. Results from the sensitivity analysis linear regression where duration to complete the TMT-B was modelled by average acceleration, ‘worst case’ data was imputed for missing covariates. </w:t>
      </w:r>
    </w:p>
    <w:tbl>
      <w:tblPr>
        <w:tblStyle w:val="TableGrid"/>
        <w:tblW w:w="833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465"/>
        <w:gridCol w:w="926"/>
        <w:gridCol w:w="1532"/>
        <w:gridCol w:w="813"/>
      </w:tblGrid>
      <w:tr w:rsidR="00895DB8" w:rsidRPr="00023B00" w14:paraId="4EF0B4A2" w14:textId="77777777" w:rsidTr="00895DB8">
        <w:tc>
          <w:tcPr>
            <w:tcW w:w="3595" w:type="dxa"/>
          </w:tcPr>
          <w:p w14:paraId="2684F26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91" w:type="dxa"/>
            <w:gridSpan w:val="2"/>
          </w:tcPr>
          <w:p w14:paraId="5553BB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345" w:type="dxa"/>
            <w:gridSpan w:val="2"/>
          </w:tcPr>
          <w:p w14:paraId="08480B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895DB8" w:rsidRPr="00023B00" w14:paraId="5B4BDABB" w14:textId="77777777" w:rsidTr="00895DB8">
        <w:tc>
          <w:tcPr>
            <w:tcW w:w="3595" w:type="dxa"/>
          </w:tcPr>
          <w:p w14:paraId="034E877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76AFA7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926" w:type="dxa"/>
          </w:tcPr>
          <w:p w14:paraId="4BADB6CE" w14:textId="33A52C4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32" w:type="dxa"/>
          </w:tcPr>
          <w:p w14:paraId="624AC9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13" w:type="dxa"/>
          </w:tcPr>
          <w:p w14:paraId="6A265305" w14:textId="1B05E84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895DB8" w:rsidRPr="00023B00" w14:paraId="6A416E45" w14:textId="77777777" w:rsidTr="00895DB8">
        <w:tc>
          <w:tcPr>
            <w:tcW w:w="3595" w:type="dxa"/>
          </w:tcPr>
          <w:p w14:paraId="081311B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465" w:type="dxa"/>
          </w:tcPr>
          <w:p w14:paraId="5E9ACAB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-0.05 [-0.06, -0.03]</w:t>
            </w:r>
          </w:p>
        </w:tc>
        <w:tc>
          <w:tcPr>
            <w:tcW w:w="926" w:type="dxa"/>
          </w:tcPr>
          <w:p w14:paraId="73604571" w14:textId="7FAFD7B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532" w:type="dxa"/>
          </w:tcPr>
          <w:p w14:paraId="4F54F4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 [0.00, 0.02]</w:t>
            </w:r>
          </w:p>
        </w:tc>
        <w:tc>
          <w:tcPr>
            <w:tcW w:w="813" w:type="dxa"/>
          </w:tcPr>
          <w:p w14:paraId="092BA40E" w14:textId="25136E74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.039</w:t>
            </w:r>
          </w:p>
        </w:tc>
      </w:tr>
      <w:tr w:rsidR="00895DB8" w:rsidRPr="00023B00" w14:paraId="114FD294" w14:textId="77777777" w:rsidTr="00895DB8">
        <w:tc>
          <w:tcPr>
            <w:tcW w:w="3595" w:type="dxa"/>
          </w:tcPr>
          <w:p w14:paraId="6B304E5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65" w:type="dxa"/>
          </w:tcPr>
          <w:p w14:paraId="37395FEE" w14:textId="313C829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 [-0.60, 0.69]</w:t>
            </w:r>
          </w:p>
        </w:tc>
        <w:tc>
          <w:tcPr>
            <w:tcW w:w="926" w:type="dxa"/>
          </w:tcPr>
          <w:p w14:paraId="2F21F385" w14:textId="17F4A4B6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.892</w:t>
            </w:r>
          </w:p>
        </w:tc>
        <w:tc>
          <w:tcPr>
            <w:tcW w:w="1532" w:type="dxa"/>
          </w:tcPr>
          <w:p w14:paraId="448808C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-0.03 [-0.17, 0.09]</w:t>
            </w:r>
          </w:p>
        </w:tc>
        <w:tc>
          <w:tcPr>
            <w:tcW w:w="813" w:type="dxa"/>
          </w:tcPr>
          <w:p w14:paraId="31C5EE32" w14:textId="758128B0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.603</w:t>
            </w:r>
          </w:p>
        </w:tc>
      </w:tr>
      <w:tr w:rsidR="00895DB8" w:rsidRPr="00023B00" w14:paraId="724A96CB" w14:textId="77777777" w:rsidTr="00895DB8">
        <w:tc>
          <w:tcPr>
            <w:tcW w:w="3595" w:type="dxa"/>
          </w:tcPr>
          <w:p w14:paraId="3E4E262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465" w:type="dxa"/>
          </w:tcPr>
          <w:p w14:paraId="571A43FD" w14:textId="7969D18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-0.54 [-1.48, 0.40]</w:t>
            </w:r>
          </w:p>
        </w:tc>
        <w:tc>
          <w:tcPr>
            <w:tcW w:w="926" w:type="dxa"/>
          </w:tcPr>
          <w:p w14:paraId="4B513606" w14:textId="4CADB660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.257</w:t>
            </w:r>
          </w:p>
        </w:tc>
        <w:tc>
          <w:tcPr>
            <w:tcW w:w="1532" w:type="dxa"/>
          </w:tcPr>
          <w:p w14:paraId="0592593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0.09 [-0.07, 0.23]</w:t>
            </w:r>
          </w:p>
        </w:tc>
        <w:tc>
          <w:tcPr>
            <w:tcW w:w="813" w:type="dxa"/>
          </w:tcPr>
          <w:p w14:paraId="5A75BFC4" w14:textId="7702CBE4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.212</w:t>
            </w:r>
          </w:p>
        </w:tc>
      </w:tr>
      <w:tr w:rsidR="00895DB8" w:rsidRPr="00023B00" w14:paraId="21EFAA83" w14:textId="77777777" w:rsidTr="00895DB8">
        <w:tc>
          <w:tcPr>
            <w:tcW w:w="3595" w:type="dxa"/>
          </w:tcPr>
          <w:p w14:paraId="3287ECB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465" w:type="dxa"/>
          </w:tcPr>
          <w:p w14:paraId="23913C2B" w14:textId="6B976A7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-0.15 [-2.85, 2.55]</w:t>
            </w:r>
          </w:p>
        </w:tc>
        <w:tc>
          <w:tcPr>
            <w:tcW w:w="926" w:type="dxa"/>
          </w:tcPr>
          <w:p w14:paraId="15BDF1A0" w14:textId="3417A03B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.913</w:t>
            </w:r>
          </w:p>
        </w:tc>
        <w:tc>
          <w:tcPr>
            <w:tcW w:w="1532" w:type="dxa"/>
          </w:tcPr>
          <w:p w14:paraId="32EB3CDA" w14:textId="2ADBB22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 [-0.38, 0.46]</w:t>
            </w:r>
          </w:p>
        </w:tc>
        <w:tc>
          <w:tcPr>
            <w:tcW w:w="813" w:type="dxa"/>
          </w:tcPr>
          <w:p w14:paraId="058A33BE" w14:textId="4154CFA8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.890</w:t>
            </w:r>
          </w:p>
        </w:tc>
      </w:tr>
      <w:tr w:rsidR="00895DB8" w:rsidRPr="00023B00" w14:paraId="0C4A79A6" w14:textId="77777777" w:rsidTr="00895DB8">
        <w:tc>
          <w:tcPr>
            <w:tcW w:w="3595" w:type="dxa"/>
          </w:tcPr>
          <w:p w14:paraId="026D16B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1465" w:type="dxa"/>
          </w:tcPr>
          <w:p w14:paraId="2E0C59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 [-0.02, 0.03]</w:t>
            </w:r>
          </w:p>
        </w:tc>
        <w:tc>
          <w:tcPr>
            <w:tcW w:w="926" w:type="dxa"/>
          </w:tcPr>
          <w:p w14:paraId="2AD224C6" w14:textId="096AC73C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.577</w:t>
            </w:r>
          </w:p>
        </w:tc>
        <w:tc>
          <w:tcPr>
            <w:tcW w:w="1532" w:type="dxa"/>
          </w:tcPr>
          <w:p w14:paraId="5AD97C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3" w:type="dxa"/>
          </w:tcPr>
          <w:p w14:paraId="649A3E0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45B362EB" w14:textId="77777777" w:rsidTr="00895DB8">
        <w:tc>
          <w:tcPr>
            <w:tcW w:w="3595" w:type="dxa"/>
          </w:tcPr>
          <w:p w14:paraId="2029866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1465" w:type="dxa"/>
          </w:tcPr>
          <w:p w14:paraId="74153677" w14:textId="494DEC5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 [-0.01, 0.05]</w:t>
            </w:r>
          </w:p>
        </w:tc>
        <w:tc>
          <w:tcPr>
            <w:tcW w:w="926" w:type="dxa"/>
          </w:tcPr>
          <w:p w14:paraId="6CD75D67" w14:textId="606A0D6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.178</w:t>
            </w:r>
          </w:p>
        </w:tc>
        <w:tc>
          <w:tcPr>
            <w:tcW w:w="1532" w:type="dxa"/>
          </w:tcPr>
          <w:p w14:paraId="1D2721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3" w:type="dxa"/>
          </w:tcPr>
          <w:p w14:paraId="012D66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2B011049" w14:textId="77777777" w:rsidTr="00895DB8">
        <w:tc>
          <w:tcPr>
            <w:tcW w:w="3595" w:type="dxa"/>
          </w:tcPr>
          <w:p w14:paraId="0DE698E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1465" w:type="dxa"/>
          </w:tcPr>
          <w:p w14:paraId="6285B34F" w14:textId="4D718B1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[-0.09, 0.09]</w:t>
            </w:r>
          </w:p>
        </w:tc>
        <w:tc>
          <w:tcPr>
            <w:tcW w:w="926" w:type="dxa"/>
          </w:tcPr>
          <w:p w14:paraId="3E3CB72A" w14:textId="5F921D7C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.957</w:t>
            </w:r>
          </w:p>
        </w:tc>
        <w:tc>
          <w:tcPr>
            <w:tcW w:w="1532" w:type="dxa"/>
          </w:tcPr>
          <w:p w14:paraId="3A4B9B7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3" w:type="dxa"/>
          </w:tcPr>
          <w:p w14:paraId="019778C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6AF846ED" w14:textId="77777777" w:rsidTr="00895DB8">
        <w:tc>
          <w:tcPr>
            <w:tcW w:w="3595" w:type="dxa"/>
          </w:tcPr>
          <w:p w14:paraId="62DA778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65" w:type="dxa"/>
          </w:tcPr>
          <w:p w14:paraId="7227F4BB" w14:textId="17F1F35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 [-1.27, 1.41]</w:t>
            </w:r>
          </w:p>
        </w:tc>
        <w:tc>
          <w:tcPr>
            <w:tcW w:w="926" w:type="dxa"/>
          </w:tcPr>
          <w:p w14:paraId="01E49024" w14:textId="038206CD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.919</w:t>
            </w:r>
          </w:p>
        </w:tc>
        <w:tc>
          <w:tcPr>
            <w:tcW w:w="1532" w:type="dxa"/>
          </w:tcPr>
          <w:p w14:paraId="387A5F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3" w:type="dxa"/>
          </w:tcPr>
          <w:p w14:paraId="49A571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1A204D97" w14:textId="77777777" w:rsidTr="00895DB8">
        <w:tc>
          <w:tcPr>
            <w:tcW w:w="3595" w:type="dxa"/>
          </w:tcPr>
          <w:p w14:paraId="51C5D58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465" w:type="dxa"/>
          </w:tcPr>
          <w:p w14:paraId="2D9D7762" w14:textId="3811C98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-0.69 [-4.46, 3.09]</w:t>
            </w:r>
          </w:p>
        </w:tc>
        <w:tc>
          <w:tcPr>
            <w:tcW w:w="926" w:type="dxa"/>
          </w:tcPr>
          <w:p w14:paraId="0CF9AE31" w14:textId="2E4B9767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.722</w:t>
            </w:r>
          </w:p>
        </w:tc>
        <w:tc>
          <w:tcPr>
            <w:tcW w:w="1532" w:type="dxa"/>
          </w:tcPr>
          <w:p w14:paraId="619C3B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3" w:type="dxa"/>
          </w:tcPr>
          <w:p w14:paraId="41955D1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25511EA8" w14:textId="77777777" w:rsidTr="00895DB8">
        <w:tc>
          <w:tcPr>
            <w:tcW w:w="3595" w:type="dxa"/>
          </w:tcPr>
          <w:p w14:paraId="644D495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1465" w:type="dxa"/>
          </w:tcPr>
          <w:p w14:paraId="04042E69" w14:textId="1D6CB68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[-0.05, 0.04]</w:t>
            </w:r>
          </w:p>
        </w:tc>
        <w:tc>
          <w:tcPr>
            <w:tcW w:w="926" w:type="dxa"/>
          </w:tcPr>
          <w:p w14:paraId="2F751969" w14:textId="24FC1559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.771</w:t>
            </w:r>
          </w:p>
        </w:tc>
        <w:tc>
          <w:tcPr>
            <w:tcW w:w="1532" w:type="dxa"/>
          </w:tcPr>
          <w:p w14:paraId="3A5C8B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3" w:type="dxa"/>
          </w:tcPr>
          <w:p w14:paraId="0B610D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4FC9E9D2" w14:textId="77777777" w:rsidTr="00895DB8">
        <w:tc>
          <w:tcPr>
            <w:tcW w:w="3595" w:type="dxa"/>
          </w:tcPr>
          <w:p w14:paraId="3411DD5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1465" w:type="dxa"/>
          </w:tcPr>
          <w:p w14:paraId="2C65F375" w14:textId="6EA3304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 [-0.10, 0.16]</w:t>
            </w:r>
          </w:p>
        </w:tc>
        <w:tc>
          <w:tcPr>
            <w:tcW w:w="926" w:type="dxa"/>
          </w:tcPr>
          <w:p w14:paraId="5E398B98" w14:textId="75CBC36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.672</w:t>
            </w:r>
          </w:p>
        </w:tc>
        <w:tc>
          <w:tcPr>
            <w:tcW w:w="1532" w:type="dxa"/>
          </w:tcPr>
          <w:p w14:paraId="60AD39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3" w:type="dxa"/>
          </w:tcPr>
          <w:p w14:paraId="709644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DB8" w:rsidRPr="00023B00" w14:paraId="7A246ECF" w14:textId="77777777" w:rsidTr="00895DB8">
        <w:tc>
          <w:tcPr>
            <w:tcW w:w="3595" w:type="dxa"/>
          </w:tcPr>
          <w:p w14:paraId="101BFA2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65" w:type="dxa"/>
          </w:tcPr>
          <w:p w14:paraId="1C57797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62DC7E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3FEA5F5B" w14:textId="057F3E4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-0.38 [-1.71, 0.69]</w:t>
            </w:r>
          </w:p>
        </w:tc>
        <w:tc>
          <w:tcPr>
            <w:tcW w:w="813" w:type="dxa"/>
          </w:tcPr>
          <w:p w14:paraId="1D58FE67" w14:textId="6DAF342C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.527</w:t>
            </w:r>
          </w:p>
        </w:tc>
      </w:tr>
      <w:tr w:rsidR="00895DB8" w:rsidRPr="00023B00" w14:paraId="2B9C7A55" w14:textId="77777777" w:rsidTr="00895DB8">
        <w:tc>
          <w:tcPr>
            <w:tcW w:w="3595" w:type="dxa"/>
          </w:tcPr>
          <w:p w14:paraId="62BC00A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65" w:type="dxa"/>
          </w:tcPr>
          <w:p w14:paraId="6171A71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6024CFF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7F4AF4B1" w14:textId="7D85E03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0.20 [-0.11, 0.44]</w:t>
            </w:r>
          </w:p>
        </w:tc>
        <w:tc>
          <w:tcPr>
            <w:tcW w:w="813" w:type="dxa"/>
          </w:tcPr>
          <w:p w14:paraId="799A32D1" w14:textId="75717B8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.010</w:t>
            </w:r>
          </w:p>
        </w:tc>
      </w:tr>
      <w:tr w:rsidR="00895DB8" w:rsidRPr="00023B00" w14:paraId="1A8F36AC" w14:textId="77777777" w:rsidTr="00895DB8">
        <w:tc>
          <w:tcPr>
            <w:tcW w:w="3595" w:type="dxa"/>
          </w:tcPr>
          <w:p w14:paraId="2D0DD2D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65" w:type="dxa"/>
          </w:tcPr>
          <w:p w14:paraId="065E52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6B8755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41DF0B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1.51 [0.90, 2.16]</w:t>
            </w:r>
          </w:p>
        </w:tc>
        <w:tc>
          <w:tcPr>
            <w:tcW w:w="813" w:type="dxa"/>
          </w:tcPr>
          <w:p w14:paraId="24DBAD2C" w14:textId="1D9C306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1014F88D" w14:textId="77777777" w:rsidTr="00895DB8">
        <w:tc>
          <w:tcPr>
            <w:tcW w:w="3595" w:type="dxa"/>
          </w:tcPr>
          <w:p w14:paraId="0331151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65" w:type="dxa"/>
          </w:tcPr>
          <w:p w14:paraId="0D03CEF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6627432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0B4912B2" w14:textId="13F7B2C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1.49 [0.78, 2.83]</w:t>
            </w:r>
          </w:p>
        </w:tc>
        <w:tc>
          <w:tcPr>
            <w:tcW w:w="813" w:type="dxa"/>
          </w:tcPr>
          <w:p w14:paraId="0D5EFCCD" w14:textId="0BFA855D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1539B037" w14:textId="77777777" w:rsidTr="00895DB8">
        <w:tc>
          <w:tcPr>
            <w:tcW w:w="3595" w:type="dxa"/>
          </w:tcPr>
          <w:p w14:paraId="0F8FF5E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65" w:type="dxa"/>
          </w:tcPr>
          <w:p w14:paraId="20D9F0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63F76C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261C3C0A" w14:textId="2092BF2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0.72 [0.22, 1.51]</w:t>
            </w:r>
          </w:p>
        </w:tc>
        <w:tc>
          <w:tcPr>
            <w:tcW w:w="813" w:type="dxa"/>
          </w:tcPr>
          <w:p w14:paraId="24380C39" w14:textId="24DB0A5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.024</w:t>
            </w:r>
          </w:p>
        </w:tc>
      </w:tr>
      <w:tr w:rsidR="00895DB8" w:rsidRPr="00023B00" w14:paraId="73F8F43E" w14:textId="77777777" w:rsidTr="00895DB8">
        <w:tc>
          <w:tcPr>
            <w:tcW w:w="3595" w:type="dxa"/>
          </w:tcPr>
          <w:p w14:paraId="6129E8B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65" w:type="dxa"/>
          </w:tcPr>
          <w:p w14:paraId="1FD1EA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532312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037B6E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0.12 [-0.01, 0.24]</w:t>
            </w:r>
          </w:p>
        </w:tc>
        <w:tc>
          <w:tcPr>
            <w:tcW w:w="813" w:type="dxa"/>
          </w:tcPr>
          <w:p w14:paraId="314D0D03" w14:textId="022979DD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.054</w:t>
            </w:r>
          </w:p>
        </w:tc>
      </w:tr>
      <w:tr w:rsidR="00895DB8" w:rsidRPr="00023B00" w14:paraId="26BC86C7" w14:textId="77777777" w:rsidTr="00895DB8">
        <w:tc>
          <w:tcPr>
            <w:tcW w:w="3595" w:type="dxa"/>
          </w:tcPr>
          <w:p w14:paraId="30BEEBA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65" w:type="dxa"/>
          </w:tcPr>
          <w:p w14:paraId="27634C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278219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450B30B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-1.26 [-1.69, -0.87]</w:t>
            </w:r>
          </w:p>
        </w:tc>
        <w:tc>
          <w:tcPr>
            <w:tcW w:w="813" w:type="dxa"/>
          </w:tcPr>
          <w:p w14:paraId="59582CD3" w14:textId="0C34D23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501DEE3D" w14:textId="77777777" w:rsidTr="00895DB8">
        <w:tc>
          <w:tcPr>
            <w:tcW w:w="3595" w:type="dxa"/>
          </w:tcPr>
          <w:p w14:paraId="298B37E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65" w:type="dxa"/>
          </w:tcPr>
          <w:p w14:paraId="5CEBF7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637463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031B61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-2.01 [-2.43, -1.66]</w:t>
            </w:r>
          </w:p>
        </w:tc>
        <w:tc>
          <w:tcPr>
            <w:tcW w:w="813" w:type="dxa"/>
          </w:tcPr>
          <w:p w14:paraId="4C7C1AD3" w14:textId="6171C4B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656B128C" w14:textId="77777777" w:rsidTr="00895DB8">
        <w:tc>
          <w:tcPr>
            <w:tcW w:w="3595" w:type="dxa"/>
          </w:tcPr>
          <w:p w14:paraId="274985F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65" w:type="dxa"/>
          </w:tcPr>
          <w:p w14:paraId="4AA5D6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5727E6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30C7B0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0.22 [0.12, 0.40]</w:t>
            </w:r>
          </w:p>
        </w:tc>
        <w:tc>
          <w:tcPr>
            <w:tcW w:w="813" w:type="dxa"/>
          </w:tcPr>
          <w:p w14:paraId="77C1EB41" w14:textId="6494F33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51F9594F" w14:textId="77777777" w:rsidTr="00895DB8">
        <w:tc>
          <w:tcPr>
            <w:tcW w:w="3595" w:type="dxa"/>
          </w:tcPr>
          <w:p w14:paraId="57B3817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65" w:type="dxa"/>
          </w:tcPr>
          <w:p w14:paraId="1C7A8E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24C0FB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1A844B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-0.22 [-0.51, 0.07]</w:t>
            </w:r>
          </w:p>
        </w:tc>
        <w:tc>
          <w:tcPr>
            <w:tcW w:w="813" w:type="dxa"/>
          </w:tcPr>
          <w:p w14:paraId="6044FF0C" w14:textId="414480B8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.125</w:t>
            </w:r>
          </w:p>
        </w:tc>
      </w:tr>
      <w:tr w:rsidR="00895DB8" w:rsidRPr="00023B00" w14:paraId="30D7697A" w14:textId="77777777" w:rsidTr="00895DB8">
        <w:tc>
          <w:tcPr>
            <w:tcW w:w="3595" w:type="dxa"/>
          </w:tcPr>
          <w:p w14:paraId="65E3FF6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65" w:type="dxa"/>
          </w:tcPr>
          <w:p w14:paraId="76C99B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2F5BDD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724176B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-0.36 [-0.64, -0.11]</w:t>
            </w:r>
          </w:p>
        </w:tc>
        <w:tc>
          <w:tcPr>
            <w:tcW w:w="813" w:type="dxa"/>
          </w:tcPr>
          <w:p w14:paraId="54753DF9" w14:textId="7C0ADB99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.007</w:t>
            </w:r>
          </w:p>
        </w:tc>
      </w:tr>
      <w:tr w:rsidR="00895DB8" w:rsidRPr="00023B00" w14:paraId="0B02188A" w14:textId="77777777" w:rsidTr="00895DB8">
        <w:tc>
          <w:tcPr>
            <w:tcW w:w="3595" w:type="dxa"/>
          </w:tcPr>
          <w:p w14:paraId="52F6360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65" w:type="dxa"/>
          </w:tcPr>
          <w:p w14:paraId="4A827F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0B55F81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7C1BE8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0.14 [-0.01, 0.28]</w:t>
            </w:r>
          </w:p>
        </w:tc>
        <w:tc>
          <w:tcPr>
            <w:tcW w:w="813" w:type="dxa"/>
          </w:tcPr>
          <w:p w14:paraId="55C53EAB" w14:textId="479764BB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.061</w:t>
            </w:r>
          </w:p>
        </w:tc>
      </w:tr>
      <w:tr w:rsidR="00895DB8" w:rsidRPr="00023B00" w14:paraId="14611A15" w14:textId="77777777" w:rsidTr="00895DB8">
        <w:tc>
          <w:tcPr>
            <w:tcW w:w="3595" w:type="dxa"/>
          </w:tcPr>
          <w:p w14:paraId="6A74279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65" w:type="dxa"/>
          </w:tcPr>
          <w:p w14:paraId="0520CF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56B82DE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72C631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0.86 [0.22, 1.34]</w:t>
            </w:r>
          </w:p>
        </w:tc>
        <w:tc>
          <w:tcPr>
            <w:tcW w:w="813" w:type="dxa"/>
          </w:tcPr>
          <w:p w14:paraId="38684D0F" w14:textId="1600465C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895DB8" w:rsidRPr="00023B00" w14:paraId="045651BE" w14:textId="77777777" w:rsidTr="00895DB8">
        <w:tc>
          <w:tcPr>
            <w:tcW w:w="3595" w:type="dxa"/>
          </w:tcPr>
          <w:p w14:paraId="6C32651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65" w:type="dxa"/>
          </w:tcPr>
          <w:p w14:paraId="645D8F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745AFC3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618A615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0.44 [0.13, 0.72]</w:t>
            </w:r>
          </w:p>
        </w:tc>
        <w:tc>
          <w:tcPr>
            <w:tcW w:w="813" w:type="dxa"/>
          </w:tcPr>
          <w:p w14:paraId="14C5D3AD" w14:textId="2397E488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895DB8" w:rsidRPr="00023B00" w14:paraId="3896C4D2" w14:textId="77777777" w:rsidTr="00895DB8">
        <w:tc>
          <w:tcPr>
            <w:tcW w:w="3595" w:type="dxa"/>
          </w:tcPr>
          <w:p w14:paraId="7E8A9AD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65" w:type="dxa"/>
          </w:tcPr>
          <w:p w14:paraId="266352D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4B6E04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56ABDEC0" w14:textId="38BD32B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0.33 [0.15, 0.53]</w:t>
            </w:r>
          </w:p>
        </w:tc>
        <w:tc>
          <w:tcPr>
            <w:tcW w:w="813" w:type="dxa"/>
          </w:tcPr>
          <w:p w14:paraId="1A8D44D8" w14:textId="1526F63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895DB8" w:rsidRPr="00023B00" w14:paraId="2BE3BA90" w14:textId="77777777" w:rsidTr="00895DB8">
        <w:tc>
          <w:tcPr>
            <w:tcW w:w="3595" w:type="dxa"/>
          </w:tcPr>
          <w:p w14:paraId="0B09888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65" w:type="dxa"/>
          </w:tcPr>
          <w:p w14:paraId="07C76D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08C176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00E3A8B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 [-0.10, 0.18]</w:t>
            </w:r>
          </w:p>
        </w:tc>
        <w:tc>
          <w:tcPr>
            <w:tcW w:w="813" w:type="dxa"/>
          </w:tcPr>
          <w:p w14:paraId="38CD0273" w14:textId="12C0A0C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.551</w:t>
            </w:r>
          </w:p>
        </w:tc>
      </w:tr>
      <w:tr w:rsidR="00895DB8" w:rsidRPr="00023B00" w14:paraId="7E329FD3" w14:textId="77777777" w:rsidTr="00895DB8">
        <w:tc>
          <w:tcPr>
            <w:tcW w:w="3595" w:type="dxa"/>
          </w:tcPr>
          <w:p w14:paraId="5A7901E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65" w:type="dxa"/>
          </w:tcPr>
          <w:p w14:paraId="6F49C6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7C5EF9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62A8E90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 [-0.59, 0.65]</w:t>
            </w:r>
          </w:p>
        </w:tc>
        <w:tc>
          <w:tcPr>
            <w:tcW w:w="813" w:type="dxa"/>
          </w:tcPr>
          <w:p w14:paraId="0500791A" w14:textId="02E3E0DC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.985</w:t>
            </w:r>
          </w:p>
        </w:tc>
      </w:tr>
      <w:tr w:rsidR="00895DB8" w:rsidRPr="00023B00" w14:paraId="4FFB30DB" w14:textId="77777777" w:rsidTr="00895DB8">
        <w:tc>
          <w:tcPr>
            <w:tcW w:w="3595" w:type="dxa"/>
          </w:tcPr>
          <w:p w14:paraId="772A697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65" w:type="dxa"/>
          </w:tcPr>
          <w:p w14:paraId="311E13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69D0219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70A67B5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0.71 [0.08, 1.42]</w:t>
            </w:r>
          </w:p>
        </w:tc>
        <w:tc>
          <w:tcPr>
            <w:tcW w:w="813" w:type="dxa"/>
          </w:tcPr>
          <w:p w14:paraId="3DD5D939" w14:textId="7B361C1A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.035</w:t>
            </w:r>
          </w:p>
        </w:tc>
      </w:tr>
      <w:tr w:rsidR="00895DB8" w:rsidRPr="00023B00" w14:paraId="4DBEA534" w14:textId="77777777" w:rsidTr="00895DB8">
        <w:trPr>
          <w:trHeight w:val="60"/>
        </w:trPr>
        <w:tc>
          <w:tcPr>
            <w:tcW w:w="3595" w:type="dxa"/>
          </w:tcPr>
          <w:p w14:paraId="728E108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65" w:type="dxa"/>
          </w:tcPr>
          <w:p w14:paraId="4F1D1C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</w:tcPr>
          <w:p w14:paraId="2ADA63E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</w:tcPr>
          <w:p w14:paraId="1736E7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0.18 [0.17, 0.19]</w:t>
            </w:r>
          </w:p>
        </w:tc>
        <w:tc>
          <w:tcPr>
            <w:tcW w:w="813" w:type="dxa"/>
          </w:tcPr>
          <w:p w14:paraId="304B245C" w14:textId="65E11CE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25D4962E" w14:textId="7777777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F0155C5" w14:textId="77777777" w:rsidR="00895DB8" w:rsidRPr="00023B00" w:rsidRDefault="00895DB8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679237D4" w14:textId="3F3A6A00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41. Results from the sensitivity analysis linear regression where duration to complete the TMT-B was modelled by IPAQ group, ‘worst case’ data was imputed for missing covariates.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450"/>
        <w:gridCol w:w="630"/>
        <w:gridCol w:w="1575"/>
        <w:gridCol w:w="668"/>
      </w:tblGrid>
      <w:tr w:rsidR="005E678B" w:rsidRPr="00023B00" w14:paraId="73A5384E" w14:textId="77777777" w:rsidTr="005E678B">
        <w:tc>
          <w:tcPr>
            <w:tcW w:w="3415" w:type="dxa"/>
          </w:tcPr>
          <w:p w14:paraId="6F74A70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0" w:type="dxa"/>
            <w:gridSpan w:val="2"/>
          </w:tcPr>
          <w:p w14:paraId="6939217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243" w:type="dxa"/>
            <w:gridSpan w:val="2"/>
          </w:tcPr>
          <w:p w14:paraId="4FC5D5B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E678B" w:rsidRPr="00023B00" w14:paraId="5CED417F" w14:textId="77777777" w:rsidTr="005E678B">
        <w:tc>
          <w:tcPr>
            <w:tcW w:w="3415" w:type="dxa"/>
          </w:tcPr>
          <w:p w14:paraId="246DEC3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</w:tcPr>
          <w:p w14:paraId="280BD8C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30" w:type="dxa"/>
          </w:tcPr>
          <w:p w14:paraId="6987A86C" w14:textId="7E10C55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75" w:type="dxa"/>
          </w:tcPr>
          <w:p w14:paraId="1455338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23A71C16" w14:textId="60759DC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E678B" w:rsidRPr="00023B00" w14:paraId="017A7461" w14:textId="77777777" w:rsidTr="005E678B">
        <w:tc>
          <w:tcPr>
            <w:tcW w:w="3415" w:type="dxa"/>
          </w:tcPr>
          <w:p w14:paraId="14F6863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450" w:type="dxa"/>
          </w:tcPr>
          <w:p w14:paraId="5088E1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[0.10, 0.72]</w:t>
            </w:r>
          </w:p>
        </w:tc>
        <w:tc>
          <w:tcPr>
            <w:tcW w:w="630" w:type="dxa"/>
          </w:tcPr>
          <w:p w14:paraId="2E50F08F" w14:textId="081E2296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010</w:t>
            </w:r>
          </w:p>
        </w:tc>
        <w:tc>
          <w:tcPr>
            <w:tcW w:w="1575" w:type="dxa"/>
          </w:tcPr>
          <w:p w14:paraId="72296A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0.51 [0.34, 0.69]</w:t>
            </w:r>
          </w:p>
        </w:tc>
        <w:tc>
          <w:tcPr>
            <w:tcW w:w="668" w:type="dxa"/>
          </w:tcPr>
          <w:p w14:paraId="39DA2998" w14:textId="4A4E438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78FC1A47" w14:textId="77777777" w:rsidTr="005E678B">
        <w:tc>
          <w:tcPr>
            <w:tcW w:w="3415" w:type="dxa"/>
          </w:tcPr>
          <w:p w14:paraId="51CF5DA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450" w:type="dxa"/>
          </w:tcPr>
          <w:p w14:paraId="1B48437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 [-0.23, 0.37]</w:t>
            </w:r>
          </w:p>
        </w:tc>
        <w:tc>
          <w:tcPr>
            <w:tcW w:w="630" w:type="dxa"/>
          </w:tcPr>
          <w:p w14:paraId="3E50AD81" w14:textId="07217A1C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.669</w:t>
            </w:r>
          </w:p>
        </w:tc>
        <w:tc>
          <w:tcPr>
            <w:tcW w:w="1575" w:type="dxa"/>
          </w:tcPr>
          <w:p w14:paraId="381D0B1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0.29 [0.12, 0.46]</w:t>
            </w:r>
          </w:p>
        </w:tc>
        <w:tc>
          <w:tcPr>
            <w:tcW w:w="668" w:type="dxa"/>
          </w:tcPr>
          <w:p w14:paraId="4D3EB03E" w14:textId="3781847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70E872FD" w14:textId="77777777" w:rsidTr="005E678B">
        <w:tc>
          <w:tcPr>
            <w:tcW w:w="3415" w:type="dxa"/>
          </w:tcPr>
          <w:p w14:paraId="7A891B3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50" w:type="dxa"/>
          </w:tcPr>
          <w:p w14:paraId="78E6E054" w14:textId="23E1C28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[-0.37, 0.35]</w:t>
            </w:r>
          </w:p>
        </w:tc>
        <w:tc>
          <w:tcPr>
            <w:tcW w:w="630" w:type="dxa"/>
          </w:tcPr>
          <w:p w14:paraId="4C38E961" w14:textId="2A563EB1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.957</w:t>
            </w:r>
          </w:p>
        </w:tc>
        <w:tc>
          <w:tcPr>
            <w:tcW w:w="1575" w:type="dxa"/>
          </w:tcPr>
          <w:p w14:paraId="3E5E199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 [-0.17, 0.09]</w:t>
            </w:r>
          </w:p>
        </w:tc>
        <w:tc>
          <w:tcPr>
            <w:tcW w:w="668" w:type="dxa"/>
          </w:tcPr>
          <w:p w14:paraId="3B095AAD" w14:textId="7EC3645A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.561</w:t>
            </w:r>
          </w:p>
        </w:tc>
      </w:tr>
      <w:tr w:rsidR="005E678B" w:rsidRPr="00023B00" w14:paraId="0B1E7470" w14:textId="77777777" w:rsidTr="005E678B">
        <w:tc>
          <w:tcPr>
            <w:tcW w:w="3415" w:type="dxa"/>
          </w:tcPr>
          <w:p w14:paraId="2090537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450" w:type="dxa"/>
          </w:tcPr>
          <w:p w14:paraId="5BDDCF85" w14:textId="26F1995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[-0.53, 0.51]</w:t>
            </w:r>
          </w:p>
        </w:tc>
        <w:tc>
          <w:tcPr>
            <w:tcW w:w="630" w:type="dxa"/>
          </w:tcPr>
          <w:p w14:paraId="676F075E" w14:textId="49AFE0D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.967</w:t>
            </w:r>
          </w:p>
        </w:tc>
        <w:tc>
          <w:tcPr>
            <w:tcW w:w="1575" w:type="dxa"/>
          </w:tcPr>
          <w:p w14:paraId="297A8A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0.09 [-0.06, 0.23]</w:t>
            </w:r>
          </w:p>
        </w:tc>
        <w:tc>
          <w:tcPr>
            <w:tcW w:w="668" w:type="dxa"/>
          </w:tcPr>
          <w:p w14:paraId="5D11B375" w14:textId="28EDC775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.237</w:t>
            </w:r>
          </w:p>
        </w:tc>
      </w:tr>
      <w:tr w:rsidR="005E678B" w:rsidRPr="00023B00" w14:paraId="7A19E8B2" w14:textId="77777777" w:rsidTr="005E678B">
        <w:tc>
          <w:tcPr>
            <w:tcW w:w="3415" w:type="dxa"/>
          </w:tcPr>
          <w:p w14:paraId="2A65938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450" w:type="dxa"/>
          </w:tcPr>
          <w:p w14:paraId="15D872CA" w14:textId="1D93F9E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 [-0.85, 2.11]</w:t>
            </w:r>
          </w:p>
        </w:tc>
        <w:tc>
          <w:tcPr>
            <w:tcW w:w="630" w:type="dxa"/>
          </w:tcPr>
          <w:p w14:paraId="2BB86854" w14:textId="7B50ADE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.406</w:t>
            </w:r>
          </w:p>
        </w:tc>
        <w:tc>
          <w:tcPr>
            <w:tcW w:w="1575" w:type="dxa"/>
          </w:tcPr>
          <w:p w14:paraId="5C873A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 [-0.38, 0.46]</w:t>
            </w:r>
          </w:p>
        </w:tc>
        <w:tc>
          <w:tcPr>
            <w:tcW w:w="668" w:type="dxa"/>
          </w:tcPr>
          <w:p w14:paraId="4ACEC9A0" w14:textId="4509A999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.852</w:t>
            </w:r>
          </w:p>
        </w:tc>
      </w:tr>
      <w:tr w:rsidR="005E678B" w:rsidRPr="00023B00" w14:paraId="78875C95" w14:textId="77777777" w:rsidTr="005E678B">
        <w:tc>
          <w:tcPr>
            <w:tcW w:w="3415" w:type="dxa"/>
          </w:tcPr>
          <w:p w14:paraId="4F00F23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450" w:type="dxa"/>
          </w:tcPr>
          <w:p w14:paraId="725A1ED8" w14:textId="50E6798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0.29 [-0.14, 0.73]</w:t>
            </w:r>
          </w:p>
        </w:tc>
        <w:tc>
          <w:tcPr>
            <w:tcW w:w="630" w:type="dxa"/>
          </w:tcPr>
          <w:p w14:paraId="065E3B02" w14:textId="612D74E7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.186</w:t>
            </w:r>
          </w:p>
        </w:tc>
        <w:tc>
          <w:tcPr>
            <w:tcW w:w="1575" w:type="dxa"/>
          </w:tcPr>
          <w:p w14:paraId="680A7C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569D7C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49B297A" w14:textId="77777777" w:rsidTr="005E678B">
        <w:tc>
          <w:tcPr>
            <w:tcW w:w="3415" w:type="dxa"/>
          </w:tcPr>
          <w:p w14:paraId="7BF7ACF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450" w:type="dxa"/>
          </w:tcPr>
          <w:p w14:paraId="67B4AFFD" w14:textId="34D0A70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0.36 [-0.06, 0.79]</w:t>
            </w:r>
          </w:p>
        </w:tc>
        <w:tc>
          <w:tcPr>
            <w:tcW w:w="630" w:type="dxa"/>
          </w:tcPr>
          <w:p w14:paraId="19D078C5" w14:textId="27EA9C0F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.095</w:t>
            </w:r>
          </w:p>
        </w:tc>
        <w:tc>
          <w:tcPr>
            <w:tcW w:w="1575" w:type="dxa"/>
          </w:tcPr>
          <w:p w14:paraId="6DB5DA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49433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BCF7AF8" w14:textId="77777777" w:rsidTr="005E678B">
        <w:tc>
          <w:tcPr>
            <w:tcW w:w="3415" w:type="dxa"/>
          </w:tcPr>
          <w:p w14:paraId="7F9332E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1450" w:type="dxa"/>
          </w:tcPr>
          <w:p w14:paraId="4D15361D" w14:textId="43A57F5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0.10 [-0.53, 0.73]</w:t>
            </w:r>
          </w:p>
        </w:tc>
        <w:tc>
          <w:tcPr>
            <w:tcW w:w="630" w:type="dxa"/>
          </w:tcPr>
          <w:p w14:paraId="41C9E129" w14:textId="6E71B2A1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.750</w:t>
            </w:r>
          </w:p>
        </w:tc>
        <w:tc>
          <w:tcPr>
            <w:tcW w:w="1575" w:type="dxa"/>
          </w:tcPr>
          <w:p w14:paraId="78CFA7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15CAFC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18E9BE33" w14:textId="77777777" w:rsidTr="005E678B">
        <w:tc>
          <w:tcPr>
            <w:tcW w:w="3415" w:type="dxa"/>
          </w:tcPr>
          <w:p w14:paraId="11AD5F9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1450" w:type="dxa"/>
          </w:tcPr>
          <w:p w14:paraId="433952D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 [-0.58, 0.66]</w:t>
            </w:r>
          </w:p>
        </w:tc>
        <w:tc>
          <w:tcPr>
            <w:tcW w:w="630" w:type="dxa"/>
          </w:tcPr>
          <w:p w14:paraId="092AD46D" w14:textId="1ADEB9C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.894</w:t>
            </w:r>
          </w:p>
        </w:tc>
        <w:tc>
          <w:tcPr>
            <w:tcW w:w="1575" w:type="dxa"/>
          </w:tcPr>
          <w:p w14:paraId="4B240B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0D7266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B5E45D2" w14:textId="77777777" w:rsidTr="005E678B">
        <w:tc>
          <w:tcPr>
            <w:tcW w:w="3415" w:type="dxa"/>
          </w:tcPr>
          <w:p w14:paraId="5A32708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1450" w:type="dxa"/>
          </w:tcPr>
          <w:p w14:paraId="5C131E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-1.17 [-2.99, 0.65]</w:t>
            </w:r>
          </w:p>
        </w:tc>
        <w:tc>
          <w:tcPr>
            <w:tcW w:w="630" w:type="dxa"/>
          </w:tcPr>
          <w:p w14:paraId="647643A7" w14:textId="6D891746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.210</w:t>
            </w:r>
          </w:p>
        </w:tc>
        <w:tc>
          <w:tcPr>
            <w:tcW w:w="1575" w:type="dxa"/>
          </w:tcPr>
          <w:p w14:paraId="280E3B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51540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C5881CE" w14:textId="77777777" w:rsidTr="005E678B">
        <w:tc>
          <w:tcPr>
            <w:tcW w:w="3415" w:type="dxa"/>
          </w:tcPr>
          <w:p w14:paraId="4AA96C7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1450" w:type="dxa"/>
          </w:tcPr>
          <w:p w14:paraId="60B40A7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-1.02 [-2.79, 0.76]</w:t>
            </w:r>
          </w:p>
        </w:tc>
        <w:tc>
          <w:tcPr>
            <w:tcW w:w="630" w:type="dxa"/>
          </w:tcPr>
          <w:p w14:paraId="7603731D" w14:textId="3F4EC36D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.261</w:t>
            </w:r>
          </w:p>
        </w:tc>
        <w:tc>
          <w:tcPr>
            <w:tcW w:w="1575" w:type="dxa"/>
          </w:tcPr>
          <w:p w14:paraId="7D641C9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4A9AC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765EBDA" w14:textId="77777777" w:rsidTr="005E678B">
        <w:tc>
          <w:tcPr>
            <w:tcW w:w="3415" w:type="dxa"/>
          </w:tcPr>
          <w:p w14:paraId="6A78A38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50" w:type="dxa"/>
          </w:tcPr>
          <w:p w14:paraId="3126A7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-0.08 [-0.82, 0.67]</w:t>
            </w:r>
          </w:p>
        </w:tc>
        <w:tc>
          <w:tcPr>
            <w:tcW w:w="630" w:type="dxa"/>
          </w:tcPr>
          <w:p w14:paraId="32F8507B" w14:textId="4BAC151F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.841</w:t>
            </w:r>
          </w:p>
        </w:tc>
        <w:tc>
          <w:tcPr>
            <w:tcW w:w="1575" w:type="dxa"/>
          </w:tcPr>
          <w:p w14:paraId="7B34457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F5ABF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6532EC9" w14:textId="77777777" w:rsidTr="005E678B">
        <w:tc>
          <w:tcPr>
            <w:tcW w:w="3415" w:type="dxa"/>
          </w:tcPr>
          <w:p w14:paraId="1C1612B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450" w:type="dxa"/>
          </w:tcPr>
          <w:p w14:paraId="15D8CE8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-1.55 [-3.53, 0.42]</w:t>
            </w:r>
          </w:p>
        </w:tc>
        <w:tc>
          <w:tcPr>
            <w:tcW w:w="630" w:type="dxa"/>
          </w:tcPr>
          <w:p w14:paraId="3977AE91" w14:textId="3F139389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.122</w:t>
            </w:r>
          </w:p>
        </w:tc>
        <w:tc>
          <w:tcPr>
            <w:tcW w:w="1575" w:type="dxa"/>
          </w:tcPr>
          <w:p w14:paraId="3F70B9E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6297D85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102A327" w14:textId="77777777" w:rsidTr="005E678B">
        <w:tc>
          <w:tcPr>
            <w:tcW w:w="3415" w:type="dxa"/>
          </w:tcPr>
          <w:p w14:paraId="7036C329" w14:textId="76E48FE4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50" w:type="dxa"/>
          </w:tcPr>
          <w:p w14:paraId="7FE9FCB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-0.19 [-1.09, 0.72]</w:t>
            </w:r>
          </w:p>
        </w:tc>
        <w:tc>
          <w:tcPr>
            <w:tcW w:w="630" w:type="dxa"/>
          </w:tcPr>
          <w:p w14:paraId="4E901BCB" w14:textId="2C1F5D6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.681</w:t>
            </w:r>
          </w:p>
        </w:tc>
        <w:tc>
          <w:tcPr>
            <w:tcW w:w="1575" w:type="dxa"/>
          </w:tcPr>
          <w:p w14:paraId="098720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FF97B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192E669" w14:textId="77777777" w:rsidTr="005E678B">
        <w:tc>
          <w:tcPr>
            <w:tcW w:w="3415" w:type="dxa"/>
          </w:tcPr>
          <w:p w14:paraId="1D39F2F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1450" w:type="dxa"/>
          </w:tcPr>
          <w:p w14:paraId="532B12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 [-0.82, 0.97]</w:t>
            </w:r>
          </w:p>
        </w:tc>
        <w:tc>
          <w:tcPr>
            <w:tcW w:w="630" w:type="dxa"/>
          </w:tcPr>
          <w:p w14:paraId="3665FCE7" w14:textId="1EBC211C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.871</w:t>
            </w:r>
          </w:p>
        </w:tc>
        <w:tc>
          <w:tcPr>
            <w:tcW w:w="1575" w:type="dxa"/>
          </w:tcPr>
          <w:p w14:paraId="01A4039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C2B3B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1B68FA8" w14:textId="77777777" w:rsidTr="005E678B">
        <w:tc>
          <w:tcPr>
            <w:tcW w:w="3415" w:type="dxa"/>
          </w:tcPr>
          <w:p w14:paraId="2B9E497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1450" w:type="dxa"/>
          </w:tcPr>
          <w:p w14:paraId="7275FB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2.95 [0.46, 5.44]</w:t>
            </w:r>
          </w:p>
        </w:tc>
        <w:tc>
          <w:tcPr>
            <w:tcW w:w="630" w:type="dxa"/>
          </w:tcPr>
          <w:p w14:paraId="333F4FF2" w14:textId="324EF070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.020</w:t>
            </w:r>
          </w:p>
        </w:tc>
        <w:tc>
          <w:tcPr>
            <w:tcW w:w="1575" w:type="dxa"/>
          </w:tcPr>
          <w:p w14:paraId="1EEAD1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1854BB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7C24291" w14:textId="77777777" w:rsidTr="005E678B">
        <w:tc>
          <w:tcPr>
            <w:tcW w:w="3415" w:type="dxa"/>
          </w:tcPr>
          <w:p w14:paraId="33B21A9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1450" w:type="dxa"/>
          </w:tcPr>
          <w:p w14:paraId="52B3D92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1.48 [-0.97, 3.93]</w:t>
            </w:r>
          </w:p>
        </w:tc>
        <w:tc>
          <w:tcPr>
            <w:tcW w:w="630" w:type="dxa"/>
          </w:tcPr>
          <w:p w14:paraId="589F222F" w14:textId="196AB42F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.235</w:t>
            </w:r>
          </w:p>
        </w:tc>
        <w:tc>
          <w:tcPr>
            <w:tcW w:w="1575" w:type="dxa"/>
          </w:tcPr>
          <w:p w14:paraId="6BEF3D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419AB0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3BF69C3E" w14:textId="77777777" w:rsidTr="005E678B">
        <w:tc>
          <w:tcPr>
            <w:tcW w:w="3415" w:type="dxa"/>
          </w:tcPr>
          <w:p w14:paraId="7280A28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50" w:type="dxa"/>
          </w:tcPr>
          <w:p w14:paraId="4BE7AD3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1EE17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75FA7D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-0.39 [-1.57, 0.80]</w:t>
            </w:r>
          </w:p>
        </w:tc>
        <w:tc>
          <w:tcPr>
            <w:tcW w:w="668" w:type="dxa"/>
          </w:tcPr>
          <w:p w14:paraId="25BF6E49" w14:textId="2D8F2B18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.524</w:t>
            </w:r>
          </w:p>
        </w:tc>
      </w:tr>
      <w:tr w:rsidR="005E678B" w:rsidRPr="00023B00" w14:paraId="0942D6BB" w14:textId="77777777" w:rsidTr="005E678B">
        <w:tc>
          <w:tcPr>
            <w:tcW w:w="3415" w:type="dxa"/>
          </w:tcPr>
          <w:p w14:paraId="7ED4D96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50" w:type="dxa"/>
          </w:tcPr>
          <w:p w14:paraId="46A621C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6E6BDB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3AD9BDD3" w14:textId="6D0FC19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0.21 [0.06, 0.37]</w:t>
            </w:r>
          </w:p>
        </w:tc>
        <w:tc>
          <w:tcPr>
            <w:tcW w:w="668" w:type="dxa"/>
          </w:tcPr>
          <w:p w14:paraId="4E540B50" w14:textId="6874FE26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.006</w:t>
            </w:r>
          </w:p>
        </w:tc>
      </w:tr>
      <w:tr w:rsidR="005E678B" w:rsidRPr="00023B00" w14:paraId="600CE901" w14:textId="77777777" w:rsidTr="005E678B">
        <w:tc>
          <w:tcPr>
            <w:tcW w:w="3415" w:type="dxa"/>
          </w:tcPr>
          <w:p w14:paraId="64346F2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50" w:type="dxa"/>
          </w:tcPr>
          <w:p w14:paraId="4A99970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014453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353E22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1.49 [0.87, 2.12]</w:t>
            </w:r>
          </w:p>
        </w:tc>
        <w:tc>
          <w:tcPr>
            <w:tcW w:w="668" w:type="dxa"/>
          </w:tcPr>
          <w:p w14:paraId="2BB87FD5" w14:textId="6B46EE1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5E858305" w14:textId="77777777" w:rsidTr="005E678B">
        <w:tc>
          <w:tcPr>
            <w:tcW w:w="3415" w:type="dxa"/>
          </w:tcPr>
          <w:p w14:paraId="6A53ACA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50" w:type="dxa"/>
          </w:tcPr>
          <w:p w14:paraId="271390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34A43EC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1C0876BD" w14:textId="1081A68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1.48 [0.69, 2.28]</w:t>
            </w:r>
          </w:p>
        </w:tc>
        <w:tc>
          <w:tcPr>
            <w:tcW w:w="668" w:type="dxa"/>
          </w:tcPr>
          <w:p w14:paraId="0BBFF779" w14:textId="1B29C77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48AA4133" w14:textId="77777777" w:rsidTr="005E678B">
        <w:tc>
          <w:tcPr>
            <w:tcW w:w="3415" w:type="dxa"/>
          </w:tcPr>
          <w:p w14:paraId="43003B2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50" w:type="dxa"/>
          </w:tcPr>
          <w:p w14:paraId="7AE9DC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78C0B17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13654B59" w14:textId="58DD59A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0.68 [0.05, 1.31]</w:t>
            </w:r>
          </w:p>
        </w:tc>
        <w:tc>
          <w:tcPr>
            <w:tcW w:w="668" w:type="dxa"/>
          </w:tcPr>
          <w:p w14:paraId="30084776" w14:textId="2CD62707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.033</w:t>
            </w:r>
          </w:p>
        </w:tc>
      </w:tr>
      <w:tr w:rsidR="005E678B" w:rsidRPr="00023B00" w14:paraId="207BDEC6" w14:textId="77777777" w:rsidTr="005E678B">
        <w:tc>
          <w:tcPr>
            <w:tcW w:w="3415" w:type="dxa"/>
          </w:tcPr>
          <w:p w14:paraId="4694185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50" w:type="dxa"/>
          </w:tcPr>
          <w:p w14:paraId="3A77BBF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E73E4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5F00AC5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0.13 [0.00, 0.25]</w:t>
            </w:r>
          </w:p>
        </w:tc>
        <w:tc>
          <w:tcPr>
            <w:tcW w:w="668" w:type="dxa"/>
          </w:tcPr>
          <w:p w14:paraId="37DFD1AE" w14:textId="2EA4089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.048</w:t>
            </w:r>
          </w:p>
        </w:tc>
      </w:tr>
      <w:tr w:rsidR="005E678B" w:rsidRPr="00023B00" w14:paraId="67F22D3E" w14:textId="77777777" w:rsidTr="005E678B">
        <w:tc>
          <w:tcPr>
            <w:tcW w:w="3415" w:type="dxa"/>
          </w:tcPr>
          <w:p w14:paraId="4B1E0E3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50" w:type="dxa"/>
          </w:tcPr>
          <w:p w14:paraId="5B1569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5F7162A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1BE18E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-1.26 [-1.64, -0.87]</w:t>
            </w:r>
          </w:p>
        </w:tc>
        <w:tc>
          <w:tcPr>
            <w:tcW w:w="668" w:type="dxa"/>
          </w:tcPr>
          <w:p w14:paraId="3726D625" w14:textId="65EB5D6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3552CED2" w14:textId="77777777" w:rsidTr="005E678B">
        <w:tc>
          <w:tcPr>
            <w:tcW w:w="3415" w:type="dxa"/>
          </w:tcPr>
          <w:p w14:paraId="50BEA1A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50" w:type="dxa"/>
          </w:tcPr>
          <w:p w14:paraId="3C4B6B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3475D6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27C4F88F" w14:textId="3EC4939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-2.01 [-2.37, -1.66]</w:t>
            </w:r>
          </w:p>
        </w:tc>
        <w:tc>
          <w:tcPr>
            <w:tcW w:w="668" w:type="dxa"/>
          </w:tcPr>
          <w:p w14:paraId="4A804138" w14:textId="116B279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320BC65A" w14:textId="77777777" w:rsidTr="005E678B">
        <w:tc>
          <w:tcPr>
            <w:tcW w:w="3415" w:type="dxa"/>
          </w:tcPr>
          <w:p w14:paraId="44D5211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50" w:type="dxa"/>
          </w:tcPr>
          <w:p w14:paraId="3F6317D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57958A0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1EDE59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0.22 [0.08, 0.35]</w:t>
            </w:r>
          </w:p>
        </w:tc>
        <w:tc>
          <w:tcPr>
            <w:tcW w:w="668" w:type="dxa"/>
          </w:tcPr>
          <w:p w14:paraId="531043F4" w14:textId="56DB7ACA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6558A74C" w14:textId="77777777" w:rsidTr="005E678B">
        <w:tc>
          <w:tcPr>
            <w:tcW w:w="3415" w:type="dxa"/>
          </w:tcPr>
          <w:p w14:paraId="08C534F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50" w:type="dxa"/>
          </w:tcPr>
          <w:p w14:paraId="108D285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25178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5A7C70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-0.22 [-0.51, 0.06]</w:t>
            </w:r>
          </w:p>
        </w:tc>
        <w:tc>
          <w:tcPr>
            <w:tcW w:w="668" w:type="dxa"/>
          </w:tcPr>
          <w:p w14:paraId="72E564CB" w14:textId="3D027F89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.118</w:t>
            </w:r>
          </w:p>
        </w:tc>
      </w:tr>
      <w:tr w:rsidR="005E678B" w:rsidRPr="00023B00" w14:paraId="6DD3C9F8" w14:textId="77777777" w:rsidTr="005E678B">
        <w:tc>
          <w:tcPr>
            <w:tcW w:w="3415" w:type="dxa"/>
          </w:tcPr>
          <w:p w14:paraId="1516E9A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50" w:type="dxa"/>
          </w:tcPr>
          <w:p w14:paraId="2B0E53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5FA1946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54C7A1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-0.36 [-0.62, -0.10]</w:t>
            </w:r>
          </w:p>
        </w:tc>
        <w:tc>
          <w:tcPr>
            <w:tcW w:w="668" w:type="dxa"/>
          </w:tcPr>
          <w:p w14:paraId="097BCF7E" w14:textId="23E370A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.007</w:t>
            </w:r>
          </w:p>
        </w:tc>
      </w:tr>
      <w:tr w:rsidR="005E678B" w:rsidRPr="00023B00" w14:paraId="08866B84" w14:textId="77777777" w:rsidTr="005E678B">
        <w:tc>
          <w:tcPr>
            <w:tcW w:w="3415" w:type="dxa"/>
          </w:tcPr>
          <w:p w14:paraId="70F82DF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50" w:type="dxa"/>
          </w:tcPr>
          <w:p w14:paraId="7C078AA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4860397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2E892E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0.14 [0.00, 0.29]</w:t>
            </w:r>
          </w:p>
        </w:tc>
        <w:tc>
          <w:tcPr>
            <w:tcW w:w="668" w:type="dxa"/>
          </w:tcPr>
          <w:p w14:paraId="5FC0F511" w14:textId="676688B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.056</w:t>
            </w:r>
          </w:p>
        </w:tc>
      </w:tr>
      <w:tr w:rsidR="005E678B" w:rsidRPr="00023B00" w14:paraId="4297610E" w14:textId="77777777" w:rsidTr="005E678B">
        <w:tc>
          <w:tcPr>
            <w:tcW w:w="3415" w:type="dxa"/>
          </w:tcPr>
          <w:p w14:paraId="27D74E5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50" w:type="dxa"/>
          </w:tcPr>
          <w:p w14:paraId="09E6347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5F772A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79B37F1A" w14:textId="165EC56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0.86 [0.31, 1.42]</w:t>
            </w:r>
          </w:p>
        </w:tc>
        <w:tc>
          <w:tcPr>
            <w:tcW w:w="668" w:type="dxa"/>
          </w:tcPr>
          <w:p w14:paraId="761FF217" w14:textId="6398D071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5E678B" w:rsidRPr="00023B00" w14:paraId="535D8E62" w14:textId="77777777" w:rsidTr="005E678B">
        <w:tc>
          <w:tcPr>
            <w:tcW w:w="3415" w:type="dxa"/>
          </w:tcPr>
          <w:p w14:paraId="447323F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50" w:type="dxa"/>
          </w:tcPr>
          <w:p w14:paraId="10367D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577F87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368332CA" w14:textId="4CC6AC3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0.45 [0.16, 0.74]</w:t>
            </w:r>
          </w:p>
        </w:tc>
        <w:tc>
          <w:tcPr>
            <w:tcW w:w="668" w:type="dxa"/>
          </w:tcPr>
          <w:p w14:paraId="62402F25" w14:textId="78815CB5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5E678B" w:rsidRPr="00023B00" w14:paraId="73FFB4D7" w14:textId="77777777" w:rsidTr="005E678B">
        <w:tc>
          <w:tcPr>
            <w:tcW w:w="3415" w:type="dxa"/>
          </w:tcPr>
          <w:p w14:paraId="472C2DA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50" w:type="dxa"/>
          </w:tcPr>
          <w:p w14:paraId="04E12B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4D4140D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5B60A755" w14:textId="7CC9D0F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0.33 [0.15, 0.52]</w:t>
            </w:r>
          </w:p>
        </w:tc>
        <w:tc>
          <w:tcPr>
            <w:tcW w:w="668" w:type="dxa"/>
          </w:tcPr>
          <w:p w14:paraId="26004910" w14:textId="15CE8DE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22DE6356" w14:textId="77777777" w:rsidTr="005E678B">
        <w:tc>
          <w:tcPr>
            <w:tcW w:w="3415" w:type="dxa"/>
          </w:tcPr>
          <w:p w14:paraId="33C987A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50" w:type="dxa"/>
          </w:tcPr>
          <w:p w14:paraId="5564F8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1D904F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4457F31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 [-0.10, 0.17]</w:t>
            </w:r>
          </w:p>
        </w:tc>
        <w:tc>
          <w:tcPr>
            <w:tcW w:w="668" w:type="dxa"/>
          </w:tcPr>
          <w:p w14:paraId="7D14D28D" w14:textId="3026C464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.606</w:t>
            </w:r>
          </w:p>
        </w:tc>
      </w:tr>
      <w:tr w:rsidR="005E678B" w:rsidRPr="00023B00" w14:paraId="521A481D" w14:textId="77777777" w:rsidTr="005E678B">
        <w:tc>
          <w:tcPr>
            <w:tcW w:w="3415" w:type="dxa"/>
          </w:tcPr>
          <w:p w14:paraId="4895945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50" w:type="dxa"/>
          </w:tcPr>
          <w:p w14:paraId="2D6792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795E10B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28B4520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 [-0.59, 0.64]</w:t>
            </w:r>
          </w:p>
        </w:tc>
        <w:tc>
          <w:tcPr>
            <w:tcW w:w="668" w:type="dxa"/>
          </w:tcPr>
          <w:p w14:paraId="28BC1264" w14:textId="5A48F244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.927</w:t>
            </w:r>
          </w:p>
        </w:tc>
      </w:tr>
      <w:tr w:rsidR="005E678B" w:rsidRPr="00023B00" w14:paraId="03DB6ADE" w14:textId="77777777" w:rsidTr="005E678B">
        <w:tc>
          <w:tcPr>
            <w:tcW w:w="3415" w:type="dxa"/>
          </w:tcPr>
          <w:p w14:paraId="554D6CC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50" w:type="dxa"/>
          </w:tcPr>
          <w:p w14:paraId="165406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309323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17C0115C" w14:textId="6562476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0.74 [0.08, 1.39]</w:t>
            </w:r>
          </w:p>
        </w:tc>
        <w:tc>
          <w:tcPr>
            <w:tcW w:w="668" w:type="dxa"/>
          </w:tcPr>
          <w:p w14:paraId="3E66ABD9" w14:textId="3B82EE8C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.028</w:t>
            </w:r>
          </w:p>
        </w:tc>
      </w:tr>
      <w:tr w:rsidR="005E678B" w:rsidRPr="00023B00" w14:paraId="0F61A747" w14:textId="77777777" w:rsidTr="005E678B">
        <w:tc>
          <w:tcPr>
            <w:tcW w:w="3415" w:type="dxa"/>
          </w:tcPr>
          <w:p w14:paraId="139F819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50" w:type="dxa"/>
          </w:tcPr>
          <w:p w14:paraId="693C62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</w:tcPr>
          <w:p w14:paraId="4C966D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14:paraId="41E2F281" w14:textId="065B2D8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0.18 [0.17, 0.18]</w:t>
            </w:r>
          </w:p>
        </w:tc>
        <w:tc>
          <w:tcPr>
            <w:tcW w:w="668" w:type="dxa"/>
          </w:tcPr>
          <w:p w14:paraId="3A7E03B9" w14:textId="2906548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305B04D1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64CC925" w14:textId="77777777" w:rsidR="005E678B" w:rsidRPr="00023B00" w:rsidRDefault="005E678B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2ED49E58" w14:textId="1B32C8C4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42. Results from the sensitivity analysis linear regression where mean time to correctly identify matches was modelled by average acceleration, ‘worst case’ data was imputed for missing covariates. </w:t>
      </w:r>
    </w:p>
    <w:tbl>
      <w:tblPr>
        <w:tblStyle w:val="TableGrid"/>
        <w:tblW w:w="900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720"/>
        <w:gridCol w:w="810"/>
        <w:gridCol w:w="1845"/>
        <w:gridCol w:w="1035"/>
      </w:tblGrid>
      <w:tr w:rsidR="005E678B" w:rsidRPr="00023B00" w14:paraId="24C29DC8" w14:textId="77777777" w:rsidTr="005E678B">
        <w:tc>
          <w:tcPr>
            <w:tcW w:w="3595" w:type="dxa"/>
          </w:tcPr>
          <w:p w14:paraId="2DCB565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6CBBD5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880" w:type="dxa"/>
            <w:gridSpan w:val="2"/>
          </w:tcPr>
          <w:p w14:paraId="7D0786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E678B" w:rsidRPr="00023B00" w14:paraId="26D48FEF" w14:textId="77777777" w:rsidTr="005E678B">
        <w:tc>
          <w:tcPr>
            <w:tcW w:w="3595" w:type="dxa"/>
          </w:tcPr>
          <w:p w14:paraId="592BB62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</w:tcPr>
          <w:p w14:paraId="7CF8E93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10" w:type="dxa"/>
          </w:tcPr>
          <w:p w14:paraId="7417A909" w14:textId="0B62A8F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45" w:type="dxa"/>
          </w:tcPr>
          <w:p w14:paraId="4ABCB82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035" w:type="dxa"/>
          </w:tcPr>
          <w:p w14:paraId="44F28491" w14:textId="4381B88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E678B" w:rsidRPr="00023B00" w14:paraId="5B19EC6D" w14:textId="77777777" w:rsidTr="005E678B">
        <w:tc>
          <w:tcPr>
            <w:tcW w:w="3595" w:type="dxa"/>
          </w:tcPr>
          <w:p w14:paraId="43A294D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720" w:type="dxa"/>
          </w:tcPr>
          <w:p w14:paraId="4F3423B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-1.84 [-2.24, -1.43]</w:t>
            </w:r>
          </w:p>
        </w:tc>
        <w:tc>
          <w:tcPr>
            <w:tcW w:w="810" w:type="dxa"/>
          </w:tcPr>
          <w:p w14:paraId="1E4A0A41" w14:textId="72E515C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845" w:type="dxa"/>
          </w:tcPr>
          <w:p w14:paraId="197827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-0.43 [-0.67, -0.18]</w:t>
            </w:r>
          </w:p>
        </w:tc>
        <w:tc>
          <w:tcPr>
            <w:tcW w:w="1035" w:type="dxa"/>
          </w:tcPr>
          <w:p w14:paraId="31A326F2" w14:textId="2166B4C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3BE79F7C" w14:textId="77777777" w:rsidTr="005E678B">
        <w:tc>
          <w:tcPr>
            <w:tcW w:w="3595" w:type="dxa"/>
          </w:tcPr>
          <w:p w14:paraId="0C8FFBA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720" w:type="dxa"/>
          </w:tcPr>
          <w:p w14:paraId="0AB4DD6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-36.06 [-52.46, -19.66]</w:t>
            </w:r>
          </w:p>
        </w:tc>
        <w:tc>
          <w:tcPr>
            <w:tcW w:w="810" w:type="dxa"/>
          </w:tcPr>
          <w:p w14:paraId="579F7032" w14:textId="59808A1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845" w:type="dxa"/>
          </w:tcPr>
          <w:p w14:paraId="1AA0009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-23.19 [-26.59, -19.79]</w:t>
            </w:r>
          </w:p>
        </w:tc>
        <w:tc>
          <w:tcPr>
            <w:tcW w:w="1035" w:type="dxa"/>
          </w:tcPr>
          <w:p w14:paraId="07434CD8" w14:textId="7C32914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2EDCC712" w14:textId="77777777" w:rsidTr="005E678B">
        <w:tc>
          <w:tcPr>
            <w:tcW w:w="3595" w:type="dxa"/>
          </w:tcPr>
          <w:p w14:paraId="3FDE278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720" w:type="dxa"/>
          </w:tcPr>
          <w:p w14:paraId="489FF4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-30.02 [-53.91, -6.12]</w:t>
            </w:r>
          </w:p>
        </w:tc>
        <w:tc>
          <w:tcPr>
            <w:tcW w:w="810" w:type="dxa"/>
          </w:tcPr>
          <w:p w14:paraId="3B863A32" w14:textId="333E93A9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.014</w:t>
            </w:r>
          </w:p>
        </w:tc>
        <w:tc>
          <w:tcPr>
            <w:tcW w:w="1845" w:type="dxa"/>
          </w:tcPr>
          <w:p w14:paraId="2773510E" w14:textId="4ACD3DE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-2.16 [-6.03, 1.72]</w:t>
            </w:r>
          </w:p>
        </w:tc>
        <w:tc>
          <w:tcPr>
            <w:tcW w:w="1035" w:type="dxa"/>
          </w:tcPr>
          <w:p w14:paraId="0DF9451B" w14:textId="3AFD5B11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.276</w:t>
            </w:r>
          </w:p>
        </w:tc>
      </w:tr>
      <w:tr w:rsidR="005E678B" w:rsidRPr="00023B00" w14:paraId="55D9C644" w14:textId="77777777" w:rsidTr="005E678B">
        <w:tc>
          <w:tcPr>
            <w:tcW w:w="3595" w:type="dxa"/>
          </w:tcPr>
          <w:p w14:paraId="66CDC21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720" w:type="dxa"/>
          </w:tcPr>
          <w:p w14:paraId="7E9C1AA3" w14:textId="3ECD6A6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-61.31 [-130.83, 6.21]</w:t>
            </w:r>
          </w:p>
        </w:tc>
        <w:tc>
          <w:tcPr>
            <w:tcW w:w="810" w:type="dxa"/>
          </w:tcPr>
          <w:p w14:paraId="45B6CC16" w14:textId="02B3852D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.075</w:t>
            </w:r>
          </w:p>
        </w:tc>
        <w:tc>
          <w:tcPr>
            <w:tcW w:w="1845" w:type="dxa"/>
          </w:tcPr>
          <w:p w14:paraId="10C03E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5.73 [-5.44, 16.90]</w:t>
            </w:r>
          </w:p>
        </w:tc>
        <w:tc>
          <w:tcPr>
            <w:tcW w:w="1035" w:type="dxa"/>
          </w:tcPr>
          <w:p w14:paraId="3A3D1EF7" w14:textId="249B6D39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.315</w:t>
            </w:r>
          </w:p>
        </w:tc>
      </w:tr>
      <w:tr w:rsidR="005E678B" w:rsidRPr="00023B00" w14:paraId="3EC2C710" w14:textId="77777777" w:rsidTr="005E678B">
        <w:tc>
          <w:tcPr>
            <w:tcW w:w="3595" w:type="dxa"/>
          </w:tcPr>
          <w:p w14:paraId="1E98050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1720" w:type="dxa"/>
          </w:tcPr>
          <w:p w14:paraId="4906C892" w14:textId="6977482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0.62 [0.06, 1.18]</w:t>
            </w:r>
          </w:p>
        </w:tc>
        <w:tc>
          <w:tcPr>
            <w:tcW w:w="810" w:type="dxa"/>
          </w:tcPr>
          <w:p w14:paraId="244964C1" w14:textId="3C08CD77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.031</w:t>
            </w:r>
          </w:p>
        </w:tc>
        <w:tc>
          <w:tcPr>
            <w:tcW w:w="1845" w:type="dxa"/>
          </w:tcPr>
          <w:p w14:paraId="2EAB002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14:paraId="7132A3C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2F72F13" w14:textId="77777777" w:rsidTr="005E678B">
        <w:tc>
          <w:tcPr>
            <w:tcW w:w="3595" w:type="dxa"/>
          </w:tcPr>
          <w:p w14:paraId="515B97B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1720" w:type="dxa"/>
          </w:tcPr>
          <w:p w14:paraId="41D723D6" w14:textId="201716F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0.97 [0.18, 1.77]</w:t>
            </w:r>
          </w:p>
        </w:tc>
        <w:tc>
          <w:tcPr>
            <w:tcW w:w="810" w:type="dxa"/>
          </w:tcPr>
          <w:p w14:paraId="7586ADF8" w14:textId="38BF17F7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.016</w:t>
            </w:r>
          </w:p>
        </w:tc>
        <w:tc>
          <w:tcPr>
            <w:tcW w:w="1845" w:type="dxa"/>
          </w:tcPr>
          <w:p w14:paraId="4ACCEC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14:paraId="328C146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B2BF189" w14:textId="77777777" w:rsidTr="005E678B">
        <w:tc>
          <w:tcPr>
            <w:tcW w:w="3595" w:type="dxa"/>
          </w:tcPr>
          <w:p w14:paraId="1FD5B13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1720" w:type="dxa"/>
          </w:tcPr>
          <w:p w14:paraId="63FC3F21" w14:textId="30D9010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1.93 [-0.34, 4.20]</w:t>
            </w:r>
          </w:p>
        </w:tc>
        <w:tc>
          <w:tcPr>
            <w:tcW w:w="810" w:type="dxa"/>
          </w:tcPr>
          <w:p w14:paraId="5F0EBF03" w14:textId="16071F06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.096</w:t>
            </w:r>
          </w:p>
        </w:tc>
        <w:tc>
          <w:tcPr>
            <w:tcW w:w="1845" w:type="dxa"/>
          </w:tcPr>
          <w:p w14:paraId="53C2B0C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14:paraId="6F03AD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E4BD01E" w14:textId="77777777" w:rsidTr="005E678B">
        <w:tc>
          <w:tcPr>
            <w:tcW w:w="3595" w:type="dxa"/>
          </w:tcPr>
          <w:p w14:paraId="5FDE0D7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720" w:type="dxa"/>
          </w:tcPr>
          <w:p w14:paraId="64B7F322" w14:textId="1009810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2.13 [-31.97, 36.22]</w:t>
            </w:r>
          </w:p>
        </w:tc>
        <w:tc>
          <w:tcPr>
            <w:tcW w:w="810" w:type="dxa"/>
          </w:tcPr>
          <w:p w14:paraId="7FF75C2E" w14:textId="2A3DD6D0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.903</w:t>
            </w:r>
          </w:p>
        </w:tc>
        <w:tc>
          <w:tcPr>
            <w:tcW w:w="1845" w:type="dxa"/>
          </w:tcPr>
          <w:p w14:paraId="4F98421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14:paraId="1F2BCC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598301C" w14:textId="77777777" w:rsidTr="005E678B">
        <w:tc>
          <w:tcPr>
            <w:tcW w:w="3595" w:type="dxa"/>
          </w:tcPr>
          <w:p w14:paraId="6D7C01E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720" w:type="dxa"/>
          </w:tcPr>
          <w:p w14:paraId="496240F4" w14:textId="57A88DD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67.69 [-28.24, 163.61]</w:t>
            </w:r>
          </w:p>
        </w:tc>
        <w:tc>
          <w:tcPr>
            <w:tcW w:w="810" w:type="dxa"/>
          </w:tcPr>
          <w:p w14:paraId="5962AD7A" w14:textId="79B9F99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.167</w:t>
            </w:r>
          </w:p>
        </w:tc>
        <w:tc>
          <w:tcPr>
            <w:tcW w:w="1845" w:type="dxa"/>
          </w:tcPr>
          <w:p w14:paraId="39A5FD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14:paraId="2FEEC21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89338E6" w14:textId="77777777" w:rsidTr="005E678B">
        <w:tc>
          <w:tcPr>
            <w:tcW w:w="3595" w:type="dxa"/>
          </w:tcPr>
          <w:p w14:paraId="6A7AA0E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1720" w:type="dxa"/>
          </w:tcPr>
          <w:p w14:paraId="7D7A9134" w14:textId="78563AD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-0.19 [-1.35, 0.97]</w:t>
            </w:r>
          </w:p>
        </w:tc>
        <w:tc>
          <w:tcPr>
            <w:tcW w:w="810" w:type="dxa"/>
          </w:tcPr>
          <w:p w14:paraId="6221844E" w14:textId="6EA85C6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.745</w:t>
            </w:r>
          </w:p>
        </w:tc>
        <w:tc>
          <w:tcPr>
            <w:tcW w:w="1845" w:type="dxa"/>
          </w:tcPr>
          <w:p w14:paraId="3ADD8D7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14:paraId="6088BB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1079357C" w14:textId="77777777" w:rsidTr="005E678B">
        <w:tc>
          <w:tcPr>
            <w:tcW w:w="3595" w:type="dxa"/>
          </w:tcPr>
          <w:p w14:paraId="42FAC3D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1720" w:type="dxa"/>
          </w:tcPr>
          <w:p w14:paraId="29380BB7" w14:textId="1F1BF36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-1.76 [-5.03, 1.50]</w:t>
            </w:r>
          </w:p>
        </w:tc>
        <w:tc>
          <w:tcPr>
            <w:tcW w:w="810" w:type="dxa"/>
          </w:tcPr>
          <w:p w14:paraId="66262194" w14:textId="4BED0FAA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.290</w:t>
            </w:r>
          </w:p>
        </w:tc>
        <w:tc>
          <w:tcPr>
            <w:tcW w:w="1845" w:type="dxa"/>
          </w:tcPr>
          <w:p w14:paraId="5FE30A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14:paraId="2409366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3170DF18" w14:textId="77777777" w:rsidTr="005E678B">
        <w:tc>
          <w:tcPr>
            <w:tcW w:w="3595" w:type="dxa"/>
          </w:tcPr>
          <w:p w14:paraId="150599A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720" w:type="dxa"/>
          </w:tcPr>
          <w:p w14:paraId="12E3AF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3D263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7942F6CF" w14:textId="0E55207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-6.80 [-38.41, 24.80]</w:t>
            </w:r>
          </w:p>
        </w:tc>
        <w:tc>
          <w:tcPr>
            <w:tcW w:w="1035" w:type="dxa"/>
          </w:tcPr>
          <w:p w14:paraId="19035F6F" w14:textId="607ED488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.673</w:t>
            </w:r>
          </w:p>
        </w:tc>
      </w:tr>
      <w:tr w:rsidR="005E678B" w:rsidRPr="00023B00" w14:paraId="114ED13E" w14:textId="77777777" w:rsidTr="005E678B">
        <w:tc>
          <w:tcPr>
            <w:tcW w:w="3595" w:type="dxa"/>
          </w:tcPr>
          <w:p w14:paraId="522B774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720" w:type="dxa"/>
          </w:tcPr>
          <w:p w14:paraId="688BDDA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8C2F0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499674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4.58 [0.53, 8.63]</w:t>
            </w:r>
          </w:p>
        </w:tc>
        <w:tc>
          <w:tcPr>
            <w:tcW w:w="1035" w:type="dxa"/>
          </w:tcPr>
          <w:p w14:paraId="2BEF2AEF" w14:textId="7CAC553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.027</w:t>
            </w:r>
          </w:p>
        </w:tc>
      </w:tr>
      <w:tr w:rsidR="005E678B" w:rsidRPr="00023B00" w14:paraId="4E066019" w14:textId="77777777" w:rsidTr="005E678B">
        <w:tc>
          <w:tcPr>
            <w:tcW w:w="3595" w:type="dxa"/>
          </w:tcPr>
          <w:p w14:paraId="17BDF6C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720" w:type="dxa"/>
          </w:tcPr>
          <w:p w14:paraId="6DB07C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6A000B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63480295" w14:textId="72CB469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25.56 [8.87, 42.25]</w:t>
            </w:r>
          </w:p>
        </w:tc>
        <w:tc>
          <w:tcPr>
            <w:tcW w:w="1035" w:type="dxa"/>
          </w:tcPr>
          <w:p w14:paraId="5C97FE5F" w14:textId="7A4D5FAA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5E678B" w:rsidRPr="00023B00" w14:paraId="0ED7888B" w14:textId="77777777" w:rsidTr="005E678B">
        <w:tc>
          <w:tcPr>
            <w:tcW w:w="3595" w:type="dxa"/>
          </w:tcPr>
          <w:p w14:paraId="65A173E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720" w:type="dxa"/>
          </w:tcPr>
          <w:p w14:paraId="7DE830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F8903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5657FAC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39.98 [18.74, 61.22]</w:t>
            </w:r>
          </w:p>
        </w:tc>
        <w:tc>
          <w:tcPr>
            <w:tcW w:w="1035" w:type="dxa"/>
          </w:tcPr>
          <w:p w14:paraId="083C5D64" w14:textId="055BEA6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65D2501" w14:textId="77777777" w:rsidTr="005E678B">
        <w:tc>
          <w:tcPr>
            <w:tcW w:w="3595" w:type="dxa"/>
          </w:tcPr>
          <w:p w14:paraId="7D9DED5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720" w:type="dxa"/>
          </w:tcPr>
          <w:p w14:paraId="2EA759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52752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308C5C3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13.61 [-3.12, 30.34]</w:t>
            </w:r>
          </w:p>
        </w:tc>
        <w:tc>
          <w:tcPr>
            <w:tcW w:w="1035" w:type="dxa"/>
          </w:tcPr>
          <w:p w14:paraId="13BB5FF6" w14:textId="323B5B30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.111</w:t>
            </w:r>
          </w:p>
        </w:tc>
      </w:tr>
      <w:tr w:rsidR="005E678B" w:rsidRPr="00023B00" w14:paraId="03D15BB7" w14:textId="77777777" w:rsidTr="005E678B">
        <w:tc>
          <w:tcPr>
            <w:tcW w:w="3595" w:type="dxa"/>
          </w:tcPr>
          <w:p w14:paraId="0E61598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720" w:type="dxa"/>
          </w:tcPr>
          <w:p w14:paraId="47B4526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BCB1D4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6A2E11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1.46 [-1.91, 4.83]</w:t>
            </w:r>
          </w:p>
        </w:tc>
        <w:tc>
          <w:tcPr>
            <w:tcW w:w="1035" w:type="dxa"/>
          </w:tcPr>
          <w:p w14:paraId="0463CD8D" w14:textId="2A261303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.394</w:t>
            </w:r>
          </w:p>
        </w:tc>
      </w:tr>
      <w:tr w:rsidR="005E678B" w:rsidRPr="00023B00" w14:paraId="048C6B9D" w14:textId="77777777" w:rsidTr="005E678B">
        <w:tc>
          <w:tcPr>
            <w:tcW w:w="3595" w:type="dxa"/>
          </w:tcPr>
          <w:p w14:paraId="11B8258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720" w:type="dxa"/>
          </w:tcPr>
          <w:p w14:paraId="60840E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53F2E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23D514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-13.12 [-23.33, -2.91]</w:t>
            </w:r>
          </w:p>
        </w:tc>
        <w:tc>
          <w:tcPr>
            <w:tcW w:w="1035" w:type="dxa"/>
          </w:tcPr>
          <w:p w14:paraId="408D3739" w14:textId="11B41403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.012</w:t>
            </w:r>
          </w:p>
        </w:tc>
      </w:tr>
      <w:tr w:rsidR="005E678B" w:rsidRPr="00023B00" w14:paraId="46F2F5C9" w14:textId="77777777" w:rsidTr="005E678B">
        <w:tc>
          <w:tcPr>
            <w:tcW w:w="3595" w:type="dxa"/>
          </w:tcPr>
          <w:p w14:paraId="1A091AB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720" w:type="dxa"/>
          </w:tcPr>
          <w:p w14:paraId="6A5286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AF2E9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540716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-20.82 [-30.31, -11.33]</w:t>
            </w:r>
          </w:p>
        </w:tc>
        <w:tc>
          <w:tcPr>
            <w:tcW w:w="1035" w:type="dxa"/>
          </w:tcPr>
          <w:p w14:paraId="2EF34D8D" w14:textId="44707A3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B072170" w14:textId="77777777" w:rsidTr="005E678B">
        <w:tc>
          <w:tcPr>
            <w:tcW w:w="3595" w:type="dxa"/>
          </w:tcPr>
          <w:p w14:paraId="71CBF88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720" w:type="dxa"/>
          </w:tcPr>
          <w:p w14:paraId="390980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CA3B4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6F53593F" w14:textId="7B6065D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-0.32 [-3.90, 3.26]</w:t>
            </w:r>
          </w:p>
        </w:tc>
        <w:tc>
          <w:tcPr>
            <w:tcW w:w="1035" w:type="dxa"/>
          </w:tcPr>
          <w:p w14:paraId="6B93AAAA" w14:textId="2A0DD35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.861</w:t>
            </w:r>
          </w:p>
        </w:tc>
      </w:tr>
      <w:tr w:rsidR="005E678B" w:rsidRPr="00023B00" w14:paraId="6308B989" w14:textId="77777777" w:rsidTr="005E678B">
        <w:tc>
          <w:tcPr>
            <w:tcW w:w="3595" w:type="dxa"/>
          </w:tcPr>
          <w:p w14:paraId="7B9A8BE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720" w:type="dxa"/>
          </w:tcPr>
          <w:p w14:paraId="72F5B1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6AB19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7CFEBC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4.18 [-3.33, 11.69]</w:t>
            </w:r>
          </w:p>
        </w:tc>
        <w:tc>
          <w:tcPr>
            <w:tcW w:w="1035" w:type="dxa"/>
          </w:tcPr>
          <w:p w14:paraId="5386521B" w14:textId="6F70B8D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.276</w:t>
            </w:r>
          </w:p>
        </w:tc>
      </w:tr>
      <w:tr w:rsidR="005E678B" w:rsidRPr="00023B00" w14:paraId="665423D8" w14:textId="77777777" w:rsidTr="005E678B">
        <w:tc>
          <w:tcPr>
            <w:tcW w:w="3595" w:type="dxa"/>
          </w:tcPr>
          <w:p w14:paraId="60C2B3E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720" w:type="dxa"/>
          </w:tcPr>
          <w:p w14:paraId="287C9DC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FBDB4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3BC68BEE" w14:textId="3C2F2E7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0.51 [-6.48, 7.50]</w:t>
            </w:r>
          </w:p>
        </w:tc>
        <w:tc>
          <w:tcPr>
            <w:tcW w:w="1035" w:type="dxa"/>
          </w:tcPr>
          <w:p w14:paraId="4AF2F956" w14:textId="527112CF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.886</w:t>
            </w:r>
          </w:p>
        </w:tc>
      </w:tr>
      <w:tr w:rsidR="005E678B" w:rsidRPr="00023B00" w14:paraId="7A423ED1" w14:textId="77777777" w:rsidTr="005E678B">
        <w:tc>
          <w:tcPr>
            <w:tcW w:w="3595" w:type="dxa"/>
          </w:tcPr>
          <w:p w14:paraId="44EFF9D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720" w:type="dxa"/>
          </w:tcPr>
          <w:p w14:paraId="4551C9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D9E177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64F7CCB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-1.10 [-4.96, 2.77]</w:t>
            </w:r>
          </w:p>
        </w:tc>
        <w:tc>
          <w:tcPr>
            <w:tcW w:w="1035" w:type="dxa"/>
          </w:tcPr>
          <w:p w14:paraId="1176164D" w14:textId="56EB7A45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.578</w:t>
            </w:r>
          </w:p>
        </w:tc>
      </w:tr>
      <w:tr w:rsidR="005E678B" w:rsidRPr="00023B00" w14:paraId="1CA0C4AB" w14:textId="77777777" w:rsidTr="005E678B">
        <w:tc>
          <w:tcPr>
            <w:tcW w:w="3595" w:type="dxa"/>
          </w:tcPr>
          <w:p w14:paraId="5A70D6A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720" w:type="dxa"/>
          </w:tcPr>
          <w:p w14:paraId="35E6BE5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02035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1EBE6215" w14:textId="79154FF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9.85 [-4.88, 24.58]</w:t>
            </w:r>
          </w:p>
        </w:tc>
        <w:tc>
          <w:tcPr>
            <w:tcW w:w="1035" w:type="dxa"/>
          </w:tcPr>
          <w:p w14:paraId="08C5858A" w14:textId="22BE9890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.190</w:t>
            </w:r>
          </w:p>
        </w:tc>
      </w:tr>
      <w:tr w:rsidR="005E678B" w:rsidRPr="00023B00" w14:paraId="02381EB5" w14:textId="77777777" w:rsidTr="005E678B">
        <w:tc>
          <w:tcPr>
            <w:tcW w:w="3595" w:type="dxa"/>
          </w:tcPr>
          <w:p w14:paraId="5EA59D2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720" w:type="dxa"/>
          </w:tcPr>
          <w:p w14:paraId="128BA5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24619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264DA3FD" w14:textId="41AA537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3.17 [-4.56, 10.91]</w:t>
            </w:r>
          </w:p>
        </w:tc>
        <w:tc>
          <w:tcPr>
            <w:tcW w:w="1035" w:type="dxa"/>
          </w:tcPr>
          <w:p w14:paraId="0B98DBE2" w14:textId="04EF8A95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.422</w:t>
            </w:r>
          </w:p>
        </w:tc>
      </w:tr>
      <w:tr w:rsidR="005E678B" w:rsidRPr="00023B00" w14:paraId="26B4B4DF" w14:textId="77777777" w:rsidTr="005E678B">
        <w:tc>
          <w:tcPr>
            <w:tcW w:w="3595" w:type="dxa"/>
          </w:tcPr>
          <w:p w14:paraId="3DFEC2A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720" w:type="dxa"/>
          </w:tcPr>
          <w:p w14:paraId="717F0DC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241C0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1F7FE3C0" w14:textId="3E50925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3.52 [-1.53, 8.57]</w:t>
            </w:r>
          </w:p>
        </w:tc>
        <w:tc>
          <w:tcPr>
            <w:tcW w:w="1035" w:type="dxa"/>
          </w:tcPr>
          <w:p w14:paraId="0851018A" w14:textId="74A4276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.172</w:t>
            </w:r>
          </w:p>
        </w:tc>
      </w:tr>
      <w:tr w:rsidR="005E678B" w:rsidRPr="00023B00" w14:paraId="166D8B7F" w14:textId="77777777" w:rsidTr="005E678B">
        <w:tc>
          <w:tcPr>
            <w:tcW w:w="3595" w:type="dxa"/>
          </w:tcPr>
          <w:p w14:paraId="7D8B892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720" w:type="dxa"/>
          </w:tcPr>
          <w:p w14:paraId="6D199B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A721A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566A3208" w14:textId="340AB71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 [-3.73, 3.65]</w:t>
            </w:r>
          </w:p>
        </w:tc>
        <w:tc>
          <w:tcPr>
            <w:tcW w:w="1035" w:type="dxa"/>
          </w:tcPr>
          <w:p w14:paraId="430E4B5A" w14:textId="588994BB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.985</w:t>
            </w:r>
          </w:p>
        </w:tc>
      </w:tr>
      <w:tr w:rsidR="005E678B" w:rsidRPr="00023B00" w14:paraId="55565DED" w14:textId="77777777" w:rsidTr="005E678B">
        <w:tc>
          <w:tcPr>
            <w:tcW w:w="3595" w:type="dxa"/>
          </w:tcPr>
          <w:p w14:paraId="038D4BC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720" w:type="dxa"/>
          </w:tcPr>
          <w:p w14:paraId="5EA0AD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51D341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5C64C719" w14:textId="1A1FFDD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-8.82 [-25.31, 7.67]</w:t>
            </w:r>
          </w:p>
        </w:tc>
        <w:tc>
          <w:tcPr>
            <w:tcW w:w="1035" w:type="dxa"/>
          </w:tcPr>
          <w:p w14:paraId="2136FB60" w14:textId="311BA7D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.294</w:t>
            </w:r>
          </w:p>
        </w:tc>
      </w:tr>
      <w:tr w:rsidR="005E678B" w:rsidRPr="00023B00" w14:paraId="0F3D87E8" w14:textId="77777777" w:rsidTr="005E678B">
        <w:tc>
          <w:tcPr>
            <w:tcW w:w="3595" w:type="dxa"/>
          </w:tcPr>
          <w:p w14:paraId="6D5E34F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720" w:type="dxa"/>
          </w:tcPr>
          <w:p w14:paraId="52221E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1FFA8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4800F41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17.26 [-0.28, 34.80]</w:t>
            </w:r>
          </w:p>
        </w:tc>
        <w:tc>
          <w:tcPr>
            <w:tcW w:w="1035" w:type="dxa"/>
          </w:tcPr>
          <w:p w14:paraId="67A06487" w14:textId="0D01ED9F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054</w:t>
            </w:r>
          </w:p>
        </w:tc>
      </w:tr>
      <w:tr w:rsidR="005E678B" w:rsidRPr="00023B00" w14:paraId="2F058622" w14:textId="77777777" w:rsidTr="005E678B">
        <w:trPr>
          <w:trHeight w:val="60"/>
        </w:trPr>
        <w:tc>
          <w:tcPr>
            <w:tcW w:w="3595" w:type="dxa"/>
          </w:tcPr>
          <w:p w14:paraId="4693823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720" w:type="dxa"/>
          </w:tcPr>
          <w:p w14:paraId="23F7FF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C008BF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</w:tcPr>
          <w:p w14:paraId="3C0627F8" w14:textId="585A42A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3.59 [3.36, 3.83]</w:t>
            </w:r>
          </w:p>
        </w:tc>
        <w:tc>
          <w:tcPr>
            <w:tcW w:w="1035" w:type="dxa"/>
          </w:tcPr>
          <w:p w14:paraId="53383992" w14:textId="77B6E9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&lt;</w:t>
            </w:r>
            <w:r w:rsid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Pr="00023B00"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  <w:t>001</w:t>
            </w:r>
          </w:p>
        </w:tc>
      </w:tr>
    </w:tbl>
    <w:p w14:paraId="01F79601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41D492C" w14:textId="77777777" w:rsidR="005E678B" w:rsidRPr="00023B00" w:rsidRDefault="005E678B" w:rsidP="00023B00">
      <w:pPr>
        <w:tabs>
          <w:tab w:val="left" w:pos="360"/>
        </w:tabs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br w:type="page"/>
      </w:r>
    </w:p>
    <w:p w14:paraId="12425B10" w14:textId="5F3735F1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43. Results from the sensitivity analysis linear regression where mean time to correctly identify matches was modelled by IPAQ group, ‘worst case’ data was imputed for missing covariates. </w:t>
      </w:r>
    </w:p>
    <w:tbl>
      <w:tblPr>
        <w:tblStyle w:val="TableGrid"/>
        <w:tblW w:w="82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710"/>
        <w:gridCol w:w="710"/>
        <w:gridCol w:w="36"/>
        <w:gridCol w:w="1684"/>
        <w:gridCol w:w="900"/>
      </w:tblGrid>
      <w:tr w:rsidR="005E678B" w:rsidRPr="00023B00" w14:paraId="23AAAF87" w14:textId="77777777" w:rsidTr="005E678B">
        <w:tc>
          <w:tcPr>
            <w:tcW w:w="3235" w:type="dxa"/>
          </w:tcPr>
          <w:p w14:paraId="16AC3F3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56" w:type="dxa"/>
            <w:gridSpan w:val="3"/>
          </w:tcPr>
          <w:p w14:paraId="69021F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584" w:type="dxa"/>
            <w:gridSpan w:val="2"/>
          </w:tcPr>
          <w:p w14:paraId="1191DBD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E678B" w:rsidRPr="00023B00" w14:paraId="5576C1FF" w14:textId="77777777" w:rsidTr="005E678B">
        <w:tc>
          <w:tcPr>
            <w:tcW w:w="3235" w:type="dxa"/>
          </w:tcPr>
          <w:p w14:paraId="661C964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71BDD9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10" w:type="dxa"/>
          </w:tcPr>
          <w:p w14:paraId="1B410304" w14:textId="6350332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720" w:type="dxa"/>
            <w:gridSpan w:val="2"/>
          </w:tcPr>
          <w:p w14:paraId="281D73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900" w:type="dxa"/>
          </w:tcPr>
          <w:p w14:paraId="0CE5583D" w14:textId="6C74FDB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E678B" w:rsidRPr="00023B00" w14:paraId="5010230D" w14:textId="77777777" w:rsidTr="005E678B">
        <w:tc>
          <w:tcPr>
            <w:tcW w:w="3235" w:type="dxa"/>
          </w:tcPr>
          <w:p w14:paraId="47FD496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710" w:type="dxa"/>
          </w:tcPr>
          <w:p w14:paraId="5AF6A2C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-1.18 [-9.11, 6.75]</w:t>
            </w:r>
          </w:p>
        </w:tc>
        <w:tc>
          <w:tcPr>
            <w:tcW w:w="710" w:type="dxa"/>
          </w:tcPr>
          <w:p w14:paraId="42CE9CE1" w14:textId="1E05A76F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.771</w:t>
            </w:r>
          </w:p>
        </w:tc>
        <w:tc>
          <w:tcPr>
            <w:tcW w:w="1720" w:type="dxa"/>
            <w:gridSpan w:val="2"/>
          </w:tcPr>
          <w:p w14:paraId="0B654A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-1.33 [-5.94, 3.28]</w:t>
            </w:r>
          </w:p>
        </w:tc>
        <w:tc>
          <w:tcPr>
            <w:tcW w:w="900" w:type="dxa"/>
          </w:tcPr>
          <w:p w14:paraId="47EC51EF" w14:textId="4D1F7F95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.572</w:t>
            </w:r>
          </w:p>
        </w:tc>
      </w:tr>
      <w:tr w:rsidR="005E678B" w:rsidRPr="00023B00" w14:paraId="68438F53" w14:textId="77777777" w:rsidTr="005E678B">
        <w:tc>
          <w:tcPr>
            <w:tcW w:w="3235" w:type="dxa"/>
          </w:tcPr>
          <w:p w14:paraId="161D92C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710" w:type="dxa"/>
          </w:tcPr>
          <w:p w14:paraId="079482BC" w14:textId="2F11DD4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-4.21 [-11.88, 3.45]</w:t>
            </w:r>
          </w:p>
        </w:tc>
        <w:tc>
          <w:tcPr>
            <w:tcW w:w="710" w:type="dxa"/>
          </w:tcPr>
          <w:p w14:paraId="676820BD" w14:textId="7C5E1841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.281</w:t>
            </w:r>
          </w:p>
        </w:tc>
        <w:tc>
          <w:tcPr>
            <w:tcW w:w="1720" w:type="dxa"/>
            <w:gridSpan w:val="2"/>
          </w:tcPr>
          <w:p w14:paraId="20BCE6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-0.64 [-5.15, 3.87]</w:t>
            </w:r>
          </w:p>
        </w:tc>
        <w:tc>
          <w:tcPr>
            <w:tcW w:w="900" w:type="dxa"/>
          </w:tcPr>
          <w:p w14:paraId="09E66F2C" w14:textId="4C6E4F78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.782</w:t>
            </w:r>
          </w:p>
        </w:tc>
      </w:tr>
      <w:tr w:rsidR="005E678B" w:rsidRPr="00023B00" w14:paraId="468CBF01" w14:textId="77777777" w:rsidTr="005E678B">
        <w:tc>
          <w:tcPr>
            <w:tcW w:w="3235" w:type="dxa"/>
          </w:tcPr>
          <w:p w14:paraId="02DE40A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710" w:type="dxa"/>
          </w:tcPr>
          <w:p w14:paraId="2363879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-22.17 [-31.25, -13.08]</w:t>
            </w:r>
          </w:p>
        </w:tc>
        <w:tc>
          <w:tcPr>
            <w:tcW w:w="710" w:type="dxa"/>
          </w:tcPr>
          <w:p w14:paraId="3C563AF3" w14:textId="40D56EE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720" w:type="dxa"/>
            <w:gridSpan w:val="2"/>
          </w:tcPr>
          <w:p w14:paraId="53204D80" w14:textId="5B62C52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-23.02 [-26.43, -19.62]</w:t>
            </w:r>
          </w:p>
        </w:tc>
        <w:tc>
          <w:tcPr>
            <w:tcW w:w="900" w:type="dxa"/>
          </w:tcPr>
          <w:p w14:paraId="1949FD72" w14:textId="3EEB8E5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EBD029E" w14:textId="77777777" w:rsidTr="005E678B">
        <w:tc>
          <w:tcPr>
            <w:tcW w:w="3235" w:type="dxa"/>
          </w:tcPr>
          <w:p w14:paraId="208852D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710" w:type="dxa"/>
          </w:tcPr>
          <w:p w14:paraId="28DFEFC2" w14:textId="7731891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-5.45 [-18.78, 7.89]</w:t>
            </w:r>
          </w:p>
        </w:tc>
        <w:tc>
          <w:tcPr>
            <w:tcW w:w="710" w:type="dxa"/>
          </w:tcPr>
          <w:p w14:paraId="31FDA88A" w14:textId="570D3092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.423</w:t>
            </w:r>
          </w:p>
        </w:tc>
        <w:tc>
          <w:tcPr>
            <w:tcW w:w="1720" w:type="dxa"/>
            <w:gridSpan w:val="2"/>
          </w:tcPr>
          <w:p w14:paraId="6B377F69" w14:textId="4265D64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-2.24 [-6.12, 1.64]</w:t>
            </w:r>
          </w:p>
        </w:tc>
        <w:tc>
          <w:tcPr>
            <w:tcW w:w="900" w:type="dxa"/>
          </w:tcPr>
          <w:p w14:paraId="4B1FD1B6" w14:textId="6DC0F1C7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.258</w:t>
            </w:r>
          </w:p>
        </w:tc>
      </w:tr>
      <w:tr w:rsidR="005E678B" w:rsidRPr="00023B00" w14:paraId="64E9C6DB" w14:textId="77777777" w:rsidTr="005E678B">
        <w:tc>
          <w:tcPr>
            <w:tcW w:w="3235" w:type="dxa"/>
          </w:tcPr>
          <w:p w14:paraId="541A368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710" w:type="dxa"/>
          </w:tcPr>
          <w:p w14:paraId="0CAA8554" w14:textId="57D968C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-8.55 [-46.47, 29.36]</w:t>
            </w:r>
          </w:p>
        </w:tc>
        <w:tc>
          <w:tcPr>
            <w:tcW w:w="710" w:type="dxa"/>
          </w:tcPr>
          <w:p w14:paraId="04C9A868" w14:textId="300D2CE7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.658</w:t>
            </w:r>
          </w:p>
        </w:tc>
        <w:tc>
          <w:tcPr>
            <w:tcW w:w="1720" w:type="dxa"/>
            <w:gridSpan w:val="2"/>
          </w:tcPr>
          <w:p w14:paraId="474E5CC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5.76 [-5.42, 16.94]</w:t>
            </w:r>
          </w:p>
        </w:tc>
        <w:tc>
          <w:tcPr>
            <w:tcW w:w="900" w:type="dxa"/>
          </w:tcPr>
          <w:p w14:paraId="244ACEBC" w14:textId="1E084C64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.312</w:t>
            </w:r>
          </w:p>
        </w:tc>
      </w:tr>
      <w:tr w:rsidR="005E678B" w:rsidRPr="00023B00" w14:paraId="43FC1C00" w14:textId="77777777" w:rsidTr="005E678B">
        <w:tc>
          <w:tcPr>
            <w:tcW w:w="3235" w:type="dxa"/>
          </w:tcPr>
          <w:p w14:paraId="777EA11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710" w:type="dxa"/>
          </w:tcPr>
          <w:p w14:paraId="4FF7C2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4.18 [-6.97, 15.33]</w:t>
            </w:r>
          </w:p>
        </w:tc>
        <w:tc>
          <w:tcPr>
            <w:tcW w:w="710" w:type="dxa"/>
          </w:tcPr>
          <w:p w14:paraId="6EE9E6C5" w14:textId="048067EC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.463</w:t>
            </w:r>
          </w:p>
        </w:tc>
        <w:tc>
          <w:tcPr>
            <w:tcW w:w="1720" w:type="dxa"/>
            <w:gridSpan w:val="2"/>
          </w:tcPr>
          <w:p w14:paraId="1E470F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2724A5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E807540" w14:textId="77777777" w:rsidTr="005E678B">
        <w:tc>
          <w:tcPr>
            <w:tcW w:w="3235" w:type="dxa"/>
          </w:tcPr>
          <w:p w14:paraId="39CB0A7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710" w:type="dxa"/>
          </w:tcPr>
          <w:p w14:paraId="3D5E12C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7.70 [-3.20, 18.61]</w:t>
            </w:r>
          </w:p>
        </w:tc>
        <w:tc>
          <w:tcPr>
            <w:tcW w:w="710" w:type="dxa"/>
          </w:tcPr>
          <w:p w14:paraId="5D0282E7" w14:textId="3F675DC9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.166</w:t>
            </w:r>
          </w:p>
        </w:tc>
        <w:tc>
          <w:tcPr>
            <w:tcW w:w="1720" w:type="dxa"/>
            <w:gridSpan w:val="2"/>
          </w:tcPr>
          <w:p w14:paraId="4464BD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67C1BD1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8A4027F" w14:textId="77777777" w:rsidTr="005E678B">
        <w:tc>
          <w:tcPr>
            <w:tcW w:w="3235" w:type="dxa"/>
          </w:tcPr>
          <w:p w14:paraId="711ED3D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1710" w:type="dxa"/>
          </w:tcPr>
          <w:p w14:paraId="46B0E2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2.59 [-13.54, 18.71]</w:t>
            </w:r>
          </w:p>
        </w:tc>
        <w:tc>
          <w:tcPr>
            <w:tcW w:w="710" w:type="dxa"/>
          </w:tcPr>
          <w:p w14:paraId="0AE58042" w14:textId="7B85D077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.753</w:t>
            </w:r>
          </w:p>
        </w:tc>
        <w:tc>
          <w:tcPr>
            <w:tcW w:w="1720" w:type="dxa"/>
            <w:gridSpan w:val="2"/>
          </w:tcPr>
          <w:p w14:paraId="21761BE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4B1827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47731D1" w14:textId="77777777" w:rsidTr="005E678B">
        <w:tc>
          <w:tcPr>
            <w:tcW w:w="3235" w:type="dxa"/>
          </w:tcPr>
          <w:p w14:paraId="4700CCD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1710" w:type="dxa"/>
          </w:tcPr>
          <w:p w14:paraId="04BEC34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4.21 [-11.59, 20.00]</w:t>
            </w:r>
          </w:p>
        </w:tc>
        <w:tc>
          <w:tcPr>
            <w:tcW w:w="710" w:type="dxa"/>
          </w:tcPr>
          <w:p w14:paraId="255526BF" w14:textId="579B6D60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.601</w:t>
            </w:r>
          </w:p>
        </w:tc>
        <w:tc>
          <w:tcPr>
            <w:tcW w:w="1720" w:type="dxa"/>
            <w:gridSpan w:val="2"/>
          </w:tcPr>
          <w:p w14:paraId="4EBC45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27C6109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CFF4EF6" w14:textId="77777777" w:rsidTr="005E678B">
        <w:tc>
          <w:tcPr>
            <w:tcW w:w="3235" w:type="dxa"/>
          </w:tcPr>
          <w:p w14:paraId="1BBF0B4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1710" w:type="dxa"/>
          </w:tcPr>
          <w:p w14:paraId="0B20491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-10.69 [-57.30, 35.92]</w:t>
            </w:r>
          </w:p>
        </w:tc>
        <w:tc>
          <w:tcPr>
            <w:tcW w:w="710" w:type="dxa"/>
          </w:tcPr>
          <w:p w14:paraId="70A07D7F" w14:textId="00BFD75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.653</w:t>
            </w:r>
          </w:p>
        </w:tc>
        <w:tc>
          <w:tcPr>
            <w:tcW w:w="1720" w:type="dxa"/>
            <w:gridSpan w:val="2"/>
          </w:tcPr>
          <w:p w14:paraId="57FB6D4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639CAF5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284A7FC" w14:textId="77777777" w:rsidTr="005E678B">
        <w:tc>
          <w:tcPr>
            <w:tcW w:w="3235" w:type="dxa"/>
          </w:tcPr>
          <w:p w14:paraId="3984E93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1710" w:type="dxa"/>
          </w:tcPr>
          <w:p w14:paraId="3AF4BA0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13.08 [-32.27, 58.43]</w:t>
            </w:r>
          </w:p>
        </w:tc>
        <w:tc>
          <w:tcPr>
            <w:tcW w:w="710" w:type="dxa"/>
          </w:tcPr>
          <w:p w14:paraId="599080F8" w14:textId="5AB5DC4E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.572</w:t>
            </w:r>
          </w:p>
        </w:tc>
        <w:tc>
          <w:tcPr>
            <w:tcW w:w="1720" w:type="dxa"/>
            <w:gridSpan w:val="2"/>
          </w:tcPr>
          <w:p w14:paraId="17B084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69D098D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D57E4C0" w14:textId="77777777" w:rsidTr="005E678B">
        <w:tc>
          <w:tcPr>
            <w:tcW w:w="3235" w:type="dxa"/>
          </w:tcPr>
          <w:p w14:paraId="362D184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710" w:type="dxa"/>
          </w:tcPr>
          <w:p w14:paraId="7B0962AA" w14:textId="4A95B37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0.26 [-18.82, 19.33]</w:t>
            </w:r>
          </w:p>
        </w:tc>
        <w:tc>
          <w:tcPr>
            <w:tcW w:w="710" w:type="dxa"/>
          </w:tcPr>
          <w:p w14:paraId="321B02CD" w14:textId="0DD18E28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.979</w:t>
            </w:r>
          </w:p>
        </w:tc>
        <w:tc>
          <w:tcPr>
            <w:tcW w:w="1720" w:type="dxa"/>
            <w:gridSpan w:val="2"/>
          </w:tcPr>
          <w:p w14:paraId="514753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3866DDC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CEEBA2C" w14:textId="77777777" w:rsidTr="005E678B">
        <w:tc>
          <w:tcPr>
            <w:tcW w:w="3235" w:type="dxa"/>
          </w:tcPr>
          <w:p w14:paraId="0FEF8D7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710" w:type="dxa"/>
          </w:tcPr>
          <w:p w14:paraId="7411ECE8" w14:textId="6C1200B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33.32 [-17.05, 83.68]</w:t>
            </w:r>
          </w:p>
        </w:tc>
        <w:tc>
          <w:tcPr>
            <w:tcW w:w="710" w:type="dxa"/>
          </w:tcPr>
          <w:p w14:paraId="6EBA7DB5" w14:textId="3B47501A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.195</w:t>
            </w:r>
          </w:p>
        </w:tc>
        <w:tc>
          <w:tcPr>
            <w:tcW w:w="1720" w:type="dxa"/>
            <w:gridSpan w:val="2"/>
          </w:tcPr>
          <w:p w14:paraId="03758B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4F7B6C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6D19C3A" w14:textId="77777777" w:rsidTr="005E678B">
        <w:tc>
          <w:tcPr>
            <w:tcW w:w="3235" w:type="dxa"/>
          </w:tcPr>
          <w:p w14:paraId="7D690192" w14:textId="41A2E136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710" w:type="dxa"/>
          </w:tcPr>
          <w:p w14:paraId="406E4B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-5.66 [-28.78, 17.47]</w:t>
            </w:r>
          </w:p>
        </w:tc>
        <w:tc>
          <w:tcPr>
            <w:tcW w:w="710" w:type="dxa"/>
          </w:tcPr>
          <w:p w14:paraId="6247EBD2" w14:textId="39D8B86F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.632</w:t>
            </w:r>
          </w:p>
        </w:tc>
        <w:tc>
          <w:tcPr>
            <w:tcW w:w="1720" w:type="dxa"/>
            <w:gridSpan w:val="2"/>
          </w:tcPr>
          <w:p w14:paraId="7C2EC0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28A115E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31D9A26E" w14:textId="77777777" w:rsidTr="005E678B">
        <w:tc>
          <w:tcPr>
            <w:tcW w:w="3235" w:type="dxa"/>
          </w:tcPr>
          <w:p w14:paraId="7263331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1710" w:type="dxa"/>
          </w:tcPr>
          <w:p w14:paraId="62ABC0E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-3.48 [-26.33, 19.38]</w:t>
            </w:r>
          </w:p>
        </w:tc>
        <w:tc>
          <w:tcPr>
            <w:tcW w:w="710" w:type="dxa"/>
          </w:tcPr>
          <w:p w14:paraId="72149677" w14:textId="4A283CA3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.765</w:t>
            </w:r>
          </w:p>
        </w:tc>
        <w:tc>
          <w:tcPr>
            <w:tcW w:w="1720" w:type="dxa"/>
            <w:gridSpan w:val="2"/>
          </w:tcPr>
          <w:p w14:paraId="1ADD3BA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344764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D961B0E" w14:textId="77777777" w:rsidTr="005E678B">
        <w:tc>
          <w:tcPr>
            <w:tcW w:w="3235" w:type="dxa"/>
          </w:tcPr>
          <w:p w14:paraId="0539184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1710" w:type="dxa"/>
          </w:tcPr>
          <w:p w14:paraId="7A6505C0" w14:textId="09B35B2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2.31 [-61.27, 65.88]</w:t>
            </w:r>
          </w:p>
        </w:tc>
        <w:tc>
          <w:tcPr>
            <w:tcW w:w="710" w:type="dxa"/>
          </w:tcPr>
          <w:p w14:paraId="109A8C2A" w14:textId="04AB098B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.943</w:t>
            </w:r>
          </w:p>
        </w:tc>
        <w:tc>
          <w:tcPr>
            <w:tcW w:w="1720" w:type="dxa"/>
            <w:gridSpan w:val="2"/>
          </w:tcPr>
          <w:p w14:paraId="13FFF3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5D1A86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770CB29" w14:textId="77777777" w:rsidTr="005E678B">
        <w:tc>
          <w:tcPr>
            <w:tcW w:w="3235" w:type="dxa"/>
          </w:tcPr>
          <w:p w14:paraId="6298E2F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1710" w:type="dxa"/>
          </w:tcPr>
          <w:p w14:paraId="1E4819BD" w14:textId="40BDCB9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-43.11 [-105.61, 19.39]</w:t>
            </w:r>
          </w:p>
        </w:tc>
        <w:tc>
          <w:tcPr>
            <w:tcW w:w="710" w:type="dxa"/>
          </w:tcPr>
          <w:p w14:paraId="4F1032BD" w14:textId="3099C22F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.176</w:t>
            </w:r>
          </w:p>
        </w:tc>
        <w:tc>
          <w:tcPr>
            <w:tcW w:w="1720" w:type="dxa"/>
            <w:gridSpan w:val="2"/>
          </w:tcPr>
          <w:p w14:paraId="3B7756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6C43FDE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10B4396E" w14:textId="77777777" w:rsidTr="005E678B">
        <w:tc>
          <w:tcPr>
            <w:tcW w:w="3235" w:type="dxa"/>
          </w:tcPr>
          <w:p w14:paraId="0D2E8C9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710" w:type="dxa"/>
          </w:tcPr>
          <w:p w14:paraId="4DD3FB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586FF93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5AB84B4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-6.99 [-38.61, 24.63]</w:t>
            </w:r>
          </w:p>
        </w:tc>
        <w:tc>
          <w:tcPr>
            <w:tcW w:w="900" w:type="dxa"/>
          </w:tcPr>
          <w:p w14:paraId="6B2BF71E" w14:textId="15BB50C1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.665</w:t>
            </w:r>
          </w:p>
        </w:tc>
      </w:tr>
      <w:tr w:rsidR="005E678B" w:rsidRPr="00023B00" w14:paraId="5614A381" w14:textId="77777777" w:rsidTr="005E678B">
        <w:tc>
          <w:tcPr>
            <w:tcW w:w="3235" w:type="dxa"/>
          </w:tcPr>
          <w:p w14:paraId="6D0BEA6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710" w:type="dxa"/>
          </w:tcPr>
          <w:p w14:paraId="7D2D64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5162B03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520F01D3" w14:textId="4C38AF4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4.63 [0.57, 8.68]</w:t>
            </w:r>
          </w:p>
        </w:tc>
        <w:tc>
          <w:tcPr>
            <w:tcW w:w="900" w:type="dxa"/>
          </w:tcPr>
          <w:p w14:paraId="24C5DF4F" w14:textId="4E15C11F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.025</w:t>
            </w:r>
          </w:p>
        </w:tc>
      </w:tr>
      <w:tr w:rsidR="005E678B" w:rsidRPr="00023B00" w14:paraId="445E5FDF" w14:textId="77777777" w:rsidTr="005E678B">
        <w:tc>
          <w:tcPr>
            <w:tcW w:w="3235" w:type="dxa"/>
          </w:tcPr>
          <w:p w14:paraId="70D1627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710" w:type="dxa"/>
          </w:tcPr>
          <w:p w14:paraId="2BBBE1A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61CB81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57463F44" w14:textId="35A8486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25.70 [9.00, 42.41]</w:t>
            </w:r>
          </w:p>
        </w:tc>
        <w:tc>
          <w:tcPr>
            <w:tcW w:w="900" w:type="dxa"/>
          </w:tcPr>
          <w:p w14:paraId="3CF5FFAD" w14:textId="339EA744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5E678B" w:rsidRPr="00023B00" w14:paraId="4254A69B" w14:textId="77777777" w:rsidTr="005E678B">
        <w:tc>
          <w:tcPr>
            <w:tcW w:w="3235" w:type="dxa"/>
          </w:tcPr>
          <w:p w14:paraId="7390C78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710" w:type="dxa"/>
          </w:tcPr>
          <w:p w14:paraId="1444486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1A99C1A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17A5F1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40.36 [19.11, 61.61]</w:t>
            </w:r>
          </w:p>
        </w:tc>
        <w:tc>
          <w:tcPr>
            <w:tcW w:w="900" w:type="dxa"/>
          </w:tcPr>
          <w:p w14:paraId="5439A3FB" w14:textId="6883AFD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0B94978B" w14:textId="77777777" w:rsidTr="005E678B">
        <w:tc>
          <w:tcPr>
            <w:tcW w:w="3235" w:type="dxa"/>
          </w:tcPr>
          <w:p w14:paraId="44885AA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710" w:type="dxa"/>
          </w:tcPr>
          <w:p w14:paraId="3E0AAA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3A384DA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1D0782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14.12 [-2.62, 30.86]</w:t>
            </w:r>
          </w:p>
        </w:tc>
        <w:tc>
          <w:tcPr>
            <w:tcW w:w="900" w:type="dxa"/>
          </w:tcPr>
          <w:p w14:paraId="441598D2" w14:textId="1EFDF100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098</w:t>
            </w:r>
          </w:p>
        </w:tc>
      </w:tr>
      <w:tr w:rsidR="005E678B" w:rsidRPr="00023B00" w14:paraId="1C36B11E" w14:textId="77777777" w:rsidTr="005E678B">
        <w:tc>
          <w:tcPr>
            <w:tcW w:w="3235" w:type="dxa"/>
          </w:tcPr>
          <w:p w14:paraId="5E866E8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710" w:type="dxa"/>
          </w:tcPr>
          <w:p w14:paraId="664A683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4F8CCA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6742F1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1.40 [-1.97, 4.77]</w:t>
            </w:r>
          </w:p>
        </w:tc>
        <w:tc>
          <w:tcPr>
            <w:tcW w:w="900" w:type="dxa"/>
          </w:tcPr>
          <w:p w14:paraId="0E3ED9D0" w14:textId="0F134653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.416</w:t>
            </w:r>
          </w:p>
        </w:tc>
      </w:tr>
      <w:tr w:rsidR="005E678B" w:rsidRPr="00023B00" w14:paraId="2719D759" w14:textId="77777777" w:rsidTr="005E678B">
        <w:tc>
          <w:tcPr>
            <w:tcW w:w="3235" w:type="dxa"/>
          </w:tcPr>
          <w:p w14:paraId="79359A5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710" w:type="dxa"/>
          </w:tcPr>
          <w:p w14:paraId="186F28F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7B8458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1F324137" w14:textId="13EF421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-12.83 [-23.05, -2.61]</w:t>
            </w:r>
          </w:p>
        </w:tc>
        <w:tc>
          <w:tcPr>
            <w:tcW w:w="900" w:type="dxa"/>
          </w:tcPr>
          <w:p w14:paraId="65FC9CD7" w14:textId="717D8FE7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.014</w:t>
            </w:r>
          </w:p>
        </w:tc>
      </w:tr>
      <w:tr w:rsidR="005E678B" w:rsidRPr="00023B00" w14:paraId="6E550168" w14:textId="77777777" w:rsidTr="005E678B">
        <w:tc>
          <w:tcPr>
            <w:tcW w:w="3235" w:type="dxa"/>
          </w:tcPr>
          <w:p w14:paraId="256732B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710" w:type="dxa"/>
          </w:tcPr>
          <w:p w14:paraId="031292D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7A97361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1601F1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-20.45 [-29.94, -10.95]</w:t>
            </w:r>
          </w:p>
        </w:tc>
        <w:tc>
          <w:tcPr>
            <w:tcW w:w="900" w:type="dxa"/>
          </w:tcPr>
          <w:p w14:paraId="63953667" w14:textId="7906822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7D380AF6" w14:textId="77777777" w:rsidTr="005E678B">
        <w:tc>
          <w:tcPr>
            <w:tcW w:w="3235" w:type="dxa"/>
          </w:tcPr>
          <w:p w14:paraId="4E23D38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710" w:type="dxa"/>
          </w:tcPr>
          <w:p w14:paraId="4F76359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04F386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0D7CAF4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-0.09 [-3.66, 3.49]</w:t>
            </w:r>
          </w:p>
        </w:tc>
        <w:tc>
          <w:tcPr>
            <w:tcW w:w="900" w:type="dxa"/>
          </w:tcPr>
          <w:p w14:paraId="035C0BA9" w14:textId="09BB3DE1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.962</w:t>
            </w:r>
          </w:p>
        </w:tc>
      </w:tr>
      <w:tr w:rsidR="005E678B" w:rsidRPr="00023B00" w14:paraId="6AB08443" w14:textId="77777777" w:rsidTr="005E678B">
        <w:tc>
          <w:tcPr>
            <w:tcW w:w="3235" w:type="dxa"/>
          </w:tcPr>
          <w:p w14:paraId="6A0984E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710" w:type="dxa"/>
          </w:tcPr>
          <w:p w14:paraId="0A3BECA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37F39E7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1813DB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4.55 [-2.96, 12.07]</w:t>
            </w:r>
          </w:p>
        </w:tc>
        <w:tc>
          <w:tcPr>
            <w:tcW w:w="900" w:type="dxa"/>
          </w:tcPr>
          <w:p w14:paraId="4CDD8E7F" w14:textId="6F418706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.235</w:t>
            </w:r>
          </w:p>
        </w:tc>
      </w:tr>
      <w:tr w:rsidR="005E678B" w:rsidRPr="00023B00" w14:paraId="5EB70474" w14:textId="77777777" w:rsidTr="005E678B">
        <w:tc>
          <w:tcPr>
            <w:tcW w:w="3235" w:type="dxa"/>
          </w:tcPr>
          <w:p w14:paraId="10CEEE4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710" w:type="dxa"/>
          </w:tcPr>
          <w:p w14:paraId="6D9828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014C44B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65F5D05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0.45 [-6.54, 7.45]</w:t>
            </w:r>
          </w:p>
        </w:tc>
        <w:tc>
          <w:tcPr>
            <w:tcW w:w="900" w:type="dxa"/>
          </w:tcPr>
          <w:p w14:paraId="22457C1C" w14:textId="3FE5EA6A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.899</w:t>
            </w:r>
          </w:p>
        </w:tc>
      </w:tr>
      <w:tr w:rsidR="005E678B" w:rsidRPr="00023B00" w14:paraId="7EE4521D" w14:textId="77777777" w:rsidTr="005E678B">
        <w:tc>
          <w:tcPr>
            <w:tcW w:w="3235" w:type="dxa"/>
          </w:tcPr>
          <w:p w14:paraId="2E32BE8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710" w:type="dxa"/>
          </w:tcPr>
          <w:p w14:paraId="6BC3A8C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4C2E46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265C8A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-1.18 [-5.05, 2.69]</w:t>
            </w:r>
          </w:p>
        </w:tc>
        <w:tc>
          <w:tcPr>
            <w:tcW w:w="900" w:type="dxa"/>
          </w:tcPr>
          <w:p w14:paraId="474A0D12" w14:textId="725EBA73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.549</w:t>
            </w:r>
          </w:p>
        </w:tc>
      </w:tr>
      <w:tr w:rsidR="005E678B" w:rsidRPr="00023B00" w14:paraId="1BA938FA" w14:textId="77777777" w:rsidTr="005E678B">
        <w:tc>
          <w:tcPr>
            <w:tcW w:w="3235" w:type="dxa"/>
          </w:tcPr>
          <w:p w14:paraId="182F15E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710" w:type="dxa"/>
          </w:tcPr>
          <w:p w14:paraId="6168F4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1276A0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6C09FE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10.37 [-4.37, 25.11]</w:t>
            </w:r>
          </w:p>
        </w:tc>
        <w:tc>
          <w:tcPr>
            <w:tcW w:w="900" w:type="dxa"/>
          </w:tcPr>
          <w:p w14:paraId="5679D9E6" w14:textId="3723B4BB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.168</w:t>
            </w:r>
          </w:p>
        </w:tc>
      </w:tr>
      <w:tr w:rsidR="005E678B" w:rsidRPr="00023B00" w14:paraId="791CFE69" w14:textId="77777777" w:rsidTr="005E678B">
        <w:tc>
          <w:tcPr>
            <w:tcW w:w="3235" w:type="dxa"/>
          </w:tcPr>
          <w:p w14:paraId="45FBA24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710" w:type="dxa"/>
          </w:tcPr>
          <w:p w14:paraId="618DD80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19A695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26CFEDA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3.94 [-3.79, 11.67]</w:t>
            </w:r>
          </w:p>
        </w:tc>
        <w:tc>
          <w:tcPr>
            <w:tcW w:w="900" w:type="dxa"/>
          </w:tcPr>
          <w:p w14:paraId="11DD7D4F" w14:textId="6FD93396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.318</w:t>
            </w:r>
          </w:p>
        </w:tc>
      </w:tr>
      <w:tr w:rsidR="005E678B" w:rsidRPr="00023B00" w14:paraId="55C4EECF" w14:textId="77777777" w:rsidTr="005E678B">
        <w:tc>
          <w:tcPr>
            <w:tcW w:w="3235" w:type="dxa"/>
          </w:tcPr>
          <w:p w14:paraId="6859039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710" w:type="dxa"/>
          </w:tcPr>
          <w:p w14:paraId="39ECBF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4A8721E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3D2C22C9" w14:textId="5CC6FA3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5.08 [0.10, 10.05]</w:t>
            </w:r>
          </w:p>
        </w:tc>
        <w:tc>
          <w:tcPr>
            <w:tcW w:w="900" w:type="dxa"/>
          </w:tcPr>
          <w:p w14:paraId="613F55A1" w14:textId="7A9CF088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.045</w:t>
            </w:r>
          </w:p>
        </w:tc>
      </w:tr>
      <w:tr w:rsidR="005E678B" w:rsidRPr="00023B00" w14:paraId="65442BCF" w14:textId="77777777" w:rsidTr="005E678B">
        <w:tc>
          <w:tcPr>
            <w:tcW w:w="3235" w:type="dxa"/>
          </w:tcPr>
          <w:p w14:paraId="7F0A558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710" w:type="dxa"/>
          </w:tcPr>
          <w:p w14:paraId="4A81516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5E1C99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0A27C6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0.70 [-2.97, 4.37]</w:t>
            </w:r>
          </w:p>
        </w:tc>
        <w:tc>
          <w:tcPr>
            <w:tcW w:w="900" w:type="dxa"/>
          </w:tcPr>
          <w:p w14:paraId="32E70F56" w14:textId="71C49919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.708</w:t>
            </w:r>
          </w:p>
        </w:tc>
      </w:tr>
      <w:tr w:rsidR="005E678B" w:rsidRPr="00023B00" w14:paraId="044ADDCD" w14:textId="77777777" w:rsidTr="005E678B">
        <w:tc>
          <w:tcPr>
            <w:tcW w:w="3235" w:type="dxa"/>
          </w:tcPr>
          <w:p w14:paraId="03518EA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710" w:type="dxa"/>
          </w:tcPr>
          <w:p w14:paraId="6ADB3A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7763B87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47A825D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-5.89 [-22.32, 10.53]</w:t>
            </w:r>
          </w:p>
        </w:tc>
        <w:tc>
          <w:tcPr>
            <w:tcW w:w="900" w:type="dxa"/>
          </w:tcPr>
          <w:p w14:paraId="18BF7727" w14:textId="1E32527D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.482</w:t>
            </w:r>
          </w:p>
        </w:tc>
      </w:tr>
      <w:tr w:rsidR="005E678B" w:rsidRPr="00023B00" w14:paraId="0691D7FB" w14:textId="77777777" w:rsidTr="005E678B">
        <w:tc>
          <w:tcPr>
            <w:tcW w:w="3235" w:type="dxa"/>
          </w:tcPr>
          <w:p w14:paraId="472BB1A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710" w:type="dxa"/>
          </w:tcPr>
          <w:p w14:paraId="724B25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47EFD3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5690D380" w14:textId="587A00F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16.49 [-1.06, 34.03]</w:t>
            </w:r>
          </w:p>
        </w:tc>
        <w:tc>
          <w:tcPr>
            <w:tcW w:w="900" w:type="dxa"/>
          </w:tcPr>
          <w:p w14:paraId="0D0EA9B9" w14:textId="0B934960" w:rsidR="004C2580" w:rsidRPr="00023B00" w:rsidRDefault="00C273D2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066</w:t>
            </w:r>
          </w:p>
        </w:tc>
      </w:tr>
      <w:tr w:rsidR="005E678B" w:rsidRPr="00023B00" w14:paraId="112B9F2F" w14:textId="77777777" w:rsidTr="005E678B">
        <w:tc>
          <w:tcPr>
            <w:tcW w:w="3235" w:type="dxa"/>
          </w:tcPr>
          <w:p w14:paraId="24176D6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710" w:type="dxa"/>
          </w:tcPr>
          <w:p w14:paraId="31CC21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14:paraId="7F1E5D0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2"/>
          </w:tcPr>
          <w:p w14:paraId="4AE49290" w14:textId="5B8426F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3.68 [3.45, 3.91]</w:t>
            </w:r>
          </w:p>
        </w:tc>
        <w:tc>
          <w:tcPr>
            <w:tcW w:w="900" w:type="dxa"/>
          </w:tcPr>
          <w:p w14:paraId="3DD78C3C" w14:textId="2C7291B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273D2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1868931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7A04EE7" w14:textId="77777777" w:rsidR="005E678B" w:rsidRPr="00023B00" w:rsidRDefault="005E678B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314A02B4" w14:textId="528D0908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44. Results from the sensitivity analysis linear regression where % correct on the </w:t>
      </w:r>
      <w:proofErr w:type="gramStart"/>
      <w:r w:rsidRPr="00023B00">
        <w:rPr>
          <w:rFonts w:ascii="Times New Roman" w:eastAsia="Times New Roman" w:hAnsi="Times New Roman" w:cs="Times New Roman"/>
          <w:lang w:val="en-US"/>
        </w:rPr>
        <w:t>pairs</w:t>
      </w:r>
      <w:proofErr w:type="gramEnd"/>
      <w:r w:rsidRPr="00023B00">
        <w:rPr>
          <w:rFonts w:ascii="Times New Roman" w:eastAsia="Times New Roman" w:hAnsi="Times New Roman" w:cs="Times New Roman"/>
          <w:lang w:val="en-US"/>
        </w:rPr>
        <w:t xml:space="preserve"> matching task was modelled by average acceleration, ‘worst case’ data was imputed for missing covariates. </w:t>
      </w:r>
    </w:p>
    <w:tbl>
      <w:tblPr>
        <w:tblStyle w:val="TableGrid"/>
        <w:tblW w:w="870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530"/>
        <w:gridCol w:w="720"/>
        <w:gridCol w:w="1800"/>
        <w:gridCol w:w="969"/>
      </w:tblGrid>
      <w:tr w:rsidR="005E678B" w:rsidRPr="00023B00" w14:paraId="519FD8BD" w14:textId="77777777" w:rsidTr="005E678B">
        <w:tc>
          <w:tcPr>
            <w:tcW w:w="3685" w:type="dxa"/>
          </w:tcPr>
          <w:p w14:paraId="7F568E6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36A2E00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769" w:type="dxa"/>
            <w:gridSpan w:val="2"/>
          </w:tcPr>
          <w:p w14:paraId="21799D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E678B" w:rsidRPr="00023B00" w14:paraId="33E173F0" w14:textId="77777777" w:rsidTr="005E678B">
        <w:tc>
          <w:tcPr>
            <w:tcW w:w="3685" w:type="dxa"/>
          </w:tcPr>
          <w:p w14:paraId="7C4AA28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64AD7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103B7438" w14:textId="2222A90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00" w:type="dxa"/>
          </w:tcPr>
          <w:p w14:paraId="53E64CD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969" w:type="dxa"/>
          </w:tcPr>
          <w:p w14:paraId="451E3B9B" w14:textId="5B7023C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E678B" w:rsidRPr="00023B00" w14:paraId="4F49F815" w14:textId="77777777" w:rsidTr="005E678B">
        <w:tc>
          <w:tcPr>
            <w:tcW w:w="3685" w:type="dxa"/>
          </w:tcPr>
          <w:p w14:paraId="6B2994B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530" w:type="dxa"/>
          </w:tcPr>
          <w:p w14:paraId="353B9BE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 [-0.04, 0.06]</w:t>
            </w:r>
          </w:p>
        </w:tc>
        <w:tc>
          <w:tcPr>
            <w:tcW w:w="720" w:type="dxa"/>
          </w:tcPr>
          <w:p w14:paraId="4AD8E255" w14:textId="3D4D737A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.634</w:t>
            </w:r>
          </w:p>
        </w:tc>
        <w:tc>
          <w:tcPr>
            <w:tcW w:w="1800" w:type="dxa"/>
          </w:tcPr>
          <w:p w14:paraId="7D6FA28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-0.06 [-0.09, -0.03]</w:t>
            </w:r>
          </w:p>
        </w:tc>
        <w:tc>
          <w:tcPr>
            <w:tcW w:w="969" w:type="dxa"/>
          </w:tcPr>
          <w:p w14:paraId="3EBC0CF5" w14:textId="3DFEC96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F24AD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44DB4082" w14:textId="77777777" w:rsidTr="005E678B">
        <w:tc>
          <w:tcPr>
            <w:tcW w:w="3685" w:type="dxa"/>
          </w:tcPr>
          <w:p w14:paraId="63BF18B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530" w:type="dxa"/>
          </w:tcPr>
          <w:p w14:paraId="35250611" w14:textId="2BFFA2F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-0.52 [-2.63, 1.58]</w:t>
            </w:r>
          </w:p>
        </w:tc>
        <w:tc>
          <w:tcPr>
            <w:tcW w:w="720" w:type="dxa"/>
          </w:tcPr>
          <w:p w14:paraId="68669A3B" w14:textId="5F53D933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.625</w:t>
            </w:r>
          </w:p>
        </w:tc>
        <w:tc>
          <w:tcPr>
            <w:tcW w:w="1800" w:type="dxa"/>
          </w:tcPr>
          <w:p w14:paraId="4337C46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0.51 [0.06, 0.96]</w:t>
            </w:r>
          </w:p>
        </w:tc>
        <w:tc>
          <w:tcPr>
            <w:tcW w:w="969" w:type="dxa"/>
          </w:tcPr>
          <w:p w14:paraId="4D760CF0" w14:textId="7281F891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.026</w:t>
            </w:r>
          </w:p>
        </w:tc>
      </w:tr>
      <w:tr w:rsidR="005E678B" w:rsidRPr="00023B00" w14:paraId="73864616" w14:textId="77777777" w:rsidTr="005E678B">
        <w:tc>
          <w:tcPr>
            <w:tcW w:w="3685" w:type="dxa"/>
          </w:tcPr>
          <w:p w14:paraId="2A46959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530" w:type="dxa"/>
          </w:tcPr>
          <w:p w14:paraId="70E59DF1" w14:textId="091C06F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2.00 [-1.07, 5.07]</w:t>
            </w:r>
          </w:p>
        </w:tc>
        <w:tc>
          <w:tcPr>
            <w:tcW w:w="720" w:type="dxa"/>
          </w:tcPr>
          <w:p w14:paraId="33E90975" w14:textId="2EC0571D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.202</w:t>
            </w:r>
          </w:p>
        </w:tc>
        <w:tc>
          <w:tcPr>
            <w:tcW w:w="1800" w:type="dxa"/>
          </w:tcPr>
          <w:p w14:paraId="0E1C9E5B" w14:textId="134524A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-0.42 [-0.93, 0.09]</w:t>
            </w:r>
          </w:p>
        </w:tc>
        <w:tc>
          <w:tcPr>
            <w:tcW w:w="969" w:type="dxa"/>
          </w:tcPr>
          <w:p w14:paraId="7AF3BC28" w14:textId="7F29C5B0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.109</w:t>
            </w:r>
          </w:p>
        </w:tc>
      </w:tr>
      <w:tr w:rsidR="005E678B" w:rsidRPr="00023B00" w14:paraId="1C6AEE94" w14:textId="77777777" w:rsidTr="005E678B">
        <w:tc>
          <w:tcPr>
            <w:tcW w:w="3685" w:type="dxa"/>
          </w:tcPr>
          <w:p w14:paraId="013BA81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530" w:type="dxa"/>
          </w:tcPr>
          <w:p w14:paraId="68AB4135" w14:textId="5E9AEC9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-5.12 [-13.92, 3.67]</w:t>
            </w:r>
          </w:p>
        </w:tc>
        <w:tc>
          <w:tcPr>
            <w:tcW w:w="720" w:type="dxa"/>
          </w:tcPr>
          <w:p w14:paraId="0CF16E77" w14:textId="23DAC85B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.254</w:t>
            </w:r>
          </w:p>
        </w:tc>
        <w:tc>
          <w:tcPr>
            <w:tcW w:w="1800" w:type="dxa"/>
          </w:tcPr>
          <w:p w14:paraId="252792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-0.57 [-2.04, 0.91]</w:t>
            </w:r>
          </w:p>
        </w:tc>
        <w:tc>
          <w:tcPr>
            <w:tcW w:w="969" w:type="dxa"/>
          </w:tcPr>
          <w:p w14:paraId="7A39F4A2" w14:textId="0091EA40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.451</w:t>
            </w:r>
          </w:p>
        </w:tc>
      </w:tr>
      <w:tr w:rsidR="005E678B" w:rsidRPr="00023B00" w14:paraId="2F679394" w14:textId="77777777" w:rsidTr="005E678B">
        <w:tc>
          <w:tcPr>
            <w:tcW w:w="3685" w:type="dxa"/>
          </w:tcPr>
          <w:p w14:paraId="4D4F63D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1530" w:type="dxa"/>
          </w:tcPr>
          <w:p w14:paraId="79B5A177" w14:textId="7873F86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 [-0.06, 0.09]</w:t>
            </w:r>
          </w:p>
        </w:tc>
        <w:tc>
          <w:tcPr>
            <w:tcW w:w="720" w:type="dxa"/>
          </w:tcPr>
          <w:p w14:paraId="4800502F" w14:textId="1B451637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.667</w:t>
            </w:r>
          </w:p>
        </w:tc>
        <w:tc>
          <w:tcPr>
            <w:tcW w:w="1800" w:type="dxa"/>
          </w:tcPr>
          <w:p w14:paraId="4F1101F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5A84B02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44AE4B6" w14:textId="77777777" w:rsidTr="005E678B">
        <w:tc>
          <w:tcPr>
            <w:tcW w:w="3685" w:type="dxa"/>
          </w:tcPr>
          <w:p w14:paraId="3395577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1530" w:type="dxa"/>
          </w:tcPr>
          <w:p w14:paraId="0348C9F2" w14:textId="140CAE0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-0.09 [-0.19, 0.01]</w:t>
            </w:r>
          </w:p>
        </w:tc>
        <w:tc>
          <w:tcPr>
            <w:tcW w:w="720" w:type="dxa"/>
          </w:tcPr>
          <w:p w14:paraId="1A78035C" w14:textId="4471F693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.076</w:t>
            </w:r>
          </w:p>
        </w:tc>
        <w:tc>
          <w:tcPr>
            <w:tcW w:w="1800" w:type="dxa"/>
          </w:tcPr>
          <w:p w14:paraId="0925AD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05901A3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A81991C" w14:textId="77777777" w:rsidTr="005E678B">
        <w:tc>
          <w:tcPr>
            <w:tcW w:w="3685" w:type="dxa"/>
          </w:tcPr>
          <w:p w14:paraId="4834D21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1530" w:type="dxa"/>
          </w:tcPr>
          <w:p w14:paraId="2D6C8A22" w14:textId="457D281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0.19 [-0.10, 0.48]</w:t>
            </w:r>
          </w:p>
        </w:tc>
        <w:tc>
          <w:tcPr>
            <w:tcW w:w="720" w:type="dxa"/>
          </w:tcPr>
          <w:p w14:paraId="37FC02A8" w14:textId="630D40E3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.198</w:t>
            </w:r>
          </w:p>
        </w:tc>
        <w:tc>
          <w:tcPr>
            <w:tcW w:w="1800" w:type="dxa"/>
          </w:tcPr>
          <w:p w14:paraId="59FECB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1EDAC9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5292119" w14:textId="77777777" w:rsidTr="005E678B">
        <w:tc>
          <w:tcPr>
            <w:tcW w:w="3685" w:type="dxa"/>
          </w:tcPr>
          <w:p w14:paraId="68DBA55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530" w:type="dxa"/>
          </w:tcPr>
          <w:p w14:paraId="4D637A43" w14:textId="6D77191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-1.16 [-5.54, 3.22]</w:t>
            </w:r>
          </w:p>
        </w:tc>
        <w:tc>
          <w:tcPr>
            <w:tcW w:w="720" w:type="dxa"/>
          </w:tcPr>
          <w:p w14:paraId="7C562CE2" w14:textId="0E7F3C5A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.604</w:t>
            </w:r>
          </w:p>
        </w:tc>
        <w:tc>
          <w:tcPr>
            <w:tcW w:w="1800" w:type="dxa"/>
          </w:tcPr>
          <w:p w14:paraId="1104E46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03BBC2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0846809" w14:textId="77777777" w:rsidTr="005E678B">
        <w:tc>
          <w:tcPr>
            <w:tcW w:w="3685" w:type="dxa"/>
          </w:tcPr>
          <w:p w14:paraId="25E78E4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530" w:type="dxa"/>
          </w:tcPr>
          <w:p w14:paraId="3F4A1D99" w14:textId="0D0AB6C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6.64 [-5.67, 18.95]</w:t>
            </w:r>
          </w:p>
        </w:tc>
        <w:tc>
          <w:tcPr>
            <w:tcW w:w="720" w:type="dxa"/>
          </w:tcPr>
          <w:p w14:paraId="195E4E53" w14:textId="423B1426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.291</w:t>
            </w:r>
          </w:p>
        </w:tc>
        <w:tc>
          <w:tcPr>
            <w:tcW w:w="1800" w:type="dxa"/>
          </w:tcPr>
          <w:p w14:paraId="51EF94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6F21D8B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26D9B52" w14:textId="77777777" w:rsidTr="005E678B">
        <w:tc>
          <w:tcPr>
            <w:tcW w:w="3685" w:type="dxa"/>
          </w:tcPr>
          <w:p w14:paraId="7297DC8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1530" w:type="dxa"/>
          </w:tcPr>
          <w:p w14:paraId="46F4679C" w14:textId="6F12393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 [-0.08, 0.22]</w:t>
            </w:r>
          </w:p>
        </w:tc>
        <w:tc>
          <w:tcPr>
            <w:tcW w:w="720" w:type="dxa"/>
          </w:tcPr>
          <w:p w14:paraId="2937AA02" w14:textId="6F80CC45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.373</w:t>
            </w:r>
          </w:p>
        </w:tc>
        <w:tc>
          <w:tcPr>
            <w:tcW w:w="1800" w:type="dxa"/>
          </w:tcPr>
          <w:p w14:paraId="5781DC8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2BF5092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33E201BD" w14:textId="77777777" w:rsidTr="005E678B">
        <w:tc>
          <w:tcPr>
            <w:tcW w:w="3685" w:type="dxa"/>
          </w:tcPr>
          <w:p w14:paraId="71EC9DC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1530" w:type="dxa"/>
          </w:tcPr>
          <w:p w14:paraId="1D6E11BF" w14:textId="292A062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-0.28 [-0.70, 0.13]</w:t>
            </w:r>
          </w:p>
        </w:tc>
        <w:tc>
          <w:tcPr>
            <w:tcW w:w="720" w:type="dxa"/>
          </w:tcPr>
          <w:p w14:paraId="22AB8B41" w14:textId="3B29646F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.184</w:t>
            </w:r>
          </w:p>
        </w:tc>
        <w:tc>
          <w:tcPr>
            <w:tcW w:w="1800" w:type="dxa"/>
          </w:tcPr>
          <w:p w14:paraId="2A09FF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5C93F9C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856CEDD" w14:textId="77777777" w:rsidTr="005E678B">
        <w:tc>
          <w:tcPr>
            <w:tcW w:w="3685" w:type="dxa"/>
          </w:tcPr>
          <w:p w14:paraId="00697D3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530" w:type="dxa"/>
          </w:tcPr>
          <w:p w14:paraId="69F55A6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4992C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0345983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-0.61 [-4.79, 3.57]</w:t>
            </w:r>
          </w:p>
        </w:tc>
        <w:tc>
          <w:tcPr>
            <w:tcW w:w="969" w:type="dxa"/>
          </w:tcPr>
          <w:p w14:paraId="1FEDFEDB" w14:textId="78D44FB8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.775</w:t>
            </w:r>
          </w:p>
        </w:tc>
      </w:tr>
      <w:tr w:rsidR="005E678B" w:rsidRPr="00023B00" w14:paraId="00B89027" w14:textId="77777777" w:rsidTr="005E678B">
        <w:tc>
          <w:tcPr>
            <w:tcW w:w="3685" w:type="dxa"/>
          </w:tcPr>
          <w:p w14:paraId="054A9A5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530" w:type="dxa"/>
          </w:tcPr>
          <w:p w14:paraId="1A102CA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98E31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5F0FC61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-0.45 [-0.09, 0.98]</w:t>
            </w:r>
          </w:p>
        </w:tc>
        <w:tc>
          <w:tcPr>
            <w:tcW w:w="969" w:type="dxa"/>
          </w:tcPr>
          <w:p w14:paraId="7B3022EB" w14:textId="04034813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.100</w:t>
            </w:r>
          </w:p>
        </w:tc>
      </w:tr>
      <w:tr w:rsidR="005E678B" w:rsidRPr="00023B00" w14:paraId="2C1E2F79" w14:textId="77777777" w:rsidTr="005E678B">
        <w:tc>
          <w:tcPr>
            <w:tcW w:w="3685" w:type="dxa"/>
          </w:tcPr>
          <w:p w14:paraId="437EE88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530" w:type="dxa"/>
          </w:tcPr>
          <w:p w14:paraId="76AB84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D02031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413D1D10" w14:textId="4C3A630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-3.28 [-5.48, -1.07]</w:t>
            </w:r>
          </w:p>
        </w:tc>
        <w:tc>
          <w:tcPr>
            <w:tcW w:w="969" w:type="dxa"/>
          </w:tcPr>
          <w:p w14:paraId="6090BFE2" w14:textId="0CF0B415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.004</w:t>
            </w:r>
          </w:p>
        </w:tc>
      </w:tr>
      <w:tr w:rsidR="005E678B" w:rsidRPr="00023B00" w14:paraId="3812241A" w14:textId="77777777" w:rsidTr="005E678B">
        <w:tc>
          <w:tcPr>
            <w:tcW w:w="3685" w:type="dxa"/>
          </w:tcPr>
          <w:p w14:paraId="1D0FFDC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530" w:type="dxa"/>
          </w:tcPr>
          <w:p w14:paraId="0987F7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020E1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4885C78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-5.40 [-8.21, -2.60]</w:t>
            </w:r>
          </w:p>
        </w:tc>
        <w:tc>
          <w:tcPr>
            <w:tcW w:w="969" w:type="dxa"/>
          </w:tcPr>
          <w:p w14:paraId="4F457E7B" w14:textId="09393F6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F24AD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C598E34" w14:textId="77777777" w:rsidTr="005E678B">
        <w:tc>
          <w:tcPr>
            <w:tcW w:w="3685" w:type="dxa"/>
          </w:tcPr>
          <w:p w14:paraId="2AFFD71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530" w:type="dxa"/>
          </w:tcPr>
          <w:p w14:paraId="33EC029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02C6E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439C5E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-2.76 [-4.97, -0.55]</w:t>
            </w:r>
          </w:p>
        </w:tc>
        <w:tc>
          <w:tcPr>
            <w:tcW w:w="969" w:type="dxa"/>
          </w:tcPr>
          <w:p w14:paraId="60DD141D" w14:textId="74432278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.014</w:t>
            </w:r>
          </w:p>
        </w:tc>
      </w:tr>
      <w:tr w:rsidR="005E678B" w:rsidRPr="00023B00" w14:paraId="046728B0" w14:textId="77777777" w:rsidTr="005E678B">
        <w:tc>
          <w:tcPr>
            <w:tcW w:w="3685" w:type="dxa"/>
          </w:tcPr>
          <w:p w14:paraId="32B1296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530" w:type="dxa"/>
          </w:tcPr>
          <w:p w14:paraId="518EE77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2532B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7BCA1A69" w14:textId="76F5D61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-0.35 [-0.80, 0.10]</w:t>
            </w:r>
          </w:p>
        </w:tc>
        <w:tc>
          <w:tcPr>
            <w:tcW w:w="969" w:type="dxa"/>
          </w:tcPr>
          <w:p w14:paraId="13642835" w14:textId="4E8E48AF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.123</w:t>
            </w:r>
          </w:p>
        </w:tc>
      </w:tr>
      <w:tr w:rsidR="005E678B" w:rsidRPr="00023B00" w14:paraId="3907AE0A" w14:textId="77777777" w:rsidTr="005E678B">
        <w:tc>
          <w:tcPr>
            <w:tcW w:w="3685" w:type="dxa"/>
          </w:tcPr>
          <w:p w14:paraId="04909A9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530" w:type="dxa"/>
          </w:tcPr>
          <w:p w14:paraId="3A8764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72B48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5281A270" w14:textId="5023F6D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1.53 [0.18, 2.88]</w:t>
            </w:r>
          </w:p>
        </w:tc>
        <w:tc>
          <w:tcPr>
            <w:tcW w:w="969" w:type="dxa"/>
          </w:tcPr>
          <w:p w14:paraId="52419541" w14:textId="43873B6A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.026</w:t>
            </w:r>
          </w:p>
        </w:tc>
      </w:tr>
      <w:tr w:rsidR="005E678B" w:rsidRPr="00023B00" w14:paraId="7A0A9682" w14:textId="77777777" w:rsidTr="005E678B">
        <w:tc>
          <w:tcPr>
            <w:tcW w:w="3685" w:type="dxa"/>
          </w:tcPr>
          <w:p w14:paraId="76AC7DC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530" w:type="dxa"/>
          </w:tcPr>
          <w:p w14:paraId="526285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89AE9D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5A0960DA" w14:textId="0EC0998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2.27 [1.02, 3.53]</w:t>
            </w:r>
          </w:p>
        </w:tc>
        <w:tc>
          <w:tcPr>
            <w:tcW w:w="969" w:type="dxa"/>
          </w:tcPr>
          <w:p w14:paraId="34D5682F" w14:textId="35FF232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F24AD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4C370B8" w14:textId="77777777" w:rsidTr="005E678B">
        <w:tc>
          <w:tcPr>
            <w:tcW w:w="3685" w:type="dxa"/>
          </w:tcPr>
          <w:p w14:paraId="033CE55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530" w:type="dxa"/>
          </w:tcPr>
          <w:p w14:paraId="523765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2389F6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414895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-0.16 [-0.63, 0.32]</w:t>
            </w:r>
          </w:p>
        </w:tc>
        <w:tc>
          <w:tcPr>
            <w:tcW w:w="969" w:type="dxa"/>
          </w:tcPr>
          <w:p w14:paraId="1894851D" w14:textId="17F5751A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.517</w:t>
            </w:r>
          </w:p>
        </w:tc>
      </w:tr>
      <w:tr w:rsidR="005E678B" w:rsidRPr="00023B00" w14:paraId="1759F62A" w14:textId="77777777" w:rsidTr="005E678B">
        <w:tc>
          <w:tcPr>
            <w:tcW w:w="3685" w:type="dxa"/>
          </w:tcPr>
          <w:p w14:paraId="28C80BC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530" w:type="dxa"/>
          </w:tcPr>
          <w:p w14:paraId="1D7794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F87C9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675CB531" w14:textId="0DCD9AB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0.93 [-0.07, 1.92]</w:t>
            </w:r>
          </w:p>
        </w:tc>
        <w:tc>
          <w:tcPr>
            <w:tcW w:w="969" w:type="dxa"/>
          </w:tcPr>
          <w:p w14:paraId="6AA0012C" w14:textId="3E9A34AC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.067</w:t>
            </w:r>
          </w:p>
        </w:tc>
      </w:tr>
      <w:tr w:rsidR="005E678B" w:rsidRPr="00023B00" w14:paraId="73695C6B" w14:textId="77777777" w:rsidTr="005E678B">
        <w:tc>
          <w:tcPr>
            <w:tcW w:w="3685" w:type="dxa"/>
          </w:tcPr>
          <w:p w14:paraId="7145626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530" w:type="dxa"/>
          </w:tcPr>
          <w:p w14:paraId="0DDDE0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3EC985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769C7A6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0.59 [-0.33, 1.52]</w:t>
            </w:r>
          </w:p>
        </w:tc>
        <w:tc>
          <w:tcPr>
            <w:tcW w:w="969" w:type="dxa"/>
          </w:tcPr>
          <w:p w14:paraId="6C116C01" w14:textId="3CE3763D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.209</w:t>
            </w:r>
          </w:p>
        </w:tc>
      </w:tr>
      <w:tr w:rsidR="005E678B" w:rsidRPr="00023B00" w14:paraId="34EA0604" w14:textId="77777777" w:rsidTr="005E678B">
        <w:tc>
          <w:tcPr>
            <w:tcW w:w="3685" w:type="dxa"/>
          </w:tcPr>
          <w:p w14:paraId="2C0B710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530" w:type="dxa"/>
          </w:tcPr>
          <w:p w14:paraId="4DFBF2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598099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44B3DBEA" w14:textId="23B548C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-0.11 [-0.63, 0.40]</w:t>
            </w:r>
          </w:p>
        </w:tc>
        <w:tc>
          <w:tcPr>
            <w:tcW w:w="969" w:type="dxa"/>
          </w:tcPr>
          <w:p w14:paraId="43086A7D" w14:textId="7D3BCE22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.660</w:t>
            </w:r>
          </w:p>
        </w:tc>
      </w:tr>
      <w:tr w:rsidR="005E678B" w:rsidRPr="00023B00" w14:paraId="093189D8" w14:textId="77777777" w:rsidTr="005E678B">
        <w:tc>
          <w:tcPr>
            <w:tcW w:w="3685" w:type="dxa"/>
          </w:tcPr>
          <w:p w14:paraId="10F5A1A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530" w:type="dxa"/>
          </w:tcPr>
          <w:p w14:paraId="3A47EB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419A13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164A8B15" w14:textId="7CB6D70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-1.39 [-3.34, 0.55]</w:t>
            </w:r>
          </w:p>
        </w:tc>
        <w:tc>
          <w:tcPr>
            <w:tcW w:w="969" w:type="dxa"/>
          </w:tcPr>
          <w:p w14:paraId="44C65ED9" w14:textId="7A5FF598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.161</w:t>
            </w:r>
          </w:p>
        </w:tc>
      </w:tr>
      <w:tr w:rsidR="005E678B" w:rsidRPr="00023B00" w14:paraId="77689329" w14:textId="77777777" w:rsidTr="005E678B">
        <w:tc>
          <w:tcPr>
            <w:tcW w:w="3685" w:type="dxa"/>
          </w:tcPr>
          <w:p w14:paraId="4C81E33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530" w:type="dxa"/>
          </w:tcPr>
          <w:p w14:paraId="2DF73E6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120D0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62FCDF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-0.95 [-1.97, 0.07]</w:t>
            </w:r>
          </w:p>
        </w:tc>
        <w:tc>
          <w:tcPr>
            <w:tcW w:w="969" w:type="dxa"/>
          </w:tcPr>
          <w:p w14:paraId="1A1A20CA" w14:textId="4E5DC32D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.068</w:t>
            </w:r>
          </w:p>
        </w:tc>
      </w:tr>
      <w:tr w:rsidR="005E678B" w:rsidRPr="00023B00" w14:paraId="3B58BF0E" w14:textId="77777777" w:rsidTr="005E678B">
        <w:tc>
          <w:tcPr>
            <w:tcW w:w="3685" w:type="dxa"/>
          </w:tcPr>
          <w:p w14:paraId="01E28B6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530" w:type="dxa"/>
          </w:tcPr>
          <w:p w14:paraId="6B0B8E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55608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40869920" w14:textId="0D634F3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0.12 [-0.55, 0.79]</w:t>
            </w:r>
          </w:p>
        </w:tc>
        <w:tc>
          <w:tcPr>
            <w:tcW w:w="969" w:type="dxa"/>
          </w:tcPr>
          <w:p w14:paraId="06AD245D" w14:textId="7E157208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.724</w:t>
            </w:r>
          </w:p>
        </w:tc>
      </w:tr>
      <w:tr w:rsidR="005E678B" w:rsidRPr="00023B00" w14:paraId="26A06DDB" w14:textId="77777777" w:rsidTr="005E678B">
        <w:tc>
          <w:tcPr>
            <w:tcW w:w="3685" w:type="dxa"/>
          </w:tcPr>
          <w:p w14:paraId="56A6499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530" w:type="dxa"/>
          </w:tcPr>
          <w:p w14:paraId="4460EC1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54EBC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48B55FC6" w14:textId="35E251E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0.08 [-0.41, 0.57]</w:t>
            </w:r>
          </w:p>
        </w:tc>
        <w:tc>
          <w:tcPr>
            <w:tcW w:w="969" w:type="dxa"/>
          </w:tcPr>
          <w:p w14:paraId="7128004D" w14:textId="17C49133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.744</w:t>
            </w:r>
          </w:p>
        </w:tc>
      </w:tr>
      <w:tr w:rsidR="005E678B" w:rsidRPr="00023B00" w14:paraId="12E89F2A" w14:textId="77777777" w:rsidTr="005E678B">
        <w:trPr>
          <w:trHeight w:val="77"/>
        </w:trPr>
        <w:tc>
          <w:tcPr>
            <w:tcW w:w="3685" w:type="dxa"/>
          </w:tcPr>
          <w:p w14:paraId="73A322F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530" w:type="dxa"/>
          </w:tcPr>
          <w:p w14:paraId="5481C8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1F213B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0EEB872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-0.48 [-2.66, 1.70]</w:t>
            </w:r>
          </w:p>
        </w:tc>
        <w:tc>
          <w:tcPr>
            <w:tcW w:w="969" w:type="dxa"/>
          </w:tcPr>
          <w:p w14:paraId="7CACF965" w14:textId="6B030167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.664</w:t>
            </w:r>
          </w:p>
        </w:tc>
      </w:tr>
      <w:tr w:rsidR="005E678B" w:rsidRPr="00023B00" w14:paraId="4D6BD9A5" w14:textId="77777777" w:rsidTr="005E678B">
        <w:tc>
          <w:tcPr>
            <w:tcW w:w="3685" w:type="dxa"/>
          </w:tcPr>
          <w:p w14:paraId="012ED15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530" w:type="dxa"/>
          </w:tcPr>
          <w:p w14:paraId="7C2100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90C7EB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0F671A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-2.48 [-4.80, -0.16]</w:t>
            </w:r>
          </w:p>
        </w:tc>
        <w:tc>
          <w:tcPr>
            <w:tcW w:w="969" w:type="dxa"/>
          </w:tcPr>
          <w:p w14:paraId="015FA5E4" w14:textId="6D59CF3E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.035</w:t>
            </w:r>
          </w:p>
        </w:tc>
      </w:tr>
      <w:tr w:rsidR="005E678B" w:rsidRPr="00023B00" w14:paraId="7E9FF3A1" w14:textId="77777777" w:rsidTr="005E678B">
        <w:trPr>
          <w:trHeight w:val="60"/>
        </w:trPr>
        <w:tc>
          <w:tcPr>
            <w:tcW w:w="3685" w:type="dxa"/>
          </w:tcPr>
          <w:p w14:paraId="3D89632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530" w:type="dxa"/>
          </w:tcPr>
          <w:p w14:paraId="5AAE077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162405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114A51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-0.28 [-0.31, -0.25]</w:t>
            </w:r>
          </w:p>
        </w:tc>
        <w:tc>
          <w:tcPr>
            <w:tcW w:w="969" w:type="dxa"/>
          </w:tcPr>
          <w:p w14:paraId="6B282853" w14:textId="29705D0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F24AD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95274E0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2011D4C" w14:textId="77777777" w:rsidR="005E678B" w:rsidRPr="00023B00" w:rsidRDefault="005E678B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70905079" w14:textId="0FCDCF25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45. Results from the sensitivity analysis linear regression where % correct on the </w:t>
      </w:r>
      <w:proofErr w:type="gramStart"/>
      <w:r w:rsidRPr="00023B00">
        <w:rPr>
          <w:rFonts w:ascii="Times New Roman" w:eastAsia="Times New Roman" w:hAnsi="Times New Roman" w:cs="Times New Roman"/>
          <w:lang w:val="en-US"/>
        </w:rPr>
        <w:t>pairs</w:t>
      </w:r>
      <w:proofErr w:type="gramEnd"/>
      <w:r w:rsidRPr="00023B00">
        <w:rPr>
          <w:rFonts w:ascii="Times New Roman" w:eastAsia="Times New Roman" w:hAnsi="Times New Roman" w:cs="Times New Roman"/>
          <w:lang w:val="en-US"/>
        </w:rPr>
        <w:t xml:space="preserve"> matching task was modelled by IPAQ group, ‘worst case’ data was imputed for missing covariates.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530"/>
        <w:gridCol w:w="720"/>
        <w:gridCol w:w="90"/>
        <w:gridCol w:w="1440"/>
        <w:gridCol w:w="670"/>
        <w:gridCol w:w="19"/>
      </w:tblGrid>
      <w:tr w:rsidR="005E678B" w:rsidRPr="00023B00" w14:paraId="1907A063" w14:textId="77777777" w:rsidTr="005E678B">
        <w:tc>
          <w:tcPr>
            <w:tcW w:w="3235" w:type="dxa"/>
          </w:tcPr>
          <w:p w14:paraId="6B6C17A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gridSpan w:val="3"/>
          </w:tcPr>
          <w:p w14:paraId="2CD38E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129" w:type="dxa"/>
            <w:gridSpan w:val="3"/>
          </w:tcPr>
          <w:p w14:paraId="4B0BA6B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E678B" w:rsidRPr="00023B00" w14:paraId="14B9FD20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54A0AAA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2BF23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69C7A1D8" w14:textId="5ED7680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30" w:type="dxa"/>
            <w:gridSpan w:val="2"/>
          </w:tcPr>
          <w:p w14:paraId="2A98D6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70" w:type="dxa"/>
          </w:tcPr>
          <w:p w14:paraId="445890DB" w14:textId="313A420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E678B" w:rsidRPr="00023B00" w14:paraId="411AB8C2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3E3066C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530" w:type="dxa"/>
          </w:tcPr>
          <w:p w14:paraId="61E2C17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-1.19 [-2.20, -0.17]</w:t>
            </w:r>
          </w:p>
        </w:tc>
        <w:tc>
          <w:tcPr>
            <w:tcW w:w="720" w:type="dxa"/>
          </w:tcPr>
          <w:p w14:paraId="53240941" w14:textId="56AED2B4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.022</w:t>
            </w:r>
          </w:p>
        </w:tc>
        <w:tc>
          <w:tcPr>
            <w:tcW w:w="1530" w:type="dxa"/>
            <w:gridSpan w:val="2"/>
          </w:tcPr>
          <w:p w14:paraId="2883F07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-0.36 [-0.97, 0.25]</w:t>
            </w:r>
          </w:p>
        </w:tc>
        <w:tc>
          <w:tcPr>
            <w:tcW w:w="670" w:type="dxa"/>
          </w:tcPr>
          <w:p w14:paraId="68AC9D48" w14:textId="42B491F1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.251</w:t>
            </w:r>
          </w:p>
        </w:tc>
      </w:tr>
      <w:tr w:rsidR="005E678B" w:rsidRPr="00023B00" w14:paraId="44320C67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392ED00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530" w:type="dxa"/>
          </w:tcPr>
          <w:p w14:paraId="53EE94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-0.34 [-1.31, 0.64]</w:t>
            </w:r>
          </w:p>
        </w:tc>
        <w:tc>
          <w:tcPr>
            <w:tcW w:w="720" w:type="dxa"/>
          </w:tcPr>
          <w:p w14:paraId="02D4046B" w14:textId="0BD61D75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.602</w:t>
            </w:r>
          </w:p>
        </w:tc>
        <w:tc>
          <w:tcPr>
            <w:tcW w:w="1530" w:type="dxa"/>
            <w:gridSpan w:val="2"/>
          </w:tcPr>
          <w:p w14:paraId="1ABA38D1" w14:textId="65906C7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 [-0.63, 0.56]</w:t>
            </w:r>
          </w:p>
        </w:tc>
        <w:tc>
          <w:tcPr>
            <w:tcW w:w="670" w:type="dxa"/>
          </w:tcPr>
          <w:p w14:paraId="75226964" w14:textId="244FA152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.903</w:t>
            </w:r>
          </w:p>
        </w:tc>
      </w:tr>
      <w:tr w:rsidR="005E678B" w:rsidRPr="00023B00" w14:paraId="0F2965E1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4F12949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530" w:type="dxa"/>
          </w:tcPr>
          <w:p w14:paraId="16DC835D" w14:textId="709D3F7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-0.12 [-1.28, 1.04]</w:t>
            </w:r>
          </w:p>
        </w:tc>
        <w:tc>
          <w:tcPr>
            <w:tcW w:w="720" w:type="dxa"/>
          </w:tcPr>
          <w:p w14:paraId="24A833F8" w14:textId="3034D1B8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.836</w:t>
            </w:r>
          </w:p>
        </w:tc>
        <w:tc>
          <w:tcPr>
            <w:tcW w:w="1530" w:type="dxa"/>
            <w:gridSpan w:val="2"/>
          </w:tcPr>
          <w:p w14:paraId="63DE78E0" w14:textId="5B994B5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0.54 [0.09, 0.99]</w:t>
            </w:r>
          </w:p>
        </w:tc>
        <w:tc>
          <w:tcPr>
            <w:tcW w:w="670" w:type="dxa"/>
          </w:tcPr>
          <w:p w14:paraId="68D003A9" w14:textId="1DEC874E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.019</w:t>
            </w:r>
          </w:p>
        </w:tc>
      </w:tr>
      <w:tr w:rsidR="005E678B" w:rsidRPr="00023B00" w14:paraId="50DC7775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4236296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530" w:type="dxa"/>
          </w:tcPr>
          <w:p w14:paraId="32DF24E4" w14:textId="22ED2E6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-2.28 [-3.98, -0.58]</w:t>
            </w:r>
          </w:p>
        </w:tc>
        <w:tc>
          <w:tcPr>
            <w:tcW w:w="720" w:type="dxa"/>
          </w:tcPr>
          <w:p w14:paraId="35971BD1" w14:textId="755E4CDE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.009</w:t>
            </w:r>
          </w:p>
        </w:tc>
        <w:tc>
          <w:tcPr>
            <w:tcW w:w="1530" w:type="dxa"/>
            <w:gridSpan w:val="2"/>
          </w:tcPr>
          <w:p w14:paraId="0112E45E" w14:textId="0019729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-0.43 [-0.94, 0.09]</w:t>
            </w:r>
          </w:p>
        </w:tc>
        <w:tc>
          <w:tcPr>
            <w:tcW w:w="670" w:type="dxa"/>
          </w:tcPr>
          <w:p w14:paraId="4CCF898B" w14:textId="160F7DE0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.104</w:t>
            </w:r>
          </w:p>
        </w:tc>
      </w:tr>
      <w:tr w:rsidR="005E678B" w:rsidRPr="00023B00" w14:paraId="5CC3E91F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34DFA04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530" w:type="dxa"/>
          </w:tcPr>
          <w:p w14:paraId="0214259A" w14:textId="6B4EEB6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-2.03 [-6.86, 2.81]</w:t>
            </w:r>
          </w:p>
        </w:tc>
        <w:tc>
          <w:tcPr>
            <w:tcW w:w="720" w:type="dxa"/>
          </w:tcPr>
          <w:p w14:paraId="59F330B4" w14:textId="3DB7D65C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.412</w:t>
            </w:r>
          </w:p>
        </w:tc>
        <w:tc>
          <w:tcPr>
            <w:tcW w:w="1530" w:type="dxa"/>
            <w:gridSpan w:val="2"/>
          </w:tcPr>
          <w:p w14:paraId="61A0463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-0.56 [-2.04, 0.92]</w:t>
            </w:r>
          </w:p>
        </w:tc>
        <w:tc>
          <w:tcPr>
            <w:tcW w:w="670" w:type="dxa"/>
          </w:tcPr>
          <w:p w14:paraId="5CB311EF" w14:textId="6B5CB93D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.456</w:t>
            </w:r>
          </w:p>
        </w:tc>
      </w:tr>
      <w:tr w:rsidR="005E678B" w:rsidRPr="00023B00" w14:paraId="63621BD5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62D3284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530" w:type="dxa"/>
          </w:tcPr>
          <w:p w14:paraId="59BDC3E0" w14:textId="4DA94CE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0.37 [-1.05, 1.80]</w:t>
            </w:r>
          </w:p>
        </w:tc>
        <w:tc>
          <w:tcPr>
            <w:tcW w:w="720" w:type="dxa"/>
          </w:tcPr>
          <w:p w14:paraId="6010412A" w14:textId="50A76F0C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.606</w:t>
            </w:r>
          </w:p>
        </w:tc>
        <w:tc>
          <w:tcPr>
            <w:tcW w:w="1530" w:type="dxa"/>
            <w:gridSpan w:val="2"/>
          </w:tcPr>
          <w:p w14:paraId="6AA0CB7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35AA5A9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7F722E1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45D2B76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530" w:type="dxa"/>
          </w:tcPr>
          <w:p w14:paraId="3FD3FD3C" w14:textId="72F8C8E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-0.25 [-1.64, 1.14]</w:t>
            </w:r>
          </w:p>
        </w:tc>
        <w:tc>
          <w:tcPr>
            <w:tcW w:w="720" w:type="dxa"/>
          </w:tcPr>
          <w:p w14:paraId="42A6AD74" w14:textId="425C0137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.722</w:t>
            </w:r>
          </w:p>
        </w:tc>
        <w:tc>
          <w:tcPr>
            <w:tcW w:w="1530" w:type="dxa"/>
            <w:gridSpan w:val="2"/>
          </w:tcPr>
          <w:p w14:paraId="0F591F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692D3F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AA61C73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2F01CA4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1530" w:type="dxa"/>
          </w:tcPr>
          <w:p w14:paraId="72BB17DB" w14:textId="4D41527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2.07 [0.01, 4.13]</w:t>
            </w:r>
          </w:p>
        </w:tc>
        <w:tc>
          <w:tcPr>
            <w:tcW w:w="720" w:type="dxa"/>
          </w:tcPr>
          <w:p w14:paraId="0E8F20A0" w14:textId="5EA77D5C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.048</w:t>
            </w:r>
          </w:p>
        </w:tc>
        <w:tc>
          <w:tcPr>
            <w:tcW w:w="1530" w:type="dxa"/>
            <w:gridSpan w:val="2"/>
          </w:tcPr>
          <w:p w14:paraId="23E35B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643B86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1D84588C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319E555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1530" w:type="dxa"/>
          </w:tcPr>
          <w:p w14:paraId="223C1A0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1.80 [-0.22, 3.81]</w:t>
            </w:r>
          </w:p>
        </w:tc>
        <w:tc>
          <w:tcPr>
            <w:tcW w:w="720" w:type="dxa"/>
          </w:tcPr>
          <w:p w14:paraId="76C0812B" w14:textId="5A811F37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.080</w:t>
            </w:r>
          </w:p>
        </w:tc>
        <w:tc>
          <w:tcPr>
            <w:tcW w:w="1530" w:type="dxa"/>
            <w:gridSpan w:val="2"/>
          </w:tcPr>
          <w:p w14:paraId="522859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70EBB4C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256B0A9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7945A35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1530" w:type="dxa"/>
          </w:tcPr>
          <w:p w14:paraId="7F9808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3.40 [-2.55, 9.34]</w:t>
            </w:r>
          </w:p>
        </w:tc>
        <w:tc>
          <w:tcPr>
            <w:tcW w:w="720" w:type="dxa"/>
          </w:tcPr>
          <w:p w14:paraId="067B18ED" w14:textId="2697774B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.263</w:t>
            </w:r>
          </w:p>
        </w:tc>
        <w:tc>
          <w:tcPr>
            <w:tcW w:w="1530" w:type="dxa"/>
            <w:gridSpan w:val="2"/>
          </w:tcPr>
          <w:p w14:paraId="3B77E2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014BC1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16E1614C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62C41F6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1530" w:type="dxa"/>
          </w:tcPr>
          <w:p w14:paraId="18F5C02F" w14:textId="5E0475D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2.88 [-2.91, 8.66]</w:t>
            </w:r>
          </w:p>
        </w:tc>
        <w:tc>
          <w:tcPr>
            <w:tcW w:w="720" w:type="dxa"/>
          </w:tcPr>
          <w:p w14:paraId="26DA9807" w14:textId="1BC84AD2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.329</w:t>
            </w:r>
          </w:p>
        </w:tc>
        <w:tc>
          <w:tcPr>
            <w:tcW w:w="1530" w:type="dxa"/>
            <w:gridSpan w:val="2"/>
          </w:tcPr>
          <w:p w14:paraId="2B070C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4887A5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0AC692A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5F5E644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530" w:type="dxa"/>
          </w:tcPr>
          <w:p w14:paraId="433985BB" w14:textId="6C28B8A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1.34 [-1.10, 3.77]</w:t>
            </w:r>
          </w:p>
        </w:tc>
        <w:tc>
          <w:tcPr>
            <w:tcW w:w="720" w:type="dxa"/>
          </w:tcPr>
          <w:p w14:paraId="10CC2889" w14:textId="6DEB1435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.281</w:t>
            </w:r>
          </w:p>
        </w:tc>
        <w:tc>
          <w:tcPr>
            <w:tcW w:w="1530" w:type="dxa"/>
            <w:gridSpan w:val="2"/>
          </w:tcPr>
          <w:p w14:paraId="033BBBD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25A1865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BFA1556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314B56C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530" w:type="dxa"/>
          </w:tcPr>
          <w:p w14:paraId="324C3CE6" w14:textId="7141B84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1.77 [-4.65, 8.20]</w:t>
            </w:r>
          </w:p>
        </w:tc>
        <w:tc>
          <w:tcPr>
            <w:tcW w:w="720" w:type="dxa"/>
          </w:tcPr>
          <w:p w14:paraId="31C91707" w14:textId="6E731EC0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.589</w:t>
            </w:r>
          </w:p>
        </w:tc>
        <w:tc>
          <w:tcPr>
            <w:tcW w:w="1530" w:type="dxa"/>
            <w:gridSpan w:val="2"/>
          </w:tcPr>
          <w:p w14:paraId="0A8528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316A097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AE1C2BB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54116ECA" w14:textId="34463E46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530" w:type="dxa"/>
          </w:tcPr>
          <w:p w14:paraId="3BD42076" w14:textId="0148AB7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-0.57 [-3.52, 2.38]</w:t>
            </w:r>
          </w:p>
        </w:tc>
        <w:tc>
          <w:tcPr>
            <w:tcW w:w="720" w:type="dxa"/>
          </w:tcPr>
          <w:p w14:paraId="53EE29FB" w14:textId="516FA25C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.705</w:t>
            </w:r>
          </w:p>
        </w:tc>
        <w:tc>
          <w:tcPr>
            <w:tcW w:w="1530" w:type="dxa"/>
            <w:gridSpan w:val="2"/>
          </w:tcPr>
          <w:p w14:paraId="72CD573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4A982C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DDFA150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51F86A7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1530" w:type="dxa"/>
          </w:tcPr>
          <w:p w14:paraId="4219D5C3" w14:textId="5BE66B9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-0.59 [-3.51, 2.32]</w:t>
            </w:r>
          </w:p>
        </w:tc>
        <w:tc>
          <w:tcPr>
            <w:tcW w:w="720" w:type="dxa"/>
          </w:tcPr>
          <w:p w14:paraId="742A74F3" w14:textId="5F3B4235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.689</w:t>
            </w:r>
          </w:p>
        </w:tc>
        <w:tc>
          <w:tcPr>
            <w:tcW w:w="1530" w:type="dxa"/>
            <w:gridSpan w:val="2"/>
          </w:tcPr>
          <w:p w14:paraId="1BD589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6A0FDE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7CE18E2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073C78E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1530" w:type="dxa"/>
          </w:tcPr>
          <w:p w14:paraId="35F796C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-4.64 [-12.57, 3.65]</w:t>
            </w:r>
          </w:p>
        </w:tc>
        <w:tc>
          <w:tcPr>
            <w:tcW w:w="720" w:type="dxa"/>
          </w:tcPr>
          <w:p w14:paraId="76602E1A" w14:textId="7F67DE91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.281</w:t>
            </w:r>
          </w:p>
        </w:tc>
        <w:tc>
          <w:tcPr>
            <w:tcW w:w="1530" w:type="dxa"/>
            <w:gridSpan w:val="2"/>
          </w:tcPr>
          <w:p w14:paraId="62D5852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3462A7D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69E1966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489D62E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1530" w:type="dxa"/>
          </w:tcPr>
          <w:p w14:paraId="58E818B9" w14:textId="31BB442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-4.12 [-12.09, 3.86]</w:t>
            </w:r>
          </w:p>
        </w:tc>
        <w:tc>
          <w:tcPr>
            <w:tcW w:w="720" w:type="dxa"/>
          </w:tcPr>
          <w:p w14:paraId="5B09651F" w14:textId="4ED24F6B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.312</w:t>
            </w:r>
          </w:p>
        </w:tc>
        <w:tc>
          <w:tcPr>
            <w:tcW w:w="1530" w:type="dxa"/>
            <w:gridSpan w:val="2"/>
          </w:tcPr>
          <w:p w14:paraId="1279300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4E34473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1CE58BE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3A412BE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530" w:type="dxa"/>
          </w:tcPr>
          <w:p w14:paraId="713E32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A2652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2B2B1AB5" w14:textId="78322A2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-0.64 [-4.82, 3.54]</w:t>
            </w:r>
          </w:p>
        </w:tc>
        <w:tc>
          <w:tcPr>
            <w:tcW w:w="670" w:type="dxa"/>
          </w:tcPr>
          <w:p w14:paraId="2FAC5890" w14:textId="753DA7B1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.764</w:t>
            </w:r>
          </w:p>
        </w:tc>
      </w:tr>
      <w:tr w:rsidR="005E678B" w:rsidRPr="00023B00" w14:paraId="18F750DF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642F2EF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530" w:type="dxa"/>
          </w:tcPr>
          <w:p w14:paraId="012A821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6CCB51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064B46CA" w14:textId="378773B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0.45 [0.09, 0.99]</w:t>
            </w:r>
          </w:p>
        </w:tc>
        <w:tc>
          <w:tcPr>
            <w:tcW w:w="670" w:type="dxa"/>
          </w:tcPr>
          <w:p w14:paraId="10E76AC2" w14:textId="595719C0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.099</w:t>
            </w:r>
          </w:p>
        </w:tc>
      </w:tr>
      <w:tr w:rsidR="005E678B" w:rsidRPr="00023B00" w14:paraId="0ED8A188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62E63DE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530" w:type="dxa"/>
          </w:tcPr>
          <w:p w14:paraId="35E2687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9CD8B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6D6D55C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-3.26 [-5.64, -1.05]</w:t>
            </w:r>
          </w:p>
        </w:tc>
        <w:tc>
          <w:tcPr>
            <w:tcW w:w="670" w:type="dxa"/>
          </w:tcPr>
          <w:p w14:paraId="1681DBC4" w14:textId="7D83BCAE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.004</w:t>
            </w:r>
          </w:p>
        </w:tc>
      </w:tr>
      <w:tr w:rsidR="005E678B" w:rsidRPr="00023B00" w14:paraId="5394B1EE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27B9A22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530" w:type="dxa"/>
          </w:tcPr>
          <w:p w14:paraId="178E20B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289B3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37BBA1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-5.35 [-8.15, -2.54]</w:t>
            </w:r>
          </w:p>
        </w:tc>
        <w:tc>
          <w:tcPr>
            <w:tcW w:w="670" w:type="dxa"/>
          </w:tcPr>
          <w:p w14:paraId="341CE547" w14:textId="41EA488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F24AD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CF6BCDD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0A7AC8D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530" w:type="dxa"/>
          </w:tcPr>
          <w:p w14:paraId="237777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926FD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27DF1331" w14:textId="626F9FE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-2.66 [-4.88, -0.45]</w:t>
            </w:r>
          </w:p>
        </w:tc>
        <w:tc>
          <w:tcPr>
            <w:tcW w:w="670" w:type="dxa"/>
          </w:tcPr>
          <w:p w14:paraId="33F018DE" w14:textId="53EE7EC6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.018</w:t>
            </w:r>
          </w:p>
        </w:tc>
      </w:tr>
      <w:tr w:rsidR="005E678B" w:rsidRPr="00023B00" w14:paraId="07FB8949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40B8375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530" w:type="dxa"/>
          </w:tcPr>
          <w:p w14:paraId="762EC76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BA4EEB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0165FDB5" w14:textId="6F55577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-0.36 [-0.80, 0.09]</w:t>
            </w:r>
          </w:p>
        </w:tc>
        <w:tc>
          <w:tcPr>
            <w:tcW w:w="670" w:type="dxa"/>
          </w:tcPr>
          <w:p w14:paraId="40C2B08B" w14:textId="7F825030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.116</w:t>
            </w:r>
          </w:p>
        </w:tc>
      </w:tr>
      <w:tr w:rsidR="005E678B" w:rsidRPr="00023B00" w14:paraId="5A106FED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57CE6AB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530" w:type="dxa"/>
          </w:tcPr>
          <w:p w14:paraId="24E0ED5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3FDC3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1944B53F" w14:textId="380A9E6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1.56 [0.21, 2.91]</w:t>
            </w:r>
          </w:p>
        </w:tc>
        <w:tc>
          <w:tcPr>
            <w:tcW w:w="670" w:type="dxa"/>
          </w:tcPr>
          <w:p w14:paraId="7BE9F95D" w14:textId="454B2E9C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.023</w:t>
            </w:r>
          </w:p>
        </w:tc>
      </w:tr>
      <w:tr w:rsidR="005E678B" w:rsidRPr="00023B00" w14:paraId="57274E69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43A2BCC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530" w:type="dxa"/>
          </w:tcPr>
          <w:p w14:paraId="5530E4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FB804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617FB053" w14:textId="0A6B5AE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2.31 [1.06, 3.56]</w:t>
            </w:r>
          </w:p>
        </w:tc>
        <w:tc>
          <w:tcPr>
            <w:tcW w:w="670" w:type="dxa"/>
          </w:tcPr>
          <w:p w14:paraId="7A9C3EEF" w14:textId="7047E32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F24AD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25B0E62B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19F7E81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530" w:type="dxa"/>
          </w:tcPr>
          <w:p w14:paraId="568F7A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96C5F6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2D956C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-0.13 [-0.60, 0.35]</w:t>
            </w:r>
          </w:p>
        </w:tc>
        <w:tc>
          <w:tcPr>
            <w:tcW w:w="670" w:type="dxa"/>
          </w:tcPr>
          <w:p w14:paraId="58829C3E" w14:textId="10E2FA49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.603</w:t>
            </w:r>
          </w:p>
        </w:tc>
      </w:tr>
      <w:tr w:rsidR="005E678B" w:rsidRPr="00023B00" w14:paraId="484A5E46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0E7ACBD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530" w:type="dxa"/>
          </w:tcPr>
          <w:p w14:paraId="17EA2D1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DD020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0478A601" w14:textId="538A9A4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0.97 [-0.02, 1.97]</w:t>
            </w:r>
          </w:p>
        </w:tc>
        <w:tc>
          <w:tcPr>
            <w:tcW w:w="670" w:type="dxa"/>
          </w:tcPr>
          <w:p w14:paraId="238534E1" w14:textId="6EA87A30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.054</w:t>
            </w:r>
          </w:p>
        </w:tc>
      </w:tr>
      <w:tr w:rsidR="005E678B" w:rsidRPr="00023B00" w14:paraId="3A4F53AA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680F88A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530" w:type="dxa"/>
          </w:tcPr>
          <w:p w14:paraId="36FA7E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2C3B86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698734C4" w14:textId="074D20D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0.58 [-0.35, 1.50]</w:t>
            </w:r>
          </w:p>
        </w:tc>
        <w:tc>
          <w:tcPr>
            <w:tcW w:w="670" w:type="dxa"/>
          </w:tcPr>
          <w:p w14:paraId="0300371F" w14:textId="50648211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.219</w:t>
            </w:r>
          </w:p>
        </w:tc>
      </w:tr>
      <w:tr w:rsidR="005E678B" w:rsidRPr="00023B00" w14:paraId="43271FC3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10496B7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530" w:type="dxa"/>
          </w:tcPr>
          <w:p w14:paraId="6BAC826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412AE6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6BB8DC3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-0.12 [-0.63, 0.39]</w:t>
            </w:r>
          </w:p>
        </w:tc>
        <w:tc>
          <w:tcPr>
            <w:tcW w:w="670" w:type="dxa"/>
          </w:tcPr>
          <w:p w14:paraId="2DE4F210" w14:textId="3ADE9F1E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.638</w:t>
            </w:r>
          </w:p>
        </w:tc>
      </w:tr>
      <w:tr w:rsidR="005E678B" w:rsidRPr="00023B00" w14:paraId="4D8DB551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4EFA4E6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530" w:type="dxa"/>
          </w:tcPr>
          <w:p w14:paraId="739EF2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3C729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7A80745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-1.32 [-3.26, 0.63]</w:t>
            </w:r>
          </w:p>
        </w:tc>
        <w:tc>
          <w:tcPr>
            <w:tcW w:w="670" w:type="dxa"/>
          </w:tcPr>
          <w:p w14:paraId="2CFBA8F6" w14:textId="098B0CAE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.185</w:t>
            </w:r>
          </w:p>
        </w:tc>
      </w:tr>
      <w:tr w:rsidR="005E678B" w:rsidRPr="00023B00" w14:paraId="05DE8FE8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5071B6F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530" w:type="dxa"/>
          </w:tcPr>
          <w:p w14:paraId="358634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8A904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072CAF44" w14:textId="34F0739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-0.86 [-1.88, 0.16]</w:t>
            </w:r>
          </w:p>
        </w:tc>
        <w:tc>
          <w:tcPr>
            <w:tcW w:w="670" w:type="dxa"/>
          </w:tcPr>
          <w:p w14:paraId="584C657F" w14:textId="36722D54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.100</w:t>
            </w:r>
          </w:p>
        </w:tc>
      </w:tr>
      <w:tr w:rsidR="005E678B" w:rsidRPr="00023B00" w14:paraId="7389BC53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464377C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530" w:type="dxa"/>
          </w:tcPr>
          <w:p w14:paraId="25578F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B2E922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34AA64AC" w14:textId="078EA81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0.32 [-0.34, 0.98]</w:t>
            </w:r>
          </w:p>
        </w:tc>
        <w:tc>
          <w:tcPr>
            <w:tcW w:w="670" w:type="dxa"/>
          </w:tcPr>
          <w:p w14:paraId="07E4E74A" w14:textId="5541B93E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.339</w:t>
            </w:r>
          </w:p>
        </w:tc>
      </w:tr>
      <w:tr w:rsidR="005E678B" w:rsidRPr="00023B00" w14:paraId="1D9723F7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060AB01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530" w:type="dxa"/>
          </w:tcPr>
          <w:p w14:paraId="631156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B1DA9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2BEE0A04" w14:textId="06D3647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0.18 [-0.30, 0.66]</w:t>
            </w:r>
          </w:p>
        </w:tc>
        <w:tc>
          <w:tcPr>
            <w:tcW w:w="670" w:type="dxa"/>
          </w:tcPr>
          <w:p w14:paraId="660309AD" w14:textId="556C7589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.466</w:t>
            </w:r>
          </w:p>
        </w:tc>
      </w:tr>
      <w:tr w:rsidR="005E678B" w:rsidRPr="00023B00" w14:paraId="61C83E59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4A4B86B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530" w:type="dxa"/>
          </w:tcPr>
          <w:p w14:paraId="4E7BAE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9E777B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3FE93CF1" w14:textId="76C197C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-0.11 [-2.28, 2.06]</w:t>
            </w:r>
          </w:p>
        </w:tc>
        <w:tc>
          <w:tcPr>
            <w:tcW w:w="670" w:type="dxa"/>
          </w:tcPr>
          <w:p w14:paraId="71D3B4B3" w14:textId="3CE5E5D5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.921</w:t>
            </w:r>
          </w:p>
        </w:tc>
      </w:tr>
      <w:tr w:rsidR="005E678B" w:rsidRPr="00023B00" w14:paraId="5867317E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5A0CB7F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530" w:type="dxa"/>
          </w:tcPr>
          <w:p w14:paraId="34FA848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9BBFEC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0C2AAF5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-2.58 [-4.90, -0.26]</w:t>
            </w:r>
          </w:p>
        </w:tc>
        <w:tc>
          <w:tcPr>
            <w:tcW w:w="670" w:type="dxa"/>
          </w:tcPr>
          <w:p w14:paraId="5C94ED79" w14:textId="5AAEE6C8" w:rsidR="004C2580" w:rsidRPr="00023B00" w:rsidRDefault="00CF24AD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.029</w:t>
            </w:r>
          </w:p>
        </w:tc>
      </w:tr>
      <w:tr w:rsidR="005E678B" w:rsidRPr="00023B00" w14:paraId="10D14B54" w14:textId="77777777" w:rsidTr="005E678B">
        <w:trPr>
          <w:gridAfter w:val="1"/>
          <w:wAfter w:w="19" w:type="dxa"/>
        </w:trPr>
        <w:tc>
          <w:tcPr>
            <w:tcW w:w="3235" w:type="dxa"/>
          </w:tcPr>
          <w:p w14:paraId="09E2964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530" w:type="dxa"/>
          </w:tcPr>
          <w:p w14:paraId="54AAE92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BC0013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</w:tcPr>
          <w:p w14:paraId="4FFC93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-0.27 [-0.30, -0.24]</w:t>
            </w:r>
          </w:p>
        </w:tc>
        <w:tc>
          <w:tcPr>
            <w:tcW w:w="670" w:type="dxa"/>
          </w:tcPr>
          <w:p w14:paraId="27B61F08" w14:textId="02D86EA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CF24AD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48438BB0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5CD6A34" w14:textId="77777777" w:rsidR="005E678B" w:rsidRPr="00023B00" w:rsidRDefault="005E678B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6252C54A" w14:textId="580F160A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46. Results from the sensitivity analysis linear regression where duration to complete the TMT-B was modelled by average acceleration, ‘best case’ data was imputed for missing covariates.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465"/>
        <w:gridCol w:w="668"/>
        <w:gridCol w:w="1464"/>
        <w:gridCol w:w="670"/>
      </w:tblGrid>
      <w:tr w:rsidR="005E678B" w:rsidRPr="00023B00" w14:paraId="2581B8C9" w14:textId="77777777" w:rsidTr="005E678B">
        <w:tc>
          <w:tcPr>
            <w:tcW w:w="3595" w:type="dxa"/>
          </w:tcPr>
          <w:p w14:paraId="1C67865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3" w:type="dxa"/>
            <w:gridSpan w:val="2"/>
          </w:tcPr>
          <w:p w14:paraId="4A9A9FD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134" w:type="dxa"/>
            <w:gridSpan w:val="2"/>
          </w:tcPr>
          <w:p w14:paraId="28F3A1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E678B" w:rsidRPr="00023B00" w14:paraId="3F9D097C" w14:textId="77777777" w:rsidTr="005E678B">
        <w:tc>
          <w:tcPr>
            <w:tcW w:w="3595" w:type="dxa"/>
          </w:tcPr>
          <w:p w14:paraId="7C9ACE9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59F51D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68" w:type="dxa"/>
          </w:tcPr>
          <w:p w14:paraId="2B788CE4" w14:textId="115FF03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464" w:type="dxa"/>
          </w:tcPr>
          <w:p w14:paraId="4AC1C9D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670" w:type="dxa"/>
          </w:tcPr>
          <w:p w14:paraId="0768193E" w14:textId="097A9DD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E678B" w:rsidRPr="00023B00" w14:paraId="514E8FA1" w14:textId="77777777" w:rsidTr="005E678B">
        <w:tc>
          <w:tcPr>
            <w:tcW w:w="3595" w:type="dxa"/>
          </w:tcPr>
          <w:p w14:paraId="0681A91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465" w:type="dxa"/>
          </w:tcPr>
          <w:p w14:paraId="3740EFC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-0.05 [-0.06, -0.03]</w:t>
            </w:r>
          </w:p>
        </w:tc>
        <w:tc>
          <w:tcPr>
            <w:tcW w:w="668" w:type="dxa"/>
          </w:tcPr>
          <w:p w14:paraId="513AD0D9" w14:textId="05EC603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2B4F6B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464" w:type="dxa"/>
          </w:tcPr>
          <w:p w14:paraId="586AF9D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 [0.00, 0.02]</w:t>
            </w:r>
          </w:p>
        </w:tc>
        <w:tc>
          <w:tcPr>
            <w:tcW w:w="670" w:type="dxa"/>
          </w:tcPr>
          <w:p w14:paraId="1AFF5AE4" w14:textId="73A5D2D9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.042</w:t>
            </w:r>
          </w:p>
        </w:tc>
      </w:tr>
      <w:tr w:rsidR="005E678B" w:rsidRPr="00023B00" w14:paraId="2CD0285D" w14:textId="77777777" w:rsidTr="005E678B">
        <w:tc>
          <w:tcPr>
            <w:tcW w:w="3595" w:type="dxa"/>
          </w:tcPr>
          <w:p w14:paraId="4DE8F32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65" w:type="dxa"/>
          </w:tcPr>
          <w:p w14:paraId="7CC5B719" w14:textId="44702E4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 [-0.60, 0.69]</w:t>
            </w:r>
          </w:p>
        </w:tc>
        <w:tc>
          <w:tcPr>
            <w:tcW w:w="668" w:type="dxa"/>
          </w:tcPr>
          <w:p w14:paraId="480E2B4C" w14:textId="5834A9D9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.892</w:t>
            </w:r>
          </w:p>
        </w:tc>
        <w:tc>
          <w:tcPr>
            <w:tcW w:w="1464" w:type="dxa"/>
          </w:tcPr>
          <w:p w14:paraId="629FEE2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 [-0.17, 0.08]</w:t>
            </w:r>
          </w:p>
        </w:tc>
        <w:tc>
          <w:tcPr>
            <w:tcW w:w="670" w:type="dxa"/>
          </w:tcPr>
          <w:p w14:paraId="2C7F5AEE" w14:textId="3B96C9A4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.510</w:t>
            </w:r>
          </w:p>
        </w:tc>
      </w:tr>
      <w:tr w:rsidR="005E678B" w:rsidRPr="00023B00" w14:paraId="39E2C107" w14:textId="77777777" w:rsidTr="005E678B">
        <w:tc>
          <w:tcPr>
            <w:tcW w:w="3595" w:type="dxa"/>
          </w:tcPr>
          <w:p w14:paraId="48A951B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465" w:type="dxa"/>
          </w:tcPr>
          <w:p w14:paraId="22B018AB" w14:textId="1EACF88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-0.54 [-1.48, 0.40]</w:t>
            </w:r>
          </w:p>
        </w:tc>
        <w:tc>
          <w:tcPr>
            <w:tcW w:w="668" w:type="dxa"/>
          </w:tcPr>
          <w:p w14:paraId="536D23ED" w14:textId="53A4EE7B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.257</w:t>
            </w:r>
          </w:p>
        </w:tc>
        <w:tc>
          <w:tcPr>
            <w:tcW w:w="1464" w:type="dxa"/>
          </w:tcPr>
          <w:p w14:paraId="1D0829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0.09 [-0.06, 0.24]</w:t>
            </w:r>
          </w:p>
        </w:tc>
        <w:tc>
          <w:tcPr>
            <w:tcW w:w="670" w:type="dxa"/>
          </w:tcPr>
          <w:p w14:paraId="5D344909" w14:textId="22C26754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.227</w:t>
            </w:r>
          </w:p>
        </w:tc>
      </w:tr>
      <w:tr w:rsidR="005E678B" w:rsidRPr="00023B00" w14:paraId="35BF155C" w14:textId="77777777" w:rsidTr="005E678B">
        <w:tc>
          <w:tcPr>
            <w:tcW w:w="3595" w:type="dxa"/>
          </w:tcPr>
          <w:p w14:paraId="4B13EC7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465" w:type="dxa"/>
          </w:tcPr>
          <w:p w14:paraId="5662FFD9" w14:textId="6CC7CBA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-0.15 [-2.85, 2.55]</w:t>
            </w:r>
          </w:p>
        </w:tc>
        <w:tc>
          <w:tcPr>
            <w:tcW w:w="668" w:type="dxa"/>
          </w:tcPr>
          <w:p w14:paraId="2EFDFC47" w14:textId="2388E3D3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.913</w:t>
            </w:r>
          </w:p>
        </w:tc>
        <w:tc>
          <w:tcPr>
            <w:tcW w:w="1464" w:type="dxa"/>
          </w:tcPr>
          <w:p w14:paraId="60C3FE77" w14:textId="47DCB9B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 [-0.40, 0.44]</w:t>
            </w:r>
          </w:p>
        </w:tc>
        <w:tc>
          <w:tcPr>
            <w:tcW w:w="670" w:type="dxa"/>
          </w:tcPr>
          <w:p w14:paraId="5A0610CB" w14:textId="1702D7B0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.929</w:t>
            </w:r>
          </w:p>
        </w:tc>
      </w:tr>
      <w:tr w:rsidR="005E678B" w:rsidRPr="00023B00" w14:paraId="01542395" w14:textId="77777777" w:rsidTr="005E678B">
        <w:tc>
          <w:tcPr>
            <w:tcW w:w="3595" w:type="dxa"/>
          </w:tcPr>
          <w:p w14:paraId="7EA34D8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1465" w:type="dxa"/>
          </w:tcPr>
          <w:p w14:paraId="59E2FFF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 [-0.02, 0.03]</w:t>
            </w:r>
          </w:p>
        </w:tc>
        <w:tc>
          <w:tcPr>
            <w:tcW w:w="668" w:type="dxa"/>
          </w:tcPr>
          <w:p w14:paraId="7482E712" w14:textId="5598DDE2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.577</w:t>
            </w:r>
          </w:p>
        </w:tc>
        <w:tc>
          <w:tcPr>
            <w:tcW w:w="1464" w:type="dxa"/>
          </w:tcPr>
          <w:p w14:paraId="5CE781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386B241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184E6602" w14:textId="77777777" w:rsidTr="005E678B">
        <w:tc>
          <w:tcPr>
            <w:tcW w:w="3595" w:type="dxa"/>
          </w:tcPr>
          <w:p w14:paraId="13E5B87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1465" w:type="dxa"/>
          </w:tcPr>
          <w:p w14:paraId="6EE25C95" w14:textId="79CE22B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 [-0.01, 0.05]</w:t>
            </w:r>
          </w:p>
        </w:tc>
        <w:tc>
          <w:tcPr>
            <w:tcW w:w="668" w:type="dxa"/>
          </w:tcPr>
          <w:p w14:paraId="7D06C409" w14:textId="648504D6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.178</w:t>
            </w:r>
          </w:p>
        </w:tc>
        <w:tc>
          <w:tcPr>
            <w:tcW w:w="1464" w:type="dxa"/>
          </w:tcPr>
          <w:p w14:paraId="079B98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772D1A1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AB1B509" w14:textId="77777777" w:rsidTr="005E678B">
        <w:tc>
          <w:tcPr>
            <w:tcW w:w="3595" w:type="dxa"/>
          </w:tcPr>
          <w:p w14:paraId="12AC0E3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1465" w:type="dxa"/>
          </w:tcPr>
          <w:p w14:paraId="6DA9B28F" w14:textId="7416698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0.00 [-0.09, 0.09]</w:t>
            </w:r>
          </w:p>
        </w:tc>
        <w:tc>
          <w:tcPr>
            <w:tcW w:w="668" w:type="dxa"/>
          </w:tcPr>
          <w:p w14:paraId="223417B4" w14:textId="5E17687F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.957</w:t>
            </w:r>
          </w:p>
        </w:tc>
        <w:tc>
          <w:tcPr>
            <w:tcW w:w="1464" w:type="dxa"/>
          </w:tcPr>
          <w:p w14:paraId="437E22B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5905B30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70862A9" w14:textId="77777777" w:rsidTr="005E678B">
        <w:tc>
          <w:tcPr>
            <w:tcW w:w="3595" w:type="dxa"/>
          </w:tcPr>
          <w:p w14:paraId="1E7AFB8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65" w:type="dxa"/>
          </w:tcPr>
          <w:p w14:paraId="6F103B0A" w14:textId="1ADBFA0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 [-1.27, 1.41]</w:t>
            </w:r>
          </w:p>
        </w:tc>
        <w:tc>
          <w:tcPr>
            <w:tcW w:w="668" w:type="dxa"/>
          </w:tcPr>
          <w:p w14:paraId="5CB5D608" w14:textId="4310B969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.919</w:t>
            </w:r>
          </w:p>
        </w:tc>
        <w:tc>
          <w:tcPr>
            <w:tcW w:w="1464" w:type="dxa"/>
          </w:tcPr>
          <w:p w14:paraId="46E0E43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3CA027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2543A1CF" w14:textId="77777777" w:rsidTr="005E678B">
        <w:tc>
          <w:tcPr>
            <w:tcW w:w="3595" w:type="dxa"/>
          </w:tcPr>
          <w:p w14:paraId="47BDEE4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465" w:type="dxa"/>
          </w:tcPr>
          <w:p w14:paraId="5C6AB717" w14:textId="0412994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-0.69 [-4.46, 3.09]</w:t>
            </w:r>
          </w:p>
        </w:tc>
        <w:tc>
          <w:tcPr>
            <w:tcW w:w="668" w:type="dxa"/>
          </w:tcPr>
          <w:p w14:paraId="04FEC806" w14:textId="63192A11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.722</w:t>
            </w:r>
          </w:p>
        </w:tc>
        <w:tc>
          <w:tcPr>
            <w:tcW w:w="1464" w:type="dxa"/>
          </w:tcPr>
          <w:p w14:paraId="3D4C396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304369E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5E31153" w14:textId="77777777" w:rsidTr="005E678B">
        <w:tc>
          <w:tcPr>
            <w:tcW w:w="3595" w:type="dxa"/>
          </w:tcPr>
          <w:p w14:paraId="2EA34D9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1465" w:type="dxa"/>
          </w:tcPr>
          <w:p w14:paraId="49E3F644" w14:textId="588E48D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[-0.05, 0.04]</w:t>
            </w:r>
          </w:p>
        </w:tc>
        <w:tc>
          <w:tcPr>
            <w:tcW w:w="668" w:type="dxa"/>
          </w:tcPr>
          <w:p w14:paraId="496B5DD4" w14:textId="576FB1AE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.771</w:t>
            </w:r>
          </w:p>
        </w:tc>
        <w:tc>
          <w:tcPr>
            <w:tcW w:w="1464" w:type="dxa"/>
          </w:tcPr>
          <w:p w14:paraId="36FB60A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64B81AA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2266C082" w14:textId="77777777" w:rsidTr="005E678B">
        <w:tc>
          <w:tcPr>
            <w:tcW w:w="3595" w:type="dxa"/>
          </w:tcPr>
          <w:p w14:paraId="731C476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1465" w:type="dxa"/>
          </w:tcPr>
          <w:p w14:paraId="1EEC7212" w14:textId="658D9EC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 [-0.10, 0.16]</w:t>
            </w:r>
          </w:p>
        </w:tc>
        <w:tc>
          <w:tcPr>
            <w:tcW w:w="668" w:type="dxa"/>
          </w:tcPr>
          <w:p w14:paraId="6FE0D7CE" w14:textId="73004270" w:rsidR="004C2580" w:rsidRPr="00023B00" w:rsidRDefault="002B4F6B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.672</w:t>
            </w:r>
          </w:p>
        </w:tc>
        <w:tc>
          <w:tcPr>
            <w:tcW w:w="1464" w:type="dxa"/>
          </w:tcPr>
          <w:p w14:paraId="1FC3ED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</w:tcPr>
          <w:p w14:paraId="3A81D8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8FCB1EB" w14:textId="77777777" w:rsidTr="005E678B">
        <w:tc>
          <w:tcPr>
            <w:tcW w:w="3595" w:type="dxa"/>
          </w:tcPr>
          <w:p w14:paraId="5AF4101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65" w:type="dxa"/>
          </w:tcPr>
          <w:p w14:paraId="601B47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18E577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1CBD3F8D" w14:textId="0511DC8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-0.54 [-1.73, 0.64]</w:t>
            </w:r>
          </w:p>
        </w:tc>
        <w:tc>
          <w:tcPr>
            <w:tcW w:w="670" w:type="dxa"/>
          </w:tcPr>
          <w:p w14:paraId="233BD23A" w14:textId="1AE38B2D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.366</w:t>
            </w:r>
          </w:p>
        </w:tc>
      </w:tr>
      <w:tr w:rsidR="005E678B" w:rsidRPr="00023B00" w14:paraId="7BB39ADD" w14:textId="77777777" w:rsidTr="005E678B">
        <w:tc>
          <w:tcPr>
            <w:tcW w:w="3595" w:type="dxa"/>
          </w:tcPr>
          <w:p w14:paraId="21425CB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65" w:type="dxa"/>
          </w:tcPr>
          <w:p w14:paraId="09EB91E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D481D7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429EFE9A" w14:textId="194576B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0.12 [-0.15, 0.40]</w:t>
            </w:r>
          </w:p>
        </w:tc>
        <w:tc>
          <w:tcPr>
            <w:tcW w:w="670" w:type="dxa"/>
          </w:tcPr>
          <w:p w14:paraId="689A1F67" w14:textId="265EF446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.371</w:t>
            </w:r>
          </w:p>
        </w:tc>
      </w:tr>
      <w:tr w:rsidR="005E678B" w:rsidRPr="00023B00" w14:paraId="600A902D" w14:textId="77777777" w:rsidTr="005E678B">
        <w:tc>
          <w:tcPr>
            <w:tcW w:w="3595" w:type="dxa"/>
          </w:tcPr>
          <w:p w14:paraId="3449186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65" w:type="dxa"/>
          </w:tcPr>
          <w:p w14:paraId="733B0F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BCC80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2F62D5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1.51 [0.89, 2.14]</w:t>
            </w:r>
          </w:p>
        </w:tc>
        <w:tc>
          <w:tcPr>
            <w:tcW w:w="670" w:type="dxa"/>
          </w:tcPr>
          <w:p w14:paraId="7DA28D10" w14:textId="23CDDA6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664A7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4EFEC43" w14:textId="77777777" w:rsidTr="005E678B">
        <w:tc>
          <w:tcPr>
            <w:tcW w:w="3595" w:type="dxa"/>
          </w:tcPr>
          <w:p w14:paraId="104A07C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65" w:type="dxa"/>
          </w:tcPr>
          <w:p w14:paraId="031A54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429D86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74607A1B" w14:textId="18E81E4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1.84 [0.86, 2.83]</w:t>
            </w:r>
          </w:p>
        </w:tc>
        <w:tc>
          <w:tcPr>
            <w:tcW w:w="670" w:type="dxa"/>
          </w:tcPr>
          <w:p w14:paraId="34394A9B" w14:textId="2B3F708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664A7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624BDD91" w14:textId="77777777" w:rsidTr="005E678B">
        <w:tc>
          <w:tcPr>
            <w:tcW w:w="3595" w:type="dxa"/>
          </w:tcPr>
          <w:p w14:paraId="5347728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65" w:type="dxa"/>
          </w:tcPr>
          <w:p w14:paraId="770245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D235F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41168104" w14:textId="1BDD59F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0.73 [0.11, 1.36]</w:t>
            </w:r>
          </w:p>
        </w:tc>
        <w:tc>
          <w:tcPr>
            <w:tcW w:w="670" w:type="dxa"/>
          </w:tcPr>
          <w:p w14:paraId="17603E89" w14:textId="3BCC310D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.022</w:t>
            </w:r>
          </w:p>
        </w:tc>
      </w:tr>
      <w:tr w:rsidR="005E678B" w:rsidRPr="00023B00" w14:paraId="289AD1C9" w14:textId="77777777" w:rsidTr="005E678B">
        <w:tc>
          <w:tcPr>
            <w:tcW w:w="3595" w:type="dxa"/>
          </w:tcPr>
          <w:p w14:paraId="137FEEA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65" w:type="dxa"/>
          </w:tcPr>
          <w:p w14:paraId="2DF425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A3CA67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53CB6D9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0.13 [0.00, 0.25]</w:t>
            </w:r>
          </w:p>
        </w:tc>
        <w:tc>
          <w:tcPr>
            <w:tcW w:w="670" w:type="dxa"/>
          </w:tcPr>
          <w:p w14:paraId="3E38EAF7" w14:textId="238282EF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.051</w:t>
            </w:r>
          </w:p>
        </w:tc>
      </w:tr>
      <w:tr w:rsidR="005E678B" w:rsidRPr="00023B00" w14:paraId="00896116" w14:textId="77777777" w:rsidTr="005E678B">
        <w:tc>
          <w:tcPr>
            <w:tcW w:w="3595" w:type="dxa"/>
          </w:tcPr>
          <w:p w14:paraId="566ECD8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65" w:type="dxa"/>
          </w:tcPr>
          <w:p w14:paraId="73CEC49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5E5A042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3E5DC70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-1.29 [-1.70, -0.89]</w:t>
            </w:r>
          </w:p>
        </w:tc>
        <w:tc>
          <w:tcPr>
            <w:tcW w:w="670" w:type="dxa"/>
          </w:tcPr>
          <w:p w14:paraId="2EA81063" w14:textId="60E5E20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664A7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A288B0B" w14:textId="77777777" w:rsidTr="005E678B">
        <w:tc>
          <w:tcPr>
            <w:tcW w:w="3595" w:type="dxa"/>
          </w:tcPr>
          <w:p w14:paraId="315E488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65" w:type="dxa"/>
          </w:tcPr>
          <w:p w14:paraId="091164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B4742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77E1D6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-2.03 [-2.41, -1.65]</w:t>
            </w:r>
          </w:p>
        </w:tc>
        <w:tc>
          <w:tcPr>
            <w:tcW w:w="670" w:type="dxa"/>
          </w:tcPr>
          <w:p w14:paraId="2DF7E568" w14:textId="6E1D83F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664A7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6B8EBB49" w14:textId="77777777" w:rsidTr="005E678B">
        <w:tc>
          <w:tcPr>
            <w:tcW w:w="3595" w:type="dxa"/>
          </w:tcPr>
          <w:p w14:paraId="206AEAA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65" w:type="dxa"/>
          </w:tcPr>
          <w:p w14:paraId="40B9EC3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7A75C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2A8D1F3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0.22 [0.09, 0.36]</w:t>
            </w:r>
          </w:p>
        </w:tc>
        <w:tc>
          <w:tcPr>
            <w:tcW w:w="670" w:type="dxa"/>
          </w:tcPr>
          <w:p w14:paraId="02F42727" w14:textId="7D5C1E2C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496B9596" w14:textId="77777777" w:rsidTr="005E678B">
        <w:tc>
          <w:tcPr>
            <w:tcW w:w="3595" w:type="dxa"/>
          </w:tcPr>
          <w:p w14:paraId="5DB3E19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65" w:type="dxa"/>
          </w:tcPr>
          <w:p w14:paraId="58E281B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497799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421F5D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-0.22 [-0.50, 0.07]</w:t>
            </w:r>
          </w:p>
        </w:tc>
        <w:tc>
          <w:tcPr>
            <w:tcW w:w="670" w:type="dxa"/>
          </w:tcPr>
          <w:p w14:paraId="4856EA69" w14:textId="51FE8BF9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.134</w:t>
            </w:r>
          </w:p>
        </w:tc>
      </w:tr>
      <w:tr w:rsidR="005E678B" w:rsidRPr="00023B00" w14:paraId="26287AC9" w14:textId="77777777" w:rsidTr="005E678B">
        <w:tc>
          <w:tcPr>
            <w:tcW w:w="3595" w:type="dxa"/>
          </w:tcPr>
          <w:p w14:paraId="3F56745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65" w:type="dxa"/>
          </w:tcPr>
          <w:p w14:paraId="72BAB13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F2E0D0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24B6DBA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-0.36 [-0.62, -0.10]</w:t>
            </w:r>
          </w:p>
        </w:tc>
        <w:tc>
          <w:tcPr>
            <w:tcW w:w="670" w:type="dxa"/>
          </w:tcPr>
          <w:p w14:paraId="16145C60" w14:textId="2D4CB164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.007</w:t>
            </w:r>
          </w:p>
        </w:tc>
      </w:tr>
      <w:tr w:rsidR="005E678B" w:rsidRPr="00023B00" w14:paraId="31431370" w14:textId="77777777" w:rsidTr="005E678B">
        <w:tc>
          <w:tcPr>
            <w:tcW w:w="3595" w:type="dxa"/>
          </w:tcPr>
          <w:p w14:paraId="79FB356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65" w:type="dxa"/>
          </w:tcPr>
          <w:p w14:paraId="353D909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5E072E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5EA3F7E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0.14 [-0.01, 0.28]</w:t>
            </w:r>
          </w:p>
        </w:tc>
        <w:tc>
          <w:tcPr>
            <w:tcW w:w="670" w:type="dxa"/>
          </w:tcPr>
          <w:p w14:paraId="536A54C6" w14:textId="723E0C50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.069</w:t>
            </w:r>
          </w:p>
        </w:tc>
      </w:tr>
      <w:tr w:rsidR="005E678B" w:rsidRPr="00023B00" w14:paraId="0EB580D1" w14:textId="77777777" w:rsidTr="005E678B">
        <w:tc>
          <w:tcPr>
            <w:tcW w:w="3595" w:type="dxa"/>
          </w:tcPr>
          <w:p w14:paraId="754D6B8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65" w:type="dxa"/>
          </w:tcPr>
          <w:p w14:paraId="3624057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1EF1BEC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3B2FD1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0.88 [0.33, 1.44]</w:t>
            </w:r>
          </w:p>
        </w:tc>
        <w:tc>
          <w:tcPr>
            <w:tcW w:w="670" w:type="dxa"/>
          </w:tcPr>
          <w:p w14:paraId="34933719" w14:textId="516B41BD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5E678B" w:rsidRPr="00023B00" w14:paraId="73AED2E7" w14:textId="77777777" w:rsidTr="005E678B">
        <w:tc>
          <w:tcPr>
            <w:tcW w:w="3595" w:type="dxa"/>
          </w:tcPr>
          <w:p w14:paraId="641B976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65" w:type="dxa"/>
          </w:tcPr>
          <w:p w14:paraId="118B73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2DC99B8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2A5F7F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0.44 [0.15, 0.73]</w:t>
            </w:r>
          </w:p>
        </w:tc>
        <w:tc>
          <w:tcPr>
            <w:tcW w:w="670" w:type="dxa"/>
          </w:tcPr>
          <w:p w14:paraId="2CA29159" w14:textId="1AC5C010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5E678B" w:rsidRPr="00023B00" w14:paraId="2BFC63C1" w14:textId="77777777" w:rsidTr="005E678B">
        <w:tc>
          <w:tcPr>
            <w:tcW w:w="3595" w:type="dxa"/>
          </w:tcPr>
          <w:p w14:paraId="14DDE46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65" w:type="dxa"/>
          </w:tcPr>
          <w:p w14:paraId="1F8F05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CD1E1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2AC6BBF6" w14:textId="15D01A1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0.33 [0.14, 0.52]</w:t>
            </w:r>
          </w:p>
        </w:tc>
        <w:tc>
          <w:tcPr>
            <w:tcW w:w="670" w:type="dxa"/>
          </w:tcPr>
          <w:p w14:paraId="252588C3" w14:textId="2F65D57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664A7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60C0B3F9" w14:textId="77777777" w:rsidTr="005E678B">
        <w:tc>
          <w:tcPr>
            <w:tcW w:w="3595" w:type="dxa"/>
          </w:tcPr>
          <w:p w14:paraId="0C8B9E7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65" w:type="dxa"/>
          </w:tcPr>
          <w:p w14:paraId="634AC2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4625B2F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2F4F09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0.05 [-0.09, 0.19]</w:t>
            </w:r>
          </w:p>
        </w:tc>
        <w:tc>
          <w:tcPr>
            <w:tcW w:w="670" w:type="dxa"/>
          </w:tcPr>
          <w:p w14:paraId="063956B9" w14:textId="70BB2426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.505</w:t>
            </w:r>
          </w:p>
        </w:tc>
      </w:tr>
      <w:tr w:rsidR="005E678B" w:rsidRPr="00023B00" w14:paraId="6849F6A3" w14:textId="77777777" w:rsidTr="005E678B">
        <w:tc>
          <w:tcPr>
            <w:tcW w:w="3595" w:type="dxa"/>
          </w:tcPr>
          <w:p w14:paraId="5BC53D3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65" w:type="dxa"/>
          </w:tcPr>
          <w:p w14:paraId="38CA0DB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3A7D222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6D94625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 [-0.60, 0.64]</w:t>
            </w:r>
          </w:p>
        </w:tc>
        <w:tc>
          <w:tcPr>
            <w:tcW w:w="670" w:type="dxa"/>
          </w:tcPr>
          <w:p w14:paraId="708CE56A" w14:textId="5666B18D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.945</w:t>
            </w:r>
          </w:p>
        </w:tc>
      </w:tr>
      <w:tr w:rsidR="005E678B" w:rsidRPr="00023B00" w14:paraId="14323C39" w14:textId="77777777" w:rsidTr="005E678B">
        <w:tc>
          <w:tcPr>
            <w:tcW w:w="3595" w:type="dxa"/>
          </w:tcPr>
          <w:p w14:paraId="7887B10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65" w:type="dxa"/>
          </w:tcPr>
          <w:p w14:paraId="089FC71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74A4A98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6C0845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0.71 [0.05, 1.37]</w:t>
            </w:r>
          </w:p>
        </w:tc>
        <w:tc>
          <w:tcPr>
            <w:tcW w:w="670" w:type="dxa"/>
          </w:tcPr>
          <w:p w14:paraId="144E201A" w14:textId="3CB64FDB" w:rsidR="004C2580" w:rsidRPr="00023B00" w:rsidRDefault="006664A7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.034</w:t>
            </w:r>
          </w:p>
        </w:tc>
      </w:tr>
      <w:tr w:rsidR="005E678B" w:rsidRPr="00023B00" w14:paraId="3D277518" w14:textId="77777777" w:rsidTr="005E678B">
        <w:trPr>
          <w:trHeight w:val="60"/>
        </w:trPr>
        <w:tc>
          <w:tcPr>
            <w:tcW w:w="3595" w:type="dxa"/>
          </w:tcPr>
          <w:p w14:paraId="663D01B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65" w:type="dxa"/>
          </w:tcPr>
          <w:p w14:paraId="4D77AD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8" w:type="dxa"/>
          </w:tcPr>
          <w:p w14:paraId="034281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</w:tcPr>
          <w:p w14:paraId="2960BF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0.18 [0.17, 0.19]</w:t>
            </w:r>
          </w:p>
        </w:tc>
        <w:tc>
          <w:tcPr>
            <w:tcW w:w="670" w:type="dxa"/>
          </w:tcPr>
          <w:p w14:paraId="7FA3775F" w14:textId="3922520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6664A7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2DC3DDAE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B6037FE" w14:textId="77777777" w:rsidR="005E678B" w:rsidRPr="00023B00" w:rsidRDefault="005E678B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4E1C2C62" w14:textId="795DB7C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47. Results from the sensitivity analysis linear regression where duration to complete the TMT-B was modelled by IPAQ group, ‘best case’ data was imputed for missing covariates.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450"/>
        <w:gridCol w:w="576"/>
        <w:gridCol w:w="1574"/>
        <w:gridCol w:w="810"/>
      </w:tblGrid>
      <w:tr w:rsidR="005E678B" w:rsidRPr="00023B00" w14:paraId="682F23B6" w14:textId="77777777" w:rsidTr="005E678B">
        <w:tc>
          <w:tcPr>
            <w:tcW w:w="3415" w:type="dxa"/>
          </w:tcPr>
          <w:p w14:paraId="29DF931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26" w:type="dxa"/>
            <w:gridSpan w:val="2"/>
          </w:tcPr>
          <w:p w14:paraId="011A3A3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384" w:type="dxa"/>
            <w:gridSpan w:val="2"/>
          </w:tcPr>
          <w:p w14:paraId="663707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E678B" w:rsidRPr="00023B00" w14:paraId="17C64044" w14:textId="77777777" w:rsidTr="005E678B">
        <w:tc>
          <w:tcPr>
            <w:tcW w:w="3415" w:type="dxa"/>
          </w:tcPr>
          <w:p w14:paraId="7379DF9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</w:tcPr>
          <w:p w14:paraId="2582D7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576" w:type="dxa"/>
          </w:tcPr>
          <w:p w14:paraId="279DC5BD" w14:textId="2305C48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74" w:type="dxa"/>
          </w:tcPr>
          <w:p w14:paraId="6AB7BD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10" w:type="dxa"/>
          </w:tcPr>
          <w:p w14:paraId="25F0890B" w14:textId="74E84AF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E678B" w:rsidRPr="00023B00" w14:paraId="0D59D7BA" w14:textId="77777777" w:rsidTr="005E678B">
        <w:tc>
          <w:tcPr>
            <w:tcW w:w="3415" w:type="dxa"/>
          </w:tcPr>
          <w:p w14:paraId="2B9C3F4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450" w:type="dxa"/>
          </w:tcPr>
          <w:p w14:paraId="24355B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[0.10, 0.72]</w:t>
            </w:r>
          </w:p>
        </w:tc>
        <w:tc>
          <w:tcPr>
            <w:tcW w:w="576" w:type="dxa"/>
          </w:tcPr>
          <w:p w14:paraId="2E06A76A" w14:textId="53E415E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.010</w:t>
            </w:r>
          </w:p>
        </w:tc>
        <w:tc>
          <w:tcPr>
            <w:tcW w:w="1574" w:type="dxa"/>
          </w:tcPr>
          <w:p w14:paraId="505149E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0.51 [0.34, 0.69]</w:t>
            </w:r>
          </w:p>
        </w:tc>
        <w:tc>
          <w:tcPr>
            <w:tcW w:w="810" w:type="dxa"/>
          </w:tcPr>
          <w:p w14:paraId="598CE5D4" w14:textId="087DE3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6EC414D9" w14:textId="77777777" w:rsidTr="005E678B">
        <w:tc>
          <w:tcPr>
            <w:tcW w:w="3415" w:type="dxa"/>
          </w:tcPr>
          <w:p w14:paraId="4AB5A8A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450" w:type="dxa"/>
          </w:tcPr>
          <w:p w14:paraId="3613DD5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 [-0.23, 0.37]</w:t>
            </w:r>
          </w:p>
        </w:tc>
        <w:tc>
          <w:tcPr>
            <w:tcW w:w="576" w:type="dxa"/>
          </w:tcPr>
          <w:p w14:paraId="331F482B" w14:textId="702A320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.669</w:t>
            </w:r>
          </w:p>
        </w:tc>
        <w:tc>
          <w:tcPr>
            <w:tcW w:w="1574" w:type="dxa"/>
          </w:tcPr>
          <w:p w14:paraId="5220733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0.28 [0.12, 0.46]</w:t>
            </w:r>
          </w:p>
        </w:tc>
        <w:tc>
          <w:tcPr>
            <w:tcW w:w="810" w:type="dxa"/>
          </w:tcPr>
          <w:p w14:paraId="41F1A7ED" w14:textId="608C0C5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24BB67D1" w14:textId="77777777" w:rsidTr="005E678B">
        <w:tc>
          <w:tcPr>
            <w:tcW w:w="3415" w:type="dxa"/>
          </w:tcPr>
          <w:p w14:paraId="7360BC4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450" w:type="dxa"/>
          </w:tcPr>
          <w:p w14:paraId="61248600" w14:textId="4AB15FB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[-0.37, 0.35]</w:t>
            </w:r>
          </w:p>
        </w:tc>
        <w:tc>
          <w:tcPr>
            <w:tcW w:w="576" w:type="dxa"/>
          </w:tcPr>
          <w:p w14:paraId="51359879" w14:textId="1DCE76A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.957</w:t>
            </w:r>
          </w:p>
        </w:tc>
        <w:tc>
          <w:tcPr>
            <w:tcW w:w="1574" w:type="dxa"/>
          </w:tcPr>
          <w:p w14:paraId="1027381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-0.05 [-0.17, 0.09]</w:t>
            </w:r>
          </w:p>
        </w:tc>
        <w:tc>
          <w:tcPr>
            <w:tcW w:w="810" w:type="dxa"/>
          </w:tcPr>
          <w:p w14:paraId="4B9EC369" w14:textId="77C35E91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.459</w:t>
            </w:r>
          </w:p>
        </w:tc>
      </w:tr>
      <w:tr w:rsidR="005E678B" w:rsidRPr="00023B00" w14:paraId="4D01A246" w14:textId="77777777" w:rsidTr="005E678B">
        <w:tc>
          <w:tcPr>
            <w:tcW w:w="3415" w:type="dxa"/>
          </w:tcPr>
          <w:p w14:paraId="448A7A2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450" w:type="dxa"/>
          </w:tcPr>
          <w:p w14:paraId="0F7CA048" w14:textId="11B1538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-0.01 [-0.53, 0.51]</w:t>
            </w:r>
          </w:p>
        </w:tc>
        <w:tc>
          <w:tcPr>
            <w:tcW w:w="576" w:type="dxa"/>
          </w:tcPr>
          <w:p w14:paraId="3B1D9E88" w14:textId="14AB00B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.967</w:t>
            </w:r>
          </w:p>
        </w:tc>
        <w:tc>
          <w:tcPr>
            <w:tcW w:w="1574" w:type="dxa"/>
          </w:tcPr>
          <w:p w14:paraId="7A579F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0.08 [-0.06, 0.23]</w:t>
            </w:r>
          </w:p>
        </w:tc>
        <w:tc>
          <w:tcPr>
            <w:tcW w:w="810" w:type="dxa"/>
          </w:tcPr>
          <w:p w14:paraId="0EA0E1C3" w14:textId="1D0FDA83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.254</w:t>
            </w:r>
          </w:p>
        </w:tc>
      </w:tr>
      <w:tr w:rsidR="005E678B" w:rsidRPr="00023B00" w14:paraId="3891A66B" w14:textId="77777777" w:rsidTr="005E678B">
        <w:tc>
          <w:tcPr>
            <w:tcW w:w="3415" w:type="dxa"/>
          </w:tcPr>
          <w:p w14:paraId="52BB264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450" w:type="dxa"/>
          </w:tcPr>
          <w:p w14:paraId="70B768BF" w14:textId="5ADE6BC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0.63 [-0.85, 2.11]</w:t>
            </w:r>
          </w:p>
        </w:tc>
        <w:tc>
          <w:tcPr>
            <w:tcW w:w="576" w:type="dxa"/>
          </w:tcPr>
          <w:p w14:paraId="473A5F1F" w14:textId="7F48609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.406</w:t>
            </w:r>
          </w:p>
        </w:tc>
        <w:tc>
          <w:tcPr>
            <w:tcW w:w="1574" w:type="dxa"/>
          </w:tcPr>
          <w:p w14:paraId="25600C4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0.03 [-0.38, 0.46]</w:t>
            </w:r>
          </w:p>
        </w:tc>
        <w:tc>
          <w:tcPr>
            <w:tcW w:w="810" w:type="dxa"/>
          </w:tcPr>
          <w:p w14:paraId="70C45F87" w14:textId="043E948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.893</w:t>
            </w:r>
          </w:p>
        </w:tc>
      </w:tr>
      <w:tr w:rsidR="005E678B" w:rsidRPr="00023B00" w14:paraId="0BFC5E31" w14:textId="77777777" w:rsidTr="005E678B">
        <w:tc>
          <w:tcPr>
            <w:tcW w:w="3415" w:type="dxa"/>
          </w:tcPr>
          <w:p w14:paraId="46AA31C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450" w:type="dxa"/>
          </w:tcPr>
          <w:p w14:paraId="0A43C5FB" w14:textId="21D8EC2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0.29 [-0.14, 0.73]</w:t>
            </w:r>
          </w:p>
        </w:tc>
        <w:tc>
          <w:tcPr>
            <w:tcW w:w="576" w:type="dxa"/>
          </w:tcPr>
          <w:p w14:paraId="650EF43D" w14:textId="16ADC24B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.186</w:t>
            </w:r>
          </w:p>
        </w:tc>
        <w:tc>
          <w:tcPr>
            <w:tcW w:w="1574" w:type="dxa"/>
          </w:tcPr>
          <w:p w14:paraId="09BCC1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96B147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31E89281" w14:textId="77777777" w:rsidTr="005E678B">
        <w:tc>
          <w:tcPr>
            <w:tcW w:w="3415" w:type="dxa"/>
          </w:tcPr>
          <w:p w14:paraId="6BB62C2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450" w:type="dxa"/>
          </w:tcPr>
          <w:p w14:paraId="46C9CB42" w14:textId="19E7BB7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0.36 [-0.06, 0.79]</w:t>
            </w:r>
          </w:p>
        </w:tc>
        <w:tc>
          <w:tcPr>
            <w:tcW w:w="576" w:type="dxa"/>
          </w:tcPr>
          <w:p w14:paraId="46878834" w14:textId="2303777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.095</w:t>
            </w:r>
          </w:p>
        </w:tc>
        <w:tc>
          <w:tcPr>
            <w:tcW w:w="1574" w:type="dxa"/>
          </w:tcPr>
          <w:p w14:paraId="58811BF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C19B9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D9EC6FD" w14:textId="77777777" w:rsidTr="005E678B">
        <w:tc>
          <w:tcPr>
            <w:tcW w:w="3415" w:type="dxa"/>
          </w:tcPr>
          <w:p w14:paraId="42492C6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1450" w:type="dxa"/>
          </w:tcPr>
          <w:p w14:paraId="0C39B847" w14:textId="6A0F289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0.10 [-0.53, 0.73]</w:t>
            </w:r>
          </w:p>
        </w:tc>
        <w:tc>
          <w:tcPr>
            <w:tcW w:w="576" w:type="dxa"/>
          </w:tcPr>
          <w:p w14:paraId="1D5F2023" w14:textId="570AB6E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.750</w:t>
            </w:r>
          </w:p>
        </w:tc>
        <w:tc>
          <w:tcPr>
            <w:tcW w:w="1574" w:type="dxa"/>
          </w:tcPr>
          <w:p w14:paraId="656095D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5620D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537733B" w14:textId="77777777" w:rsidTr="005E678B">
        <w:tc>
          <w:tcPr>
            <w:tcW w:w="3415" w:type="dxa"/>
          </w:tcPr>
          <w:p w14:paraId="2F44B87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1450" w:type="dxa"/>
          </w:tcPr>
          <w:p w14:paraId="7A6698C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 [-0.58, 0.66]</w:t>
            </w:r>
          </w:p>
        </w:tc>
        <w:tc>
          <w:tcPr>
            <w:tcW w:w="576" w:type="dxa"/>
          </w:tcPr>
          <w:p w14:paraId="4D0016C8" w14:textId="51173E8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.894</w:t>
            </w:r>
          </w:p>
        </w:tc>
        <w:tc>
          <w:tcPr>
            <w:tcW w:w="1574" w:type="dxa"/>
          </w:tcPr>
          <w:p w14:paraId="1776E6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77C43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4CCAB3C" w14:textId="77777777" w:rsidTr="005E678B">
        <w:tc>
          <w:tcPr>
            <w:tcW w:w="3415" w:type="dxa"/>
          </w:tcPr>
          <w:p w14:paraId="3B4C421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1450" w:type="dxa"/>
          </w:tcPr>
          <w:p w14:paraId="7790A49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-1.17 [-2.99, 0.65]</w:t>
            </w:r>
          </w:p>
        </w:tc>
        <w:tc>
          <w:tcPr>
            <w:tcW w:w="576" w:type="dxa"/>
          </w:tcPr>
          <w:p w14:paraId="03079AE4" w14:textId="03C71BB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.210</w:t>
            </w:r>
          </w:p>
        </w:tc>
        <w:tc>
          <w:tcPr>
            <w:tcW w:w="1574" w:type="dxa"/>
          </w:tcPr>
          <w:p w14:paraId="55CDC2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1AC29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EBE43FC" w14:textId="77777777" w:rsidTr="005E678B">
        <w:tc>
          <w:tcPr>
            <w:tcW w:w="3415" w:type="dxa"/>
          </w:tcPr>
          <w:p w14:paraId="4AD2101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1450" w:type="dxa"/>
          </w:tcPr>
          <w:p w14:paraId="77C0F0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-1.02 [-2.79, 0.76]</w:t>
            </w:r>
          </w:p>
        </w:tc>
        <w:tc>
          <w:tcPr>
            <w:tcW w:w="576" w:type="dxa"/>
          </w:tcPr>
          <w:p w14:paraId="3FE72CAE" w14:textId="6FD5D191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.261</w:t>
            </w:r>
          </w:p>
        </w:tc>
        <w:tc>
          <w:tcPr>
            <w:tcW w:w="1574" w:type="dxa"/>
          </w:tcPr>
          <w:p w14:paraId="22A9E9C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B7B28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F4335A2" w14:textId="77777777" w:rsidTr="005E678B">
        <w:tc>
          <w:tcPr>
            <w:tcW w:w="3415" w:type="dxa"/>
          </w:tcPr>
          <w:p w14:paraId="144312F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50" w:type="dxa"/>
          </w:tcPr>
          <w:p w14:paraId="6C3B16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-0.08 [-0.82, 0.67]</w:t>
            </w:r>
          </w:p>
        </w:tc>
        <w:tc>
          <w:tcPr>
            <w:tcW w:w="576" w:type="dxa"/>
          </w:tcPr>
          <w:p w14:paraId="31EC28DE" w14:textId="78D59A8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.841</w:t>
            </w:r>
          </w:p>
        </w:tc>
        <w:tc>
          <w:tcPr>
            <w:tcW w:w="1574" w:type="dxa"/>
          </w:tcPr>
          <w:p w14:paraId="4BE8964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4DAF7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DE80CB4" w14:textId="77777777" w:rsidTr="005E678B">
        <w:tc>
          <w:tcPr>
            <w:tcW w:w="3415" w:type="dxa"/>
          </w:tcPr>
          <w:p w14:paraId="606D783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450" w:type="dxa"/>
          </w:tcPr>
          <w:p w14:paraId="62AACE0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-1.55 [-3.53, 0.42]</w:t>
            </w:r>
          </w:p>
        </w:tc>
        <w:tc>
          <w:tcPr>
            <w:tcW w:w="576" w:type="dxa"/>
          </w:tcPr>
          <w:p w14:paraId="4DAF6EF0" w14:textId="6294B4F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.122</w:t>
            </w:r>
          </w:p>
        </w:tc>
        <w:tc>
          <w:tcPr>
            <w:tcW w:w="1574" w:type="dxa"/>
          </w:tcPr>
          <w:p w14:paraId="5E3FB9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DAC814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9D94A43" w14:textId="77777777" w:rsidTr="005E678B">
        <w:tc>
          <w:tcPr>
            <w:tcW w:w="3415" w:type="dxa"/>
          </w:tcPr>
          <w:p w14:paraId="7A3C5105" w14:textId="10AAE5C9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450" w:type="dxa"/>
          </w:tcPr>
          <w:p w14:paraId="76FD21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-0.19 [-1.09, 0.72]</w:t>
            </w:r>
          </w:p>
        </w:tc>
        <w:tc>
          <w:tcPr>
            <w:tcW w:w="576" w:type="dxa"/>
          </w:tcPr>
          <w:p w14:paraId="680B7DB4" w14:textId="6B72B8F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.681</w:t>
            </w:r>
          </w:p>
        </w:tc>
        <w:tc>
          <w:tcPr>
            <w:tcW w:w="1574" w:type="dxa"/>
          </w:tcPr>
          <w:p w14:paraId="1BE23EE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194F0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4426033" w14:textId="77777777" w:rsidTr="005E678B">
        <w:tc>
          <w:tcPr>
            <w:tcW w:w="3415" w:type="dxa"/>
          </w:tcPr>
          <w:p w14:paraId="0002C80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1450" w:type="dxa"/>
          </w:tcPr>
          <w:p w14:paraId="05C181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 [-0.82, 0.97]</w:t>
            </w:r>
          </w:p>
        </w:tc>
        <w:tc>
          <w:tcPr>
            <w:tcW w:w="576" w:type="dxa"/>
          </w:tcPr>
          <w:p w14:paraId="6B847442" w14:textId="2B2DD0A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.871</w:t>
            </w:r>
          </w:p>
        </w:tc>
        <w:tc>
          <w:tcPr>
            <w:tcW w:w="1574" w:type="dxa"/>
          </w:tcPr>
          <w:p w14:paraId="536CED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4DC58A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3D8024AA" w14:textId="77777777" w:rsidTr="005E678B">
        <w:tc>
          <w:tcPr>
            <w:tcW w:w="3415" w:type="dxa"/>
          </w:tcPr>
          <w:p w14:paraId="61717AB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1450" w:type="dxa"/>
          </w:tcPr>
          <w:p w14:paraId="597C9C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2.95 [0.46, 5.44]</w:t>
            </w:r>
          </w:p>
        </w:tc>
        <w:tc>
          <w:tcPr>
            <w:tcW w:w="576" w:type="dxa"/>
          </w:tcPr>
          <w:p w14:paraId="1C9D655A" w14:textId="17AADEC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.020</w:t>
            </w:r>
          </w:p>
        </w:tc>
        <w:tc>
          <w:tcPr>
            <w:tcW w:w="1574" w:type="dxa"/>
          </w:tcPr>
          <w:p w14:paraId="5D45F0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F182CE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2015C346" w14:textId="77777777" w:rsidTr="005E678B">
        <w:tc>
          <w:tcPr>
            <w:tcW w:w="3415" w:type="dxa"/>
          </w:tcPr>
          <w:p w14:paraId="780B59C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1450" w:type="dxa"/>
          </w:tcPr>
          <w:p w14:paraId="6681420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1.48 [-0.97, 3.93]</w:t>
            </w:r>
          </w:p>
        </w:tc>
        <w:tc>
          <w:tcPr>
            <w:tcW w:w="576" w:type="dxa"/>
          </w:tcPr>
          <w:p w14:paraId="07CFBD46" w14:textId="11323E8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.235</w:t>
            </w:r>
          </w:p>
        </w:tc>
        <w:tc>
          <w:tcPr>
            <w:tcW w:w="1574" w:type="dxa"/>
          </w:tcPr>
          <w:p w14:paraId="479CE40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8E4797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8C95E72" w14:textId="77777777" w:rsidTr="005E678B">
        <w:tc>
          <w:tcPr>
            <w:tcW w:w="3415" w:type="dxa"/>
          </w:tcPr>
          <w:p w14:paraId="7DF1088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450" w:type="dxa"/>
          </w:tcPr>
          <w:p w14:paraId="22E01FE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B35594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18AFE4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-0.56 [-1.57, 0.80]</w:t>
            </w:r>
          </w:p>
        </w:tc>
        <w:tc>
          <w:tcPr>
            <w:tcW w:w="810" w:type="dxa"/>
          </w:tcPr>
          <w:p w14:paraId="2EDDA9D7" w14:textId="4F95BC0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.435</w:t>
            </w:r>
          </w:p>
        </w:tc>
      </w:tr>
      <w:tr w:rsidR="005E678B" w:rsidRPr="00023B00" w14:paraId="245CD373" w14:textId="77777777" w:rsidTr="005E678B">
        <w:tc>
          <w:tcPr>
            <w:tcW w:w="3415" w:type="dxa"/>
          </w:tcPr>
          <w:p w14:paraId="3038FDE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450" w:type="dxa"/>
          </w:tcPr>
          <w:p w14:paraId="157058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12052C0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6B76AE9B" w14:textId="7DF05E7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0.11 [0.06, 0.37]</w:t>
            </w:r>
          </w:p>
        </w:tc>
        <w:tc>
          <w:tcPr>
            <w:tcW w:w="810" w:type="dxa"/>
          </w:tcPr>
          <w:p w14:paraId="431554A3" w14:textId="3E5A289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D385961" w14:textId="77777777" w:rsidTr="005E678B">
        <w:tc>
          <w:tcPr>
            <w:tcW w:w="3415" w:type="dxa"/>
          </w:tcPr>
          <w:p w14:paraId="18289B4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450" w:type="dxa"/>
          </w:tcPr>
          <w:p w14:paraId="68D9A49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08D399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44E6F07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1.49 [0.87, 2.12]</w:t>
            </w:r>
          </w:p>
        </w:tc>
        <w:tc>
          <w:tcPr>
            <w:tcW w:w="810" w:type="dxa"/>
          </w:tcPr>
          <w:p w14:paraId="6AA37E7C" w14:textId="23D4D5F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21F79787" w14:textId="77777777" w:rsidTr="005E678B">
        <w:tc>
          <w:tcPr>
            <w:tcW w:w="3415" w:type="dxa"/>
          </w:tcPr>
          <w:p w14:paraId="15C99B2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450" w:type="dxa"/>
          </w:tcPr>
          <w:p w14:paraId="72521A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2DD2EC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0A5885CD" w14:textId="0964240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1.83 [0.69, 2.28]</w:t>
            </w:r>
          </w:p>
        </w:tc>
        <w:tc>
          <w:tcPr>
            <w:tcW w:w="810" w:type="dxa"/>
          </w:tcPr>
          <w:p w14:paraId="0111C678" w14:textId="37224BA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3B8ECBA9" w14:textId="77777777" w:rsidTr="005E678B">
        <w:tc>
          <w:tcPr>
            <w:tcW w:w="3415" w:type="dxa"/>
          </w:tcPr>
          <w:p w14:paraId="327CD6C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450" w:type="dxa"/>
          </w:tcPr>
          <w:p w14:paraId="7A48999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E396A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0BA80558" w14:textId="61C676C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0.69 [0.05, 1.31]</w:t>
            </w:r>
          </w:p>
        </w:tc>
        <w:tc>
          <w:tcPr>
            <w:tcW w:w="810" w:type="dxa"/>
          </w:tcPr>
          <w:p w14:paraId="47E1C6A7" w14:textId="39BC884D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.030</w:t>
            </w:r>
          </w:p>
        </w:tc>
      </w:tr>
      <w:tr w:rsidR="005E678B" w:rsidRPr="00023B00" w14:paraId="24509D5A" w14:textId="77777777" w:rsidTr="005E678B">
        <w:tc>
          <w:tcPr>
            <w:tcW w:w="3415" w:type="dxa"/>
          </w:tcPr>
          <w:p w14:paraId="7027E7C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450" w:type="dxa"/>
          </w:tcPr>
          <w:p w14:paraId="45F4F3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11EEC8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7A641C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0.13 [0.00, 0.25]</w:t>
            </w:r>
          </w:p>
        </w:tc>
        <w:tc>
          <w:tcPr>
            <w:tcW w:w="810" w:type="dxa"/>
          </w:tcPr>
          <w:p w14:paraId="6DAD16CD" w14:textId="10C5D4E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.045</w:t>
            </w:r>
          </w:p>
        </w:tc>
      </w:tr>
      <w:tr w:rsidR="005E678B" w:rsidRPr="00023B00" w14:paraId="5A757623" w14:textId="77777777" w:rsidTr="005E678B">
        <w:tc>
          <w:tcPr>
            <w:tcW w:w="3415" w:type="dxa"/>
          </w:tcPr>
          <w:p w14:paraId="43B1484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450" w:type="dxa"/>
          </w:tcPr>
          <w:p w14:paraId="032FC4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A937A5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66C9026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-1.29 [-1.64, -0.87]</w:t>
            </w:r>
          </w:p>
        </w:tc>
        <w:tc>
          <w:tcPr>
            <w:tcW w:w="810" w:type="dxa"/>
          </w:tcPr>
          <w:p w14:paraId="486EB729" w14:textId="10848C9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6EFCA430" w14:textId="77777777" w:rsidTr="005E678B">
        <w:tc>
          <w:tcPr>
            <w:tcW w:w="3415" w:type="dxa"/>
          </w:tcPr>
          <w:p w14:paraId="6741F92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450" w:type="dxa"/>
          </w:tcPr>
          <w:p w14:paraId="690112B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938728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358EF379" w14:textId="15C8B65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-2.03 [-2.37, -1.66]</w:t>
            </w:r>
          </w:p>
        </w:tc>
        <w:tc>
          <w:tcPr>
            <w:tcW w:w="810" w:type="dxa"/>
          </w:tcPr>
          <w:p w14:paraId="481F2C8B" w14:textId="48122FF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5880B812" w14:textId="77777777" w:rsidTr="005E678B">
        <w:tc>
          <w:tcPr>
            <w:tcW w:w="3415" w:type="dxa"/>
          </w:tcPr>
          <w:p w14:paraId="6D33C18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450" w:type="dxa"/>
          </w:tcPr>
          <w:p w14:paraId="7593DD5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4A00EB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4B61DC9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0.22 [0.08, 0.35]</w:t>
            </w:r>
          </w:p>
        </w:tc>
        <w:tc>
          <w:tcPr>
            <w:tcW w:w="810" w:type="dxa"/>
          </w:tcPr>
          <w:p w14:paraId="0458AA0F" w14:textId="7CC69F3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6FEDC9E0" w14:textId="77777777" w:rsidTr="005E678B">
        <w:tc>
          <w:tcPr>
            <w:tcW w:w="3415" w:type="dxa"/>
          </w:tcPr>
          <w:p w14:paraId="5D22745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450" w:type="dxa"/>
          </w:tcPr>
          <w:p w14:paraId="0DD5F3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3E614B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0CB6B4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-0.22 [-0.51, 0.06]</w:t>
            </w:r>
          </w:p>
        </w:tc>
        <w:tc>
          <w:tcPr>
            <w:tcW w:w="810" w:type="dxa"/>
          </w:tcPr>
          <w:p w14:paraId="583E7A7C" w14:textId="6AD62F2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.127</w:t>
            </w:r>
          </w:p>
        </w:tc>
      </w:tr>
      <w:tr w:rsidR="005E678B" w:rsidRPr="00023B00" w14:paraId="1FB0EFA2" w14:textId="77777777" w:rsidTr="005E678B">
        <w:tc>
          <w:tcPr>
            <w:tcW w:w="3415" w:type="dxa"/>
          </w:tcPr>
          <w:p w14:paraId="1066869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450" w:type="dxa"/>
          </w:tcPr>
          <w:p w14:paraId="484739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F67B01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77DBE51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-0.36 [-0.62, -0.10]</w:t>
            </w:r>
          </w:p>
        </w:tc>
        <w:tc>
          <w:tcPr>
            <w:tcW w:w="810" w:type="dxa"/>
          </w:tcPr>
          <w:p w14:paraId="49F03869" w14:textId="35DC043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.007</w:t>
            </w:r>
          </w:p>
        </w:tc>
      </w:tr>
      <w:tr w:rsidR="005E678B" w:rsidRPr="00023B00" w14:paraId="0D2E6921" w14:textId="77777777" w:rsidTr="005E678B">
        <w:tc>
          <w:tcPr>
            <w:tcW w:w="3415" w:type="dxa"/>
          </w:tcPr>
          <w:p w14:paraId="61E5EB5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450" w:type="dxa"/>
          </w:tcPr>
          <w:p w14:paraId="4C838D5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6DD1A5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1ED97F8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0.14 [0.00, 0.29]</w:t>
            </w:r>
          </w:p>
        </w:tc>
        <w:tc>
          <w:tcPr>
            <w:tcW w:w="810" w:type="dxa"/>
          </w:tcPr>
          <w:p w14:paraId="18FF1752" w14:textId="549BC25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.062</w:t>
            </w:r>
          </w:p>
        </w:tc>
      </w:tr>
      <w:tr w:rsidR="005E678B" w:rsidRPr="00023B00" w14:paraId="575B05D3" w14:textId="77777777" w:rsidTr="005E678B">
        <w:tc>
          <w:tcPr>
            <w:tcW w:w="3415" w:type="dxa"/>
          </w:tcPr>
          <w:p w14:paraId="4883BD4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450" w:type="dxa"/>
          </w:tcPr>
          <w:p w14:paraId="01011FA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2328928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668B043D" w14:textId="500925D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0.89 [0.31, 1.42]</w:t>
            </w:r>
          </w:p>
        </w:tc>
        <w:tc>
          <w:tcPr>
            <w:tcW w:w="810" w:type="dxa"/>
          </w:tcPr>
          <w:p w14:paraId="7E2E7568" w14:textId="767AB10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5E678B" w:rsidRPr="00023B00" w14:paraId="6E8DA94B" w14:textId="77777777" w:rsidTr="005E678B">
        <w:tc>
          <w:tcPr>
            <w:tcW w:w="3415" w:type="dxa"/>
          </w:tcPr>
          <w:p w14:paraId="59FB50F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450" w:type="dxa"/>
          </w:tcPr>
          <w:p w14:paraId="195EAB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FE6A3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2E296F57" w14:textId="09FC8B7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0.45 [0.16, 0.74]</w:t>
            </w:r>
          </w:p>
        </w:tc>
        <w:tc>
          <w:tcPr>
            <w:tcW w:w="810" w:type="dxa"/>
          </w:tcPr>
          <w:p w14:paraId="06A12178" w14:textId="5BE679A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.002</w:t>
            </w:r>
          </w:p>
        </w:tc>
      </w:tr>
      <w:tr w:rsidR="005E678B" w:rsidRPr="00023B00" w14:paraId="0D7287A9" w14:textId="77777777" w:rsidTr="005E678B">
        <w:tc>
          <w:tcPr>
            <w:tcW w:w="3415" w:type="dxa"/>
          </w:tcPr>
          <w:p w14:paraId="4BA4A4F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450" w:type="dxa"/>
          </w:tcPr>
          <w:p w14:paraId="065AA3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E30F05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168050A2" w14:textId="387EDAC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0.34 [0.15, 0.52]</w:t>
            </w:r>
          </w:p>
        </w:tc>
        <w:tc>
          <w:tcPr>
            <w:tcW w:w="810" w:type="dxa"/>
          </w:tcPr>
          <w:p w14:paraId="53A21E55" w14:textId="33D64F0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05706DD" w14:textId="77777777" w:rsidTr="005E678B">
        <w:tc>
          <w:tcPr>
            <w:tcW w:w="3415" w:type="dxa"/>
          </w:tcPr>
          <w:p w14:paraId="7DCB1DA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450" w:type="dxa"/>
          </w:tcPr>
          <w:p w14:paraId="743CB56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580728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25B7DCB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 [-0.10, 0.17]</w:t>
            </w:r>
          </w:p>
        </w:tc>
        <w:tc>
          <w:tcPr>
            <w:tcW w:w="810" w:type="dxa"/>
          </w:tcPr>
          <w:p w14:paraId="199BFD74" w14:textId="3FA31C2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.552</w:t>
            </w:r>
          </w:p>
        </w:tc>
      </w:tr>
      <w:tr w:rsidR="005E678B" w:rsidRPr="00023B00" w14:paraId="097F26DF" w14:textId="77777777" w:rsidTr="005E678B">
        <w:tc>
          <w:tcPr>
            <w:tcW w:w="3415" w:type="dxa"/>
          </w:tcPr>
          <w:p w14:paraId="75AEF6D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450" w:type="dxa"/>
          </w:tcPr>
          <w:p w14:paraId="54409CE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DD01B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43AB2A2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0.04 [-0.59, 0.64]</w:t>
            </w:r>
          </w:p>
        </w:tc>
        <w:tc>
          <w:tcPr>
            <w:tcW w:w="810" w:type="dxa"/>
          </w:tcPr>
          <w:p w14:paraId="187CDEE1" w14:textId="6F7B149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.887</w:t>
            </w:r>
          </w:p>
        </w:tc>
      </w:tr>
      <w:tr w:rsidR="005E678B" w:rsidRPr="00023B00" w14:paraId="19436BF6" w14:textId="77777777" w:rsidTr="005E678B">
        <w:tc>
          <w:tcPr>
            <w:tcW w:w="3415" w:type="dxa"/>
          </w:tcPr>
          <w:p w14:paraId="6E02F74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450" w:type="dxa"/>
          </w:tcPr>
          <w:p w14:paraId="02D5367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4897146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66F75EFB" w14:textId="759ACA0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0.74 [0.08, 1.39]</w:t>
            </w:r>
          </w:p>
        </w:tc>
        <w:tc>
          <w:tcPr>
            <w:tcW w:w="810" w:type="dxa"/>
          </w:tcPr>
          <w:p w14:paraId="3B03BBAB" w14:textId="5FD2200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.027</w:t>
            </w:r>
          </w:p>
        </w:tc>
      </w:tr>
      <w:tr w:rsidR="005E678B" w:rsidRPr="00023B00" w14:paraId="33BC2E73" w14:textId="77777777" w:rsidTr="005E678B">
        <w:tc>
          <w:tcPr>
            <w:tcW w:w="3415" w:type="dxa"/>
          </w:tcPr>
          <w:p w14:paraId="4A9171D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50" w:type="dxa"/>
          </w:tcPr>
          <w:p w14:paraId="48CA1F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</w:tcPr>
          <w:p w14:paraId="0D2D008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</w:tcPr>
          <w:p w14:paraId="1279A04C" w14:textId="4E450C9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0.18 [0.17, 0.18]</w:t>
            </w:r>
          </w:p>
        </w:tc>
        <w:tc>
          <w:tcPr>
            <w:tcW w:w="810" w:type="dxa"/>
          </w:tcPr>
          <w:p w14:paraId="5F073D01" w14:textId="1B237C7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554EB882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D8E4387" w14:textId="77777777" w:rsidR="005E678B" w:rsidRPr="00023B00" w:rsidRDefault="005E678B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48093F0C" w14:textId="030ABA00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48. Results from the sensitivity analysis linear regression where mean time to correctly identify matches was modelled by average acceleration, ‘best case’ data was imputed for missing covariates. </w:t>
      </w:r>
    </w:p>
    <w:tbl>
      <w:tblPr>
        <w:tblStyle w:val="TableGrid"/>
        <w:tblW w:w="868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42"/>
        <w:gridCol w:w="717"/>
        <w:gridCol w:w="32"/>
        <w:gridCol w:w="1755"/>
        <w:gridCol w:w="758"/>
      </w:tblGrid>
      <w:tr w:rsidR="005E678B" w:rsidRPr="00023B00" w14:paraId="1A5DD924" w14:textId="77777777" w:rsidTr="005E678B">
        <w:tc>
          <w:tcPr>
            <w:tcW w:w="3685" w:type="dxa"/>
          </w:tcPr>
          <w:p w14:paraId="25C497D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gridSpan w:val="3"/>
          </w:tcPr>
          <w:p w14:paraId="0200C1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513" w:type="dxa"/>
            <w:gridSpan w:val="2"/>
          </w:tcPr>
          <w:p w14:paraId="721E95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E678B" w:rsidRPr="00023B00" w14:paraId="1A115761" w14:textId="77777777" w:rsidTr="005E678B">
        <w:tc>
          <w:tcPr>
            <w:tcW w:w="3685" w:type="dxa"/>
          </w:tcPr>
          <w:p w14:paraId="1D5FFA4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2" w:type="dxa"/>
          </w:tcPr>
          <w:p w14:paraId="0611DC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17" w:type="dxa"/>
          </w:tcPr>
          <w:p w14:paraId="763C38C7" w14:textId="02702E4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787" w:type="dxa"/>
            <w:gridSpan w:val="2"/>
          </w:tcPr>
          <w:p w14:paraId="7F5B11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58" w:type="dxa"/>
          </w:tcPr>
          <w:p w14:paraId="63C86681" w14:textId="028B896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5E678B" w:rsidRPr="00023B00" w14:paraId="5B336CCF" w14:textId="77777777" w:rsidTr="005E678B">
        <w:tc>
          <w:tcPr>
            <w:tcW w:w="3685" w:type="dxa"/>
          </w:tcPr>
          <w:p w14:paraId="2651E90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742" w:type="dxa"/>
          </w:tcPr>
          <w:p w14:paraId="2F655B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-1.84 [-2.24, -1.43]</w:t>
            </w:r>
          </w:p>
        </w:tc>
        <w:tc>
          <w:tcPr>
            <w:tcW w:w="717" w:type="dxa"/>
          </w:tcPr>
          <w:p w14:paraId="5E6B934D" w14:textId="3B6BC05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787" w:type="dxa"/>
            <w:gridSpan w:val="2"/>
          </w:tcPr>
          <w:p w14:paraId="5FFEC9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-0.44 [-0.68, -0.19]</w:t>
            </w:r>
          </w:p>
        </w:tc>
        <w:tc>
          <w:tcPr>
            <w:tcW w:w="758" w:type="dxa"/>
          </w:tcPr>
          <w:p w14:paraId="4C726256" w14:textId="58E81DA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32024617" w14:textId="77777777" w:rsidTr="005E678B">
        <w:tc>
          <w:tcPr>
            <w:tcW w:w="3685" w:type="dxa"/>
          </w:tcPr>
          <w:p w14:paraId="5EE22CC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742" w:type="dxa"/>
          </w:tcPr>
          <w:p w14:paraId="25DD61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-36.06 [-52.46, -19.66]</w:t>
            </w:r>
          </w:p>
        </w:tc>
        <w:tc>
          <w:tcPr>
            <w:tcW w:w="717" w:type="dxa"/>
          </w:tcPr>
          <w:p w14:paraId="38F831D0" w14:textId="2FBED04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787" w:type="dxa"/>
            <w:gridSpan w:val="2"/>
          </w:tcPr>
          <w:p w14:paraId="249BD2D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-23.60 [-27.00, -20.20]</w:t>
            </w:r>
          </w:p>
        </w:tc>
        <w:tc>
          <w:tcPr>
            <w:tcW w:w="758" w:type="dxa"/>
          </w:tcPr>
          <w:p w14:paraId="08F4CA51" w14:textId="5BC6DA7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1E8D61FE" w14:textId="77777777" w:rsidTr="005E678B">
        <w:tc>
          <w:tcPr>
            <w:tcW w:w="3685" w:type="dxa"/>
          </w:tcPr>
          <w:p w14:paraId="1C47B0D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742" w:type="dxa"/>
          </w:tcPr>
          <w:p w14:paraId="0557920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-30.02 [-53.91, -6.12]</w:t>
            </w:r>
          </w:p>
        </w:tc>
        <w:tc>
          <w:tcPr>
            <w:tcW w:w="717" w:type="dxa"/>
          </w:tcPr>
          <w:p w14:paraId="0B88F3CD" w14:textId="464810C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.014</w:t>
            </w:r>
          </w:p>
        </w:tc>
        <w:tc>
          <w:tcPr>
            <w:tcW w:w="1787" w:type="dxa"/>
            <w:gridSpan w:val="2"/>
          </w:tcPr>
          <w:p w14:paraId="1FFDC53C" w14:textId="65C16E5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-2.24 [-6.12, 1.63]</w:t>
            </w:r>
          </w:p>
        </w:tc>
        <w:tc>
          <w:tcPr>
            <w:tcW w:w="758" w:type="dxa"/>
          </w:tcPr>
          <w:p w14:paraId="65844664" w14:textId="76B92ED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.257</w:t>
            </w:r>
          </w:p>
        </w:tc>
      </w:tr>
      <w:tr w:rsidR="005E678B" w:rsidRPr="00023B00" w14:paraId="779B5DEA" w14:textId="77777777" w:rsidTr="005E678B">
        <w:tc>
          <w:tcPr>
            <w:tcW w:w="3685" w:type="dxa"/>
          </w:tcPr>
          <w:p w14:paraId="30F503D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742" w:type="dxa"/>
          </w:tcPr>
          <w:p w14:paraId="42A0721F" w14:textId="48B3818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-61.31 [-130.83, 6.21]</w:t>
            </w:r>
          </w:p>
        </w:tc>
        <w:tc>
          <w:tcPr>
            <w:tcW w:w="717" w:type="dxa"/>
          </w:tcPr>
          <w:p w14:paraId="2046D925" w14:textId="55B765F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.075</w:t>
            </w:r>
          </w:p>
        </w:tc>
        <w:tc>
          <w:tcPr>
            <w:tcW w:w="1787" w:type="dxa"/>
            <w:gridSpan w:val="2"/>
          </w:tcPr>
          <w:p w14:paraId="590517A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5.23 [-5.96, 16.41]</w:t>
            </w:r>
          </w:p>
        </w:tc>
        <w:tc>
          <w:tcPr>
            <w:tcW w:w="758" w:type="dxa"/>
          </w:tcPr>
          <w:p w14:paraId="3369A994" w14:textId="39482111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.359</w:t>
            </w:r>
          </w:p>
        </w:tc>
      </w:tr>
      <w:tr w:rsidR="005E678B" w:rsidRPr="00023B00" w14:paraId="642423D9" w14:textId="77777777" w:rsidTr="005E678B">
        <w:tc>
          <w:tcPr>
            <w:tcW w:w="3685" w:type="dxa"/>
          </w:tcPr>
          <w:p w14:paraId="1E6EE15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1742" w:type="dxa"/>
          </w:tcPr>
          <w:p w14:paraId="1EC72F28" w14:textId="297C3A0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0.62 [0.06, 1.18]</w:t>
            </w:r>
          </w:p>
        </w:tc>
        <w:tc>
          <w:tcPr>
            <w:tcW w:w="717" w:type="dxa"/>
          </w:tcPr>
          <w:p w14:paraId="5A68CAA0" w14:textId="77D0D61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.031</w:t>
            </w:r>
          </w:p>
        </w:tc>
        <w:tc>
          <w:tcPr>
            <w:tcW w:w="1787" w:type="dxa"/>
            <w:gridSpan w:val="2"/>
          </w:tcPr>
          <w:p w14:paraId="013245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</w:tcPr>
          <w:p w14:paraId="00A8BB4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2DF9E1DA" w14:textId="77777777" w:rsidTr="005E678B">
        <w:tc>
          <w:tcPr>
            <w:tcW w:w="3685" w:type="dxa"/>
          </w:tcPr>
          <w:p w14:paraId="5980178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1742" w:type="dxa"/>
          </w:tcPr>
          <w:p w14:paraId="22128F06" w14:textId="1DCA3A2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0.97 [0.18, 1.77]</w:t>
            </w:r>
          </w:p>
        </w:tc>
        <w:tc>
          <w:tcPr>
            <w:tcW w:w="717" w:type="dxa"/>
          </w:tcPr>
          <w:p w14:paraId="3D05A6E1" w14:textId="21B1B36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.016</w:t>
            </w:r>
          </w:p>
        </w:tc>
        <w:tc>
          <w:tcPr>
            <w:tcW w:w="1787" w:type="dxa"/>
            <w:gridSpan w:val="2"/>
          </w:tcPr>
          <w:p w14:paraId="1CDFED7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</w:tcPr>
          <w:p w14:paraId="55A4CA8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3D11512D" w14:textId="77777777" w:rsidTr="005E678B">
        <w:tc>
          <w:tcPr>
            <w:tcW w:w="3685" w:type="dxa"/>
          </w:tcPr>
          <w:p w14:paraId="665A2F0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1742" w:type="dxa"/>
          </w:tcPr>
          <w:p w14:paraId="2CCA05CB" w14:textId="722541A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1.93 [-0.34, 4.20]</w:t>
            </w:r>
          </w:p>
        </w:tc>
        <w:tc>
          <w:tcPr>
            <w:tcW w:w="717" w:type="dxa"/>
          </w:tcPr>
          <w:p w14:paraId="5D4CFAB6" w14:textId="393D47A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.096</w:t>
            </w:r>
          </w:p>
        </w:tc>
        <w:tc>
          <w:tcPr>
            <w:tcW w:w="1787" w:type="dxa"/>
            <w:gridSpan w:val="2"/>
          </w:tcPr>
          <w:p w14:paraId="6D3AFA4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</w:tcPr>
          <w:p w14:paraId="0AA0275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30CD0B39" w14:textId="77777777" w:rsidTr="005E678B">
        <w:tc>
          <w:tcPr>
            <w:tcW w:w="3685" w:type="dxa"/>
          </w:tcPr>
          <w:p w14:paraId="5C6403C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742" w:type="dxa"/>
          </w:tcPr>
          <w:p w14:paraId="03F13692" w14:textId="1A53B36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2.13 [-31.97, 36.22]</w:t>
            </w:r>
          </w:p>
        </w:tc>
        <w:tc>
          <w:tcPr>
            <w:tcW w:w="717" w:type="dxa"/>
          </w:tcPr>
          <w:p w14:paraId="57C733A3" w14:textId="7EF35A9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.903</w:t>
            </w:r>
          </w:p>
        </w:tc>
        <w:tc>
          <w:tcPr>
            <w:tcW w:w="1787" w:type="dxa"/>
            <w:gridSpan w:val="2"/>
          </w:tcPr>
          <w:p w14:paraId="1014E1B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</w:tcPr>
          <w:p w14:paraId="0C22DEE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EA52679" w14:textId="77777777" w:rsidTr="005E678B">
        <w:tc>
          <w:tcPr>
            <w:tcW w:w="3685" w:type="dxa"/>
          </w:tcPr>
          <w:p w14:paraId="4534470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742" w:type="dxa"/>
          </w:tcPr>
          <w:p w14:paraId="019494CF" w14:textId="181732B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67.69 [-28.24, 163.61]</w:t>
            </w:r>
          </w:p>
        </w:tc>
        <w:tc>
          <w:tcPr>
            <w:tcW w:w="717" w:type="dxa"/>
          </w:tcPr>
          <w:p w14:paraId="3C1D7974" w14:textId="1F294CFD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.167</w:t>
            </w:r>
          </w:p>
        </w:tc>
        <w:tc>
          <w:tcPr>
            <w:tcW w:w="1787" w:type="dxa"/>
            <w:gridSpan w:val="2"/>
          </w:tcPr>
          <w:p w14:paraId="51C930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</w:tcPr>
          <w:p w14:paraId="2E466B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266DC17" w14:textId="77777777" w:rsidTr="005E678B">
        <w:tc>
          <w:tcPr>
            <w:tcW w:w="3685" w:type="dxa"/>
          </w:tcPr>
          <w:p w14:paraId="00C1CF5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1742" w:type="dxa"/>
          </w:tcPr>
          <w:p w14:paraId="263C1F37" w14:textId="4D007ED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-0.19 [-1.35, 0.97]</w:t>
            </w:r>
          </w:p>
        </w:tc>
        <w:tc>
          <w:tcPr>
            <w:tcW w:w="717" w:type="dxa"/>
          </w:tcPr>
          <w:p w14:paraId="6B8635F4" w14:textId="0E7B482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.745</w:t>
            </w:r>
          </w:p>
        </w:tc>
        <w:tc>
          <w:tcPr>
            <w:tcW w:w="1787" w:type="dxa"/>
            <w:gridSpan w:val="2"/>
          </w:tcPr>
          <w:p w14:paraId="16D0C7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</w:tcPr>
          <w:p w14:paraId="62729F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1FA03BE" w14:textId="77777777" w:rsidTr="005E678B">
        <w:tc>
          <w:tcPr>
            <w:tcW w:w="3685" w:type="dxa"/>
          </w:tcPr>
          <w:p w14:paraId="1F1654A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1742" w:type="dxa"/>
          </w:tcPr>
          <w:p w14:paraId="36BAF6B1" w14:textId="270E4C4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-1.76 [-5.03, 1.50]</w:t>
            </w:r>
          </w:p>
        </w:tc>
        <w:tc>
          <w:tcPr>
            <w:tcW w:w="717" w:type="dxa"/>
          </w:tcPr>
          <w:p w14:paraId="3D96C496" w14:textId="2A8BA32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.290</w:t>
            </w:r>
          </w:p>
        </w:tc>
        <w:tc>
          <w:tcPr>
            <w:tcW w:w="1787" w:type="dxa"/>
            <w:gridSpan w:val="2"/>
          </w:tcPr>
          <w:p w14:paraId="5C0071A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</w:tcPr>
          <w:p w14:paraId="1813FDB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1806FCF5" w14:textId="77777777" w:rsidTr="005E678B">
        <w:tc>
          <w:tcPr>
            <w:tcW w:w="3685" w:type="dxa"/>
          </w:tcPr>
          <w:p w14:paraId="7F6E5FD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742" w:type="dxa"/>
          </w:tcPr>
          <w:p w14:paraId="485EE64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7BB5670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793EF9BE" w14:textId="6A9121A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-10.97 [-42.42, 20.47]</w:t>
            </w:r>
          </w:p>
        </w:tc>
        <w:tc>
          <w:tcPr>
            <w:tcW w:w="758" w:type="dxa"/>
          </w:tcPr>
          <w:p w14:paraId="7FFFEBD3" w14:textId="49FF2F11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.494</w:t>
            </w:r>
          </w:p>
        </w:tc>
      </w:tr>
      <w:tr w:rsidR="005E678B" w:rsidRPr="00023B00" w14:paraId="1CF803C3" w14:textId="77777777" w:rsidTr="005E678B">
        <w:tc>
          <w:tcPr>
            <w:tcW w:w="3685" w:type="dxa"/>
          </w:tcPr>
          <w:p w14:paraId="5F230DD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742" w:type="dxa"/>
          </w:tcPr>
          <w:p w14:paraId="5ED7760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0AD6F05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72CEE3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-5.28 [-12.51, 1.95]</w:t>
            </w:r>
          </w:p>
        </w:tc>
        <w:tc>
          <w:tcPr>
            <w:tcW w:w="758" w:type="dxa"/>
          </w:tcPr>
          <w:p w14:paraId="05F1813F" w14:textId="5DBD6A7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.152</w:t>
            </w:r>
          </w:p>
        </w:tc>
      </w:tr>
      <w:tr w:rsidR="005E678B" w:rsidRPr="00023B00" w14:paraId="385C0F8C" w14:textId="77777777" w:rsidTr="005E678B">
        <w:tc>
          <w:tcPr>
            <w:tcW w:w="3685" w:type="dxa"/>
          </w:tcPr>
          <w:p w14:paraId="71B51A5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742" w:type="dxa"/>
          </w:tcPr>
          <w:p w14:paraId="4BBF846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0D46F0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7597A24D" w14:textId="5CC4BFA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25.30 [8.61, 41.98]</w:t>
            </w:r>
          </w:p>
        </w:tc>
        <w:tc>
          <w:tcPr>
            <w:tcW w:w="758" w:type="dxa"/>
          </w:tcPr>
          <w:p w14:paraId="553A4B00" w14:textId="46AAB93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5E678B" w:rsidRPr="00023B00" w14:paraId="1EA61217" w14:textId="77777777" w:rsidTr="005E678B">
        <w:tc>
          <w:tcPr>
            <w:tcW w:w="3685" w:type="dxa"/>
          </w:tcPr>
          <w:p w14:paraId="3ECD51D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742" w:type="dxa"/>
          </w:tcPr>
          <w:p w14:paraId="65C87E3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579FD6A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29FAC5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50.20 [24.06, 76.35]</w:t>
            </w:r>
          </w:p>
        </w:tc>
        <w:tc>
          <w:tcPr>
            <w:tcW w:w="758" w:type="dxa"/>
          </w:tcPr>
          <w:p w14:paraId="14766FA7" w14:textId="1E90463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7CD7BED5" w14:textId="77777777" w:rsidTr="005E678B">
        <w:tc>
          <w:tcPr>
            <w:tcW w:w="3685" w:type="dxa"/>
          </w:tcPr>
          <w:p w14:paraId="6410CD9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742" w:type="dxa"/>
          </w:tcPr>
          <w:p w14:paraId="73AB7C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14DC12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59C673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13.92 [-2.82, 30.65]</w:t>
            </w:r>
          </w:p>
        </w:tc>
        <w:tc>
          <w:tcPr>
            <w:tcW w:w="758" w:type="dxa"/>
          </w:tcPr>
          <w:p w14:paraId="2D464BD4" w14:textId="1FE2F15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.103</w:t>
            </w:r>
          </w:p>
        </w:tc>
      </w:tr>
      <w:tr w:rsidR="005E678B" w:rsidRPr="00023B00" w14:paraId="7FAE32E3" w14:textId="77777777" w:rsidTr="005E678B">
        <w:tc>
          <w:tcPr>
            <w:tcW w:w="3685" w:type="dxa"/>
          </w:tcPr>
          <w:p w14:paraId="7BC0E1C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742" w:type="dxa"/>
          </w:tcPr>
          <w:p w14:paraId="31A22E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35CEF50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5F9A20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1.69 [-1.68, 5.06]</w:t>
            </w:r>
          </w:p>
        </w:tc>
        <w:tc>
          <w:tcPr>
            <w:tcW w:w="758" w:type="dxa"/>
          </w:tcPr>
          <w:p w14:paraId="36E16360" w14:textId="6051816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.326</w:t>
            </w:r>
          </w:p>
        </w:tc>
      </w:tr>
      <w:tr w:rsidR="005E678B" w:rsidRPr="00023B00" w14:paraId="1CAD3AA9" w14:textId="77777777" w:rsidTr="005E678B">
        <w:tc>
          <w:tcPr>
            <w:tcW w:w="3685" w:type="dxa"/>
          </w:tcPr>
          <w:p w14:paraId="58E3269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742" w:type="dxa"/>
          </w:tcPr>
          <w:p w14:paraId="1D4BB5D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7C8BA3D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141850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-12.57 [-23.31, -1.83]</w:t>
            </w:r>
          </w:p>
        </w:tc>
        <w:tc>
          <w:tcPr>
            <w:tcW w:w="758" w:type="dxa"/>
          </w:tcPr>
          <w:p w14:paraId="03E5A9BC" w14:textId="31DD39D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.022</w:t>
            </w:r>
          </w:p>
        </w:tc>
      </w:tr>
      <w:tr w:rsidR="005E678B" w:rsidRPr="00023B00" w14:paraId="5B8C4ABA" w14:textId="77777777" w:rsidTr="005E678B">
        <w:tc>
          <w:tcPr>
            <w:tcW w:w="3685" w:type="dxa"/>
          </w:tcPr>
          <w:p w14:paraId="3CB0231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742" w:type="dxa"/>
          </w:tcPr>
          <w:p w14:paraId="4C3DE3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7D3DF81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4D638B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-19.94 [-30.00, -9.88]</w:t>
            </w:r>
          </w:p>
        </w:tc>
        <w:tc>
          <w:tcPr>
            <w:tcW w:w="758" w:type="dxa"/>
          </w:tcPr>
          <w:p w14:paraId="7EECBFF0" w14:textId="0F017BA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60C8C18A" w14:textId="77777777" w:rsidTr="005E678B">
        <w:tc>
          <w:tcPr>
            <w:tcW w:w="3685" w:type="dxa"/>
          </w:tcPr>
          <w:p w14:paraId="301BBB2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742" w:type="dxa"/>
          </w:tcPr>
          <w:p w14:paraId="32E8A5F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223478F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521122A0" w14:textId="02FA896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-0.31 [-3.88, 3.27]</w:t>
            </w:r>
          </w:p>
        </w:tc>
        <w:tc>
          <w:tcPr>
            <w:tcW w:w="758" w:type="dxa"/>
          </w:tcPr>
          <w:p w14:paraId="766A22DF" w14:textId="46F24BA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.866</w:t>
            </w:r>
          </w:p>
        </w:tc>
      </w:tr>
      <w:tr w:rsidR="005E678B" w:rsidRPr="00023B00" w14:paraId="0B11B8DD" w14:textId="77777777" w:rsidTr="005E678B">
        <w:tc>
          <w:tcPr>
            <w:tcW w:w="3685" w:type="dxa"/>
          </w:tcPr>
          <w:p w14:paraId="10B5C72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742" w:type="dxa"/>
          </w:tcPr>
          <w:p w14:paraId="28A57B2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6F7287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17C5D8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4.25 [-3.26, 11.77]</w:t>
            </w:r>
          </w:p>
        </w:tc>
        <w:tc>
          <w:tcPr>
            <w:tcW w:w="758" w:type="dxa"/>
          </w:tcPr>
          <w:p w14:paraId="1C1FCD3F" w14:textId="584D1B2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.267</w:t>
            </w:r>
          </w:p>
        </w:tc>
      </w:tr>
      <w:tr w:rsidR="005E678B" w:rsidRPr="00023B00" w14:paraId="60776F03" w14:textId="77777777" w:rsidTr="005E678B">
        <w:tc>
          <w:tcPr>
            <w:tcW w:w="3685" w:type="dxa"/>
          </w:tcPr>
          <w:p w14:paraId="41EDBAF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742" w:type="dxa"/>
          </w:tcPr>
          <w:p w14:paraId="582B91C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1A83F0D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52BAF30B" w14:textId="6074D17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0.47 [-6.52, 7.47]</w:t>
            </w:r>
          </w:p>
        </w:tc>
        <w:tc>
          <w:tcPr>
            <w:tcW w:w="758" w:type="dxa"/>
          </w:tcPr>
          <w:p w14:paraId="690ADAC4" w14:textId="2117D76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.895</w:t>
            </w:r>
          </w:p>
        </w:tc>
      </w:tr>
      <w:tr w:rsidR="005E678B" w:rsidRPr="00023B00" w14:paraId="7A783481" w14:textId="77777777" w:rsidTr="005E678B">
        <w:tc>
          <w:tcPr>
            <w:tcW w:w="3685" w:type="dxa"/>
          </w:tcPr>
          <w:p w14:paraId="60EAAFD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742" w:type="dxa"/>
          </w:tcPr>
          <w:p w14:paraId="2667A3B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710085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3C10B63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-0.97 [-4.85, 2.90]</w:t>
            </w:r>
          </w:p>
        </w:tc>
        <w:tc>
          <w:tcPr>
            <w:tcW w:w="758" w:type="dxa"/>
          </w:tcPr>
          <w:p w14:paraId="682BFC3A" w14:textId="2AAF464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.623</w:t>
            </w:r>
          </w:p>
        </w:tc>
      </w:tr>
      <w:tr w:rsidR="005E678B" w:rsidRPr="00023B00" w14:paraId="28728358" w14:textId="77777777" w:rsidTr="005E678B">
        <w:tc>
          <w:tcPr>
            <w:tcW w:w="3685" w:type="dxa"/>
          </w:tcPr>
          <w:p w14:paraId="7083273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742" w:type="dxa"/>
          </w:tcPr>
          <w:p w14:paraId="7284F1B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7139563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3FAC5A83" w14:textId="7C946E7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10.65 [-4.08, 25.39]</w:t>
            </w:r>
          </w:p>
        </w:tc>
        <w:tc>
          <w:tcPr>
            <w:tcW w:w="758" w:type="dxa"/>
          </w:tcPr>
          <w:p w14:paraId="52191CCB" w14:textId="21283D6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.156</w:t>
            </w:r>
          </w:p>
        </w:tc>
      </w:tr>
      <w:tr w:rsidR="005E678B" w:rsidRPr="00023B00" w14:paraId="186DE481" w14:textId="77777777" w:rsidTr="005E678B">
        <w:tc>
          <w:tcPr>
            <w:tcW w:w="3685" w:type="dxa"/>
          </w:tcPr>
          <w:p w14:paraId="4C259A8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742" w:type="dxa"/>
          </w:tcPr>
          <w:p w14:paraId="59A581B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3D6EE39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621DC69C" w14:textId="655DB5F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3.07 [-4.66, 10.81]</w:t>
            </w:r>
          </w:p>
        </w:tc>
        <w:tc>
          <w:tcPr>
            <w:tcW w:w="758" w:type="dxa"/>
          </w:tcPr>
          <w:p w14:paraId="2B5935B3" w14:textId="1FC78A6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.436</w:t>
            </w:r>
          </w:p>
        </w:tc>
      </w:tr>
      <w:tr w:rsidR="005E678B" w:rsidRPr="00023B00" w14:paraId="4307CF9E" w14:textId="77777777" w:rsidTr="005E678B">
        <w:tc>
          <w:tcPr>
            <w:tcW w:w="3685" w:type="dxa"/>
          </w:tcPr>
          <w:p w14:paraId="4AE3DF7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742" w:type="dxa"/>
          </w:tcPr>
          <w:p w14:paraId="230181D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0BDF279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0AFEA9D2" w14:textId="571AF1E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3.86 [-1.19, 8.91]</w:t>
            </w:r>
          </w:p>
        </w:tc>
        <w:tc>
          <w:tcPr>
            <w:tcW w:w="758" w:type="dxa"/>
          </w:tcPr>
          <w:p w14:paraId="66C58839" w14:textId="45166FC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.134</w:t>
            </w:r>
          </w:p>
        </w:tc>
      </w:tr>
      <w:tr w:rsidR="005E678B" w:rsidRPr="00023B00" w14:paraId="18D68841" w14:textId="77777777" w:rsidTr="005E678B">
        <w:tc>
          <w:tcPr>
            <w:tcW w:w="3685" w:type="dxa"/>
          </w:tcPr>
          <w:p w14:paraId="1DB4C33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742" w:type="dxa"/>
          </w:tcPr>
          <w:p w14:paraId="3AB2785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6BBE72A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04411F21" w14:textId="3FBE88E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-0.17 [-3.52, 3.86]</w:t>
            </w:r>
          </w:p>
        </w:tc>
        <w:tc>
          <w:tcPr>
            <w:tcW w:w="758" w:type="dxa"/>
          </w:tcPr>
          <w:p w14:paraId="5153D9C7" w14:textId="08CB32F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.929</w:t>
            </w:r>
          </w:p>
        </w:tc>
      </w:tr>
      <w:tr w:rsidR="005E678B" w:rsidRPr="00023B00" w14:paraId="3D0E933D" w14:textId="77777777" w:rsidTr="005E678B">
        <w:tc>
          <w:tcPr>
            <w:tcW w:w="3685" w:type="dxa"/>
          </w:tcPr>
          <w:p w14:paraId="7935DAB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742" w:type="dxa"/>
          </w:tcPr>
          <w:p w14:paraId="221556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279814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10585583" w14:textId="0B96CDE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-8.59 [-25.09, 7.90]</w:t>
            </w:r>
          </w:p>
        </w:tc>
        <w:tc>
          <w:tcPr>
            <w:tcW w:w="758" w:type="dxa"/>
          </w:tcPr>
          <w:p w14:paraId="27D54D98" w14:textId="766FB38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.307</w:t>
            </w:r>
          </w:p>
        </w:tc>
      </w:tr>
      <w:tr w:rsidR="005E678B" w:rsidRPr="00023B00" w14:paraId="437555CD" w14:textId="77777777" w:rsidTr="005E678B">
        <w:tc>
          <w:tcPr>
            <w:tcW w:w="3685" w:type="dxa"/>
          </w:tcPr>
          <w:p w14:paraId="73336EE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742" w:type="dxa"/>
          </w:tcPr>
          <w:p w14:paraId="1731F1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720E739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2F754F1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17.60 [0.06, 35.15]</w:t>
            </w:r>
          </w:p>
        </w:tc>
        <w:tc>
          <w:tcPr>
            <w:tcW w:w="758" w:type="dxa"/>
          </w:tcPr>
          <w:p w14:paraId="4268A456" w14:textId="364734E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.049</w:t>
            </w:r>
          </w:p>
        </w:tc>
      </w:tr>
      <w:tr w:rsidR="005E678B" w:rsidRPr="00023B00" w14:paraId="287696CA" w14:textId="77777777" w:rsidTr="005E678B">
        <w:trPr>
          <w:trHeight w:val="60"/>
        </w:trPr>
        <w:tc>
          <w:tcPr>
            <w:tcW w:w="3685" w:type="dxa"/>
          </w:tcPr>
          <w:p w14:paraId="07697C2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742" w:type="dxa"/>
          </w:tcPr>
          <w:p w14:paraId="74CCC6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6EE6F5C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87" w:type="dxa"/>
            <w:gridSpan w:val="2"/>
          </w:tcPr>
          <w:p w14:paraId="2D6FF42A" w14:textId="3366C5E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3.59 [3.46, 3.83]</w:t>
            </w:r>
          </w:p>
        </w:tc>
        <w:tc>
          <w:tcPr>
            <w:tcW w:w="758" w:type="dxa"/>
          </w:tcPr>
          <w:p w14:paraId="3AF6C87F" w14:textId="64C593A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68839760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683685A" w14:textId="77777777" w:rsidR="0023224C" w:rsidRPr="00023B00" w:rsidRDefault="0023224C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1B532F78" w14:textId="5F68991A" w:rsidR="004C2580" w:rsidRPr="00023B00" w:rsidRDefault="005E678B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49. </w:t>
      </w:r>
      <w:r w:rsidR="004C2580" w:rsidRPr="00023B00">
        <w:rPr>
          <w:rFonts w:ascii="Times New Roman" w:eastAsia="Times New Roman" w:hAnsi="Times New Roman" w:cs="Times New Roman"/>
          <w:lang w:val="en-US"/>
        </w:rPr>
        <w:t xml:space="preserve">Results from the sensitivity analysis linear regression where mean time to correctly identify matches was modelled by IPAQ group, ‘best case’ data was imputed for missing covariates. </w:t>
      </w:r>
    </w:p>
    <w:tbl>
      <w:tblPr>
        <w:tblStyle w:val="TableGrid"/>
        <w:tblW w:w="846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720"/>
        <w:gridCol w:w="810"/>
        <w:gridCol w:w="1710"/>
        <w:gridCol w:w="810"/>
      </w:tblGrid>
      <w:tr w:rsidR="005E678B" w:rsidRPr="00023B00" w14:paraId="0D3FFC26" w14:textId="77777777" w:rsidTr="005E678B">
        <w:tc>
          <w:tcPr>
            <w:tcW w:w="3415" w:type="dxa"/>
          </w:tcPr>
          <w:p w14:paraId="6150D02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744E65E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520" w:type="dxa"/>
            <w:gridSpan w:val="2"/>
          </w:tcPr>
          <w:p w14:paraId="7EA7FA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5E678B" w:rsidRPr="00023B00" w14:paraId="24F2F3E8" w14:textId="77777777" w:rsidTr="005E678B">
        <w:tc>
          <w:tcPr>
            <w:tcW w:w="3415" w:type="dxa"/>
          </w:tcPr>
          <w:p w14:paraId="6AB906B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</w:tcPr>
          <w:p w14:paraId="574343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10" w:type="dxa"/>
          </w:tcPr>
          <w:p w14:paraId="4A8E73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 value</w:t>
            </w:r>
          </w:p>
        </w:tc>
        <w:tc>
          <w:tcPr>
            <w:tcW w:w="1710" w:type="dxa"/>
          </w:tcPr>
          <w:p w14:paraId="55E3CBF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10" w:type="dxa"/>
          </w:tcPr>
          <w:p w14:paraId="1F15DE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 value</w:t>
            </w:r>
          </w:p>
        </w:tc>
      </w:tr>
      <w:tr w:rsidR="005E678B" w:rsidRPr="00023B00" w14:paraId="4AA1E37F" w14:textId="77777777" w:rsidTr="005E678B">
        <w:tc>
          <w:tcPr>
            <w:tcW w:w="3415" w:type="dxa"/>
          </w:tcPr>
          <w:p w14:paraId="1783C47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720" w:type="dxa"/>
          </w:tcPr>
          <w:p w14:paraId="3514605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-1.18 [-9.11, 6.75]</w:t>
            </w:r>
          </w:p>
        </w:tc>
        <w:tc>
          <w:tcPr>
            <w:tcW w:w="810" w:type="dxa"/>
          </w:tcPr>
          <w:p w14:paraId="69BFFCE2" w14:textId="0ABE52AD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.771</w:t>
            </w:r>
          </w:p>
        </w:tc>
        <w:tc>
          <w:tcPr>
            <w:tcW w:w="1710" w:type="dxa"/>
          </w:tcPr>
          <w:p w14:paraId="055554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-1.52 [-6.12, 3.09]</w:t>
            </w:r>
          </w:p>
        </w:tc>
        <w:tc>
          <w:tcPr>
            <w:tcW w:w="810" w:type="dxa"/>
          </w:tcPr>
          <w:p w14:paraId="35A30920" w14:textId="36BCCE9D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.519</w:t>
            </w:r>
          </w:p>
        </w:tc>
      </w:tr>
      <w:tr w:rsidR="005E678B" w:rsidRPr="00023B00" w14:paraId="71728F51" w14:textId="77777777" w:rsidTr="005E678B">
        <w:tc>
          <w:tcPr>
            <w:tcW w:w="3415" w:type="dxa"/>
          </w:tcPr>
          <w:p w14:paraId="3FA154E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720" w:type="dxa"/>
          </w:tcPr>
          <w:p w14:paraId="2B44077A" w14:textId="08B38FC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-4.21 [-11.88, 3.45]</w:t>
            </w:r>
          </w:p>
        </w:tc>
        <w:tc>
          <w:tcPr>
            <w:tcW w:w="810" w:type="dxa"/>
          </w:tcPr>
          <w:p w14:paraId="6BDFA511" w14:textId="427664A1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.281</w:t>
            </w:r>
          </w:p>
        </w:tc>
        <w:tc>
          <w:tcPr>
            <w:tcW w:w="1710" w:type="dxa"/>
          </w:tcPr>
          <w:p w14:paraId="7DCC5D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-0.72 [-5.24, 3.79]</w:t>
            </w:r>
          </w:p>
        </w:tc>
        <w:tc>
          <w:tcPr>
            <w:tcW w:w="810" w:type="dxa"/>
          </w:tcPr>
          <w:p w14:paraId="242D1B07" w14:textId="044F2D1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.753</w:t>
            </w:r>
          </w:p>
        </w:tc>
      </w:tr>
      <w:tr w:rsidR="005E678B" w:rsidRPr="00023B00" w14:paraId="1AD73764" w14:textId="77777777" w:rsidTr="005E678B">
        <w:tc>
          <w:tcPr>
            <w:tcW w:w="3415" w:type="dxa"/>
          </w:tcPr>
          <w:p w14:paraId="52F103F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720" w:type="dxa"/>
          </w:tcPr>
          <w:p w14:paraId="033230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-22.17 [-31.25, -13.08]</w:t>
            </w:r>
          </w:p>
        </w:tc>
        <w:tc>
          <w:tcPr>
            <w:tcW w:w="810" w:type="dxa"/>
          </w:tcPr>
          <w:p w14:paraId="377BEF40" w14:textId="52FF4DA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  <w:tc>
          <w:tcPr>
            <w:tcW w:w="1710" w:type="dxa"/>
          </w:tcPr>
          <w:p w14:paraId="2896460B" w14:textId="6BA03A6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-23.42 [-26.82, -20.01]</w:t>
            </w:r>
          </w:p>
        </w:tc>
        <w:tc>
          <w:tcPr>
            <w:tcW w:w="810" w:type="dxa"/>
          </w:tcPr>
          <w:p w14:paraId="2809CBAB" w14:textId="6C8071F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3039B507" w14:textId="77777777" w:rsidTr="005E678B">
        <w:tc>
          <w:tcPr>
            <w:tcW w:w="3415" w:type="dxa"/>
          </w:tcPr>
          <w:p w14:paraId="4D74A9C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720" w:type="dxa"/>
          </w:tcPr>
          <w:p w14:paraId="0FA13452" w14:textId="7CECA10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-5.45 [-18.78, 7.89]</w:t>
            </w:r>
          </w:p>
        </w:tc>
        <w:tc>
          <w:tcPr>
            <w:tcW w:w="810" w:type="dxa"/>
          </w:tcPr>
          <w:p w14:paraId="3660F426" w14:textId="2752DF5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.423</w:t>
            </w:r>
          </w:p>
        </w:tc>
        <w:tc>
          <w:tcPr>
            <w:tcW w:w="1710" w:type="dxa"/>
          </w:tcPr>
          <w:p w14:paraId="40831EC9" w14:textId="1CEBA60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-2.32 [-6.20, 1.56]</w:t>
            </w:r>
          </w:p>
        </w:tc>
        <w:tc>
          <w:tcPr>
            <w:tcW w:w="810" w:type="dxa"/>
          </w:tcPr>
          <w:p w14:paraId="0140DBB7" w14:textId="16A1D313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.241</w:t>
            </w:r>
          </w:p>
        </w:tc>
      </w:tr>
      <w:tr w:rsidR="005E678B" w:rsidRPr="00023B00" w14:paraId="7150BCA8" w14:textId="77777777" w:rsidTr="005E678B">
        <w:tc>
          <w:tcPr>
            <w:tcW w:w="3415" w:type="dxa"/>
          </w:tcPr>
          <w:p w14:paraId="30E2943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720" w:type="dxa"/>
          </w:tcPr>
          <w:p w14:paraId="7F5C58E1" w14:textId="174D0B7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-8.55 [-46.47, 29.36]</w:t>
            </w:r>
          </w:p>
        </w:tc>
        <w:tc>
          <w:tcPr>
            <w:tcW w:w="810" w:type="dxa"/>
          </w:tcPr>
          <w:p w14:paraId="14CAAAF6" w14:textId="314F57D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.658</w:t>
            </w:r>
          </w:p>
        </w:tc>
        <w:tc>
          <w:tcPr>
            <w:tcW w:w="1710" w:type="dxa"/>
          </w:tcPr>
          <w:p w14:paraId="3E0D5AF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5.27 [-5.92, 16.46]</w:t>
            </w:r>
          </w:p>
        </w:tc>
        <w:tc>
          <w:tcPr>
            <w:tcW w:w="810" w:type="dxa"/>
          </w:tcPr>
          <w:p w14:paraId="21666C2D" w14:textId="592B439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.356</w:t>
            </w:r>
          </w:p>
        </w:tc>
      </w:tr>
      <w:tr w:rsidR="005E678B" w:rsidRPr="00023B00" w14:paraId="4B27E437" w14:textId="77777777" w:rsidTr="005E678B">
        <w:tc>
          <w:tcPr>
            <w:tcW w:w="3415" w:type="dxa"/>
          </w:tcPr>
          <w:p w14:paraId="41626FB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720" w:type="dxa"/>
          </w:tcPr>
          <w:p w14:paraId="7864B4E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4.18 [-6.97, 15.33]</w:t>
            </w:r>
          </w:p>
        </w:tc>
        <w:tc>
          <w:tcPr>
            <w:tcW w:w="810" w:type="dxa"/>
          </w:tcPr>
          <w:p w14:paraId="4A7C80DE" w14:textId="4BE8916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.463</w:t>
            </w:r>
          </w:p>
        </w:tc>
        <w:tc>
          <w:tcPr>
            <w:tcW w:w="1710" w:type="dxa"/>
          </w:tcPr>
          <w:p w14:paraId="2568B02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C3B54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CA8C153" w14:textId="77777777" w:rsidTr="005E678B">
        <w:tc>
          <w:tcPr>
            <w:tcW w:w="3415" w:type="dxa"/>
          </w:tcPr>
          <w:p w14:paraId="546AEBE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720" w:type="dxa"/>
          </w:tcPr>
          <w:p w14:paraId="24E888D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7.70 [-3.20, 18.61]</w:t>
            </w:r>
          </w:p>
        </w:tc>
        <w:tc>
          <w:tcPr>
            <w:tcW w:w="810" w:type="dxa"/>
          </w:tcPr>
          <w:p w14:paraId="07D628A7" w14:textId="341F7AF5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.166</w:t>
            </w:r>
          </w:p>
        </w:tc>
        <w:tc>
          <w:tcPr>
            <w:tcW w:w="1710" w:type="dxa"/>
          </w:tcPr>
          <w:p w14:paraId="3DE236E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A612A8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1D59EC3" w14:textId="77777777" w:rsidTr="005E678B">
        <w:tc>
          <w:tcPr>
            <w:tcW w:w="3415" w:type="dxa"/>
          </w:tcPr>
          <w:p w14:paraId="210D6FE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1720" w:type="dxa"/>
          </w:tcPr>
          <w:p w14:paraId="1B8B00B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2.59 [-13.54, 18.71]</w:t>
            </w:r>
          </w:p>
        </w:tc>
        <w:tc>
          <w:tcPr>
            <w:tcW w:w="810" w:type="dxa"/>
          </w:tcPr>
          <w:p w14:paraId="3EA6E909" w14:textId="6BCBC5F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.753</w:t>
            </w:r>
          </w:p>
        </w:tc>
        <w:tc>
          <w:tcPr>
            <w:tcW w:w="1710" w:type="dxa"/>
          </w:tcPr>
          <w:p w14:paraId="2446CA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AD2536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2D2ADCD2" w14:textId="77777777" w:rsidTr="005E678B">
        <w:tc>
          <w:tcPr>
            <w:tcW w:w="3415" w:type="dxa"/>
          </w:tcPr>
          <w:p w14:paraId="7B384F3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1720" w:type="dxa"/>
          </w:tcPr>
          <w:p w14:paraId="3A44E4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4.21 [-11.59, 20.00]</w:t>
            </w:r>
          </w:p>
        </w:tc>
        <w:tc>
          <w:tcPr>
            <w:tcW w:w="810" w:type="dxa"/>
          </w:tcPr>
          <w:p w14:paraId="7FFB1CF4" w14:textId="0376D96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.601</w:t>
            </w:r>
          </w:p>
        </w:tc>
        <w:tc>
          <w:tcPr>
            <w:tcW w:w="1710" w:type="dxa"/>
          </w:tcPr>
          <w:p w14:paraId="5F92BF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BBC984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3120F5EC" w14:textId="77777777" w:rsidTr="005E678B">
        <w:tc>
          <w:tcPr>
            <w:tcW w:w="3415" w:type="dxa"/>
          </w:tcPr>
          <w:p w14:paraId="606635E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1720" w:type="dxa"/>
          </w:tcPr>
          <w:p w14:paraId="4C2E17E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-10.69 [-57.30, 35.92]</w:t>
            </w:r>
          </w:p>
        </w:tc>
        <w:tc>
          <w:tcPr>
            <w:tcW w:w="810" w:type="dxa"/>
          </w:tcPr>
          <w:p w14:paraId="1F5731D0" w14:textId="017FB05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.653</w:t>
            </w:r>
          </w:p>
        </w:tc>
        <w:tc>
          <w:tcPr>
            <w:tcW w:w="1710" w:type="dxa"/>
          </w:tcPr>
          <w:p w14:paraId="6F1EC3F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A4FC40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DD16040" w14:textId="77777777" w:rsidTr="005E678B">
        <w:tc>
          <w:tcPr>
            <w:tcW w:w="3415" w:type="dxa"/>
          </w:tcPr>
          <w:p w14:paraId="5887385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1720" w:type="dxa"/>
          </w:tcPr>
          <w:p w14:paraId="5689917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13.08 [-32.27, 58.43]</w:t>
            </w:r>
          </w:p>
        </w:tc>
        <w:tc>
          <w:tcPr>
            <w:tcW w:w="810" w:type="dxa"/>
          </w:tcPr>
          <w:p w14:paraId="769E419E" w14:textId="1A9DDF7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.572</w:t>
            </w:r>
          </w:p>
        </w:tc>
        <w:tc>
          <w:tcPr>
            <w:tcW w:w="1710" w:type="dxa"/>
          </w:tcPr>
          <w:p w14:paraId="30483DD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E7A1DA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D5CB291" w14:textId="77777777" w:rsidTr="005E678B">
        <w:tc>
          <w:tcPr>
            <w:tcW w:w="3415" w:type="dxa"/>
          </w:tcPr>
          <w:p w14:paraId="3466280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720" w:type="dxa"/>
          </w:tcPr>
          <w:p w14:paraId="4E1A77E6" w14:textId="01BDEBE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0.26 [-18.82, 19.33]</w:t>
            </w:r>
          </w:p>
        </w:tc>
        <w:tc>
          <w:tcPr>
            <w:tcW w:w="810" w:type="dxa"/>
          </w:tcPr>
          <w:p w14:paraId="687686D9" w14:textId="35929F7D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.979</w:t>
            </w:r>
          </w:p>
        </w:tc>
        <w:tc>
          <w:tcPr>
            <w:tcW w:w="1710" w:type="dxa"/>
          </w:tcPr>
          <w:p w14:paraId="262019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88FBD4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0D8B962F" w14:textId="77777777" w:rsidTr="005E678B">
        <w:tc>
          <w:tcPr>
            <w:tcW w:w="3415" w:type="dxa"/>
          </w:tcPr>
          <w:p w14:paraId="683B4ED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720" w:type="dxa"/>
          </w:tcPr>
          <w:p w14:paraId="464CC382" w14:textId="6E0F2F8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33.32 [-17.05, 83.68]</w:t>
            </w:r>
          </w:p>
        </w:tc>
        <w:tc>
          <w:tcPr>
            <w:tcW w:w="810" w:type="dxa"/>
          </w:tcPr>
          <w:p w14:paraId="09F5228E" w14:textId="54FD59C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.195</w:t>
            </w:r>
          </w:p>
        </w:tc>
        <w:tc>
          <w:tcPr>
            <w:tcW w:w="1710" w:type="dxa"/>
          </w:tcPr>
          <w:p w14:paraId="1C3B4A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99D2B1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69FC5461" w14:textId="77777777" w:rsidTr="005E678B">
        <w:tc>
          <w:tcPr>
            <w:tcW w:w="3415" w:type="dxa"/>
          </w:tcPr>
          <w:p w14:paraId="3F0D47B7" w14:textId="74C4E684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720" w:type="dxa"/>
          </w:tcPr>
          <w:p w14:paraId="7B850B9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-5.66 [-28.78, 17.47]</w:t>
            </w:r>
          </w:p>
        </w:tc>
        <w:tc>
          <w:tcPr>
            <w:tcW w:w="810" w:type="dxa"/>
          </w:tcPr>
          <w:p w14:paraId="3A1BD24A" w14:textId="166A4E3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.632</w:t>
            </w:r>
          </w:p>
        </w:tc>
        <w:tc>
          <w:tcPr>
            <w:tcW w:w="1710" w:type="dxa"/>
          </w:tcPr>
          <w:p w14:paraId="585F40B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94292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49D39A99" w14:textId="77777777" w:rsidTr="005E678B">
        <w:tc>
          <w:tcPr>
            <w:tcW w:w="3415" w:type="dxa"/>
          </w:tcPr>
          <w:p w14:paraId="103DF97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1720" w:type="dxa"/>
          </w:tcPr>
          <w:p w14:paraId="3496FC4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-3.48 [-26.33, 19.38]</w:t>
            </w:r>
          </w:p>
        </w:tc>
        <w:tc>
          <w:tcPr>
            <w:tcW w:w="810" w:type="dxa"/>
          </w:tcPr>
          <w:p w14:paraId="1F5816CB" w14:textId="074821F3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.765</w:t>
            </w:r>
          </w:p>
        </w:tc>
        <w:tc>
          <w:tcPr>
            <w:tcW w:w="1710" w:type="dxa"/>
          </w:tcPr>
          <w:p w14:paraId="116F20A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F451F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5E7CCAE1" w14:textId="77777777" w:rsidTr="005E678B">
        <w:tc>
          <w:tcPr>
            <w:tcW w:w="3415" w:type="dxa"/>
          </w:tcPr>
          <w:p w14:paraId="55DEBF1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1720" w:type="dxa"/>
          </w:tcPr>
          <w:p w14:paraId="5D56AC13" w14:textId="579EC2C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2.31 [-61.27, 65.88]</w:t>
            </w:r>
          </w:p>
        </w:tc>
        <w:tc>
          <w:tcPr>
            <w:tcW w:w="810" w:type="dxa"/>
          </w:tcPr>
          <w:p w14:paraId="61144E5C" w14:textId="754B2C0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.943</w:t>
            </w:r>
          </w:p>
        </w:tc>
        <w:tc>
          <w:tcPr>
            <w:tcW w:w="1710" w:type="dxa"/>
          </w:tcPr>
          <w:p w14:paraId="630F0A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30413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9FD71F6" w14:textId="77777777" w:rsidTr="005E678B">
        <w:tc>
          <w:tcPr>
            <w:tcW w:w="3415" w:type="dxa"/>
          </w:tcPr>
          <w:p w14:paraId="747FEF8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1720" w:type="dxa"/>
          </w:tcPr>
          <w:p w14:paraId="6B150D6B" w14:textId="00A4402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-43.11 [-105.61, 19.39]</w:t>
            </w:r>
          </w:p>
        </w:tc>
        <w:tc>
          <w:tcPr>
            <w:tcW w:w="810" w:type="dxa"/>
          </w:tcPr>
          <w:p w14:paraId="21B0B9FC" w14:textId="5FE631E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.176</w:t>
            </w:r>
          </w:p>
        </w:tc>
        <w:tc>
          <w:tcPr>
            <w:tcW w:w="1710" w:type="dxa"/>
          </w:tcPr>
          <w:p w14:paraId="13DBB29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E60287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78B" w:rsidRPr="00023B00" w14:paraId="7B631CD4" w14:textId="77777777" w:rsidTr="005E678B">
        <w:tc>
          <w:tcPr>
            <w:tcW w:w="3415" w:type="dxa"/>
          </w:tcPr>
          <w:p w14:paraId="0B09D9A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720" w:type="dxa"/>
          </w:tcPr>
          <w:p w14:paraId="13EF12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5592E81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7FDE7C8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-11.18 [-42.64, 20.29]</w:t>
            </w:r>
          </w:p>
        </w:tc>
        <w:tc>
          <w:tcPr>
            <w:tcW w:w="810" w:type="dxa"/>
          </w:tcPr>
          <w:p w14:paraId="155BBCB5" w14:textId="1D15983B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.486</w:t>
            </w:r>
          </w:p>
        </w:tc>
      </w:tr>
      <w:tr w:rsidR="005E678B" w:rsidRPr="00023B00" w14:paraId="2A31AECE" w14:textId="77777777" w:rsidTr="005E678B">
        <w:tc>
          <w:tcPr>
            <w:tcW w:w="3415" w:type="dxa"/>
          </w:tcPr>
          <w:p w14:paraId="2455F03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720" w:type="dxa"/>
          </w:tcPr>
          <w:p w14:paraId="0FEE64D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79FA90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532372D7" w14:textId="383E513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-4.91 [-12.14, 2.33]</w:t>
            </w:r>
          </w:p>
        </w:tc>
        <w:tc>
          <w:tcPr>
            <w:tcW w:w="810" w:type="dxa"/>
          </w:tcPr>
          <w:p w14:paraId="11F97607" w14:textId="607DC81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.184</w:t>
            </w:r>
          </w:p>
        </w:tc>
      </w:tr>
      <w:tr w:rsidR="005E678B" w:rsidRPr="00023B00" w14:paraId="61D0A955" w14:textId="77777777" w:rsidTr="005E678B">
        <w:tc>
          <w:tcPr>
            <w:tcW w:w="3415" w:type="dxa"/>
          </w:tcPr>
          <w:p w14:paraId="4F0BDA8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720" w:type="dxa"/>
          </w:tcPr>
          <w:p w14:paraId="14CAF75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97E67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1146C670" w14:textId="49BF840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25.42 [8.73, 42.12]</w:t>
            </w:r>
          </w:p>
        </w:tc>
        <w:tc>
          <w:tcPr>
            <w:tcW w:w="810" w:type="dxa"/>
          </w:tcPr>
          <w:p w14:paraId="633776AD" w14:textId="54718D6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5E678B" w:rsidRPr="00023B00" w14:paraId="5D78A702" w14:textId="77777777" w:rsidTr="005E678B">
        <w:tc>
          <w:tcPr>
            <w:tcW w:w="3415" w:type="dxa"/>
          </w:tcPr>
          <w:p w14:paraId="1CFCFD9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720" w:type="dxa"/>
          </w:tcPr>
          <w:p w14:paraId="3099704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9755F9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76E1BB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50.50 [24.33, 76.66]</w:t>
            </w:r>
          </w:p>
        </w:tc>
        <w:tc>
          <w:tcPr>
            <w:tcW w:w="810" w:type="dxa"/>
          </w:tcPr>
          <w:p w14:paraId="4CD9E024" w14:textId="234A254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002447F9" w14:textId="77777777" w:rsidTr="005E678B">
        <w:tc>
          <w:tcPr>
            <w:tcW w:w="3415" w:type="dxa"/>
          </w:tcPr>
          <w:p w14:paraId="78ABE11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720" w:type="dxa"/>
          </w:tcPr>
          <w:p w14:paraId="74E67E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4992C4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1E7C55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14.44 [-2.31, 31.18]</w:t>
            </w:r>
          </w:p>
        </w:tc>
        <w:tc>
          <w:tcPr>
            <w:tcW w:w="810" w:type="dxa"/>
          </w:tcPr>
          <w:p w14:paraId="22E32C39" w14:textId="6E84B02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091</w:t>
            </w:r>
          </w:p>
        </w:tc>
      </w:tr>
      <w:tr w:rsidR="005E678B" w:rsidRPr="00023B00" w14:paraId="43703874" w14:textId="77777777" w:rsidTr="005E678B">
        <w:tc>
          <w:tcPr>
            <w:tcW w:w="3415" w:type="dxa"/>
          </w:tcPr>
          <w:p w14:paraId="0AE9D6F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720" w:type="dxa"/>
          </w:tcPr>
          <w:p w14:paraId="47E80AA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BEDCA3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5C730F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1.62 [-1.75, 5.00]</w:t>
            </w:r>
          </w:p>
        </w:tc>
        <w:tc>
          <w:tcPr>
            <w:tcW w:w="810" w:type="dxa"/>
          </w:tcPr>
          <w:p w14:paraId="4517F71F" w14:textId="73663A61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.346</w:t>
            </w:r>
          </w:p>
        </w:tc>
      </w:tr>
      <w:tr w:rsidR="005E678B" w:rsidRPr="00023B00" w14:paraId="44B75163" w14:textId="77777777" w:rsidTr="005E678B">
        <w:tc>
          <w:tcPr>
            <w:tcW w:w="3415" w:type="dxa"/>
          </w:tcPr>
          <w:p w14:paraId="43328BF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720" w:type="dxa"/>
          </w:tcPr>
          <w:p w14:paraId="053043B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7A1C9A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04C1B1CF" w14:textId="5338D0F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-12.23 [-22.98, -1.48]</w:t>
            </w:r>
          </w:p>
        </w:tc>
        <w:tc>
          <w:tcPr>
            <w:tcW w:w="810" w:type="dxa"/>
          </w:tcPr>
          <w:p w14:paraId="15CF1723" w14:textId="33DA8B4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.026</w:t>
            </w:r>
          </w:p>
        </w:tc>
      </w:tr>
      <w:tr w:rsidR="005E678B" w:rsidRPr="00023B00" w14:paraId="63706AAE" w14:textId="77777777" w:rsidTr="005E678B">
        <w:tc>
          <w:tcPr>
            <w:tcW w:w="3415" w:type="dxa"/>
          </w:tcPr>
          <w:p w14:paraId="47BA1B3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720" w:type="dxa"/>
          </w:tcPr>
          <w:p w14:paraId="49B37F3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62490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43D8275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-19.52 [-29.59, -9.45]</w:t>
            </w:r>
          </w:p>
        </w:tc>
        <w:tc>
          <w:tcPr>
            <w:tcW w:w="810" w:type="dxa"/>
          </w:tcPr>
          <w:p w14:paraId="566B0A21" w14:textId="621D2BB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5E678B" w:rsidRPr="00023B00" w14:paraId="08C67B77" w14:textId="77777777" w:rsidTr="005E678B">
        <w:tc>
          <w:tcPr>
            <w:tcW w:w="3415" w:type="dxa"/>
          </w:tcPr>
          <w:p w14:paraId="6AB9751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720" w:type="dxa"/>
          </w:tcPr>
          <w:p w14:paraId="67CEECE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863D83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796AEF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-0.07 [-3.65, 3.50]</w:t>
            </w:r>
          </w:p>
        </w:tc>
        <w:tc>
          <w:tcPr>
            <w:tcW w:w="810" w:type="dxa"/>
          </w:tcPr>
          <w:p w14:paraId="166A5834" w14:textId="14238D1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.969</w:t>
            </w:r>
          </w:p>
        </w:tc>
      </w:tr>
      <w:tr w:rsidR="005E678B" w:rsidRPr="00023B00" w14:paraId="5FBA01ED" w14:textId="77777777" w:rsidTr="005E678B">
        <w:tc>
          <w:tcPr>
            <w:tcW w:w="3415" w:type="dxa"/>
          </w:tcPr>
          <w:p w14:paraId="417B3D0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720" w:type="dxa"/>
          </w:tcPr>
          <w:p w14:paraId="2FE1033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6646493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3173F88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4.64 [-2.88, 12.15]</w:t>
            </w:r>
          </w:p>
        </w:tc>
        <w:tc>
          <w:tcPr>
            <w:tcW w:w="810" w:type="dxa"/>
          </w:tcPr>
          <w:p w14:paraId="491257AA" w14:textId="32E84AE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.227</w:t>
            </w:r>
          </w:p>
        </w:tc>
      </w:tr>
      <w:tr w:rsidR="005E678B" w:rsidRPr="00023B00" w14:paraId="068A9D3E" w14:textId="77777777" w:rsidTr="005E678B">
        <w:tc>
          <w:tcPr>
            <w:tcW w:w="3415" w:type="dxa"/>
          </w:tcPr>
          <w:p w14:paraId="7DE8D3E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720" w:type="dxa"/>
          </w:tcPr>
          <w:p w14:paraId="68158FC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E3A40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3BDB95A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0.41 [-6.59, 7.41]</w:t>
            </w:r>
          </w:p>
        </w:tc>
        <w:tc>
          <w:tcPr>
            <w:tcW w:w="810" w:type="dxa"/>
          </w:tcPr>
          <w:p w14:paraId="720A0C66" w14:textId="148E457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.909</w:t>
            </w:r>
          </w:p>
        </w:tc>
      </w:tr>
      <w:tr w:rsidR="005E678B" w:rsidRPr="00023B00" w14:paraId="77407B3C" w14:textId="77777777" w:rsidTr="005E678B">
        <w:tc>
          <w:tcPr>
            <w:tcW w:w="3415" w:type="dxa"/>
          </w:tcPr>
          <w:p w14:paraId="0EBF147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720" w:type="dxa"/>
          </w:tcPr>
          <w:p w14:paraId="5381C56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347E80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7408C31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-1.06 [-4.94, 2.82]</w:t>
            </w:r>
          </w:p>
        </w:tc>
        <w:tc>
          <w:tcPr>
            <w:tcW w:w="810" w:type="dxa"/>
          </w:tcPr>
          <w:p w14:paraId="0F31741F" w14:textId="310B3C3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.592</w:t>
            </w:r>
          </w:p>
        </w:tc>
      </w:tr>
      <w:tr w:rsidR="005E678B" w:rsidRPr="00023B00" w14:paraId="139E8260" w14:textId="77777777" w:rsidTr="005E678B">
        <w:tc>
          <w:tcPr>
            <w:tcW w:w="3415" w:type="dxa"/>
          </w:tcPr>
          <w:p w14:paraId="7FC4B2E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720" w:type="dxa"/>
          </w:tcPr>
          <w:p w14:paraId="3810C0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75B9CF0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7449104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11.16 [-3.58, 25.91]</w:t>
            </w:r>
          </w:p>
        </w:tc>
        <w:tc>
          <w:tcPr>
            <w:tcW w:w="810" w:type="dxa"/>
          </w:tcPr>
          <w:p w14:paraId="32020C4C" w14:textId="171127D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.138</w:t>
            </w:r>
          </w:p>
        </w:tc>
      </w:tr>
      <w:tr w:rsidR="005E678B" w:rsidRPr="00023B00" w14:paraId="3AC544E7" w14:textId="77777777" w:rsidTr="005E678B">
        <w:tc>
          <w:tcPr>
            <w:tcW w:w="3415" w:type="dxa"/>
          </w:tcPr>
          <w:p w14:paraId="42FC4A4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720" w:type="dxa"/>
          </w:tcPr>
          <w:p w14:paraId="63BA88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620946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2AE9BCE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3.85 [-3.88, 11.59]</w:t>
            </w:r>
          </w:p>
        </w:tc>
        <w:tc>
          <w:tcPr>
            <w:tcW w:w="810" w:type="dxa"/>
          </w:tcPr>
          <w:p w14:paraId="6401F949" w14:textId="0831A571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.329</w:t>
            </w:r>
          </w:p>
        </w:tc>
      </w:tr>
      <w:tr w:rsidR="005E678B" w:rsidRPr="00023B00" w14:paraId="7B5C83A8" w14:textId="77777777" w:rsidTr="005E678B">
        <w:tc>
          <w:tcPr>
            <w:tcW w:w="3415" w:type="dxa"/>
          </w:tcPr>
          <w:p w14:paraId="3CF1348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720" w:type="dxa"/>
          </w:tcPr>
          <w:p w14:paraId="0C78D40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26A876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1BD94E1E" w14:textId="45B4839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5.43 [0.45, 10.41]</w:t>
            </w:r>
          </w:p>
        </w:tc>
        <w:tc>
          <w:tcPr>
            <w:tcW w:w="810" w:type="dxa"/>
          </w:tcPr>
          <w:p w14:paraId="7A968440" w14:textId="73A4A71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.033</w:t>
            </w:r>
          </w:p>
        </w:tc>
      </w:tr>
      <w:tr w:rsidR="005E678B" w:rsidRPr="00023B00" w14:paraId="1B07F0CA" w14:textId="77777777" w:rsidTr="005E678B">
        <w:tc>
          <w:tcPr>
            <w:tcW w:w="3415" w:type="dxa"/>
          </w:tcPr>
          <w:p w14:paraId="2733C05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720" w:type="dxa"/>
          </w:tcPr>
          <w:p w14:paraId="07668A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03D3498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5BB910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0.91 [-2.76, 4.58]</w:t>
            </w:r>
          </w:p>
        </w:tc>
        <w:tc>
          <w:tcPr>
            <w:tcW w:w="810" w:type="dxa"/>
          </w:tcPr>
          <w:p w14:paraId="65AC38B2" w14:textId="0EAAB1F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.627</w:t>
            </w:r>
          </w:p>
        </w:tc>
      </w:tr>
      <w:tr w:rsidR="005E678B" w:rsidRPr="00023B00" w14:paraId="6AE5F4A4" w14:textId="77777777" w:rsidTr="005E678B">
        <w:tc>
          <w:tcPr>
            <w:tcW w:w="3415" w:type="dxa"/>
          </w:tcPr>
          <w:p w14:paraId="1AAD2CF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720" w:type="dxa"/>
          </w:tcPr>
          <w:p w14:paraId="00A36A7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838CD9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5634230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-5.63 [-22.05, 10.80]</w:t>
            </w:r>
          </w:p>
        </w:tc>
        <w:tc>
          <w:tcPr>
            <w:tcW w:w="810" w:type="dxa"/>
          </w:tcPr>
          <w:p w14:paraId="29317F1B" w14:textId="457A026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.502</w:t>
            </w:r>
          </w:p>
        </w:tc>
      </w:tr>
      <w:tr w:rsidR="005E678B" w:rsidRPr="00023B00" w14:paraId="718B2E95" w14:textId="77777777" w:rsidTr="005E678B">
        <w:tc>
          <w:tcPr>
            <w:tcW w:w="3415" w:type="dxa"/>
          </w:tcPr>
          <w:p w14:paraId="12E71C8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720" w:type="dxa"/>
          </w:tcPr>
          <w:p w14:paraId="473D74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1BAA509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6FE1F296" w14:textId="39283F9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16.80 [-0.75,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34.35]</w:t>
            </w:r>
          </w:p>
        </w:tc>
        <w:tc>
          <w:tcPr>
            <w:tcW w:w="810" w:type="dxa"/>
          </w:tcPr>
          <w:p w14:paraId="4A2466DE" w14:textId="74BB3A0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061</w:t>
            </w:r>
          </w:p>
        </w:tc>
      </w:tr>
      <w:tr w:rsidR="005E678B" w:rsidRPr="00023B00" w14:paraId="6F947772" w14:textId="77777777" w:rsidTr="005E678B">
        <w:tc>
          <w:tcPr>
            <w:tcW w:w="3415" w:type="dxa"/>
          </w:tcPr>
          <w:p w14:paraId="0387057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720" w:type="dxa"/>
          </w:tcPr>
          <w:p w14:paraId="6DE9591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</w:tcPr>
          <w:p w14:paraId="2C0C477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6E1E4E02" w14:textId="581C95F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3.68 [3.46, 3.92]</w:t>
            </w:r>
          </w:p>
        </w:tc>
        <w:tc>
          <w:tcPr>
            <w:tcW w:w="810" w:type="dxa"/>
          </w:tcPr>
          <w:p w14:paraId="1BA3A242" w14:textId="4DAE0E1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2DB73678" w14:textId="7777777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60C3EFB" w14:textId="77777777" w:rsidR="0023224C" w:rsidRPr="00023B00" w:rsidRDefault="0023224C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7730E2D3" w14:textId="6A24EFB1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50. Results from the sensitivity analysis linear regression where % correct on the </w:t>
      </w:r>
      <w:proofErr w:type="gramStart"/>
      <w:r w:rsidRPr="00023B00">
        <w:rPr>
          <w:rFonts w:ascii="Times New Roman" w:eastAsia="Times New Roman" w:hAnsi="Times New Roman" w:cs="Times New Roman"/>
          <w:lang w:val="en-US"/>
        </w:rPr>
        <w:t>pairs</w:t>
      </w:r>
      <w:proofErr w:type="gramEnd"/>
      <w:r w:rsidRPr="00023B00">
        <w:rPr>
          <w:rFonts w:ascii="Times New Roman" w:eastAsia="Times New Roman" w:hAnsi="Times New Roman" w:cs="Times New Roman"/>
          <w:lang w:val="en-US"/>
        </w:rPr>
        <w:t xml:space="preserve"> matching task was modelled by average acceleration, ‘best case’ data was imputed for missing covariates. </w:t>
      </w:r>
    </w:p>
    <w:tbl>
      <w:tblPr>
        <w:tblStyle w:val="TableGrid"/>
        <w:tblW w:w="866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553"/>
        <w:gridCol w:w="812"/>
        <w:gridCol w:w="1710"/>
        <w:gridCol w:w="900"/>
      </w:tblGrid>
      <w:tr w:rsidR="0023224C" w:rsidRPr="00023B00" w14:paraId="1219417A" w14:textId="77777777" w:rsidTr="0023224C">
        <w:tc>
          <w:tcPr>
            <w:tcW w:w="3685" w:type="dxa"/>
          </w:tcPr>
          <w:p w14:paraId="297ABBB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  <w:gridSpan w:val="2"/>
          </w:tcPr>
          <w:p w14:paraId="647FB66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610" w:type="dxa"/>
            <w:gridSpan w:val="2"/>
          </w:tcPr>
          <w:p w14:paraId="1284F78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23224C" w:rsidRPr="00023B00" w14:paraId="13BF2FAE" w14:textId="77777777" w:rsidTr="0023224C">
        <w:tc>
          <w:tcPr>
            <w:tcW w:w="3685" w:type="dxa"/>
          </w:tcPr>
          <w:p w14:paraId="6DF19EB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14:paraId="6962B19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812" w:type="dxa"/>
          </w:tcPr>
          <w:p w14:paraId="0A42CE7D" w14:textId="0516BF0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710" w:type="dxa"/>
          </w:tcPr>
          <w:p w14:paraId="3FF837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900" w:type="dxa"/>
          </w:tcPr>
          <w:p w14:paraId="3075014A" w14:textId="5569D9B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23224C" w:rsidRPr="00023B00" w14:paraId="788A5B43" w14:textId="77777777" w:rsidTr="0023224C">
        <w:tc>
          <w:tcPr>
            <w:tcW w:w="3685" w:type="dxa"/>
          </w:tcPr>
          <w:p w14:paraId="2894D7B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</w:t>
            </w:r>
          </w:p>
        </w:tc>
        <w:tc>
          <w:tcPr>
            <w:tcW w:w="1553" w:type="dxa"/>
          </w:tcPr>
          <w:p w14:paraId="712549F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0.01 [-0.04, 0.06]</w:t>
            </w:r>
          </w:p>
        </w:tc>
        <w:tc>
          <w:tcPr>
            <w:tcW w:w="812" w:type="dxa"/>
          </w:tcPr>
          <w:p w14:paraId="3E93A6E8" w14:textId="296033D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.634</w:t>
            </w:r>
          </w:p>
        </w:tc>
        <w:tc>
          <w:tcPr>
            <w:tcW w:w="1710" w:type="dxa"/>
          </w:tcPr>
          <w:p w14:paraId="4176D6D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-0.06 [-0.09, -0.03]</w:t>
            </w:r>
          </w:p>
        </w:tc>
        <w:tc>
          <w:tcPr>
            <w:tcW w:w="900" w:type="dxa"/>
          </w:tcPr>
          <w:p w14:paraId="071CD7AA" w14:textId="43EDA07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23224C" w:rsidRPr="00023B00" w14:paraId="4513CD8A" w14:textId="77777777" w:rsidTr="0023224C">
        <w:tc>
          <w:tcPr>
            <w:tcW w:w="3685" w:type="dxa"/>
          </w:tcPr>
          <w:p w14:paraId="6EDC169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553" w:type="dxa"/>
          </w:tcPr>
          <w:p w14:paraId="0C5CA037" w14:textId="58D1838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-0.52 [-2.63, 1.58]</w:t>
            </w:r>
          </w:p>
        </w:tc>
        <w:tc>
          <w:tcPr>
            <w:tcW w:w="812" w:type="dxa"/>
          </w:tcPr>
          <w:p w14:paraId="587B1859" w14:textId="6AB1BFFB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.625</w:t>
            </w:r>
          </w:p>
        </w:tc>
        <w:tc>
          <w:tcPr>
            <w:tcW w:w="1710" w:type="dxa"/>
          </w:tcPr>
          <w:p w14:paraId="0561FB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0.47 [0.02, 0.92]</w:t>
            </w:r>
          </w:p>
        </w:tc>
        <w:tc>
          <w:tcPr>
            <w:tcW w:w="900" w:type="dxa"/>
          </w:tcPr>
          <w:p w14:paraId="1AF1B0AE" w14:textId="0E312F8D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.039</w:t>
            </w:r>
          </w:p>
        </w:tc>
      </w:tr>
      <w:tr w:rsidR="0023224C" w:rsidRPr="00023B00" w14:paraId="3C57CE8B" w14:textId="77777777" w:rsidTr="0023224C">
        <w:tc>
          <w:tcPr>
            <w:tcW w:w="3685" w:type="dxa"/>
          </w:tcPr>
          <w:p w14:paraId="23C1082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553" w:type="dxa"/>
          </w:tcPr>
          <w:p w14:paraId="3F6315B7" w14:textId="78AF307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2.00 [-1.07, 5.07]</w:t>
            </w:r>
          </w:p>
        </w:tc>
        <w:tc>
          <w:tcPr>
            <w:tcW w:w="812" w:type="dxa"/>
          </w:tcPr>
          <w:p w14:paraId="5744DAE1" w14:textId="401EEA35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.202</w:t>
            </w:r>
          </w:p>
        </w:tc>
        <w:tc>
          <w:tcPr>
            <w:tcW w:w="1710" w:type="dxa"/>
          </w:tcPr>
          <w:p w14:paraId="078DDBEF" w14:textId="73E383C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-0.42 [-0.93, 0.10]</w:t>
            </w:r>
          </w:p>
        </w:tc>
        <w:tc>
          <w:tcPr>
            <w:tcW w:w="900" w:type="dxa"/>
          </w:tcPr>
          <w:p w14:paraId="683B0C68" w14:textId="0FF9EA8D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.112</w:t>
            </w:r>
          </w:p>
        </w:tc>
      </w:tr>
      <w:tr w:rsidR="0023224C" w:rsidRPr="00023B00" w14:paraId="239B60CC" w14:textId="77777777" w:rsidTr="0023224C">
        <w:tc>
          <w:tcPr>
            <w:tcW w:w="3685" w:type="dxa"/>
          </w:tcPr>
          <w:p w14:paraId="0F9B7F6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553" w:type="dxa"/>
          </w:tcPr>
          <w:p w14:paraId="5B72F173" w14:textId="7A43197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-5.12 [-13.92, 3.67]</w:t>
            </w:r>
          </w:p>
        </w:tc>
        <w:tc>
          <w:tcPr>
            <w:tcW w:w="812" w:type="dxa"/>
          </w:tcPr>
          <w:p w14:paraId="63A5A59D" w14:textId="7D0BCDE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.254</w:t>
            </w:r>
          </w:p>
        </w:tc>
        <w:tc>
          <w:tcPr>
            <w:tcW w:w="1710" w:type="dxa"/>
          </w:tcPr>
          <w:p w14:paraId="64CF53E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-0.56 [-2.04, 0.91]</w:t>
            </w:r>
          </w:p>
        </w:tc>
        <w:tc>
          <w:tcPr>
            <w:tcW w:w="900" w:type="dxa"/>
          </w:tcPr>
          <w:p w14:paraId="00D26C8F" w14:textId="01A7CAC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.454</w:t>
            </w:r>
          </w:p>
        </w:tc>
      </w:tr>
      <w:tr w:rsidR="0023224C" w:rsidRPr="00023B00" w14:paraId="1AC2D6EE" w14:textId="77777777" w:rsidTr="0023224C">
        <w:tc>
          <w:tcPr>
            <w:tcW w:w="3685" w:type="dxa"/>
          </w:tcPr>
          <w:p w14:paraId="1ADD4A7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acceleration*Sex</w:t>
            </w:r>
          </w:p>
        </w:tc>
        <w:tc>
          <w:tcPr>
            <w:tcW w:w="1553" w:type="dxa"/>
          </w:tcPr>
          <w:p w14:paraId="367E090A" w14:textId="7B35090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0.02 [-0.06, 0.09]</w:t>
            </w:r>
          </w:p>
        </w:tc>
        <w:tc>
          <w:tcPr>
            <w:tcW w:w="812" w:type="dxa"/>
          </w:tcPr>
          <w:p w14:paraId="1C2D8C01" w14:textId="48E781F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.667</w:t>
            </w:r>
          </w:p>
        </w:tc>
        <w:tc>
          <w:tcPr>
            <w:tcW w:w="1710" w:type="dxa"/>
          </w:tcPr>
          <w:p w14:paraId="1A60C9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0E20C8C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66799D77" w14:textId="77777777" w:rsidTr="0023224C">
        <w:tc>
          <w:tcPr>
            <w:tcW w:w="3685" w:type="dxa"/>
          </w:tcPr>
          <w:p w14:paraId="3FBC262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acceleration*APOE4 heterozygous</w:t>
            </w:r>
          </w:p>
        </w:tc>
        <w:tc>
          <w:tcPr>
            <w:tcW w:w="1553" w:type="dxa"/>
          </w:tcPr>
          <w:p w14:paraId="300F8646" w14:textId="3CA7414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-0.09 [-0.19, 0.01]</w:t>
            </w:r>
          </w:p>
        </w:tc>
        <w:tc>
          <w:tcPr>
            <w:tcW w:w="812" w:type="dxa"/>
          </w:tcPr>
          <w:p w14:paraId="5E9EED71" w14:textId="7471D99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.076</w:t>
            </w:r>
          </w:p>
        </w:tc>
        <w:tc>
          <w:tcPr>
            <w:tcW w:w="1710" w:type="dxa"/>
          </w:tcPr>
          <w:p w14:paraId="1207E2D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539717D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4C999FED" w14:textId="77777777" w:rsidTr="0023224C">
        <w:tc>
          <w:tcPr>
            <w:tcW w:w="3685" w:type="dxa"/>
          </w:tcPr>
          <w:p w14:paraId="629AD7B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acceleration* APOE4 homozygous</w:t>
            </w:r>
          </w:p>
        </w:tc>
        <w:tc>
          <w:tcPr>
            <w:tcW w:w="1553" w:type="dxa"/>
          </w:tcPr>
          <w:p w14:paraId="695165A2" w14:textId="7781345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0.19 [-0.10, 0.48]</w:t>
            </w:r>
          </w:p>
        </w:tc>
        <w:tc>
          <w:tcPr>
            <w:tcW w:w="812" w:type="dxa"/>
          </w:tcPr>
          <w:p w14:paraId="72B4EADD" w14:textId="4EB54F2B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.198</w:t>
            </w:r>
          </w:p>
        </w:tc>
        <w:tc>
          <w:tcPr>
            <w:tcW w:w="1710" w:type="dxa"/>
          </w:tcPr>
          <w:p w14:paraId="21A3198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0916D94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63E089AF" w14:textId="77777777" w:rsidTr="0023224C">
        <w:tc>
          <w:tcPr>
            <w:tcW w:w="3685" w:type="dxa"/>
          </w:tcPr>
          <w:p w14:paraId="3C9936F7" w14:textId="27DDF2AD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</w:t>
            </w:r>
            <w:r w:rsidR="0023224C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er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ozygous</w:t>
            </w:r>
          </w:p>
        </w:tc>
        <w:tc>
          <w:tcPr>
            <w:tcW w:w="1553" w:type="dxa"/>
          </w:tcPr>
          <w:p w14:paraId="5CDE82D6" w14:textId="32C2A44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-1.16 [-5.54, 3.22]</w:t>
            </w:r>
          </w:p>
        </w:tc>
        <w:tc>
          <w:tcPr>
            <w:tcW w:w="812" w:type="dxa"/>
          </w:tcPr>
          <w:p w14:paraId="5F4E352A" w14:textId="1CAB123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.604</w:t>
            </w:r>
          </w:p>
        </w:tc>
        <w:tc>
          <w:tcPr>
            <w:tcW w:w="1710" w:type="dxa"/>
          </w:tcPr>
          <w:p w14:paraId="565A7BE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6850191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3A544964" w14:textId="77777777" w:rsidTr="0023224C">
        <w:tc>
          <w:tcPr>
            <w:tcW w:w="3685" w:type="dxa"/>
          </w:tcPr>
          <w:p w14:paraId="380EED1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553" w:type="dxa"/>
          </w:tcPr>
          <w:p w14:paraId="2FAA887D" w14:textId="702454F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6.64 [-5.67, 18.95]</w:t>
            </w:r>
          </w:p>
        </w:tc>
        <w:tc>
          <w:tcPr>
            <w:tcW w:w="812" w:type="dxa"/>
          </w:tcPr>
          <w:p w14:paraId="3C42E3ED" w14:textId="69E7A465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.291</w:t>
            </w:r>
          </w:p>
        </w:tc>
        <w:tc>
          <w:tcPr>
            <w:tcW w:w="1710" w:type="dxa"/>
          </w:tcPr>
          <w:p w14:paraId="6D2EBDA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352DD5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15D2C465" w14:textId="77777777" w:rsidTr="0023224C">
        <w:tc>
          <w:tcPr>
            <w:tcW w:w="3685" w:type="dxa"/>
          </w:tcPr>
          <w:p w14:paraId="4E90551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heterozygous</w:t>
            </w:r>
          </w:p>
        </w:tc>
        <w:tc>
          <w:tcPr>
            <w:tcW w:w="1553" w:type="dxa"/>
          </w:tcPr>
          <w:p w14:paraId="121D7CC5" w14:textId="3CDC4B2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0.07 [-0.08, 0.22]</w:t>
            </w:r>
          </w:p>
        </w:tc>
        <w:tc>
          <w:tcPr>
            <w:tcW w:w="812" w:type="dxa"/>
          </w:tcPr>
          <w:p w14:paraId="10485F7F" w14:textId="769AA8A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.373</w:t>
            </w:r>
          </w:p>
        </w:tc>
        <w:tc>
          <w:tcPr>
            <w:tcW w:w="1710" w:type="dxa"/>
          </w:tcPr>
          <w:p w14:paraId="43843B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42D8E4E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2F3486DE" w14:textId="77777777" w:rsidTr="0023224C">
        <w:tc>
          <w:tcPr>
            <w:tcW w:w="3685" w:type="dxa"/>
          </w:tcPr>
          <w:p w14:paraId="51C512E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Average acceleration * Sex * APOE4 homozygous</w:t>
            </w:r>
          </w:p>
        </w:tc>
        <w:tc>
          <w:tcPr>
            <w:tcW w:w="1553" w:type="dxa"/>
          </w:tcPr>
          <w:p w14:paraId="1074362A" w14:textId="6A3C766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-0.28 [-0.70, 0.13]</w:t>
            </w:r>
          </w:p>
        </w:tc>
        <w:tc>
          <w:tcPr>
            <w:tcW w:w="812" w:type="dxa"/>
          </w:tcPr>
          <w:p w14:paraId="554EACD8" w14:textId="2645197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.184</w:t>
            </w:r>
          </w:p>
        </w:tc>
        <w:tc>
          <w:tcPr>
            <w:tcW w:w="1710" w:type="dxa"/>
          </w:tcPr>
          <w:p w14:paraId="4649AE2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13AB56F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4540168E" w14:textId="77777777" w:rsidTr="0023224C">
        <w:tc>
          <w:tcPr>
            <w:tcW w:w="3685" w:type="dxa"/>
          </w:tcPr>
          <w:p w14:paraId="0D26C88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553" w:type="dxa"/>
          </w:tcPr>
          <w:p w14:paraId="23E74FF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7BF277C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1FEB47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-0.97 [-5.12, 3.19]</w:t>
            </w:r>
          </w:p>
        </w:tc>
        <w:tc>
          <w:tcPr>
            <w:tcW w:w="900" w:type="dxa"/>
          </w:tcPr>
          <w:p w14:paraId="201AF545" w14:textId="1D1B574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.648</w:t>
            </w:r>
          </w:p>
        </w:tc>
      </w:tr>
      <w:tr w:rsidR="0023224C" w:rsidRPr="00023B00" w14:paraId="68966F99" w14:textId="77777777" w:rsidTr="0023224C">
        <w:tc>
          <w:tcPr>
            <w:tcW w:w="3685" w:type="dxa"/>
          </w:tcPr>
          <w:p w14:paraId="46AE322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553" w:type="dxa"/>
          </w:tcPr>
          <w:p w14:paraId="23C709F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25D51B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7B7E536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-0.30 [-1.26, 0.66]</w:t>
            </w:r>
          </w:p>
        </w:tc>
        <w:tc>
          <w:tcPr>
            <w:tcW w:w="900" w:type="dxa"/>
          </w:tcPr>
          <w:p w14:paraId="385323F0" w14:textId="3CEF81C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.538</w:t>
            </w:r>
          </w:p>
        </w:tc>
      </w:tr>
      <w:tr w:rsidR="0023224C" w:rsidRPr="00023B00" w14:paraId="378E9EC8" w14:textId="77777777" w:rsidTr="0023224C">
        <w:tc>
          <w:tcPr>
            <w:tcW w:w="3685" w:type="dxa"/>
          </w:tcPr>
          <w:p w14:paraId="6E44305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553" w:type="dxa"/>
          </w:tcPr>
          <w:p w14:paraId="4900AD0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39FA39B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4F84CAFD" w14:textId="2C96453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-3.38 [-5.58, -1.17]</w:t>
            </w:r>
          </w:p>
        </w:tc>
        <w:tc>
          <w:tcPr>
            <w:tcW w:w="900" w:type="dxa"/>
          </w:tcPr>
          <w:p w14:paraId="346C3DE1" w14:textId="4B53805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23224C" w:rsidRPr="00023B00" w14:paraId="16C5A7CE" w14:textId="77777777" w:rsidTr="0023224C">
        <w:tc>
          <w:tcPr>
            <w:tcW w:w="3685" w:type="dxa"/>
          </w:tcPr>
          <w:p w14:paraId="756E216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553" w:type="dxa"/>
          </w:tcPr>
          <w:p w14:paraId="1D04D9A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5E1E456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4A59CF5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-5.76 [-9.22, -2.30]</w:t>
            </w:r>
          </w:p>
        </w:tc>
        <w:tc>
          <w:tcPr>
            <w:tcW w:w="900" w:type="dxa"/>
          </w:tcPr>
          <w:p w14:paraId="72753D82" w14:textId="5D70145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23224C" w:rsidRPr="00023B00" w14:paraId="32853E04" w14:textId="77777777" w:rsidTr="0023224C">
        <w:tc>
          <w:tcPr>
            <w:tcW w:w="3685" w:type="dxa"/>
          </w:tcPr>
          <w:p w14:paraId="37C33BD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553" w:type="dxa"/>
          </w:tcPr>
          <w:p w14:paraId="57DA7A5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73937A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7BDDAA1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-2.76 [-4.97, -0.55]</w:t>
            </w:r>
          </w:p>
        </w:tc>
        <w:tc>
          <w:tcPr>
            <w:tcW w:w="900" w:type="dxa"/>
          </w:tcPr>
          <w:p w14:paraId="01D3B9A2" w14:textId="2FC98CC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.015</w:t>
            </w:r>
          </w:p>
        </w:tc>
      </w:tr>
      <w:tr w:rsidR="0023224C" w:rsidRPr="00023B00" w14:paraId="06B24C02" w14:textId="77777777" w:rsidTr="0023224C">
        <w:tc>
          <w:tcPr>
            <w:tcW w:w="3685" w:type="dxa"/>
          </w:tcPr>
          <w:p w14:paraId="3CA8E1D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553" w:type="dxa"/>
          </w:tcPr>
          <w:p w14:paraId="35ECE3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5BDCA84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3B309F09" w14:textId="1BE986D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-0.35 [-0.80, 0.10]</w:t>
            </w:r>
          </w:p>
        </w:tc>
        <w:tc>
          <w:tcPr>
            <w:tcW w:w="900" w:type="dxa"/>
          </w:tcPr>
          <w:p w14:paraId="5351DDAE" w14:textId="6229633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.123</w:t>
            </w:r>
          </w:p>
        </w:tc>
      </w:tr>
      <w:tr w:rsidR="0023224C" w:rsidRPr="00023B00" w14:paraId="3347E9D3" w14:textId="77777777" w:rsidTr="0023224C">
        <w:tc>
          <w:tcPr>
            <w:tcW w:w="3685" w:type="dxa"/>
          </w:tcPr>
          <w:p w14:paraId="011A9C8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553" w:type="dxa"/>
          </w:tcPr>
          <w:p w14:paraId="74F2C80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20F13D4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61C8350A" w14:textId="68E6299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1.53 [0.11, 2.95]</w:t>
            </w:r>
          </w:p>
        </w:tc>
        <w:tc>
          <w:tcPr>
            <w:tcW w:w="900" w:type="dxa"/>
          </w:tcPr>
          <w:p w14:paraId="58A7AA95" w14:textId="68D0EB8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.035</w:t>
            </w:r>
          </w:p>
        </w:tc>
      </w:tr>
      <w:tr w:rsidR="0023224C" w:rsidRPr="00023B00" w14:paraId="00056ACE" w14:textId="77777777" w:rsidTr="0023224C">
        <w:tc>
          <w:tcPr>
            <w:tcW w:w="3685" w:type="dxa"/>
          </w:tcPr>
          <w:p w14:paraId="68E2195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553" w:type="dxa"/>
          </w:tcPr>
          <w:p w14:paraId="44F423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6504FAD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0B1703EA" w14:textId="60D55C2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2.27 [0.94, 3.60]</w:t>
            </w:r>
          </w:p>
        </w:tc>
        <w:tc>
          <w:tcPr>
            <w:tcW w:w="900" w:type="dxa"/>
          </w:tcPr>
          <w:p w14:paraId="0CFDCF46" w14:textId="31E9A2F8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23224C" w:rsidRPr="00023B00" w14:paraId="72A94D9F" w14:textId="77777777" w:rsidTr="0023224C">
        <w:tc>
          <w:tcPr>
            <w:tcW w:w="3685" w:type="dxa"/>
          </w:tcPr>
          <w:p w14:paraId="6ADF010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553" w:type="dxa"/>
          </w:tcPr>
          <w:p w14:paraId="083853F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73FA4FA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64CE65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-0.15 [-0.62, 0.32]</w:t>
            </w:r>
          </w:p>
        </w:tc>
        <w:tc>
          <w:tcPr>
            <w:tcW w:w="900" w:type="dxa"/>
          </w:tcPr>
          <w:p w14:paraId="5D0A63F3" w14:textId="6B1DCBA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.540</w:t>
            </w:r>
          </w:p>
        </w:tc>
      </w:tr>
      <w:tr w:rsidR="0023224C" w:rsidRPr="00023B00" w14:paraId="449E6BB2" w14:textId="77777777" w:rsidTr="0023224C">
        <w:tc>
          <w:tcPr>
            <w:tcW w:w="3685" w:type="dxa"/>
          </w:tcPr>
          <w:p w14:paraId="6413BFA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553" w:type="dxa"/>
          </w:tcPr>
          <w:p w14:paraId="64AB487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1A09152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697CDA38" w14:textId="743CC151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0.91 [-0.08, 1.90]</w:t>
            </w:r>
          </w:p>
        </w:tc>
        <w:tc>
          <w:tcPr>
            <w:tcW w:w="900" w:type="dxa"/>
          </w:tcPr>
          <w:p w14:paraId="75CC95DE" w14:textId="711A8B0D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.072</w:t>
            </w:r>
          </w:p>
        </w:tc>
      </w:tr>
      <w:tr w:rsidR="0023224C" w:rsidRPr="00023B00" w14:paraId="7EC025A3" w14:textId="77777777" w:rsidTr="0023224C">
        <w:tc>
          <w:tcPr>
            <w:tcW w:w="3685" w:type="dxa"/>
          </w:tcPr>
          <w:p w14:paraId="0C9663D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553" w:type="dxa"/>
          </w:tcPr>
          <w:p w14:paraId="00819A6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070C629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012E1AA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0.59 [-0.33, 1.52]</w:t>
            </w:r>
          </w:p>
        </w:tc>
        <w:tc>
          <w:tcPr>
            <w:tcW w:w="900" w:type="dxa"/>
          </w:tcPr>
          <w:p w14:paraId="60C19D65" w14:textId="2255535B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.210</w:t>
            </w:r>
          </w:p>
        </w:tc>
      </w:tr>
      <w:tr w:rsidR="0023224C" w:rsidRPr="00023B00" w14:paraId="2815555F" w14:textId="77777777" w:rsidTr="0023224C">
        <w:tc>
          <w:tcPr>
            <w:tcW w:w="3685" w:type="dxa"/>
          </w:tcPr>
          <w:p w14:paraId="2C70C82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553" w:type="dxa"/>
          </w:tcPr>
          <w:p w14:paraId="7DBBC71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27D2141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4159F366" w14:textId="59D1446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-0.08 [-0.59, 0.44]</w:t>
            </w:r>
          </w:p>
        </w:tc>
        <w:tc>
          <w:tcPr>
            <w:tcW w:w="900" w:type="dxa"/>
          </w:tcPr>
          <w:p w14:paraId="32DB749C" w14:textId="3E6B979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.768</w:t>
            </w:r>
          </w:p>
        </w:tc>
      </w:tr>
      <w:tr w:rsidR="0023224C" w:rsidRPr="00023B00" w14:paraId="48DF2032" w14:textId="77777777" w:rsidTr="0023224C">
        <w:tc>
          <w:tcPr>
            <w:tcW w:w="3685" w:type="dxa"/>
          </w:tcPr>
          <w:p w14:paraId="5578E90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553" w:type="dxa"/>
          </w:tcPr>
          <w:p w14:paraId="1A91021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4809336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240689A2" w14:textId="4C38EBC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-1.39 [-3.34, 0.55]</w:t>
            </w:r>
          </w:p>
        </w:tc>
        <w:tc>
          <w:tcPr>
            <w:tcW w:w="900" w:type="dxa"/>
          </w:tcPr>
          <w:p w14:paraId="29DAC5B3" w14:textId="40A4157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.161</w:t>
            </w:r>
          </w:p>
        </w:tc>
      </w:tr>
      <w:tr w:rsidR="0023224C" w:rsidRPr="00023B00" w14:paraId="542415A1" w14:textId="77777777" w:rsidTr="0023224C">
        <w:tc>
          <w:tcPr>
            <w:tcW w:w="3685" w:type="dxa"/>
          </w:tcPr>
          <w:p w14:paraId="32E2F28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553" w:type="dxa"/>
          </w:tcPr>
          <w:p w14:paraId="477F397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76CCD0A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2A6CFCD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-0.96 [-1.98, 0.07]</w:t>
            </w:r>
          </w:p>
        </w:tc>
        <w:tc>
          <w:tcPr>
            <w:tcW w:w="900" w:type="dxa"/>
          </w:tcPr>
          <w:p w14:paraId="322BC4A7" w14:textId="71D73463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.067</w:t>
            </w:r>
          </w:p>
        </w:tc>
      </w:tr>
      <w:tr w:rsidR="0023224C" w:rsidRPr="00023B00" w14:paraId="29C3EB42" w14:textId="77777777" w:rsidTr="0023224C">
        <w:tc>
          <w:tcPr>
            <w:tcW w:w="3685" w:type="dxa"/>
          </w:tcPr>
          <w:p w14:paraId="075EAEF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553" w:type="dxa"/>
          </w:tcPr>
          <w:p w14:paraId="566AD54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5B85E52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3AB5F95E" w14:textId="3EB9B6B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0.14 [-0.53, 0.80]</w:t>
            </w:r>
          </w:p>
        </w:tc>
        <w:tc>
          <w:tcPr>
            <w:tcW w:w="900" w:type="dxa"/>
          </w:tcPr>
          <w:p w14:paraId="722C54F3" w14:textId="6801BDD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.691</w:t>
            </w:r>
          </w:p>
        </w:tc>
      </w:tr>
      <w:tr w:rsidR="0023224C" w:rsidRPr="00023B00" w14:paraId="2F23FB9E" w14:textId="77777777" w:rsidTr="0023224C">
        <w:tc>
          <w:tcPr>
            <w:tcW w:w="3685" w:type="dxa"/>
          </w:tcPr>
          <w:p w14:paraId="5C251BEA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553" w:type="dxa"/>
          </w:tcPr>
          <w:p w14:paraId="16ACD12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7EE0834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06195141" w14:textId="75A25AC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0.09 [-0.40, 0.58]</w:t>
            </w:r>
          </w:p>
        </w:tc>
        <w:tc>
          <w:tcPr>
            <w:tcW w:w="900" w:type="dxa"/>
          </w:tcPr>
          <w:p w14:paraId="144ED3E7" w14:textId="25DCAEF5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.710</w:t>
            </w:r>
          </w:p>
        </w:tc>
      </w:tr>
      <w:tr w:rsidR="0023224C" w:rsidRPr="00023B00" w14:paraId="351DA0C0" w14:textId="77777777" w:rsidTr="0023224C">
        <w:trPr>
          <w:trHeight w:val="77"/>
        </w:trPr>
        <w:tc>
          <w:tcPr>
            <w:tcW w:w="3685" w:type="dxa"/>
          </w:tcPr>
          <w:p w14:paraId="1278A6C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553" w:type="dxa"/>
          </w:tcPr>
          <w:p w14:paraId="39A3EE7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6100764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69C6E90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-0.46 [-2.64, 1.72]</w:t>
            </w:r>
          </w:p>
        </w:tc>
        <w:tc>
          <w:tcPr>
            <w:tcW w:w="900" w:type="dxa"/>
          </w:tcPr>
          <w:p w14:paraId="0EE6537D" w14:textId="1E30BC4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.681</w:t>
            </w:r>
          </w:p>
        </w:tc>
      </w:tr>
      <w:tr w:rsidR="0023224C" w:rsidRPr="00023B00" w14:paraId="5F2EF1CF" w14:textId="77777777" w:rsidTr="0023224C">
        <w:tc>
          <w:tcPr>
            <w:tcW w:w="3685" w:type="dxa"/>
          </w:tcPr>
          <w:p w14:paraId="4CACC46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553" w:type="dxa"/>
          </w:tcPr>
          <w:p w14:paraId="1AF6CD4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092CEE7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1BC3FE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-2.43 [-4.75, -0.11]</w:t>
            </w:r>
          </w:p>
        </w:tc>
        <w:tc>
          <w:tcPr>
            <w:tcW w:w="900" w:type="dxa"/>
          </w:tcPr>
          <w:p w14:paraId="49085197" w14:textId="4EB3D060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.040</w:t>
            </w:r>
          </w:p>
        </w:tc>
      </w:tr>
      <w:tr w:rsidR="0023224C" w:rsidRPr="00023B00" w14:paraId="33139D7B" w14:textId="77777777" w:rsidTr="0023224C">
        <w:trPr>
          <w:trHeight w:val="60"/>
        </w:trPr>
        <w:tc>
          <w:tcPr>
            <w:tcW w:w="3685" w:type="dxa"/>
          </w:tcPr>
          <w:p w14:paraId="26FF77E1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553" w:type="dxa"/>
          </w:tcPr>
          <w:p w14:paraId="31A6B8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</w:tcPr>
          <w:p w14:paraId="640F1D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</w:tcPr>
          <w:p w14:paraId="32E9A7D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-0.28 [-0.31, -0.25]</w:t>
            </w:r>
          </w:p>
        </w:tc>
        <w:tc>
          <w:tcPr>
            <w:tcW w:w="900" w:type="dxa"/>
          </w:tcPr>
          <w:p w14:paraId="48D8752A" w14:textId="634DD1E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128D4DA1" w14:textId="77777777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B292273" w14:textId="77777777" w:rsidR="0023224C" w:rsidRPr="00023B00" w:rsidRDefault="0023224C" w:rsidP="00023B00">
      <w:p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23B00">
        <w:rPr>
          <w:rFonts w:ascii="Times New Roman" w:eastAsia="Times New Roman" w:hAnsi="Times New Roman" w:cs="Times New Roman"/>
          <w:sz w:val="20"/>
          <w:szCs w:val="20"/>
          <w:lang w:val="en-US"/>
        </w:rPr>
        <w:br w:type="page"/>
      </w:r>
    </w:p>
    <w:p w14:paraId="46A5FAC5" w14:textId="141B61FC" w:rsidR="004C2580" w:rsidRPr="00023B00" w:rsidRDefault="004C2580" w:rsidP="00023B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23B00">
        <w:rPr>
          <w:rFonts w:ascii="Times New Roman" w:eastAsia="Times New Roman" w:hAnsi="Times New Roman" w:cs="Times New Roman"/>
          <w:lang w:val="en-US"/>
        </w:rPr>
        <w:lastRenderedPageBreak/>
        <w:t xml:space="preserve">Supplementary Table 51. Results from the sensitivity analysis linear regression where % correct on the </w:t>
      </w:r>
      <w:proofErr w:type="gramStart"/>
      <w:r w:rsidRPr="00023B00">
        <w:rPr>
          <w:rFonts w:ascii="Times New Roman" w:eastAsia="Times New Roman" w:hAnsi="Times New Roman" w:cs="Times New Roman"/>
          <w:lang w:val="en-US"/>
        </w:rPr>
        <w:t>pairs</w:t>
      </w:r>
      <w:proofErr w:type="gramEnd"/>
      <w:r w:rsidRPr="00023B00">
        <w:rPr>
          <w:rFonts w:ascii="Times New Roman" w:eastAsia="Times New Roman" w:hAnsi="Times New Roman" w:cs="Times New Roman"/>
          <w:lang w:val="en-US"/>
        </w:rPr>
        <w:t xml:space="preserve"> matching task was modelled by IPAQ group, ‘best case’ data was imputed for missing covariates. </w:t>
      </w:r>
    </w:p>
    <w:tbl>
      <w:tblPr>
        <w:tblStyle w:val="TableGrid"/>
        <w:tblW w:w="910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1540"/>
        <w:gridCol w:w="720"/>
        <w:gridCol w:w="1530"/>
        <w:gridCol w:w="1088"/>
      </w:tblGrid>
      <w:tr w:rsidR="008C4C87" w:rsidRPr="00023B00" w14:paraId="7043D64C" w14:textId="77777777" w:rsidTr="0023224C">
        <w:tc>
          <w:tcPr>
            <w:tcW w:w="4225" w:type="dxa"/>
          </w:tcPr>
          <w:p w14:paraId="689238AC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gridSpan w:val="2"/>
          </w:tcPr>
          <w:p w14:paraId="4C9507E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one</w:t>
            </w:r>
          </w:p>
        </w:tc>
        <w:tc>
          <w:tcPr>
            <w:tcW w:w="2618" w:type="dxa"/>
            <w:gridSpan w:val="2"/>
          </w:tcPr>
          <w:p w14:paraId="0C5D3EE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Model two</w:t>
            </w:r>
          </w:p>
        </w:tc>
      </w:tr>
      <w:tr w:rsidR="0023224C" w:rsidRPr="00023B00" w14:paraId="682968AA" w14:textId="77777777" w:rsidTr="0023224C">
        <w:tc>
          <w:tcPr>
            <w:tcW w:w="4225" w:type="dxa"/>
          </w:tcPr>
          <w:p w14:paraId="75811765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</w:tcPr>
          <w:p w14:paraId="746B6C3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720" w:type="dxa"/>
          </w:tcPr>
          <w:p w14:paraId="58232A75" w14:textId="54D302D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530" w:type="dxa"/>
          </w:tcPr>
          <w:p w14:paraId="5820B86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1088" w:type="dxa"/>
          </w:tcPr>
          <w:p w14:paraId="7A4FF2FA" w14:textId="73746F9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p</w:t>
            </w:r>
          </w:p>
        </w:tc>
      </w:tr>
      <w:tr w:rsidR="0023224C" w:rsidRPr="00023B00" w14:paraId="797B347D" w14:textId="77777777" w:rsidTr="0023224C">
        <w:tc>
          <w:tcPr>
            <w:tcW w:w="4225" w:type="dxa"/>
          </w:tcPr>
          <w:p w14:paraId="17A127B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</w:t>
            </w:r>
          </w:p>
        </w:tc>
        <w:tc>
          <w:tcPr>
            <w:tcW w:w="1540" w:type="dxa"/>
          </w:tcPr>
          <w:p w14:paraId="1C7E394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-1.19 [-2.20, -0.17]</w:t>
            </w:r>
          </w:p>
        </w:tc>
        <w:tc>
          <w:tcPr>
            <w:tcW w:w="720" w:type="dxa"/>
          </w:tcPr>
          <w:p w14:paraId="31692F4B" w14:textId="3B79B13B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.022</w:t>
            </w:r>
          </w:p>
        </w:tc>
        <w:tc>
          <w:tcPr>
            <w:tcW w:w="1530" w:type="dxa"/>
          </w:tcPr>
          <w:p w14:paraId="2B480E7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-0.37 [-0.98, 0.24]</w:t>
            </w:r>
          </w:p>
        </w:tc>
        <w:tc>
          <w:tcPr>
            <w:tcW w:w="1088" w:type="dxa"/>
          </w:tcPr>
          <w:p w14:paraId="065EAF64" w14:textId="3F226C9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.238</w:t>
            </w:r>
          </w:p>
        </w:tc>
      </w:tr>
      <w:tr w:rsidR="0023224C" w:rsidRPr="00023B00" w14:paraId="3E4F683B" w14:textId="77777777" w:rsidTr="0023224C">
        <w:tc>
          <w:tcPr>
            <w:tcW w:w="4225" w:type="dxa"/>
          </w:tcPr>
          <w:p w14:paraId="0699A33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</w:t>
            </w:r>
          </w:p>
        </w:tc>
        <w:tc>
          <w:tcPr>
            <w:tcW w:w="1540" w:type="dxa"/>
          </w:tcPr>
          <w:p w14:paraId="4F1715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-0.34 [-1.31, 0.64]</w:t>
            </w:r>
          </w:p>
        </w:tc>
        <w:tc>
          <w:tcPr>
            <w:tcW w:w="720" w:type="dxa"/>
          </w:tcPr>
          <w:p w14:paraId="43A382C4" w14:textId="4690EE03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.602</w:t>
            </w:r>
          </w:p>
        </w:tc>
        <w:tc>
          <w:tcPr>
            <w:tcW w:w="1530" w:type="dxa"/>
          </w:tcPr>
          <w:p w14:paraId="72DC754A" w14:textId="54EAE33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-0.04 [-0.64, 0.56]</w:t>
            </w:r>
          </w:p>
        </w:tc>
        <w:tc>
          <w:tcPr>
            <w:tcW w:w="1088" w:type="dxa"/>
          </w:tcPr>
          <w:p w14:paraId="0E8C7ACB" w14:textId="26AC7A8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.893</w:t>
            </w:r>
          </w:p>
        </w:tc>
      </w:tr>
      <w:tr w:rsidR="0023224C" w:rsidRPr="00023B00" w14:paraId="5A76546D" w14:textId="77777777" w:rsidTr="0023224C">
        <w:tc>
          <w:tcPr>
            <w:tcW w:w="4225" w:type="dxa"/>
          </w:tcPr>
          <w:p w14:paraId="075E78E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540" w:type="dxa"/>
          </w:tcPr>
          <w:p w14:paraId="4E50E4BF" w14:textId="521C186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-0.12 [-1.28, 1.04]</w:t>
            </w:r>
          </w:p>
        </w:tc>
        <w:tc>
          <w:tcPr>
            <w:tcW w:w="720" w:type="dxa"/>
          </w:tcPr>
          <w:p w14:paraId="10646162" w14:textId="4107D12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.836</w:t>
            </w:r>
          </w:p>
        </w:tc>
        <w:tc>
          <w:tcPr>
            <w:tcW w:w="1530" w:type="dxa"/>
          </w:tcPr>
          <w:p w14:paraId="75F8B8F3" w14:textId="1AE0728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0.51 [0.06, 0.95]</w:t>
            </w:r>
          </w:p>
        </w:tc>
        <w:tc>
          <w:tcPr>
            <w:tcW w:w="1088" w:type="dxa"/>
          </w:tcPr>
          <w:p w14:paraId="61DC4600" w14:textId="41E5642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.028</w:t>
            </w:r>
          </w:p>
        </w:tc>
      </w:tr>
      <w:tr w:rsidR="0023224C" w:rsidRPr="00023B00" w14:paraId="0812B624" w14:textId="77777777" w:rsidTr="0023224C">
        <w:tc>
          <w:tcPr>
            <w:tcW w:w="4225" w:type="dxa"/>
          </w:tcPr>
          <w:p w14:paraId="0891BF0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heterozygous</w:t>
            </w:r>
          </w:p>
        </w:tc>
        <w:tc>
          <w:tcPr>
            <w:tcW w:w="1540" w:type="dxa"/>
          </w:tcPr>
          <w:p w14:paraId="5A5B2D50" w14:textId="2F96290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-2.28 [-3.98, -0.58]</w:t>
            </w:r>
          </w:p>
        </w:tc>
        <w:tc>
          <w:tcPr>
            <w:tcW w:w="720" w:type="dxa"/>
          </w:tcPr>
          <w:p w14:paraId="76E63CDC" w14:textId="63F01D8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.009</w:t>
            </w:r>
          </w:p>
        </w:tc>
        <w:tc>
          <w:tcPr>
            <w:tcW w:w="1530" w:type="dxa"/>
          </w:tcPr>
          <w:p w14:paraId="79B9CC37" w14:textId="2EB049F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-0.42 [-0.93, 0.09]</w:t>
            </w:r>
          </w:p>
        </w:tc>
        <w:tc>
          <w:tcPr>
            <w:tcW w:w="1088" w:type="dxa"/>
          </w:tcPr>
          <w:p w14:paraId="67DC4367" w14:textId="1841426F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.107</w:t>
            </w:r>
          </w:p>
        </w:tc>
      </w:tr>
      <w:tr w:rsidR="0023224C" w:rsidRPr="00023B00" w14:paraId="55D25BA9" w14:textId="77777777" w:rsidTr="0023224C">
        <w:tc>
          <w:tcPr>
            <w:tcW w:w="4225" w:type="dxa"/>
          </w:tcPr>
          <w:p w14:paraId="50E22FE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APOE4 homozygous</w:t>
            </w:r>
          </w:p>
        </w:tc>
        <w:tc>
          <w:tcPr>
            <w:tcW w:w="1540" w:type="dxa"/>
          </w:tcPr>
          <w:p w14:paraId="1053E2C5" w14:textId="3C12FF9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-2.03 [-6.86, 2.81]</w:t>
            </w:r>
          </w:p>
        </w:tc>
        <w:tc>
          <w:tcPr>
            <w:tcW w:w="720" w:type="dxa"/>
          </w:tcPr>
          <w:p w14:paraId="7D2F6818" w14:textId="0DAAE6F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.412</w:t>
            </w:r>
          </w:p>
        </w:tc>
        <w:tc>
          <w:tcPr>
            <w:tcW w:w="1530" w:type="dxa"/>
          </w:tcPr>
          <w:p w14:paraId="1EB95A5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-0.56 [-2.04, 0.92]</w:t>
            </w:r>
          </w:p>
        </w:tc>
        <w:tc>
          <w:tcPr>
            <w:tcW w:w="1088" w:type="dxa"/>
          </w:tcPr>
          <w:p w14:paraId="47CB1ADD" w14:textId="1A9E4A4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.459</w:t>
            </w:r>
          </w:p>
        </w:tc>
      </w:tr>
      <w:tr w:rsidR="0023224C" w:rsidRPr="00023B00" w14:paraId="1A0583FF" w14:textId="77777777" w:rsidTr="0023224C">
        <w:tc>
          <w:tcPr>
            <w:tcW w:w="4225" w:type="dxa"/>
          </w:tcPr>
          <w:p w14:paraId="0213584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high*Sex</w:t>
            </w:r>
          </w:p>
        </w:tc>
        <w:tc>
          <w:tcPr>
            <w:tcW w:w="1540" w:type="dxa"/>
          </w:tcPr>
          <w:p w14:paraId="3B2DAB1A" w14:textId="3FE53DA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0.37 [-1.05, 1.80]</w:t>
            </w:r>
          </w:p>
        </w:tc>
        <w:tc>
          <w:tcPr>
            <w:tcW w:w="720" w:type="dxa"/>
          </w:tcPr>
          <w:p w14:paraId="6209D718" w14:textId="706B80C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.606</w:t>
            </w:r>
          </w:p>
        </w:tc>
        <w:tc>
          <w:tcPr>
            <w:tcW w:w="1530" w:type="dxa"/>
          </w:tcPr>
          <w:p w14:paraId="2E8D8B9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0731BBF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32C91C9E" w14:textId="77777777" w:rsidTr="0023224C">
        <w:tc>
          <w:tcPr>
            <w:tcW w:w="4225" w:type="dxa"/>
          </w:tcPr>
          <w:p w14:paraId="60A5921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moderate*Sex</w:t>
            </w:r>
          </w:p>
        </w:tc>
        <w:tc>
          <w:tcPr>
            <w:tcW w:w="1540" w:type="dxa"/>
          </w:tcPr>
          <w:p w14:paraId="4AE389DA" w14:textId="587AB65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-0.25 [-1.64, 1.14]</w:t>
            </w:r>
          </w:p>
        </w:tc>
        <w:tc>
          <w:tcPr>
            <w:tcW w:w="720" w:type="dxa"/>
          </w:tcPr>
          <w:p w14:paraId="162C3AD4" w14:textId="67380D1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.722</w:t>
            </w:r>
          </w:p>
        </w:tc>
        <w:tc>
          <w:tcPr>
            <w:tcW w:w="1530" w:type="dxa"/>
          </w:tcPr>
          <w:p w14:paraId="39D9873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69245B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148BAE91" w14:textId="77777777" w:rsidTr="0023224C">
        <w:tc>
          <w:tcPr>
            <w:tcW w:w="4225" w:type="dxa"/>
          </w:tcPr>
          <w:p w14:paraId="685B972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heterozygous</w:t>
            </w:r>
          </w:p>
        </w:tc>
        <w:tc>
          <w:tcPr>
            <w:tcW w:w="1540" w:type="dxa"/>
          </w:tcPr>
          <w:p w14:paraId="1CC20D55" w14:textId="76B1E17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2.07 [0.01, 4.13]</w:t>
            </w:r>
          </w:p>
        </w:tc>
        <w:tc>
          <w:tcPr>
            <w:tcW w:w="720" w:type="dxa"/>
          </w:tcPr>
          <w:p w14:paraId="5B8633C5" w14:textId="6C5BDBA3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.048</w:t>
            </w:r>
          </w:p>
        </w:tc>
        <w:tc>
          <w:tcPr>
            <w:tcW w:w="1530" w:type="dxa"/>
          </w:tcPr>
          <w:p w14:paraId="467CE7C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40D3B32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0DB27411" w14:textId="77777777" w:rsidTr="0023224C">
        <w:tc>
          <w:tcPr>
            <w:tcW w:w="4225" w:type="dxa"/>
          </w:tcPr>
          <w:p w14:paraId="4DB49F4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heterozygous</w:t>
            </w:r>
          </w:p>
        </w:tc>
        <w:tc>
          <w:tcPr>
            <w:tcW w:w="1540" w:type="dxa"/>
          </w:tcPr>
          <w:p w14:paraId="254F663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1.80 [-0.22, 3.81]</w:t>
            </w:r>
          </w:p>
        </w:tc>
        <w:tc>
          <w:tcPr>
            <w:tcW w:w="720" w:type="dxa"/>
          </w:tcPr>
          <w:p w14:paraId="72125799" w14:textId="1B05EEB5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.080</w:t>
            </w:r>
          </w:p>
        </w:tc>
        <w:tc>
          <w:tcPr>
            <w:tcW w:w="1530" w:type="dxa"/>
          </w:tcPr>
          <w:p w14:paraId="44B78B2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506354A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3C6EC94A" w14:textId="77777777" w:rsidTr="0023224C">
        <w:tc>
          <w:tcPr>
            <w:tcW w:w="4225" w:type="dxa"/>
          </w:tcPr>
          <w:p w14:paraId="121B5FE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APOE4 homozygous</w:t>
            </w:r>
          </w:p>
        </w:tc>
        <w:tc>
          <w:tcPr>
            <w:tcW w:w="1540" w:type="dxa"/>
          </w:tcPr>
          <w:p w14:paraId="3F3B15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3.40 [-2.55, 9.34]</w:t>
            </w:r>
          </w:p>
        </w:tc>
        <w:tc>
          <w:tcPr>
            <w:tcW w:w="720" w:type="dxa"/>
          </w:tcPr>
          <w:p w14:paraId="58C06776" w14:textId="4DA35E3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.263</w:t>
            </w:r>
          </w:p>
        </w:tc>
        <w:tc>
          <w:tcPr>
            <w:tcW w:w="1530" w:type="dxa"/>
          </w:tcPr>
          <w:p w14:paraId="684DFBB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12BECA9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3FAB4BF4" w14:textId="77777777" w:rsidTr="0023224C">
        <w:tc>
          <w:tcPr>
            <w:tcW w:w="4225" w:type="dxa"/>
          </w:tcPr>
          <w:p w14:paraId="012CEBD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APOE4 homozygous</w:t>
            </w:r>
          </w:p>
        </w:tc>
        <w:tc>
          <w:tcPr>
            <w:tcW w:w="1540" w:type="dxa"/>
          </w:tcPr>
          <w:p w14:paraId="33601CF3" w14:textId="2122DB4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2.88 [-2.91, 8.66]</w:t>
            </w:r>
          </w:p>
        </w:tc>
        <w:tc>
          <w:tcPr>
            <w:tcW w:w="720" w:type="dxa"/>
          </w:tcPr>
          <w:p w14:paraId="09437691" w14:textId="0F6209E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.329</w:t>
            </w:r>
          </w:p>
        </w:tc>
        <w:tc>
          <w:tcPr>
            <w:tcW w:w="1530" w:type="dxa"/>
          </w:tcPr>
          <w:p w14:paraId="7C2840F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2F50892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34917E69" w14:textId="77777777" w:rsidTr="0023224C">
        <w:tc>
          <w:tcPr>
            <w:tcW w:w="4225" w:type="dxa"/>
          </w:tcPr>
          <w:p w14:paraId="298DA9D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540" w:type="dxa"/>
          </w:tcPr>
          <w:p w14:paraId="3ABA04B6" w14:textId="51443A2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1.34 [-1.10, 3.77]</w:t>
            </w:r>
          </w:p>
        </w:tc>
        <w:tc>
          <w:tcPr>
            <w:tcW w:w="720" w:type="dxa"/>
          </w:tcPr>
          <w:p w14:paraId="0D537EE8" w14:textId="459386B7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.281</w:t>
            </w:r>
          </w:p>
        </w:tc>
        <w:tc>
          <w:tcPr>
            <w:tcW w:w="1530" w:type="dxa"/>
          </w:tcPr>
          <w:p w14:paraId="5738340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22305D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53CA99B7" w14:textId="77777777" w:rsidTr="0023224C">
        <w:tc>
          <w:tcPr>
            <w:tcW w:w="4225" w:type="dxa"/>
          </w:tcPr>
          <w:p w14:paraId="4CAB460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homozygous</w:t>
            </w:r>
          </w:p>
        </w:tc>
        <w:tc>
          <w:tcPr>
            <w:tcW w:w="1540" w:type="dxa"/>
          </w:tcPr>
          <w:p w14:paraId="61AA6A1C" w14:textId="41776C1E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1.77 [-4.65, 8.20]</w:t>
            </w:r>
          </w:p>
        </w:tc>
        <w:tc>
          <w:tcPr>
            <w:tcW w:w="720" w:type="dxa"/>
          </w:tcPr>
          <w:p w14:paraId="61B59FC4" w14:textId="47A3F1EC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.589</w:t>
            </w:r>
          </w:p>
        </w:tc>
        <w:tc>
          <w:tcPr>
            <w:tcW w:w="1530" w:type="dxa"/>
          </w:tcPr>
          <w:p w14:paraId="0FBF1C1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31A64C5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06809499" w14:textId="77777777" w:rsidTr="0023224C">
        <w:tc>
          <w:tcPr>
            <w:tcW w:w="4225" w:type="dxa"/>
          </w:tcPr>
          <w:p w14:paraId="1E77D69A" w14:textId="3647EBFC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</w:t>
            </w:r>
            <w:r w:rsidR="00D77224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Sex * APOE4 heterozygous</w:t>
            </w:r>
          </w:p>
        </w:tc>
        <w:tc>
          <w:tcPr>
            <w:tcW w:w="1540" w:type="dxa"/>
          </w:tcPr>
          <w:p w14:paraId="7670929B" w14:textId="1D7B8A1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-0.57 [-3.52, 2.38]</w:t>
            </w:r>
          </w:p>
        </w:tc>
        <w:tc>
          <w:tcPr>
            <w:tcW w:w="720" w:type="dxa"/>
          </w:tcPr>
          <w:p w14:paraId="57B53B25" w14:textId="7784C39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.705</w:t>
            </w:r>
          </w:p>
        </w:tc>
        <w:tc>
          <w:tcPr>
            <w:tcW w:w="1530" w:type="dxa"/>
          </w:tcPr>
          <w:p w14:paraId="5EAAD79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5B1D1A2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4F9964AE" w14:textId="77777777" w:rsidTr="0023224C">
        <w:tc>
          <w:tcPr>
            <w:tcW w:w="4225" w:type="dxa"/>
          </w:tcPr>
          <w:p w14:paraId="0DD169E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heterozygous</w:t>
            </w:r>
          </w:p>
        </w:tc>
        <w:tc>
          <w:tcPr>
            <w:tcW w:w="1540" w:type="dxa"/>
          </w:tcPr>
          <w:p w14:paraId="35D999B7" w14:textId="276DBAB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-0.59 [-3.51, 2.32]</w:t>
            </w:r>
          </w:p>
        </w:tc>
        <w:tc>
          <w:tcPr>
            <w:tcW w:w="720" w:type="dxa"/>
          </w:tcPr>
          <w:p w14:paraId="77EADB8B" w14:textId="3B50AEC2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.689</w:t>
            </w:r>
          </w:p>
        </w:tc>
        <w:tc>
          <w:tcPr>
            <w:tcW w:w="1530" w:type="dxa"/>
          </w:tcPr>
          <w:p w14:paraId="07F54A1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6827880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10AD2E11" w14:textId="77777777" w:rsidTr="0023224C">
        <w:tc>
          <w:tcPr>
            <w:tcW w:w="4225" w:type="dxa"/>
          </w:tcPr>
          <w:p w14:paraId="4AB84AA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high * Sex * APOE4 homozygous</w:t>
            </w:r>
          </w:p>
        </w:tc>
        <w:tc>
          <w:tcPr>
            <w:tcW w:w="1540" w:type="dxa"/>
          </w:tcPr>
          <w:p w14:paraId="1B1450D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-4.64 [-12.57, 3.65]</w:t>
            </w:r>
          </w:p>
        </w:tc>
        <w:tc>
          <w:tcPr>
            <w:tcW w:w="720" w:type="dxa"/>
          </w:tcPr>
          <w:p w14:paraId="756E2B15" w14:textId="214D0AC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.281</w:t>
            </w:r>
          </w:p>
        </w:tc>
        <w:tc>
          <w:tcPr>
            <w:tcW w:w="1530" w:type="dxa"/>
          </w:tcPr>
          <w:p w14:paraId="1E77C2C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7379548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4BC4F98B" w14:textId="77777777" w:rsidTr="0023224C">
        <w:tc>
          <w:tcPr>
            <w:tcW w:w="4225" w:type="dxa"/>
          </w:tcPr>
          <w:p w14:paraId="5ECD066F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IPAQ moderate * Sex * APOE4 homozygous</w:t>
            </w:r>
          </w:p>
        </w:tc>
        <w:tc>
          <w:tcPr>
            <w:tcW w:w="1540" w:type="dxa"/>
          </w:tcPr>
          <w:p w14:paraId="7A7CBC5E" w14:textId="37A021CC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-4.12 [-12.09, 3.86]</w:t>
            </w:r>
          </w:p>
        </w:tc>
        <w:tc>
          <w:tcPr>
            <w:tcW w:w="720" w:type="dxa"/>
          </w:tcPr>
          <w:p w14:paraId="1E535F81" w14:textId="23A3B7B5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.312</w:t>
            </w:r>
          </w:p>
        </w:tc>
        <w:tc>
          <w:tcPr>
            <w:tcW w:w="1530" w:type="dxa"/>
          </w:tcPr>
          <w:p w14:paraId="7F83AD5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</w:tcPr>
          <w:p w14:paraId="799E5F8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3224C" w:rsidRPr="00023B00" w14:paraId="14BB9944" w14:textId="77777777" w:rsidTr="0023224C">
        <w:tc>
          <w:tcPr>
            <w:tcW w:w="4225" w:type="dxa"/>
          </w:tcPr>
          <w:p w14:paraId="5EA6286E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Bipolar</w:t>
            </w:r>
          </w:p>
        </w:tc>
        <w:tc>
          <w:tcPr>
            <w:tcW w:w="1540" w:type="dxa"/>
          </w:tcPr>
          <w:p w14:paraId="2769E31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43AE9F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032E6A12" w14:textId="153D4E8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-0.99 [-5.15, 3.16]</w:t>
            </w:r>
          </w:p>
        </w:tc>
        <w:tc>
          <w:tcPr>
            <w:tcW w:w="1088" w:type="dxa"/>
          </w:tcPr>
          <w:p w14:paraId="26A7F701" w14:textId="5ACB69CD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.639</w:t>
            </w:r>
          </w:p>
        </w:tc>
      </w:tr>
      <w:tr w:rsidR="0023224C" w:rsidRPr="00023B00" w14:paraId="767D16D5" w14:textId="77777777" w:rsidTr="0023224C">
        <w:tc>
          <w:tcPr>
            <w:tcW w:w="4225" w:type="dxa"/>
          </w:tcPr>
          <w:p w14:paraId="7BF37D26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Recurrent depression</w:t>
            </w:r>
          </w:p>
        </w:tc>
        <w:tc>
          <w:tcPr>
            <w:tcW w:w="1540" w:type="dxa"/>
          </w:tcPr>
          <w:p w14:paraId="4715048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C5B944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054041E" w14:textId="6BF9519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-0.25 [-1.12 0.70]</w:t>
            </w:r>
          </w:p>
        </w:tc>
        <w:tc>
          <w:tcPr>
            <w:tcW w:w="1088" w:type="dxa"/>
          </w:tcPr>
          <w:p w14:paraId="222EBFB4" w14:textId="48A6CF83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.603</w:t>
            </w:r>
          </w:p>
        </w:tc>
      </w:tr>
      <w:tr w:rsidR="0023224C" w:rsidRPr="00023B00" w14:paraId="1AFB6E71" w14:textId="77777777" w:rsidTr="0023224C">
        <w:tc>
          <w:tcPr>
            <w:tcW w:w="4225" w:type="dxa"/>
          </w:tcPr>
          <w:p w14:paraId="37E1DD4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Asian</w:t>
            </w:r>
          </w:p>
        </w:tc>
        <w:tc>
          <w:tcPr>
            <w:tcW w:w="1540" w:type="dxa"/>
          </w:tcPr>
          <w:p w14:paraId="6EF36015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9B9FDA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F453C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-3.36 [-5.56, -1.15]</w:t>
            </w:r>
          </w:p>
        </w:tc>
        <w:tc>
          <w:tcPr>
            <w:tcW w:w="1088" w:type="dxa"/>
          </w:tcPr>
          <w:p w14:paraId="5E270BC5" w14:textId="4273BFF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.003</w:t>
            </w:r>
          </w:p>
        </w:tc>
      </w:tr>
      <w:tr w:rsidR="0023224C" w:rsidRPr="00023B00" w14:paraId="5A746174" w14:textId="77777777" w:rsidTr="0023224C">
        <w:tc>
          <w:tcPr>
            <w:tcW w:w="4225" w:type="dxa"/>
          </w:tcPr>
          <w:p w14:paraId="3AC8B1C7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Black</w:t>
            </w:r>
          </w:p>
        </w:tc>
        <w:tc>
          <w:tcPr>
            <w:tcW w:w="1540" w:type="dxa"/>
          </w:tcPr>
          <w:p w14:paraId="4058F92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05A5F0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5FC4292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-5.71 [-9.17, -2.25]</w:t>
            </w:r>
          </w:p>
        </w:tc>
        <w:tc>
          <w:tcPr>
            <w:tcW w:w="1088" w:type="dxa"/>
          </w:tcPr>
          <w:p w14:paraId="0992A945" w14:textId="6D98255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23224C" w:rsidRPr="00023B00" w14:paraId="6FCCBFC7" w14:textId="77777777" w:rsidTr="0023224C">
        <w:tc>
          <w:tcPr>
            <w:tcW w:w="4225" w:type="dxa"/>
          </w:tcPr>
          <w:p w14:paraId="3DCB917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Ethnicity Mixed</w:t>
            </w:r>
          </w:p>
        </w:tc>
        <w:tc>
          <w:tcPr>
            <w:tcW w:w="1540" w:type="dxa"/>
          </w:tcPr>
          <w:p w14:paraId="4598FC9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91E1B3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30622CF" w14:textId="56BC5743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-2.66 [-4.87, -0.45]</w:t>
            </w:r>
          </w:p>
        </w:tc>
        <w:tc>
          <w:tcPr>
            <w:tcW w:w="1088" w:type="dxa"/>
          </w:tcPr>
          <w:p w14:paraId="0D722A48" w14:textId="00DE81A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.019</w:t>
            </w:r>
          </w:p>
        </w:tc>
      </w:tr>
      <w:tr w:rsidR="0023224C" w:rsidRPr="00023B00" w14:paraId="0FD8DF61" w14:textId="77777777" w:rsidTr="0023224C">
        <w:tc>
          <w:tcPr>
            <w:tcW w:w="4225" w:type="dxa"/>
          </w:tcPr>
          <w:p w14:paraId="1CE63B4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Has smoked</w:t>
            </w:r>
          </w:p>
        </w:tc>
        <w:tc>
          <w:tcPr>
            <w:tcW w:w="1540" w:type="dxa"/>
          </w:tcPr>
          <w:p w14:paraId="477C70D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C022A2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A189EB1" w14:textId="126C88C6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-0.36 [-0.80, 0.09]</w:t>
            </w:r>
          </w:p>
        </w:tc>
        <w:tc>
          <w:tcPr>
            <w:tcW w:w="1088" w:type="dxa"/>
          </w:tcPr>
          <w:p w14:paraId="2D8CDBCC" w14:textId="7320E345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.116</w:t>
            </w:r>
          </w:p>
        </w:tc>
      </w:tr>
      <w:tr w:rsidR="0023224C" w:rsidRPr="00023B00" w14:paraId="1A53C14A" w14:textId="77777777" w:rsidTr="0023224C">
        <w:tc>
          <w:tcPr>
            <w:tcW w:w="4225" w:type="dxa"/>
          </w:tcPr>
          <w:p w14:paraId="0DFE3D8B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Secondary education</w:t>
            </w:r>
          </w:p>
        </w:tc>
        <w:tc>
          <w:tcPr>
            <w:tcW w:w="1540" w:type="dxa"/>
          </w:tcPr>
          <w:p w14:paraId="6D8BC4E6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60DAFB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761B5C4B" w14:textId="68C7C8D4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1.56 [0.14, 2.98]</w:t>
            </w:r>
          </w:p>
        </w:tc>
        <w:tc>
          <w:tcPr>
            <w:tcW w:w="1088" w:type="dxa"/>
          </w:tcPr>
          <w:p w14:paraId="12B08E67" w14:textId="4FBBB4B8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.031</w:t>
            </w:r>
          </w:p>
        </w:tc>
      </w:tr>
      <w:tr w:rsidR="0023224C" w:rsidRPr="00023B00" w14:paraId="284737E9" w14:textId="77777777" w:rsidTr="0023224C">
        <w:tc>
          <w:tcPr>
            <w:tcW w:w="4225" w:type="dxa"/>
          </w:tcPr>
          <w:p w14:paraId="1A2AEC62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540" w:type="dxa"/>
          </w:tcPr>
          <w:p w14:paraId="7BBB1D6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464D6C8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B909DFC" w14:textId="53704FFF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2.31 [0.98, 3.64]</w:t>
            </w:r>
          </w:p>
        </w:tc>
        <w:tc>
          <w:tcPr>
            <w:tcW w:w="1088" w:type="dxa"/>
          </w:tcPr>
          <w:p w14:paraId="36099288" w14:textId="6F10D660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  <w:tr w:rsidR="0023224C" w:rsidRPr="00023B00" w14:paraId="1C595FE8" w14:textId="77777777" w:rsidTr="0023224C">
        <w:tc>
          <w:tcPr>
            <w:tcW w:w="4225" w:type="dxa"/>
          </w:tcPr>
          <w:p w14:paraId="4F38AA9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CVD diagnosis</w:t>
            </w:r>
          </w:p>
        </w:tc>
        <w:tc>
          <w:tcPr>
            <w:tcW w:w="1540" w:type="dxa"/>
          </w:tcPr>
          <w:p w14:paraId="4BF4CDC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98809B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2EA707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-0.12 [-0.59, 0.36]</w:t>
            </w:r>
          </w:p>
        </w:tc>
        <w:tc>
          <w:tcPr>
            <w:tcW w:w="1088" w:type="dxa"/>
          </w:tcPr>
          <w:p w14:paraId="36E8CEFC" w14:textId="73FD116A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.627</w:t>
            </w:r>
          </w:p>
        </w:tc>
      </w:tr>
      <w:tr w:rsidR="0023224C" w:rsidRPr="00023B00" w14:paraId="73AB94E7" w14:textId="77777777" w:rsidTr="0023224C">
        <w:tc>
          <w:tcPr>
            <w:tcW w:w="4225" w:type="dxa"/>
          </w:tcPr>
          <w:p w14:paraId="2BC1104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Rare alcohol intake</w:t>
            </w:r>
          </w:p>
        </w:tc>
        <w:tc>
          <w:tcPr>
            <w:tcW w:w="1540" w:type="dxa"/>
          </w:tcPr>
          <w:p w14:paraId="2899B10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B295FD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D4D9B95" w14:textId="16B9C175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0.96 [-0.03, 1.95]</w:t>
            </w:r>
          </w:p>
        </w:tc>
        <w:tc>
          <w:tcPr>
            <w:tcW w:w="1088" w:type="dxa"/>
          </w:tcPr>
          <w:p w14:paraId="555687FB" w14:textId="4E92091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.058</w:t>
            </w:r>
          </w:p>
        </w:tc>
      </w:tr>
      <w:tr w:rsidR="0023224C" w:rsidRPr="00023B00" w14:paraId="38914446" w14:textId="77777777" w:rsidTr="0023224C">
        <w:tc>
          <w:tcPr>
            <w:tcW w:w="4225" w:type="dxa"/>
          </w:tcPr>
          <w:p w14:paraId="187C514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Frequent alcohol intake</w:t>
            </w:r>
          </w:p>
        </w:tc>
        <w:tc>
          <w:tcPr>
            <w:tcW w:w="1540" w:type="dxa"/>
          </w:tcPr>
          <w:p w14:paraId="74464E2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832288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474AB484" w14:textId="6F3F547B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0.58 [-0.35, 1.50]</w:t>
            </w:r>
          </w:p>
        </w:tc>
        <w:tc>
          <w:tcPr>
            <w:tcW w:w="1088" w:type="dxa"/>
          </w:tcPr>
          <w:p w14:paraId="17FBF922" w14:textId="5374963E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.221</w:t>
            </w:r>
          </w:p>
        </w:tc>
      </w:tr>
      <w:tr w:rsidR="0023224C" w:rsidRPr="00023B00" w14:paraId="728D240D" w14:textId="77777777" w:rsidTr="0023224C">
        <w:tc>
          <w:tcPr>
            <w:tcW w:w="4225" w:type="dxa"/>
          </w:tcPr>
          <w:p w14:paraId="37F510BD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less than 7 hours</w:t>
            </w:r>
          </w:p>
        </w:tc>
        <w:tc>
          <w:tcPr>
            <w:tcW w:w="1540" w:type="dxa"/>
          </w:tcPr>
          <w:p w14:paraId="4F8FFE4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21B8911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5663AC0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-0.08 [-0.60, 0.43]</w:t>
            </w:r>
          </w:p>
        </w:tc>
        <w:tc>
          <w:tcPr>
            <w:tcW w:w="1088" w:type="dxa"/>
          </w:tcPr>
          <w:p w14:paraId="4DE8AEF7" w14:textId="3AB4BA4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.743</w:t>
            </w:r>
          </w:p>
        </w:tc>
      </w:tr>
      <w:tr w:rsidR="0023224C" w:rsidRPr="00023B00" w14:paraId="51716239" w14:textId="77777777" w:rsidTr="0023224C">
        <w:tc>
          <w:tcPr>
            <w:tcW w:w="4225" w:type="dxa"/>
          </w:tcPr>
          <w:p w14:paraId="2BACFD43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Sleep more than 9 hours</w:t>
            </w:r>
          </w:p>
        </w:tc>
        <w:tc>
          <w:tcPr>
            <w:tcW w:w="1540" w:type="dxa"/>
          </w:tcPr>
          <w:p w14:paraId="267CB49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192959C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266EFDA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-1.32 [-3.27, 0.63]</w:t>
            </w:r>
          </w:p>
        </w:tc>
        <w:tc>
          <w:tcPr>
            <w:tcW w:w="1088" w:type="dxa"/>
          </w:tcPr>
          <w:p w14:paraId="220C6AFE" w14:textId="425A923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.184</w:t>
            </w:r>
          </w:p>
        </w:tc>
      </w:tr>
      <w:tr w:rsidR="0023224C" w:rsidRPr="00023B00" w14:paraId="181C12B1" w14:textId="77777777" w:rsidTr="0023224C">
        <w:tc>
          <w:tcPr>
            <w:tcW w:w="4225" w:type="dxa"/>
          </w:tcPr>
          <w:p w14:paraId="05D1F748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Diabetes diagnosis</w:t>
            </w:r>
          </w:p>
        </w:tc>
        <w:tc>
          <w:tcPr>
            <w:tcW w:w="1540" w:type="dxa"/>
          </w:tcPr>
          <w:p w14:paraId="63083F1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E68A56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F9E30AB" w14:textId="6B98EE9D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-0.86 [-1.88, 0.16]</w:t>
            </w:r>
          </w:p>
        </w:tc>
        <w:tc>
          <w:tcPr>
            <w:tcW w:w="1088" w:type="dxa"/>
          </w:tcPr>
          <w:p w14:paraId="12BDD835" w14:textId="27A7A404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.099</w:t>
            </w:r>
          </w:p>
        </w:tc>
      </w:tr>
      <w:tr w:rsidR="0023224C" w:rsidRPr="00023B00" w14:paraId="623711AE" w14:textId="77777777" w:rsidTr="0023224C">
        <w:tc>
          <w:tcPr>
            <w:tcW w:w="4225" w:type="dxa"/>
          </w:tcPr>
          <w:p w14:paraId="0805D4F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obese</w:t>
            </w:r>
          </w:p>
        </w:tc>
        <w:tc>
          <w:tcPr>
            <w:tcW w:w="1540" w:type="dxa"/>
          </w:tcPr>
          <w:p w14:paraId="62C6BD5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7D5AE81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238644EC" w14:textId="6506E78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0.34 [-0.32, 0.99]</w:t>
            </w:r>
          </w:p>
        </w:tc>
        <w:tc>
          <w:tcPr>
            <w:tcW w:w="1088" w:type="dxa"/>
          </w:tcPr>
          <w:p w14:paraId="710EDCBC" w14:textId="654C0019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.318</w:t>
            </w:r>
          </w:p>
        </w:tc>
      </w:tr>
      <w:tr w:rsidR="0023224C" w:rsidRPr="00023B00" w14:paraId="07D4BF2D" w14:textId="77777777" w:rsidTr="0023224C">
        <w:tc>
          <w:tcPr>
            <w:tcW w:w="4225" w:type="dxa"/>
          </w:tcPr>
          <w:p w14:paraId="75AE23F0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overweight</w:t>
            </w:r>
          </w:p>
        </w:tc>
        <w:tc>
          <w:tcPr>
            <w:tcW w:w="1540" w:type="dxa"/>
          </w:tcPr>
          <w:p w14:paraId="34A5A553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1C433C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F04005C" w14:textId="54EC4469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0.19 [-0.29, 0.68]</w:t>
            </w:r>
          </w:p>
        </w:tc>
        <w:tc>
          <w:tcPr>
            <w:tcW w:w="1088" w:type="dxa"/>
          </w:tcPr>
          <w:p w14:paraId="078EAECE" w14:textId="2FACA656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.440</w:t>
            </w:r>
          </w:p>
        </w:tc>
      </w:tr>
      <w:tr w:rsidR="0023224C" w:rsidRPr="00023B00" w14:paraId="7C0810B6" w14:textId="77777777" w:rsidTr="0023224C">
        <w:tc>
          <w:tcPr>
            <w:tcW w:w="4225" w:type="dxa"/>
          </w:tcPr>
          <w:p w14:paraId="07B6C68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severe obese</w:t>
            </w:r>
          </w:p>
        </w:tc>
        <w:tc>
          <w:tcPr>
            <w:tcW w:w="1540" w:type="dxa"/>
          </w:tcPr>
          <w:p w14:paraId="09EA6D07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1656C6E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2AFD64FF" w14:textId="0709565A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-0.08 [-2.25, 2.09]</w:t>
            </w:r>
          </w:p>
        </w:tc>
        <w:tc>
          <w:tcPr>
            <w:tcW w:w="1088" w:type="dxa"/>
          </w:tcPr>
          <w:p w14:paraId="5618447B" w14:textId="0D75F043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Cs/>
                <w:sz w:val="16"/>
                <w:szCs w:val="16"/>
                <w:lang w:val="en-US"/>
              </w:rPr>
              <w:t>.940</w:t>
            </w:r>
          </w:p>
        </w:tc>
      </w:tr>
      <w:tr w:rsidR="0023224C" w:rsidRPr="00023B00" w14:paraId="0332AB27" w14:textId="77777777" w:rsidTr="0023224C">
        <w:tc>
          <w:tcPr>
            <w:tcW w:w="4225" w:type="dxa"/>
          </w:tcPr>
          <w:p w14:paraId="5C761F89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BMI underweight</w:t>
            </w:r>
          </w:p>
        </w:tc>
        <w:tc>
          <w:tcPr>
            <w:tcW w:w="1540" w:type="dxa"/>
          </w:tcPr>
          <w:p w14:paraId="3AA4A9B4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5A0F3D8C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5B917ED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-2.53 [-4.85, -0.21]</w:t>
            </w:r>
          </w:p>
        </w:tc>
        <w:tc>
          <w:tcPr>
            <w:tcW w:w="1088" w:type="dxa"/>
          </w:tcPr>
          <w:p w14:paraId="78D7A06F" w14:textId="008EE49B" w:rsidR="004C2580" w:rsidRPr="00023B00" w:rsidRDefault="007E4CC8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4C2580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.032</w:t>
            </w:r>
          </w:p>
        </w:tc>
      </w:tr>
      <w:tr w:rsidR="0023224C" w:rsidRPr="00023B00" w14:paraId="1998F866" w14:textId="77777777" w:rsidTr="0023224C">
        <w:tc>
          <w:tcPr>
            <w:tcW w:w="4225" w:type="dxa"/>
          </w:tcPr>
          <w:p w14:paraId="49DCAF24" w14:textId="77777777" w:rsidR="004C2580" w:rsidRPr="00023B00" w:rsidRDefault="004C2580" w:rsidP="00023B00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540" w:type="dxa"/>
          </w:tcPr>
          <w:p w14:paraId="3237C5DB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20AE41DF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821BD49" w14:textId="77777777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-0.27 [-0.30, -0.24]</w:t>
            </w:r>
          </w:p>
        </w:tc>
        <w:tc>
          <w:tcPr>
            <w:tcW w:w="1088" w:type="dxa"/>
          </w:tcPr>
          <w:p w14:paraId="216778FB" w14:textId="04E4AC82" w:rsidR="004C2580" w:rsidRPr="00023B00" w:rsidRDefault="004C2580" w:rsidP="00023B00">
            <w:pPr>
              <w:tabs>
                <w:tab w:val="left" w:pos="360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&lt;</w:t>
            </w:r>
            <w:r w:rsidR="007E4CC8"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023B00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n-US"/>
              </w:rPr>
              <w:t>.001</w:t>
            </w:r>
          </w:p>
        </w:tc>
      </w:tr>
    </w:tbl>
    <w:p w14:paraId="1C7E11E9" w14:textId="77777777" w:rsidR="004C2580" w:rsidRPr="00023B00" w:rsidRDefault="004C2580" w:rsidP="00023B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1B1FA7A" w14:textId="77777777" w:rsidR="00757F7B" w:rsidRPr="00023B00" w:rsidRDefault="00757F7B" w:rsidP="00023B00">
      <w:pPr>
        <w:tabs>
          <w:tab w:val="left" w:pos="360"/>
        </w:tabs>
        <w:rPr>
          <w:rFonts w:ascii="Times New Roman" w:hAnsi="Times New Roman" w:cs="Times New Roman"/>
          <w:lang w:val="en-US"/>
        </w:rPr>
      </w:pPr>
      <w:r w:rsidRPr="00023B00">
        <w:rPr>
          <w:rFonts w:ascii="Times New Roman" w:hAnsi="Times New Roman" w:cs="Times New Roman"/>
          <w:lang w:val="en-US"/>
        </w:rPr>
        <w:br w:type="page"/>
      </w:r>
    </w:p>
    <w:p w14:paraId="2B81DB9B" w14:textId="4DE70954" w:rsidR="004C2580" w:rsidRPr="00023B00" w:rsidRDefault="00757F7B" w:rsidP="00023B0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023B00">
        <w:rPr>
          <w:rFonts w:ascii="Times New Roman" w:hAnsi="Times New Roman" w:cs="Times New Roman"/>
          <w:b/>
          <w:bCs/>
          <w:lang w:val="en-US"/>
        </w:rPr>
        <w:lastRenderedPageBreak/>
        <w:t xml:space="preserve">REFERENCES </w:t>
      </w:r>
    </w:p>
    <w:p w14:paraId="2FD2997C" w14:textId="6D196486" w:rsidR="004C2580" w:rsidRPr="00023B00" w:rsidRDefault="004C2580" w:rsidP="00023B0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lang w:val="en-US"/>
        </w:rPr>
      </w:pPr>
      <w:r w:rsidRPr="00023B00">
        <w:rPr>
          <w:rFonts w:ascii="Times New Roman" w:hAnsi="Times New Roman" w:cs="Times New Roman"/>
          <w:lang w:val="en-US"/>
        </w:rPr>
        <w:t>Meng XF, Yu JT, Wang HF</w:t>
      </w:r>
      <w:r w:rsidR="00132F79" w:rsidRPr="00023B00">
        <w:rPr>
          <w:rFonts w:ascii="Times New Roman" w:hAnsi="Times New Roman" w:cs="Times New Roman"/>
          <w:lang w:val="en-US"/>
        </w:rPr>
        <w:t>, et al.</w:t>
      </w:r>
      <w:r w:rsidRPr="00023B00">
        <w:rPr>
          <w:rFonts w:ascii="Times New Roman" w:hAnsi="Times New Roman" w:cs="Times New Roman"/>
          <w:lang w:val="en-US"/>
        </w:rPr>
        <w:t xml:space="preserve"> Midlife vascular risk factors and the risk of Alzheimer's disease: a systematic review and meta-analysis. </w:t>
      </w:r>
      <w:r w:rsidRPr="00023B00">
        <w:rPr>
          <w:rFonts w:ascii="Times New Roman" w:hAnsi="Times New Roman" w:cs="Times New Roman"/>
          <w:i/>
          <w:iCs/>
          <w:lang w:val="en-US"/>
        </w:rPr>
        <w:t xml:space="preserve">J </w:t>
      </w:r>
      <w:proofErr w:type="spellStart"/>
      <w:r w:rsidRPr="00023B00">
        <w:rPr>
          <w:rFonts w:ascii="Times New Roman" w:hAnsi="Times New Roman" w:cs="Times New Roman"/>
          <w:i/>
          <w:iCs/>
          <w:lang w:val="en-US"/>
        </w:rPr>
        <w:t>Alzheimers</w:t>
      </w:r>
      <w:proofErr w:type="spellEnd"/>
      <w:r w:rsidRPr="00023B00">
        <w:rPr>
          <w:rFonts w:ascii="Times New Roman" w:hAnsi="Times New Roman" w:cs="Times New Roman"/>
          <w:i/>
          <w:iCs/>
          <w:lang w:val="en-US"/>
        </w:rPr>
        <w:t xml:space="preserve"> Dis</w:t>
      </w:r>
      <w:r w:rsidR="00132F79" w:rsidRPr="00023B0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lang w:val="en-US"/>
        </w:rPr>
        <w:t>2014;</w:t>
      </w:r>
      <w:r w:rsidRPr="00023B00">
        <w:rPr>
          <w:rFonts w:ascii="Times New Roman" w:hAnsi="Times New Roman" w:cs="Times New Roman"/>
          <w:lang w:val="en-US"/>
        </w:rPr>
        <w:t xml:space="preserve"> 42</w:t>
      </w:r>
      <w:r w:rsidR="00132F79" w:rsidRPr="00023B00">
        <w:rPr>
          <w:rFonts w:ascii="Times New Roman" w:hAnsi="Times New Roman" w:cs="Times New Roman"/>
          <w:lang w:val="en-US"/>
        </w:rPr>
        <w:t>:</w:t>
      </w:r>
      <w:r w:rsidRPr="00023B00">
        <w:rPr>
          <w:rFonts w:ascii="Times New Roman" w:hAnsi="Times New Roman" w:cs="Times New Roman"/>
          <w:lang w:val="en-US"/>
        </w:rPr>
        <w:t xml:space="preserve"> 1295-1310.</w:t>
      </w:r>
    </w:p>
    <w:p w14:paraId="3D56EB29" w14:textId="25405600" w:rsidR="004C2580" w:rsidRPr="00023B00" w:rsidRDefault="004C2580" w:rsidP="00023B0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lang w:val="en-US"/>
        </w:rPr>
      </w:pPr>
      <w:r w:rsidRPr="00023B00">
        <w:rPr>
          <w:rFonts w:ascii="Times New Roman" w:hAnsi="Times New Roman" w:cs="Times New Roman"/>
          <w:lang w:val="en-US"/>
        </w:rPr>
        <w:t>Alzheimer’s Society</w:t>
      </w:r>
      <w:r w:rsidR="00132F79" w:rsidRPr="00023B00">
        <w:rPr>
          <w:rFonts w:ascii="Times New Roman" w:hAnsi="Times New Roman" w:cs="Times New Roman"/>
          <w:lang w:val="en-US"/>
        </w:rPr>
        <w:t xml:space="preserve">. </w:t>
      </w:r>
      <w:r w:rsidRPr="00023B00">
        <w:rPr>
          <w:rFonts w:ascii="Times New Roman" w:hAnsi="Times New Roman" w:cs="Times New Roman"/>
          <w:lang w:val="en-US"/>
        </w:rPr>
        <w:t xml:space="preserve">Risk Factors </w:t>
      </w:r>
      <w:proofErr w:type="gramStart"/>
      <w:r w:rsidRPr="00023B00">
        <w:rPr>
          <w:rFonts w:ascii="Times New Roman" w:hAnsi="Times New Roman" w:cs="Times New Roman"/>
          <w:lang w:val="en-US"/>
        </w:rPr>
        <w:t>For</w:t>
      </w:r>
      <w:proofErr w:type="gramEnd"/>
      <w:r w:rsidRPr="00023B00">
        <w:rPr>
          <w:rFonts w:ascii="Times New Roman" w:hAnsi="Times New Roman" w:cs="Times New Roman"/>
          <w:lang w:val="en-US"/>
        </w:rPr>
        <w:t xml:space="preserve"> Dementia</w:t>
      </w:r>
      <w:r w:rsidR="00132F79" w:rsidRPr="00023B00">
        <w:rPr>
          <w:rFonts w:ascii="Times New Roman" w:hAnsi="Times New Roman" w:cs="Times New Roman"/>
          <w:lang w:val="en-US"/>
        </w:rPr>
        <w:t>,</w:t>
      </w:r>
      <w:r w:rsidRPr="00023B00">
        <w:rPr>
          <w:rFonts w:ascii="Times New Roman" w:hAnsi="Times New Roman" w:cs="Times New Roman"/>
          <w:lang w:val="en-US"/>
        </w:rPr>
        <w:t xml:space="preserve"> https://www.alzheimers.org.uk/about-dementia/managing-the-risk-of-dementia/risk-factors-for-dementia#:~:text=Race%20and%20ethnicity&amp;text=A%20few%20studies%20have%20suggested,people%20from%20White%20ethnic%20groups. </w:t>
      </w:r>
      <w:r w:rsidR="00132F79" w:rsidRPr="00023B00">
        <w:rPr>
          <w:rFonts w:ascii="Times New Roman" w:hAnsi="Times New Roman" w:cs="Times New Roman"/>
          <w:lang w:val="en-US"/>
        </w:rPr>
        <w:t>(2</w:t>
      </w:r>
      <w:r w:rsidRPr="00023B00">
        <w:rPr>
          <w:rFonts w:ascii="Times New Roman" w:hAnsi="Times New Roman" w:cs="Times New Roman"/>
          <w:lang w:val="en-US"/>
        </w:rPr>
        <w:t xml:space="preserve">023, </w:t>
      </w:r>
      <w:r w:rsidR="00132F79" w:rsidRPr="00023B00">
        <w:rPr>
          <w:rFonts w:ascii="Times New Roman" w:hAnsi="Times New Roman" w:cs="Times New Roman"/>
          <w:lang w:val="en-US"/>
        </w:rPr>
        <w:t>a</w:t>
      </w:r>
      <w:r w:rsidRPr="00023B00">
        <w:rPr>
          <w:rFonts w:ascii="Times New Roman" w:hAnsi="Times New Roman" w:cs="Times New Roman"/>
          <w:lang w:val="en-US"/>
        </w:rPr>
        <w:t>ccessed May 12, 2024</w:t>
      </w:r>
      <w:r w:rsidR="00132F79" w:rsidRPr="00023B00">
        <w:rPr>
          <w:rFonts w:ascii="Times New Roman" w:hAnsi="Times New Roman" w:cs="Times New Roman"/>
          <w:lang w:val="en-US"/>
        </w:rPr>
        <w:t>)</w:t>
      </w:r>
    </w:p>
    <w:p w14:paraId="4A8857D0" w14:textId="44A018E7" w:rsidR="004C2580" w:rsidRPr="00023B00" w:rsidRDefault="004C2580" w:rsidP="00023B0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lang w:val="en-US"/>
        </w:rPr>
      </w:pPr>
      <w:proofErr w:type="spellStart"/>
      <w:r w:rsidRPr="00023B00">
        <w:rPr>
          <w:rFonts w:ascii="Times New Roman" w:hAnsi="Times New Roman" w:cs="Times New Roman"/>
          <w:lang w:val="en-US"/>
        </w:rPr>
        <w:t>Nourhashémi</w:t>
      </w:r>
      <w:proofErr w:type="spellEnd"/>
      <w:r w:rsidRPr="00023B00">
        <w:rPr>
          <w:rFonts w:ascii="Times New Roman" w:hAnsi="Times New Roman" w:cs="Times New Roman"/>
          <w:lang w:val="en-US"/>
        </w:rPr>
        <w:t xml:space="preserve"> F, Gillette-</w:t>
      </w:r>
      <w:proofErr w:type="spellStart"/>
      <w:r w:rsidRPr="00023B00">
        <w:rPr>
          <w:rFonts w:ascii="Times New Roman" w:hAnsi="Times New Roman" w:cs="Times New Roman"/>
          <w:lang w:val="en-US"/>
        </w:rPr>
        <w:t>Guyonnet</w:t>
      </w:r>
      <w:proofErr w:type="spellEnd"/>
      <w:r w:rsidRPr="00023B00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023B00">
        <w:rPr>
          <w:rFonts w:ascii="Times New Roman" w:hAnsi="Times New Roman" w:cs="Times New Roman"/>
          <w:lang w:val="en-US"/>
        </w:rPr>
        <w:t>Andrieu</w:t>
      </w:r>
      <w:proofErr w:type="spellEnd"/>
      <w:r w:rsidRPr="00023B00">
        <w:rPr>
          <w:rFonts w:ascii="Times New Roman" w:hAnsi="Times New Roman" w:cs="Times New Roman"/>
          <w:lang w:val="en-US"/>
        </w:rPr>
        <w:t xml:space="preserve"> S</w:t>
      </w:r>
      <w:r w:rsidR="00132F79" w:rsidRPr="00023B00">
        <w:rPr>
          <w:rFonts w:ascii="Times New Roman" w:hAnsi="Times New Roman" w:cs="Times New Roman"/>
          <w:lang w:val="en-US"/>
        </w:rPr>
        <w:t>, et al.</w:t>
      </w:r>
      <w:r w:rsidRPr="00023B00">
        <w:rPr>
          <w:rFonts w:ascii="Times New Roman" w:hAnsi="Times New Roman" w:cs="Times New Roman"/>
          <w:lang w:val="en-US"/>
        </w:rPr>
        <w:t xml:space="preserve"> Alzheimer disease: protective factors. </w:t>
      </w:r>
      <w:r w:rsidRPr="00023B00">
        <w:rPr>
          <w:rFonts w:ascii="Times New Roman" w:hAnsi="Times New Roman" w:cs="Times New Roman"/>
          <w:i/>
          <w:iCs/>
          <w:lang w:val="en-US"/>
        </w:rPr>
        <w:t xml:space="preserve">Am J Clin </w:t>
      </w:r>
      <w:proofErr w:type="spellStart"/>
      <w:r w:rsidRPr="00023B00">
        <w:rPr>
          <w:rFonts w:ascii="Times New Roman" w:hAnsi="Times New Roman" w:cs="Times New Roman"/>
          <w:i/>
          <w:iCs/>
          <w:lang w:val="en-US"/>
        </w:rPr>
        <w:t>Nutr</w:t>
      </w:r>
      <w:proofErr w:type="spellEnd"/>
      <w:r w:rsidRPr="00023B00">
        <w:rPr>
          <w:rFonts w:ascii="Times New Roman" w:hAnsi="Times New Roman" w:cs="Times New Roman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lang w:val="en-US"/>
        </w:rPr>
        <w:t xml:space="preserve">2000; </w:t>
      </w:r>
      <w:r w:rsidRPr="00023B00">
        <w:rPr>
          <w:rFonts w:ascii="Times New Roman" w:hAnsi="Times New Roman" w:cs="Times New Roman"/>
          <w:lang w:val="en-US"/>
        </w:rPr>
        <w:t>71</w:t>
      </w:r>
      <w:r w:rsidR="00132F79" w:rsidRPr="00023B00">
        <w:rPr>
          <w:rFonts w:ascii="Times New Roman" w:hAnsi="Times New Roman" w:cs="Times New Roman"/>
          <w:lang w:val="en-US"/>
        </w:rPr>
        <w:t>:</w:t>
      </w:r>
      <w:r w:rsidRPr="00023B00">
        <w:rPr>
          <w:rFonts w:ascii="Times New Roman" w:hAnsi="Times New Roman" w:cs="Times New Roman"/>
          <w:lang w:val="en-US"/>
        </w:rPr>
        <w:t xml:space="preserve"> 643S-649S.</w:t>
      </w:r>
    </w:p>
    <w:p w14:paraId="6B9DB12F" w14:textId="04848B02" w:rsidR="004C2580" w:rsidRPr="00023B00" w:rsidRDefault="004C2580" w:rsidP="00023B0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lang w:val="en-US"/>
        </w:rPr>
      </w:pPr>
      <w:r w:rsidRPr="00023B00">
        <w:rPr>
          <w:rFonts w:ascii="Times New Roman" w:hAnsi="Times New Roman" w:cs="Times New Roman"/>
          <w:lang w:val="en-US"/>
        </w:rPr>
        <w:t>Rehm J, Hasan OS, Black SE</w:t>
      </w:r>
      <w:r w:rsidR="00132F79" w:rsidRPr="00023B00">
        <w:rPr>
          <w:rFonts w:ascii="Times New Roman" w:hAnsi="Times New Roman" w:cs="Times New Roman"/>
          <w:lang w:val="en-US"/>
        </w:rPr>
        <w:t xml:space="preserve">, et al. </w:t>
      </w:r>
      <w:r w:rsidRPr="00023B00">
        <w:rPr>
          <w:rFonts w:ascii="Times New Roman" w:hAnsi="Times New Roman" w:cs="Times New Roman"/>
          <w:lang w:val="en-US"/>
        </w:rPr>
        <w:t xml:space="preserve">Alcohol use and dementia: a systematic scoping review. </w:t>
      </w:r>
      <w:proofErr w:type="spellStart"/>
      <w:r w:rsidRPr="00023B00">
        <w:rPr>
          <w:rFonts w:ascii="Times New Roman" w:hAnsi="Times New Roman" w:cs="Times New Roman"/>
          <w:i/>
          <w:iCs/>
          <w:lang w:val="en-US"/>
        </w:rPr>
        <w:t>Alzheimer</w:t>
      </w:r>
      <w:r w:rsidR="00757F7B" w:rsidRPr="00023B00">
        <w:rPr>
          <w:rFonts w:ascii="Times New Roman" w:hAnsi="Times New Roman" w:cs="Times New Roman"/>
          <w:i/>
          <w:iCs/>
          <w:lang w:val="en-US"/>
        </w:rPr>
        <w:t>s</w:t>
      </w:r>
      <w:proofErr w:type="spellEnd"/>
      <w:r w:rsidRPr="00023B0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757F7B" w:rsidRPr="00023B00">
        <w:rPr>
          <w:rFonts w:ascii="Times New Roman" w:hAnsi="Times New Roman" w:cs="Times New Roman"/>
          <w:i/>
          <w:iCs/>
          <w:lang w:val="en-US"/>
        </w:rPr>
        <w:t>R</w:t>
      </w:r>
      <w:r w:rsidRPr="00023B00">
        <w:rPr>
          <w:rFonts w:ascii="Times New Roman" w:hAnsi="Times New Roman" w:cs="Times New Roman"/>
          <w:i/>
          <w:iCs/>
          <w:lang w:val="en-US"/>
        </w:rPr>
        <w:t xml:space="preserve">es </w:t>
      </w:r>
      <w:proofErr w:type="spellStart"/>
      <w:r w:rsidR="00757F7B" w:rsidRPr="00023B00">
        <w:rPr>
          <w:rFonts w:ascii="Times New Roman" w:hAnsi="Times New Roman" w:cs="Times New Roman"/>
          <w:i/>
          <w:iCs/>
          <w:lang w:val="en-US"/>
        </w:rPr>
        <w:t>T</w:t>
      </w:r>
      <w:r w:rsidRPr="00023B00">
        <w:rPr>
          <w:rFonts w:ascii="Times New Roman" w:hAnsi="Times New Roman" w:cs="Times New Roman"/>
          <w:i/>
          <w:iCs/>
          <w:lang w:val="en-US"/>
        </w:rPr>
        <w:t>her</w:t>
      </w:r>
      <w:proofErr w:type="spellEnd"/>
      <w:r w:rsidR="00132F79" w:rsidRPr="00023B0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lang w:val="en-US"/>
        </w:rPr>
        <w:t>2019;</w:t>
      </w:r>
      <w:r w:rsidRPr="00023B00">
        <w:rPr>
          <w:rFonts w:ascii="Times New Roman" w:hAnsi="Times New Roman" w:cs="Times New Roman"/>
          <w:lang w:val="en-US"/>
        </w:rPr>
        <w:t xml:space="preserve"> 11</w:t>
      </w:r>
      <w:r w:rsidR="00132F79" w:rsidRPr="00023B00">
        <w:rPr>
          <w:rFonts w:ascii="Times New Roman" w:hAnsi="Times New Roman" w:cs="Times New Roman"/>
          <w:lang w:val="en-US"/>
        </w:rPr>
        <w:t>:</w:t>
      </w:r>
      <w:r w:rsidRPr="00023B00">
        <w:rPr>
          <w:rFonts w:ascii="Times New Roman" w:hAnsi="Times New Roman" w:cs="Times New Roman"/>
          <w:lang w:val="en-US"/>
        </w:rPr>
        <w:t xml:space="preserve"> 1-11.</w:t>
      </w:r>
    </w:p>
    <w:p w14:paraId="1BA34420" w14:textId="1713C185" w:rsidR="004C2580" w:rsidRPr="00023B00" w:rsidRDefault="004C2580" w:rsidP="00023B0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lang w:val="en-US"/>
        </w:rPr>
      </w:pPr>
      <w:r w:rsidRPr="00023B00">
        <w:rPr>
          <w:rFonts w:ascii="Times New Roman" w:hAnsi="Times New Roman" w:cs="Times New Roman"/>
          <w:lang w:val="en-US"/>
        </w:rPr>
        <w:t xml:space="preserve"> Kim JW, Lee DY, Lee BC</w:t>
      </w:r>
      <w:r w:rsidR="00132F79" w:rsidRPr="00023B00">
        <w:rPr>
          <w:rFonts w:ascii="Times New Roman" w:hAnsi="Times New Roman" w:cs="Times New Roman"/>
          <w:lang w:val="en-US"/>
        </w:rPr>
        <w:t xml:space="preserve">, et al. </w:t>
      </w:r>
      <w:r w:rsidRPr="00023B00">
        <w:rPr>
          <w:rFonts w:ascii="Times New Roman" w:hAnsi="Times New Roman" w:cs="Times New Roman"/>
          <w:lang w:val="en-US"/>
        </w:rPr>
        <w:t xml:space="preserve">Alcohol and cognition in the elderly: a review. </w:t>
      </w:r>
      <w:r w:rsidRPr="00023B00">
        <w:rPr>
          <w:rFonts w:ascii="Times New Roman" w:hAnsi="Times New Roman" w:cs="Times New Roman"/>
          <w:i/>
          <w:iCs/>
          <w:lang w:val="en-US"/>
        </w:rPr>
        <w:t xml:space="preserve">Psychiatry </w:t>
      </w:r>
      <w:r w:rsidR="00757F7B" w:rsidRPr="00023B00">
        <w:rPr>
          <w:rFonts w:ascii="Times New Roman" w:hAnsi="Times New Roman" w:cs="Times New Roman"/>
          <w:i/>
          <w:iCs/>
          <w:lang w:val="en-US"/>
        </w:rPr>
        <w:t>In</w:t>
      </w:r>
      <w:r w:rsidRPr="00023B00">
        <w:rPr>
          <w:rFonts w:ascii="Times New Roman" w:hAnsi="Times New Roman" w:cs="Times New Roman"/>
          <w:i/>
          <w:iCs/>
          <w:lang w:val="en-US"/>
        </w:rPr>
        <w:t>vest</w:t>
      </w:r>
      <w:r w:rsidRPr="00023B00">
        <w:rPr>
          <w:rFonts w:ascii="Times New Roman" w:hAnsi="Times New Roman" w:cs="Times New Roman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lang w:val="en-US"/>
        </w:rPr>
        <w:t xml:space="preserve">2012; </w:t>
      </w:r>
      <w:r w:rsidRPr="00023B00">
        <w:rPr>
          <w:rFonts w:ascii="Times New Roman" w:hAnsi="Times New Roman" w:cs="Times New Roman"/>
          <w:lang w:val="en-US"/>
        </w:rPr>
        <w:t>9</w:t>
      </w:r>
      <w:r w:rsidR="00132F79" w:rsidRPr="00023B00">
        <w:rPr>
          <w:rFonts w:ascii="Times New Roman" w:hAnsi="Times New Roman" w:cs="Times New Roman"/>
          <w:lang w:val="en-US"/>
        </w:rPr>
        <w:t>:</w:t>
      </w:r>
      <w:r w:rsidRPr="00023B00">
        <w:rPr>
          <w:rFonts w:ascii="Times New Roman" w:hAnsi="Times New Roman" w:cs="Times New Roman"/>
          <w:lang w:val="en-US"/>
        </w:rPr>
        <w:t xml:space="preserve"> 8.</w:t>
      </w:r>
    </w:p>
    <w:p w14:paraId="61793067" w14:textId="7E48C379" w:rsidR="004C2580" w:rsidRPr="00023B00" w:rsidRDefault="004C2580" w:rsidP="00023B0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lang w:val="en-US"/>
        </w:rPr>
      </w:pPr>
      <w:r w:rsidRPr="00023B00">
        <w:rPr>
          <w:rFonts w:ascii="Times New Roman" w:hAnsi="Times New Roman" w:cs="Times New Roman"/>
          <w:lang w:val="en-US"/>
        </w:rPr>
        <w:t xml:space="preserve">Ma Y, </w:t>
      </w:r>
      <w:proofErr w:type="spellStart"/>
      <w:r w:rsidRPr="00023B00">
        <w:rPr>
          <w:rFonts w:ascii="Times New Roman" w:hAnsi="Times New Roman" w:cs="Times New Roman"/>
          <w:lang w:val="en-US"/>
        </w:rPr>
        <w:t>Ajnakina</w:t>
      </w:r>
      <w:proofErr w:type="spellEnd"/>
      <w:r w:rsidRPr="00023B00">
        <w:rPr>
          <w:rFonts w:ascii="Times New Roman" w:hAnsi="Times New Roman" w:cs="Times New Roman"/>
          <w:lang w:val="en-US"/>
        </w:rPr>
        <w:t xml:space="preserve"> O, Steptoe </w:t>
      </w:r>
      <w:r w:rsidR="00132F79" w:rsidRPr="00023B00">
        <w:rPr>
          <w:rFonts w:ascii="Times New Roman" w:hAnsi="Times New Roman" w:cs="Times New Roman"/>
          <w:lang w:val="en-US"/>
        </w:rPr>
        <w:t>A, et al.</w:t>
      </w:r>
      <w:r w:rsidRPr="00023B00">
        <w:rPr>
          <w:rFonts w:ascii="Times New Roman" w:hAnsi="Times New Roman" w:cs="Times New Roman"/>
          <w:lang w:val="en-US"/>
        </w:rPr>
        <w:t xml:space="preserve"> Higher risk of dementia in English older individuals who are overweight or obese. </w:t>
      </w:r>
      <w:r w:rsidRPr="00023B00">
        <w:rPr>
          <w:rFonts w:ascii="Times New Roman" w:hAnsi="Times New Roman" w:cs="Times New Roman"/>
          <w:i/>
          <w:iCs/>
          <w:lang w:val="en-US"/>
        </w:rPr>
        <w:t>Int J Epidemiol</w:t>
      </w:r>
      <w:r w:rsidR="00132F79" w:rsidRPr="00023B0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lang w:val="en-US"/>
        </w:rPr>
        <w:t>2020;</w:t>
      </w:r>
      <w:r w:rsidRPr="00023B00">
        <w:rPr>
          <w:rFonts w:ascii="Times New Roman" w:hAnsi="Times New Roman" w:cs="Times New Roman"/>
          <w:lang w:val="en-US"/>
        </w:rPr>
        <w:t xml:space="preserve"> 49</w:t>
      </w:r>
      <w:r w:rsidR="00132F79" w:rsidRPr="00023B00">
        <w:rPr>
          <w:rFonts w:ascii="Times New Roman" w:hAnsi="Times New Roman" w:cs="Times New Roman"/>
          <w:lang w:val="en-US"/>
        </w:rPr>
        <w:t>:</w:t>
      </w:r>
      <w:r w:rsidRPr="00023B00">
        <w:rPr>
          <w:rFonts w:ascii="Times New Roman" w:hAnsi="Times New Roman" w:cs="Times New Roman"/>
          <w:lang w:val="en-US"/>
        </w:rPr>
        <w:t xml:space="preserve"> 1353-1365.</w:t>
      </w:r>
    </w:p>
    <w:p w14:paraId="0142C2C7" w14:textId="72B41DF0" w:rsidR="004C2580" w:rsidRPr="00023B00" w:rsidRDefault="004C2580" w:rsidP="00023B0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lang w:val="en-US"/>
        </w:rPr>
      </w:pPr>
      <w:r w:rsidRPr="00023B00">
        <w:rPr>
          <w:rFonts w:ascii="Times New Roman" w:hAnsi="Times New Roman" w:cs="Times New Roman"/>
          <w:lang w:val="en-US"/>
        </w:rPr>
        <w:t>Alzheimer’s Society</w:t>
      </w:r>
      <w:r w:rsidR="00132F79" w:rsidRPr="00023B00">
        <w:rPr>
          <w:rFonts w:ascii="Times New Roman" w:hAnsi="Times New Roman" w:cs="Times New Roman"/>
          <w:lang w:val="en-US"/>
        </w:rPr>
        <w:t xml:space="preserve">. </w:t>
      </w:r>
      <w:r w:rsidRPr="00023B00">
        <w:rPr>
          <w:rFonts w:ascii="Times New Roman" w:hAnsi="Times New Roman" w:cs="Times New Roman"/>
          <w:lang w:val="en-US"/>
        </w:rPr>
        <w:t>Depression and dementia risk</w:t>
      </w:r>
      <w:r w:rsidR="00132F79" w:rsidRPr="00023B00">
        <w:rPr>
          <w:rFonts w:ascii="Times New Roman" w:hAnsi="Times New Roman" w:cs="Times New Roman"/>
          <w:lang w:val="en-US"/>
        </w:rPr>
        <w:t>,</w:t>
      </w:r>
      <w:r w:rsidRPr="00023B00">
        <w:rPr>
          <w:rFonts w:ascii="Times New Roman" w:hAnsi="Times New Roman" w:cs="Times New Roman"/>
          <w:lang w:val="en-US"/>
        </w:rPr>
        <w:t xml:space="preserve"> https://www.alzheimers.org.uk/about-dementia/managing-the-risk-of-dementia/reduce-your-risk-of-dementia/depression. </w:t>
      </w:r>
      <w:r w:rsidR="00132F79" w:rsidRPr="00023B00">
        <w:rPr>
          <w:rFonts w:ascii="Times New Roman" w:hAnsi="Times New Roman" w:cs="Times New Roman"/>
          <w:lang w:val="en-US"/>
        </w:rPr>
        <w:t>(</w:t>
      </w:r>
      <w:r w:rsidRPr="00023B00">
        <w:rPr>
          <w:rFonts w:ascii="Times New Roman" w:hAnsi="Times New Roman" w:cs="Times New Roman"/>
          <w:lang w:val="en-US"/>
        </w:rPr>
        <w:t xml:space="preserve">2023, </w:t>
      </w:r>
      <w:r w:rsidR="00132F79" w:rsidRPr="00023B00">
        <w:rPr>
          <w:rFonts w:ascii="Times New Roman" w:hAnsi="Times New Roman" w:cs="Times New Roman"/>
          <w:lang w:val="en-US"/>
        </w:rPr>
        <w:t>a</w:t>
      </w:r>
      <w:r w:rsidRPr="00023B00">
        <w:rPr>
          <w:rFonts w:ascii="Times New Roman" w:hAnsi="Times New Roman" w:cs="Times New Roman"/>
          <w:lang w:val="en-US"/>
        </w:rPr>
        <w:t>ccessed May 12, 2024</w:t>
      </w:r>
      <w:r w:rsidR="00132F79" w:rsidRPr="00023B00">
        <w:rPr>
          <w:rFonts w:ascii="Times New Roman" w:hAnsi="Times New Roman" w:cs="Times New Roman"/>
          <w:lang w:val="en-US"/>
        </w:rPr>
        <w:t>)</w:t>
      </w:r>
    </w:p>
    <w:p w14:paraId="7936FA39" w14:textId="78253B01" w:rsidR="004C2580" w:rsidRPr="00023B00" w:rsidRDefault="004C2580" w:rsidP="00023B0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lang w:val="en-US"/>
        </w:rPr>
      </w:pPr>
      <w:r w:rsidRPr="00023B0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Gorospe EC</w:t>
      </w:r>
      <w:r w:rsidR="00757F7B" w:rsidRPr="00023B0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and</w:t>
      </w:r>
      <w:r w:rsidRPr="00023B0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Dave JK</w:t>
      </w:r>
      <w:r w:rsidR="00132F79" w:rsidRPr="00023B0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 </w:t>
      </w:r>
      <w:r w:rsidRPr="00023B0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The risk of dementia with increased body mass index. </w:t>
      </w:r>
      <w:r w:rsidRPr="00023B0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Age </w:t>
      </w:r>
      <w:r w:rsidR="00757F7B" w:rsidRPr="00023B0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A</w:t>
      </w:r>
      <w:r w:rsidRPr="00023B0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geing</w:t>
      </w:r>
      <w:r w:rsidR="00132F79" w:rsidRPr="00023B0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r w:rsidR="00132F79" w:rsidRPr="00023B0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2007;</w:t>
      </w:r>
      <w:r w:rsidRPr="00023B0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 36</w:t>
      </w:r>
      <w:r w:rsidR="00132F79" w:rsidRPr="00023B0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:</w:t>
      </w:r>
      <w:r w:rsidRPr="00023B0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23-29.</w:t>
      </w:r>
    </w:p>
    <w:p w14:paraId="017FBDA3" w14:textId="77777777" w:rsidR="008E325F" w:rsidRPr="00023B00" w:rsidRDefault="008E325F" w:rsidP="00023B0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</w:p>
    <w:sectPr w:rsidR="008E325F" w:rsidRPr="00023B00" w:rsidSect="004C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E1F6E"/>
    <w:multiLevelType w:val="hybridMultilevel"/>
    <w:tmpl w:val="02889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80"/>
    <w:rsid w:val="00023B00"/>
    <w:rsid w:val="000F334F"/>
    <w:rsid w:val="00132F79"/>
    <w:rsid w:val="0023224C"/>
    <w:rsid w:val="002B4F6B"/>
    <w:rsid w:val="0035773F"/>
    <w:rsid w:val="003A1F30"/>
    <w:rsid w:val="004C2580"/>
    <w:rsid w:val="0057589F"/>
    <w:rsid w:val="005E678B"/>
    <w:rsid w:val="006664A7"/>
    <w:rsid w:val="00757F7B"/>
    <w:rsid w:val="007E4CC8"/>
    <w:rsid w:val="00891EDA"/>
    <w:rsid w:val="00895DB8"/>
    <w:rsid w:val="008C4C87"/>
    <w:rsid w:val="008E325F"/>
    <w:rsid w:val="00A32F88"/>
    <w:rsid w:val="00AE237A"/>
    <w:rsid w:val="00B82C56"/>
    <w:rsid w:val="00BE5572"/>
    <w:rsid w:val="00C273D2"/>
    <w:rsid w:val="00CB13F6"/>
    <w:rsid w:val="00CE275F"/>
    <w:rsid w:val="00CF24AD"/>
    <w:rsid w:val="00D027E3"/>
    <w:rsid w:val="00D77224"/>
    <w:rsid w:val="00E62B72"/>
    <w:rsid w:val="00E728FE"/>
    <w:rsid w:val="00F233F7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193C"/>
  <w15:chartTrackingRefBased/>
  <w15:docId w15:val="{16B786FB-41FF-4F2D-9B44-6AAC5653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0"/>
  </w:style>
  <w:style w:type="paragraph" w:styleId="Heading1">
    <w:name w:val="heading 1"/>
    <w:basedOn w:val="Normal"/>
    <w:next w:val="Normal"/>
    <w:link w:val="Heading1Char"/>
    <w:uiPriority w:val="9"/>
    <w:qFormat/>
    <w:rsid w:val="004C2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58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C2580"/>
    <w:pPr>
      <w:spacing w:after="0" w:line="240" w:lineRule="auto"/>
    </w:pPr>
  </w:style>
  <w:style w:type="table" w:styleId="TableGrid">
    <w:name w:val="Table Grid"/>
    <w:basedOn w:val="TableNormal"/>
    <w:uiPriority w:val="39"/>
    <w:rsid w:val="004C258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258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5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580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38</TotalTime>
  <Pages>25</Pages>
  <Words>8255</Words>
  <Characters>47060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Spencer (PhD School of Sprt+Ex Scie FT)</dc:creator>
  <cp:keywords/>
  <dc:description/>
  <cp:lastModifiedBy>Bethany Kumar</cp:lastModifiedBy>
  <cp:revision>17</cp:revision>
  <dcterms:created xsi:type="dcterms:W3CDTF">2024-08-12T01:21:00Z</dcterms:created>
  <dcterms:modified xsi:type="dcterms:W3CDTF">2024-08-12T11:17:00Z</dcterms:modified>
</cp:coreProperties>
</file>